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BA" w:rsidRPr="00A27B61" w:rsidRDefault="002E43BA" w:rsidP="00574BF2">
      <w:pPr>
        <w:tabs>
          <w:tab w:val="left" w:pos="2280"/>
        </w:tabs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Додаток</w:t>
      </w:r>
    </w:p>
    <w:p w:rsidR="002E43BA" w:rsidRPr="00A27B61" w:rsidRDefault="002E43BA" w:rsidP="00574BF2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A27B6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A27B61">
        <w:rPr>
          <w:rFonts w:ascii="Times New Roman" w:hAnsi="Times New Roman"/>
          <w:sz w:val="28"/>
          <w:szCs w:val="28"/>
          <w:lang w:val="uk-UA"/>
        </w:rPr>
        <w:t>до рішення</w:t>
      </w:r>
      <w:r w:rsidRPr="00A27B61">
        <w:rPr>
          <w:rFonts w:ascii="Times New Roman" w:hAnsi="Times New Roman"/>
          <w:sz w:val="28"/>
          <w:szCs w:val="28"/>
        </w:rPr>
        <w:t xml:space="preserve"> міської р</w:t>
      </w:r>
      <w:r w:rsidRPr="00A27B61">
        <w:rPr>
          <w:rFonts w:ascii="Times New Roman" w:hAnsi="Times New Roman"/>
          <w:sz w:val="28"/>
          <w:szCs w:val="28"/>
          <w:lang w:val="uk-UA"/>
        </w:rPr>
        <w:t>ади</w:t>
      </w:r>
    </w:p>
    <w:p w:rsidR="002E43BA" w:rsidRPr="00A27B61" w:rsidRDefault="002E43BA" w:rsidP="00574BF2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D00740">
        <w:rPr>
          <w:rFonts w:ascii="Times New Roman" w:hAnsi="Times New Roman"/>
          <w:sz w:val="28"/>
          <w:szCs w:val="28"/>
          <w:lang w:val="uk-UA"/>
        </w:rPr>
        <w:t>в</w:t>
      </w:r>
      <w:r w:rsidRPr="00A27B61">
        <w:rPr>
          <w:rFonts w:ascii="Times New Roman" w:hAnsi="Times New Roman"/>
          <w:sz w:val="28"/>
          <w:szCs w:val="28"/>
          <w:lang w:val="uk-UA"/>
        </w:rPr>
        <w:t>ід ______</w:t>
      </w:r>
      <w:r w:rsidRPr="00D00740">
        <w:rPr>
          <w:rFonts w:ascii="Times New Roman" w:hAnsi="Times New Roman"/>
          <w:sz w:val="28"/>
          <w:szCs w:val="28"/>
          <w:lang w:val="uk-UA"/>
        </w:rPr>
        <w:t>______</w:t>
      </w:r>
      <w:r w:rsidRPr="00A27B61">
        <w:rPr>
          <w:rFonts w:ascii="Times New Roman" w:hAnsi="Times New Roman"/>
          <w:sz w:val="28"/>
          <w:szCs w:val="28"/>
          <w:lang w:val="uk-UA"/>
        </w:rPr>
        <w:t>_№____</w:t>
      </w:r>
    </w:p>
    <w:p w:rsidR="002E43BA" w:rsidRPr="00D00740" w:rsidRDefault="002E43BA" w:rsidP="00B604BE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E43BA" w:rsidRPr="00A27B61" w:rsidRDefault="002E43BA" w:rsidP="00B604BE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ЗВЕРНЕННЯ</w:t>
      </w:r>
    </w:p>
    <w:p w:rsidR="002E43BA" w:rsidRPr="00A27B61" w:rsidRDefault="002E43BA" w:rsidP="00B604BE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00740">
        <w:rPr>
          <w:rFonts w:ascii="Times New Roman" w:hAnsi="Times New Roman"/>
          <w:b/>
          <w:sz w:val="28"/>
          <w:szCs w:val="28"/>
          <w:lang w:val="uk-UA"/>
        </w:rPr>
        <w:t>щ</w:t>
      </w:r>
      <w:r w:rsidRPr="00A27B61">
        <w:rPr>
          <w:rFonts w:ascii="Times New Roman" w:hAnsi="Times New Roman"/>
          <w:b/>
          <w:sz w:val="28"/>
          <w:szCs w:val="28"/>
          <w:lang w:val="uk-UA"/>
        </w:rPr>
        <w:t>одо неприпустимості прийняття антиукраїнського</w:t>
      </w:r>
    </w:p>
    <w:p w:rsidR="002E43BA" w:rsidRPr="00A27B61" w:rsidRDefault="002E43BA" w:rsidP="00B604BE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7B61">
        <w:rPr>
          <w:rFonts w:ascii="Times New Roman" w:hAnsi="Times New Roman"/>
          <w:b/>
          <w:sz w:val="28"/>
          <w:szCs w:val="28"/>
        </w:rPr>
        <w:t>за</w:t>
      </w:r>
      <w:r w:rsidRPr="00A27B61">
        <w:rPr>
          <w:rFonts w:ascii="Times New Roman" w:hAnsi="Times New Roman"/>
          <w:b/>
          <w:sz w:val="28"/>
          <w:szCs w:val="28"/>
          <w:lang w:val="uk-UA"/>
        </w:rPr>
        <w:t xml:space="preserve">конопроекту № 2362 «Про внесення змін до деяких </w:t>
      </w:r>
    </w:p>
    <w:p w:rsidR="002E43BA" w:rsidRPr="00A27B61" w:rsidRDefault="002E43BA" w:rsidP="00B604BE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7B61">
        <w:rPr>
          <w:rFonts w:ascii="Times New Roman" w:hAnsi="Times New Roman"/>
          <w:b/>
          <w:sz w:val="28"/>
          <w:szCs w:val="28"/>
        </w:rPr>
        <w:t>за</w:t>
      </w:r>
      <w:r w:rsidRPr="00A27B61">
        <w:rPr>
          <w:rFonts w:ascii="Times New Roman" w:hAnsi="Times New Roman"/>
          <w:b/>
          <w:sz w:val="28"/>
          <w:szCs w:val="28"/>
          <w:lang w:val="uk-UA"/>
        </w:rPr>
        <w:t>конодавчих актів щодо навчання державною мовою</w:t>
      </w:r>
    </w:p>
    <w:p w:rsidR="002E43BA" w:rsidRPr="00A27B61" w:rsidRDefault="002E43BA" w:rsidP="00B604BE">
      <w:pPr>
        <w:tabs>
          <w:tab w:val="left" w:pos="39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7B61">
        <w:rPr>
          <w:rFonts w:ascii="Times New Roman" w:hAnsi="Times New Roman"/>
          <w:b/>
          <w:sz w:val="28"/>
          <w:szCs w:val="28"/>
        </w:rPr>
        <w:t>в</w:t>
      </w:r>
      <w:r w:rsidRPr="00A27B61">
        <w:rPr>
          <w:rFonts w:ascii="Times New Roman" w:hAnsi="Times New Roman"/>
          <w:b/>
          <w:sz w:val="28"/>
          <w:szCs w:val="28"/>
          <w:lang w:val="uk-UA"/>
        </w:rPr>
        <w:t xml:space="preserve"> закладах освіти»</w:t>
      </w:r>
    </w:p>
    <w:p w:rsidR="002E43BA" w:rsidRPr="00A27B61" w:rsidRDefault="002E43BA" w:rsidP="00B604BE">
      <w:pPr>
        <w:tabs>
          <w:tab w:val="left" w:pos="2280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Ми, депутати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Луцької міської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ради, обурені тим, що в Україні відбувається чергова антиукраїнська провокація та спроба наступу на українську мову.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Саме українська мова є одним із визначальних чинників, що перетворюють українців на єдину націю і творять міцне підґрунтя державної незалежності і соборності України.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Мова – не просто культурне надбання та засіб комунікації, це наріжний камінь національної безпеки, соціального розвитку та міжнародної суб’єктивності нашої держави.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Фракції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Слуга народу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«О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позиційна платформа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життя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 сприяння Голови Верховної Ради Д. Разумкова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прагнуть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ухвалити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парламенті українофобський законопроект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2362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внесений народним депутатом Максимом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Бу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жанський, мета якого – продовження русифікації української освіти. 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Вони хочуть внести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зміни до чинних законів про мову і про освіту, що передбачають: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- скасування з 1 вересня 2020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року переходу учнів 5-11 класів українськомовних шкіл на українську мову навчання;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- дозвіл викладати декілька навчальних предметів російською мовою в українських школах.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Українофоби в парламенті намагаються зробити це, не зважаючи на те,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що Комітет Верховної Ради України з питань гуманітарної та інформаційної політики, за результатами розгляду в першому читанні, рекомендував відхилити законопроект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2362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а Міністерство освіти і науки України не підтримало цього законопроекту.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Це лише підтверджує той факт, що антиукраїнські сили, які досі представлені в українському парламенті, на сьомому році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російсько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-української війни продовжують свою підривну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діяльність на користь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Кремля і зупинятися не збираються.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Тому ми, депутати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Луцької міської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ради, закликаємо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-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резидента України Володимира Зеленського проявити державну відповідальність і політичну волю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й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допустити прийняття цього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законопроекту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- Голову Верховної Ради України Д. Разумкова зняти русифікаторський законопроект №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2362 із розгляду та припинити дискусії, які підважують державний статус української мови, раз і назавжди;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- кожну депутатську фракцію та групу у Верховній Раді України, усіх народних обранців у парламенті у разі винесення законопроекту №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2362 на пленарне засідання виступити на захист української мови і української освіти і проголосувати проти.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Століттями різні окупанти та антиукраїнські сили, які їм прислуговували, прагнули знищити нашу культуру, освіту, віру, мову, а сьогодні вони намагаються знищити нашу державу і перекреслити наш шлях до європейського майбутнього. </w:t>
      </w:r>
    </w:p>
    <w:p w:rsidR="002E43BA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Закликаємо кожного відповідального українця, кожного народного депутата та просто всіх небайдужих стати на захист української мови та нашого з вами майбутнього. Маємо об’єднати зусилля і не залишити антиукраїнським сила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жодного шансу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! 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Сьогодні, як ніколи, настав час сказати рішуче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«Н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–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русифікації України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!»</w:t>
      </w:r>
      <w:r w:rsidRPr="00A27B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E43BA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2E43BA" w:rsidRPr="00574BF2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2E43BA" w:rsidRPr="00BD0A10" w:rsidRDefault="002E43BA" w:rsidP="00BD0A10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D0A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Секретар міської ради                                                       </w:t>
      </w:r>
      <w:r w:rsidRPr="00574B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BD0A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Григорій ПУСТОВІТ</w:t>
      </w:r>
    </w:p>
    <w:p w:rsidR="002E43BA" w:rsidRPr="00A27B61" w:rsidRDefault="002E43BA" w:rsidP="00FC60A8">
      <w:pPr>
        <w:tabs>
          <w:tab w:val="left" w:pos="228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2E43BA" w:rsidRPr="00A27B61" w:rsidRDefault="002E43BA" w:rsidP="001C44CC">
      <w:pPr>
        <w:tabs>
          <w:tab w:val="left" w:pos="2280"/>
        </w:tabs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2E43BA" w:rsidRPr="00A27B61" w:rsidSect="00F91C33"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FF2"/>
    <w:rsid w:val="00000C4F"/>
    <w:rsid w:val="00031176"/>
    <w:rsid w:val="00096757"/>
    <w:rsid w:val="0012427F"/>
    <w:rsid w:val="0012429A"/>
    <w:rsid w:val="00163F8C"/>
    <w:rsid w:val="001C1FF4"/>
    <w:rsid w:val="001C44CC"/>
    <w:rsid w:val="002252D2"/>
    <w:rsid w:val="002754E7"/>
    <w:rsid w:val="002E43BA"/>
    <w:rsid w:val="00354884"/>
    <w:rsid w:val="00355682"/>
    <w:rsid w:val="003929A4"/>
    <w:rsid w:val="00392F53"/>
    <w:rsid w:val="00425303"/>
    <w:rsid w:val="00426502"/>
    <w:rsid w:val="004544D3"/>
    <w:rsid w:val="00474C67"/>
    <w:rsid w:val="00476999"/>
    <w:rsid w:val="00486AE1"/>
    <w:rsid w:val="004E2B32"/>
    <w:rsid w:val="00574BF2"/>
    <w:rsid w:val="005B1EFF"/>
    <w:rsid w:val="005C2E9C"/>
    <w:rsid w:val="0065214C"/>
    <w:rsid w:val="0069523F"/>
    <w:rsid w:val="006C0188"/>
    <w:rsid w:val="00744402"/>
    <w:rsid w:val="007C164F"/>
    <w:rsid w:val="007C584B"/>
    <w:rsid w:val="007D335C"/>
    <w:rsid w:val="00815827"/>
    <w:rsid w:val="00825541"/>
    <w:rsid w:val="008A1668"/>
    <w:rsid w:val="008A1D54"/>
    <w:rsid w:val="008C1428"/>
    <w:rsid w:val="008E1D9F"/>
    <w:rsid w:val="008F7D94"/>
    <w:rsid w:val="009A05AD"/>
    <w:rsid w:val="009A107B"/>
    <w:rsid w:val="009D362F"/>
    <w:rsid w:val="00A27B61"/>
    <w:rsid w:val="00AC6B72"/>
    <w:rsid w:val="00AE5266"/>
    <w:rsid w:val="00AF4892"/>
    <w:rsid w:val="00B604BE"/>
    <w:rsid w:val="00BA5399"/>
    <w:rsid w:val="00BB3214"/>
    <w:rsid w:val="00BD0A10"/>
    <w:rsid w:val="00BF6FF2"/>
    <w:rsid w:val="00C77782"/>
    <w:rsid w:val="00C84B2F"/>
    <w:rsid w:val="00CA7C26"/>
    <w:rsid w:val="00CC5358"/>
    <w:rsid w:val="00CD7E10"/>
    <w:rsid w:val="00CF05F3"/>
    <w:rsid w:val="00CF3A13"/>
    <w:rsid w:val="00CF7547"/>
    <w:rsid w:val="00CF7C10"/>
    <w:rsid w:val="00D00740"/>
    <w:rsid w:val="00DA34D2"/>
    <w:rsid w:val="00E829E9"/>
    <w:rsid w:val="00F03D4E"/>
    <w:rsid w:val="00F07E0F"/>
    <w:rsid w:val="00F176F2"/>
    <w:rsid w:val="00F75F0D"/>
    <w:rsid w:val="00F91C33"/>
    <w:rsid w:val="00FB047F"/>
    <w:rsid w:val="00FC60A8"/>
    <w:rsid w:val="00FD3006"/>
    <w:rsid w:val="00FE1302"/>
    <w:rsid w:val="00FF2A3D"/>
    <w:rsid w:val="00FF5041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9F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2125</Words>
  <Characters>1212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crazy</dc:creator>
  <cp:keywords/>
  <dc:description/>
  <cp:lastModifiedBy>kasjanova</cp:lastModifiedBy>
  <cp:revision>6</cp:revision>
  <dcterms:created xsi:type="dcterms:W3CDTF">2020-07-17T10:41:00Z</dcterms:created>
  <dcterms:modified xsi:type="dcterms:W3CDTF">2020-07-17T11:54:00Z</dcterms:modified>
</cp:coreProperties>
</file>