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17" w:rsidRPr="00504DCA" w:rsidRDefault="00620817" w:rsidP="000A07A2">
      <w:pPr>
        <w:jc w:val="both"/>
        <w:rPr>
          <w:sz w:val="28"/>
          <w:szCs w:val="28"/>
          <w:lang w:val="uk-UA"/>
        </w:rPr>
      </w:pPr>
    </w:p>
    <w:p w:rsidR="00620817" w:rsidRDefault="00620817" w:rsidP="008A177F">
      <w:pPr>
        <w:ind w:left="4395"/>
        <w:rPr>
          <w:sz w:val="28"/>
          <w:szCs w:val="28"/>
          <w:lang w:val="uk-UA"/>
        </w:rPr>
      </w:pPr>
    </w:p>
    <w:p w:rsidR="00620817" w:rsidRPr="00504DCA" w:rsidRDefault="00620817" w:rsidP="008A177F">
      <w:pPr>
        <w:ind w:left="4395"/>
        <w:rPr>
          <w:sz w:val="28"/>
          <w:szCs w:val="28"/>
          <w:lang w:val="uk-UA"/>
        </w:rPr>
      </w:pPr>
      <w:r w:rsidRPr="00656F70">
        <w:rPr>
          <w:sz w:val="28"/>
          <w:szCs w:val="28"/>
          <w:lang w:val="uk-UA"/>
        </w:rPr>
        <w:t>Додаток</w:t>
      </w:r>
      <w:r w:rsidRPr="00504DCA">
        <w:rPr>
          <w:sz w:val="28"/>
          <w:szCs w:val="28"/>
          <w:lang w:val="uk-UA"/>
        </w:rPr>
        <w:t xml:space="preserve"> 1</w:t>
      </w:r>
    </w:p>
    <w:p w:rsidR="00620817" w:rsidRPr="00504DCA" w:rsidRDefault="00620817" w:rsidP="008A177F">
      <w:pPr>
        <w:ind w:left="4395"/>
        <w:rPr>
          <w:sz w:val="28"/>
          <w:szCs w:val="28"/>
          <w:lang w:val="uk-UA"/>
        </w:rPr>
      </w:pPr>
      <w:r w:rsidRPr="00504DCA">
        <w:rPr>
          <w:sz w:val="28"/>
          <w:szCs w:val="28"/>
          <w:lang w:val="uk-UA"/>
        </w:rPr>
        <w:t>до Програми розвитку Луцького</w:t>
      </w:r>
    </w:p>
    <w:p w:rsidR="00620817" w:rsidRPr="00504DCA" w:rsidRDefault="00620817" w:rsidP="008A177F">
      <w:pPr>
        <w:ind w:left="4395"/>
        <w:rPr>
          <w:sz w:val="28"/>
          <w:szCs w:val="28"/>
          <w:lang w:val="uk-UA"/>
        </w:rPr>
      </w:pPr>
      <w:r w:rsidRPr="00504DCA">
        <w:rPr>
          <w:sz w:val="28"/>
          <w:szCs w:val="28"/>
          <w:lang w:val="uk-UA"/>
        </w:rPr>
        <w:t xml:space="preserve">підприємства електротранспорту </w:t>
      </w:r>
    </w:p>
    <w:p w:rsidR="00620817" w:rsidRPr="00B6136A" w:rsidRDefault="00620817" w:rsidP="000A07A2">
      <w:pPr>
        <w:pStyle w:val="Heading1"/>
        <w:jc w:val="left"/>
        <w:rPr>
          <w:b w:val="0"/>
          <w:sz w:val="26"/>
          <w:szCs w:val="26"/>
          <w:lang w:val="ru-RU"/>
        </w:rPr>
      </w:pPr>
    </w:p>
    <w:p w:rsidR="00620817" w:rsidRPr="00B6136A" w:rsidRDefault="00620817" w:rsidP="000A07A2">
      <w:pPr>
        <w:pStyle w:val="Heading1"/>
        <w:rPr>
          <w:sz w:val="28"/>
          <w:szCs w:val="28"/>
          <w:lang w:val="ru-RU"/>
        </w:rPr>
      </w:pPr>
      <w:r w:rsidRPr="00B6136A">
        <w:rPr>
          <w:sz w:val="28"/>
          <w:szCs w:val="28"/>
          <w:lang w:val="ru-RU"/>
        </w:rPr>
        <w:t xml:space="preserve">Ресурсне забезпечення міської Програми розвитку </w:t>
      </w:r>
    </w:p>
    <w:p w:rsidR="00620817" w:rsidRPr="00B6136A" w:rsidRDefault="00620817" w:rsidP="000A07A2">
      <w:pPr>
        <w:pStyle w:val="Heading1"/>
        <w:rPr>
          <w:sz w:val="28"/>
          <w:szCs w:val="28"/>
          <w:lang w:val="ru-RU"/>
        </w:rPr>
      </w:pPr>
      <w:r w:rsidRPr="00B6136A">
        <w:rPr>
          <w:sz w:val="28"/>
          <w:szCs w:val="28"/>
          <w:lang w:val="ru-RU"/>
        </w:rPr>
        <w:t>Луцького підприємства електротранспорту на 2016-2020 роки.</w:t>
      </w:r>
    </w:p>
    <w:p w:rsidR="00620817" w:rsidRPr="00504DCA" w:rsidRDefault="00620817" w:rsidP="005614CF">
      <w:pPr>
        <w:rPr>
          <w:sz w:val="26"/>
          <w:szCs w:val="2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552"/>
        <w:gridCol w:w="1276"/>
        <w:gridCol w:w="1134"/>
        <w:gridCol w:w="1134"/>
        <w:gridCol w:w="1134"/>
        <w:gridCol w:w="1134"/>
        <w:gridCol w:w="1134"/>
      </w:tblGrid>
      <w:tr w:rsidR="00620817" w:rsidRPr="00504DCA" w:rsidTr="00C13E8C">
        <w:trPr>
          <w:cantSplit/>
          <w:trHeight w:val="260"/>
        </w:trPr>
        <w:tc>
          <w:tcPr>
            <w:tcW w:w="567" w:type="dxa"/>
            <w:vMerge w:val="restart"/>
          </w:tcPr>
          <w:p w:rsidR="00620817" w:rsidRPr="00104730" w:rsidRDefault="00620817" w:rsidP="00980AEE">
            <w:pPr>
              <w:pStyle w:val="Heading2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104730">
              <w:rPr>
                <w:rFonts w:ascii="Times New Roman" w:hAnsi="Times New Roman"/>
                <w:b w:val="0"/>
                <w:i w:val="0"/>
              </w:rPr>
              <w:t>№ з/п</w:t>
            </w:r>
          </w:p>
        </w:tc>
        <w:tc>
          <w:tcPr>
            <w:tcW w:w="2552" w:type="dxa"/>
            <w:vMerge w:val="restart"/>
          </w:tcPr>
          <w:p w:rsidR="00620817" w:rsidRPr="00104730" w:rsidRDefault="00620817" w:rsidP="00980AEE">
            <w:pPr>
              <w:pStyle w:val="Heading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104730">
              <w:rPr>
                <w:rFonts w:ascii="Times New Roman" w:hAnsi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1276" w:type="dxa"/>
            <w:vMerge w:val="restart"/>
          </w:tcPr>
          <w:p w:rsidR="00620817" w:rsidRPr="00504DCA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20817" w:rsidRPr="00504DCA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Загальний обсяг фінансування, тис. грн..</w:t>
            </w:r>
          </w:p>
        </w:tc>
        <w:tc>
          <w:tcPr>
            <w:tcW w:w="5670" w:type="dxa"/>
            <w:gridSpan w:val="5"/>
          </w:tcPr>
          <w:p w:rsidR="00620817" w:rsidRPr="00104730" w:rsidRDefault="00620817" w:rsidP="00980AEE">
            <w:pPr>
              <w:pStyle w:val="Heading1"/>
              <w:rPr>
                <w:b w:val="0"/>
                <w:sz w:val="28"/>
                <w:szCs w:val="28"/>
                <w:lang w:val="uk-UA"/>
              </w:rPr>
            </w:pPr>
            <w:r w:rsidRPr="00104730">
              <w:rPr>
                <w:b w:val="0"/>
                <w:sz w:val="28"/>
                <w:szCs w:val="28"/>
                <w:lang w:val="uk-UA"/>
              </w:rPr>
              <w:t>У тому числі за роками</w:t>
            </w:r>
          </w:p>
        </w:tc>
      </w:tr>
      <w:tr w:rsidR="00620817" w:rsidRPr="00504DCA" w:rsidTr="00C13E8C">
        <w:trPr>
          <w:cantSplit/>
          <w:trHeight w:val="820"/>
        </w:trPr>
        <w:tc>
          <w:tcPr>
            <w:tcW w:w="567" w:type="dxa"/>
            <w:vMerge/>
          </w:tcPr>
          <w:p w:rsidR="00620817" w:rsidRPr="00104730" w:rsidRDefault="00620817" w:rsidP="00980AEE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2552" w:type="dxa"/>
            <w:vMerge/>
          </w:tcPr>
          <w:p w:rsidR="00620817" w:rsidRPr="00104730" w:rsidRDefault="00620817" w:rsidP="00980AEE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620817" w:rsidRPr="00504DCA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0817" w:rsidRPr="00504DCA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134" w:type="dxa"/>
          </w:tcPr>
          <w:p w:rsidR="00620817" w:rsidRPr="00504DCA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1134" w:type="dxa"/>
          </w:tcPr>
          <w:p w:rsidR="00620817" w:rsidRPr="00504DCA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134" w:type="dxa"/>
          </w:tcPr>
          <w:p w:rsidR="00620817" w:rsidRPr="00504DCA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134" w:type="dxa"/>
          </w:tcPr>
          <w:p w:rsidR="00620817" w:rsidRPr="00504DCA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2020</w:t>
            </w:r>
          </w:p>
        </w:tc>
      </w:tr>
      <w:tr w:rsidR="00620817" w:rsidRPr="00504DCA" w:rsidTr="00C13E8C">
        <w:trPr>
          <w:cantSplit/>
          <w:trHeight w:val="969"/>
        </w:trPr>
        <w:tc>
          <w:tcPr>
            <w:tcW w:w="567" w:type="dxa"/>
            <w:vAlign w:val="center"/>
          </w:tcPr>
          <w:p w:rsidR="00620817" w:rsidRPr="00504DCA" w:rsidRDefault="00620817" w:rsidP="00980AEE">
            <w:pPr>
              <w:jc w:val="both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552" w:type="dxa"/>
          </w:tcPr>
          <w:p w:rsidR="00620817" w:rsidRPr="00504DCA" w:rsidRDefault="00620817" w:rsidP="00980AEE">
            <w:pPr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Обсяг фінансових ресурсів всього,</w:t>
            </w:r>
          </w:p>
          <w:p w:rsidR="00620817" w:rsidRPr="00504DCA" w:rsidRDefault="00620817" w:rsidP="00980AEE">
            <w:pPr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у тому числі:</w:t>
            </w:r>
          </w:p>
          <w:p w:rsidR="00620817" w:rsidRPr="00504DCA" w:rsidRDefault="00620817" w:rsidP="00980A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20817" w:rsidRPr="00430312" w:rsidRDefault="00620817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430312">
              <w:rPr>
                <w:sz w:val="28"/>
                <w:szCs w:val="28"/>
                <w:lang w:val="uk-UA"/>
              </w:rPr>
              <w:t>259756,0</w:t>
            </w:r>
          </w:p>
        </w:tc>
        <w:tc>
          <w:tcPr>
            <w:tcW w:w="1134" w:type="dxa"/>
          </w:tcPr>
          <w:p w:rsidR="00620817" w:rsidRPr="00430312" w:rsidRDefault="00620817" w:rsidP="00430312">
            <w:pPr>
              <w:jc w:val="center"/>
              <w:rPr>
                <w:sz w:val="28"/>
                <w:szCs w:val="28"/>
              </w:rPr>
            </w:pPr>
            <w:r w:rsidRPr="00430312">
              <w:rPr>
                <w:sz w:val="28"/>
                <w:szCs w:val="28"/>
              </w:rPr>
              <w:t>7584,0</w:t>
            </w:r>
          </w:p>
        </w:tc>
        <w:tc>
          <w:tcPr>
            <w:tcW w:w="1134" w:type="dxa"/>
          </w:tcPr>
          <w:p w:rsidR="00620817" w:rsidRPr="00430312" w:rsidRDefault="00620817" w:rsidP="00430312">
            <w:pPr>
              <w:jc w:val="center"/>
              <w:rPr>
                <w:sz w:val="28"/>
                <w:szCs w:val="28"/>
              </w:rPr>
            </w:pPr>
            <w:r w:rsidRPr="00430312">
              <w:rPr>
                <w:sz w:val="28"/>
                <w:szCs w:val="28"/>
              </w:rPr>
              <w:t>3272,0</w:t>
            </w:r>
          </w:p>
        </w:tc>
        <w:tc>
          <w:tcPr>
            <w:tcW w:w="1134" w:type="dxa"/>
          </w:tcPr>
          <w:p w:rsidR="00620817" w:rsidRPr="00430312" w:rsidRDefault="00620817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430312">
              <w:rPr>
                <w:sz w:val="28"/>
                <w:szCs w:val="28"/>
                <w:lang w:val="uk-UA"/>
              </w:rPr>
              <w:t>13500,0</w:t>
            </w:r>
          </w:p>
        </w:tc>
        <w:tc>
          <w:tcPr>
            <w:tcW w:w="1134" w:type="dxa"/>
          </w:tcPr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30312">
              <w:rPr>
                <w:sz w:val="28"/>
                <w:szCs w:val="28"/>
                <w:lang w:val="uk-UA"/>
              </w:rPr>
              <w:t>2500,0</w:t>
            </w:r>
          </w:p>
        </w:tc>
        <w:tc>
          <w:tcPr>
            <w:tcW w:w="1134" w:type="dxa"/>
          </w:tcPr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30312">
              <w:rPr>
                <w:sz w:val="28"/>
                <w:szCs w:val="28"/>
                <w:lang w:val="uk-UA"/>
              </w:rPr>
              <w:t>232900,0</w:t>
            </w:r>
          </w:p>
        </w:tc>
      </w:tr>
      <w:tr w:rsidR="00620817" w:rsidRPr="00504DCA" w:rsidTr="00C13E8C">
        <w:trPr>
          <w:cantSplit/>
          <w:trHeight w:val="676"/>
        </w:trPr>
        <w:tc>
          <w:tcPr>
            <w:tcW w:w="567" w:type="dxa"/>
            <w:vAlign w:val="center"/>
          </w:tcPr>
          <w:p w:rsidR="00620817" w:rsidRPr="00504DCA" w:rsidRDefault="00620817" w:rsidP="00980AEE">
            <w:pPr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552" w:type="dxa"/>
          </w:tcPr>
          <w:p w:rsidR="00620817" w:rsidRPr="00104730" w:rsidRDefault="00620817" w:rsidP="00980AEE">
            <w:pPr>
              <w:pStyle w:val="BodyText"/>
              <w:jc w:val="left"/>
              <w:rPr>
                <w:sz w:val="28"/>
                <w:szCs w:val="28"/>
                <w:lang w:val="uk-UA"/>
              </w:rPr>
            </w:pPr>
            <w:r w:rsidRPr="00104730">
              <w:rPr>
                <w:sz w:val="28"/>
                <w:szCs w:val="28"/>
                <w:lang w:val="uk-UA"/>
              </w:rPr>
              <w:t>коштів бюджету міста</w:t>
            </w:r>
          </w:p>
          <w:p w:rsidR="00620817" w:rsidRPr="00104730" w:rsidRDefault="00620817" w:rsidP="00980AEE">
            <w:pPr>
              <w:pStyle w:val="BodyText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20817" w:rsidRPr="00430312" w:rsidRDefault="00620817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430312">
              <w:rPr>
                <w:sz w:val="28"/>
                <w:szCs w:val="28"/>
                <w:lang w:val="uk-UA"/>
              </w:rPr>
              <w:t>93856,0</w:t>
            </w:r>
          </w:p>
        </w:tc>
        <w:tc>
          <w:tcPr>
            <w:tcW w:w="1134" w:type="dxa"/>
          </w:tcPr>
          <w:p w:rsidR="00620817" w:rsidRPr="00430312" w:rsidRDefault="00620817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430312">
              <w:rPr>
                <w:sz w:val="28"/>
                <w:szCs w:val="28"/>
                <w:lang w:val="uk-UA"/>
              </w:rPr>
              <w:t>7584,0</w:t>
            </w:r>
          </w:p>
        </w:tc>
        <w:tc>
          <w:tcPr>
            <w:tcW w:w="1134" w:type="dxa"/>
          </w:tcPr>
          <w:p w:rsidR="00620817" w:rsidRPr="00430312" w:rsidRDefault="00620817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430312">
              <w:rPr>
                <w:sz w:val="28"/>
                <w:szCs w:val="28"/>
                <w:lang w:val="uk-UA"/>
              </w:rPr>
              <w:t>3272,0</w:t>
            </w:r>
          </w:p>
        </w:tc>
        <w:tc>
          <w:tcPr>
            <w:tcW w:w="1134" w:type="dxa"/>
          </w:tcPr>
          <w:p w:rsidR="00620817" w:rsidRPr="00430312" w:rsidRDefault="00620817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430312">
              <w:rPr>
                <w:sz w:val="28"/>
                <w:szCs w:val="28"/>
                <w:lang w:val="uk-UA"/>
              </w:rPr>
              <w:t>13500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134" w:type="dxa"/>
          </w:tcPr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30312">
              <w:rPr>
                <w:sz w:val="28"/>
                <w:szCs w:val="28"/>
                <w:lang w:val="uk-UA"/>
              </w:rPr>
              <w:t>2500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134" w:type="dxa"/>
          </w:tcPr>
          <w:p w:rsidR="00620817" w:rsidRPr="00430312" w:rsidRDefault="00620817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430312">
              <w:rPr>
                <w:sz w:val="28"/>
                <w:szCs w:val="28"/>
                <w:lang w:val="uk-UA"/>
              </w:rPr>
              <w:t>67000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</w:tr>
      <w:tr w:rsidR="00620817" w:rsidRPr="00504DCA" w:rsidTr="00C13E8C">
        <w:trPr>
          <w:cantSplit/>
          <w:trHeight w:val="1181"/>
        </w:trPr>
        <w:tc>
          <w:tcPr>
            <w:tcW w:w="567" w:type="dxa"/>
            <w:vAlign w:val="center"/>
          </w:tcPr>
          <w:p w:rsidR="00620817" w:rsidRPr="00504DCA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552" w:type="dxa"/>
          </w:tcPr>
          <w:p w:rsidR="00620817" w:rsidRPr="00104730" w:rsidRDefault="00620817" w:rsidP="00980AEE">
            <w:pPr>
              <w:pStyle w:val="BodyText"/>
              <w:jc w:val="left"/>
              <w:rPr>
                <w:sz w:val="28"/>
                <w:szCs w:val="28"/>
                <w:lang w:val="uk-UA"/>
              </w:rPr>
            </w:pPr>
            <w:r w:rsidRPr="00104730">
              <w:rPr>
                <w:sz w:val="28"/>
                <w:szCs w:val="28"/>
                <w:lang w:val="uk-UA"/>
              </w:rPr>
              <w:t xml:space="preserve">Європейський Інвестиційний Банк. Інші джерела фінансування, що не заборонені чинним законодавством. </w:t>
            </w:r>
          </w:p>
        </w:tc>
        <w:tc>
          <w:tcPr>
            <w:tcW w:w="1276" w:type="dxa"/>
          </w:tcPr>
          <w:p w:rsidR="00620817" w:rsidRPr="00430312" w:rsidRDefault="00620817" w:rsidP="0043031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20817" w:rsidRPr="00430312" w:rsidRDefault="00620817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430312">
              <w:rPr>
                <w:sz w:val="28"/>
                <w:szCs w:val="28"/>
                <w:lang w:val="uk-UA"/>
              </w:rPr>
              <w:t>165900,0</w:t>
            </w:r>
          </w:p>
        </w:tc>
        <w:tc>
          <w:tcPr>
            <w:tcW w:w="1134" w:type="dxa"/>
          </w:tcPr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620817" w:rsidRPr="00430312" w:rsidRDefault="00620817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30312">
              <w:rPr>
                <w:sz w:val="28"/>
                <w:szCs w:val="28"/>
                <w:lang w:val="uk-UA"/>
              </w:rPr>
              <w:t>165900,0</w:t>
            </w:r>
          </w:p>
        </w:tc>
      </w:tr>
    </w:tbl>
    <w:p w:rsidR="00620817" w:rsidRPr="00504DCA" w:rsidRDefault="00620817" w:rsidP="000A07A2">
      <w:pPr>
        <w:jc w:val="center"/>
        <w:rPr>
          <w:sz w:val="26"/>
          <w:szCs w:val="26"/>
          <w:lang w:val="uk-UA"/>
        </w:rPr>
      </w:pPr>
    </w:p>
    <w:p w:rsidR="00620817" w:rsidRPr="00504DCA" w:rsidRDefault="00620817" w:rsidP="000A07A2">
      <w:pPr>
        <w:jc w:val="center"/>
        <w:rPr>
          <w:sz w:val="26"/>
          <w:szCs w:val="26"/>
          <w:lang w:val="uk-UA"/>
        </w:rPr>
      </w:pPr>
    </w:p>
    <w:p w:rsidR="00620817" w:rsidRPr="00504DCA" w:rsidRDefault="00620817" w:rsidP="000A07A2">
      <w:pPr>
        <w:jc w:val="center"/>
        <w:rPr>
          <w:sz w:val="26"/>
          <w:szCs w:val="26"/>
          <w:lang w:val="uk-UA"/>
        </w:rPr>
      </w:pPr>
    </w:p>
    <w:p w:rsidR="00620817" w:rsidRPr="00504DCA" w:rsidRDefault="00620817" w:rsidP="000A07A2">
      <w:pPr>
        <w:jc w:val="both"/>
        <w:rPr>
          <w:sz w:val="28"/>
          <w:szCs w:val="28"/>
          <w:lang w:val="uk-UA"/>
        </w:rPr>
      </w:pPr>
      <w:r w:rsidRPr="00504DCA">
        <w:rPr>
          <w:sz w:val="28"/>
          <w:szCs w:val="28"/>
          <w:lang w:val="uk-UA"/>
        </w:rPr>
        <w:t xml:space="preserve">Секретар міської ради                      </w:t>
      </w:r>
      <w:r>
        <w:rPr>
          <w:sz w:val="28"/>
          <w:szCs w:val="28"/>
          <w:lang w:val="uk-UA"/>
        </w:rPr>
        <w:t xml:space="preserve">                    </w:t>
      </w:r>
      <w:r w:rsidRPr="00504DCA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</w:t>
      </w:r>
      <w:r w:rsidRPr="00CC5205">
        <w:rPr>
          <w:sz w:val="28"/>
          <w:szCs w:val="28"/>
          <w:lang w:val="uk-UA"/>
        </w:rPr>
        <w:t>Григорій П</w:t>
      </w:r>
      <w:r>
        <w:rPr>
          <w:sz w:val="28"/>
          <w:szCs w:val="28"/>
          <w:lang w:val="uk-UA"/>
        </w:rPr>
        <w:t>УСТОВІТ</w:t>
      </w:r>
    </w:p>
    <w:p w:rsidR="00620817" w:rsidRPr="00B6136A" w:rsidRDefault="00620817" w:rsidP="000A07A2">
      <w:pPr>
        <w:pStyle w:val="BodyText"/>
        <w:ind w:firstLine="567"/>
        <w:rPr>
          <w:szCs w:val="28"/>
          <w:lang w:val="ru-RU"/>
        </w:rPr>
        <w:sectPr w:rsidR="00620817" w:rsidRPr="00B6136A" w:rsidSect="00980AE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8" w:right="707" w:bottom="568" w:left="1800" w:header="708" w:footer="708" w:gutter="0"/>
          <w:pgNumType w:start="2"/>
          <w:cols w:space="720"/>
        </w:sectPr>
      </w:pPr>
    </w:p>
    <w:p w:rsidR="00620817" w:rsidRPr="000723AA" w:rsidRDefault="00620817" w:rsidP="000723AA">
      <w:pPr>
        <w:ind w:left="9498"/>
        <w:rPr>
          <w:sz w:val="28"/>
          <w:szCs w:val="28"/>
          <w:lang w:val="uk-UA"/>
        </w:rPr>
      </w:pPr>
      <w:r w:rsidRPr="000723AA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620817" w:rsidRPr="000723AA" w:rsidRDefault="00620817" w:rsidP="000723AA">
      <w:pPr>
        <w:ind w:left="9498"/>
        <w:rPr>
          <w:sz w:val="28"/>
          <w:szCs w:val="28"/>
          <w:lang w:val="uk-UA"/>
        </w:rPr>
      </w:pPr>
      <w:r w:rsidRPr="000723AA">
        <w:rPr>
          <w:sz w:val="28"/>
          <w:szCs w:val="28"/>
          <w:lang w:val="uk-UA"/>
        </w:rPr>
        <w:t>до Програми розвитку Луцького</w:t>
      </w:r>
    </w:p>
    <w:p w:rsidR="00620817" w:rsidRDefault="00620817" w:rsidP="000723AA">
      <w:pPr>
        <w:ind w:left="9498"/>
        <w:rPr>
          <w:sz w:val="28"/>
          <w:szCs w:val="28"/>
          <w:lang w:val="uk-UA"/>
        </w:rPr>
      </w:pPr>
      <w:r w:rsidRPr="000723AA">
        <w:rPr>
          <w:sz w:val="28"/>
          <w:szCs w:val="28"/>
          <w:lang w:val="uk-UA"/>
        </w:rPr>
        <w:t xml:space="preserve">підприємства електротранспорту </w:t>
      </w:r>
    </w:p>
    <w:p w:rsidR="00620817" w:rsidRDefault="00620817" w:rsidP="000B1BA6">
      <w:pPr>
        <w:jc w:val="center"/>
        <w:rPr>
          <w:b/>
          <w:sz w:val="28"/>
          <w:szCs w:val="28"/>
          <w:lang w:val="uk-UA"/>
        </w:rPr>
      </w:pPr>
    </w:p>
    <w:p w:rsidR="00620817" w:rsidRPr="00504DCA" w:rsidRDefault="00620817" w:rsidP="000B1BA6">
      <w:pPr>
        <w:jc w:val="center"/>
        <w:rPr>
          <w:b/>
          <w:sz w:val="28"/>
          <w:szCs w:val="28"/>
          <w:lang w:val="uk-UA"/>
        </w:rPr>
      </w:pPr>
      <w:r w:rsidRPr="00504DCA">
        <w:rPr>
          <w:b/>
          <w:sz w:val="28"/>
          <w:szCs w:val="28"/>
          <w:lang w:val="uk-UA"/>
        </w:rPr>
        <w:t>Перелік завдань і заходів Програми, напрямки використання бюджетних коштів та результативні показники</w:t>
      </w:r>
    </w:p>
    <w:p w:rsidR="00620817" w:rsidRDefault="00620817" w:rsidP="000A07A2">
      <w:pPr>
        <w:jc w:val="center"/>
        <w:rPr>
          <w:b/>
          <w:sz w:val="28"/>
          <w:szCs w:val="28"/>
          <w:lang w:val="uk-UA"/>
        </w:rPr>
      </w:pPr>
      <w:r w:rsidRPr="00504DCA">
        <w:rPr>
          <w:b/>
          <w:sz w:val="28"/>
          <w:szCs w:val="28"/>
          <w:lang w:val="uk-UA"/>
        </w:rPr>
        <w:t xml:space="preserve"> Луцького підприємства електротранспорту на 2016 – 2020 роки.</w:t>
      </w:r>
    </w:p>
    <w:tbl>
      <w:tblPr>
        <w:tblW w:w="1519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2034"/>
        <w:gridCol w:w="4680"/>
        <w:gridCol w:w="1080"/>
        <w:gridCol w:w="2520"/>
        <w:gridCol w:w="1105"/>
        <w:gridCol w:w="3274"/>
      </w:tblGrid>
      <w:tr w:rsidR="00620817" w:rsidRPr="00504DCA" w:rsidTr="009C6FC8">
        <w:tc>
          <w:tcPr>
            <w:tcW w:w="497" w:type="dxa"/>
            <w:vMerge w:val="restart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№</w:t>
            </w:r>
          </w:p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з\п</w:t>
            </w:r>
          </w:p>
        </w:tc>
        <w:tc>
          <w:tcPr>
            <w:tcW w:w="2034" w:type="dxa"/>
            <w:vMerge w:val="restart"/>
            <w:vAlign w:val="center"/>
          </w:tcPr>
          <w:p w:rsidR="00620817" w:rsidRPr="00504DCA" w:rsidRDefault="00620817" w:rsidP="00A205E7">
            <w:pPr>
              <w:ind w:right="-164"/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Напрям діяльності</w:t>
            </w:r>
          </w:p>
        </w:tc>
        <w:tc>
          <w:tcPr>
            <w:tcW w:w="4680" w:type="dxa"/>
            <w:vMerge w:val="restart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1080" w:type="dxa"/>
            <w:vMerge w:val="restart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520" w:type="dxa"/>
            <w:vMerge w:val="restart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4379" w:type="dxa"/>
            <w:gridSpan w:val="2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Джерела та обсяги фінансування, тис.грн</w:t>
            </w:r>
          </w:p>
        </w:tc>
      </w:tr>
      <w:tr w:rsidR="00620817" w:rsidRPr="00504DCA" w:rsidTr="00FF7797">
        <w:trPr>
          <w:trHeight w:val="1194"/>
        </w:trPr>
        <w:tc>
          <w:tcPr>
            <w:tcW w:w="497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20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Кошти бюджету міста</w:t>
            </w:r>
          </w:p>
        </w:tc>
        <w:tc>
          <w:tcPr>
            <w:tcW w:w="3274" w:type="dxa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8"/>
                <w:szCs w:val="28"/>
              </w:rPr>
              <w:t>ЄвропейськийІнвестиційний Банк.</w:t>
            </w:r>
            <w:r w:rsidRPr="00504DCA">
              <w:rPr>
                <w:sz w:val="28"/>
                <w:szCs w:val="28"/>
                <w:lang w:val="uk-UA"/>
              </w:rPr>
              <w:t>Інші джерела фінансування, що не заборонені чинним законодавством</w:t>
            </w:r>
          </w:p>
        </w:tc>
      </w:tr>
      <w:tr w:rsidR="00620817" w:rsidRPr="00504DCA" w:rsidTr="009C6FC8">
        <w:trPr>
          <w:trHeight w:val="255"/>
        </w:trPr>
        <w:tc>
          <w:tcPr>
            <w:tcW w:w="497" w:type="dxa"/>
            <w:vMerge w:val="restart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034" w:type="dxa"/>
            <w:vMerge w:val="restart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Оновлення парку тролейбусів</w:t>
            </w:r>
          </w:p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Align w:val="center"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Придбання БК тролейбусів</w:t>
            </w:r>
          </w:p>
        </w:tc>
        <w:tc>
          <w:tcPr>
            <w:tcW w:w="1080" w:type="dxa"/>
          </w:tcPr>
          <w:p w:rsidR="00620817" w:rsidRPr="00504DCA" w:rsidRDefault="00620817" w:rsidP="00444F05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</w:t>
            </w: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520" w:type="dxa"/>
            <w:vMerge w:val="restart"/>
            <w:vAlign w:val="center"/>
          </w:tcPr>
          <w:p w:rsidR="00620817" w:rsidRPr="00B55E4D" w:rsidRDefault="00620817" w:rsidP="00B55E4D">
            <w:pPr>
              <w:jc w:val="center"/>
              <w:rPr>
                <w:sz w:val="26"/>
                <w:szCs w:val="26"/>
                <w:lang w:val="uk-UA"/>
              </w:rPr>
            </w:pPr>
            <w:r w:rsidRPr="00B55E4D">
              <w:rPr>
                <w:sz w:val="26"/>
                <w:szCs w:val="26"/>
                <w:lang w:val="uk-UA"/>
              </w:rPr>
              <w:t>Виконавчий комітет Луцької міської ради</w:t>
            </w:r>
          </w:p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Луцьке підприємство електротранспорту</w:t>
            </w:r>
          </w:p>
        </w:tc>
        <w:tc>
          <w:tcPr>
            <w:tcW w:w="1105" w:type="dxa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  <w:r w:rsidRPr="00504DCA">
              <w:rPr>
                <w:sz w:val="26"/>
                <w:szCs w:val="26"/>
                <w:lang w:val="uk-UA"/>
              </w:rPr>
              <w:t>000</w:t>
            </w:r>
          </w:p>
        </w:tc>
        <w:tc>
          <w:tcPr>
            <w:tcW w:w="3274" w:type="dxa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rPr>
          <w:trHeight w:val="291"/>
        </w:trPr>
        <w:tc>
          <w:tcPr>
            <w:tcW w:w="497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 w:val="restart"/>
            <w:vAlign w:val="center"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Заміна фізично зношених тролейбусів (6 одиниць щороку)</w:t>
            </w:r>
          </w:p>
        </w:tc>
        <w:tc>
          <w:tcPr>
            <w:tcW w:w="1080" w:type="dxa"/>
          </w:tcPr>
          <w:p w:rsidR="00620817" w:rsidRPr="00504DCA" w:rsidRDefault="00620817" w:rsidP="00ED1C7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20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  <w:vAlign w:val="center"/>
          </w:tcPr>
          <w:p w:rsidR="00620817" w:rsidRPr="00504DCA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rPr>
          <w:trHeight w:val="291"/>
        </w:trPr>
        <w:tc>
          <w:tcPr>
            <w:tcW w:w="497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  <w:vAlign w:val="center"/>
          </w:tcPr>
          <w:p w:rsidR="00620817" w:rsidRPr="00504DCA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c>
          <w:tcPr>
            <w:tcW w:w="497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20817" w:rsidRPr="00504DCA" w:rsidRDefault="00620817" w:rsidP="00FC0F81">
            <w:pPr>
              <w:jc w:val="center"/>
            </w:pPr>
          </w:p>
        </w:tc>
      </w:tr>
      <w:tr w:rsidR="00620817" w:rsidRPr="00504DCA" w:rsidTr="009C6FC8">
        <w:tc>
          <w:tcPr>
            <w:tcW w:w="497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620817" w:rsidRPr="00504DCA" w:rsidRDefault="00620817" w:rsidP="00195A4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60000,0</w:t>
            </w:r>
          </w:p>
        </w:tc>
        <w:tc>
          <w:tcPr>
            <w:tcW w:w="3274" w:type="dxa"/>
          </w:tcPr>
          <w:p w:rsidR="00620817" w:rsidRPr="00504DCA" w:rsidRDefault="00620817" w:rsidP="00195A45">
            <w:pPr>
              <w:jc w:val="center"/>
            </w:pPr>
            <w:r>
              <w:rPr>
                <w:sz w:val="26"/>
                <w:szCs w:val="26"/>
                <w:lang w:val="uk-UA"/>
              </w:rPr>
              <w:t>15</w:t>
            </w:r>
            <w:r w:rsidRPr="00504DCA">
              <w:rPr>
                <w:sz w:val="26"/>
                <w:szCs w:val="26"/>
                <w:lang w:val="uk-UA"/>
              </w:rPr>
              <w:t>0000,0</w:t>
            </w:r>
          </w:p>
        </w:tc>
      </w:tr>
      <w:tr w:rsidR="00620817" w:rsidRPr="00504DCA" w:rsidTr="009C6FC8">
        <w:tc>
          <w:tcPr>
            <w:tcW w:w="497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 w:val="restart"/>
            <w:vAlign w:val="center"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 xml:space="preserve">Проведення капітального ремонту тролейбусів </w:t>
            </w:r>
          </w:p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 xml:space="preserve"> (8 одиниць щороку)</w:t>
            </w: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520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</w:pPr>
            <w:r w:rsidRPr="00504DCA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3274" w:type="dxa"/>
          </w:tcPr>
          <w:p w:rsidR="00620817" w:rsidRPr="00504DCA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c>
          <w:tcPr>
            <w:tcW w:w="497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520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</w:pPr>
            <w:r w:rsidRPr="00504DCA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3274" w:type="dxa"/>
          </w:tcPr>
          <w:p w:rsidR="00620817" w:rsidRPr="00504DCA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c>
          <w:tcPr>
            <w:tcW w:w="497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</w:pPr>
            <w:r w:rsidRPr="00504DCA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3274" w:type="dxa"/>
          </w:tcPr>
          <w:p w:rsidR="00620817" w:rsidRPr="00504DCA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c>
          <w:tcPr>
            <w:tcW w:w="497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</w:pPr>
            <w:r w:rsidRPr="00504DCA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3274" w:type="dxa"/>
          </w:tcPr>
          <w:p w:rsidR="00620817" w:rsidRPr="00504DCA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c>
          <w:tcPr>
            <w:tcW w:w="497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</w:pPr>
            <w:r w:rsidRPr="00504DCA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3274" w:type="dxa"/>
          </w:tcPr>
          <w:p w:rsidR="00620817" w:rsidRPr="00504DCA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rPr>
          <w:trHeight w:val="203"/>
        </w:trPr>
        <w:tc>
          <w:tcPr>
            <w:tcW w:w="497" w:type="dxa"/>
            <w:vMerge w:val="restart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034" w:type="dxa"/>
            <w:vMerge w:val="restart"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Оновлення контактної мережі</w:t>
            </w:r>
          </w:p>
        </w:tc>
        <w:tc>
          <w:tcPr>
            <w:tcW w:w="4680" w:type="dxa"/>
            <w:vMerge w:val="restart"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Будівництво та реконструкція нових тролейбусних ліній</w:t>
            </w:r>
          </w:p>
        </w:tc>
        <w:tc>
          <w:tcPr>
            <w:tcW w:w="1080" w:type="dxa"/>
          </w:tcPr>
          <w:p w:rsidR="00620817" w:rsidRDefault="00620817" w:rsidP="00ED1C74">
            <w:pPr>
              <w:jc w:val="center"/>
            </w:pPr>
            <w:r w:rsidRPr="00C50A27">
              <w:rPr>
                <w:sz w:val="26"/>
                <w:szCs w:val="26"/>
                <w:lang w:val="uk-UA"/>
              </w:rPr>
              <w:t>201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520" w:type="dxa"/>
            <w:vMerge w:val="restart"/>
            <w:vAlign w:val="center"/>
          </w:tcPr>
          <w:p w:rsidR="00620817" w:rsidRPr="00B55E4D" w:rsidRDefault="00620817" w:rsidP="00B55E4D">
            <w:pPr>
              <w:jc w:val="center"/>
              <w:rPr>
                <w:sz w:val="26"/>
                <w:szCs w:val="26"/>
                <w:lang w:val="uk-UA"/>
              </w:rPr>
            </w:pPr>
            <w:r w:rsidRPr="00B55E4D">
              <w:rPr>
                <w:sz w:val="26"/>
                <w:szCs w:val="26"/>
                <w:lang w:val="uk-UA"/>
              </w:rPr>
              <w:t>Виконавчий комітет Луцької міської ради</w:t>
            </w:r>
          </w:p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Луцьке підприємство електротранспорту</w:t>
            </w: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20817" w:rsidRPr="00504DCA" w:rsidRDefault="00620817" w:rsidP="00B55E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rPr>
          <w:trHeight w:val="203"/>
        </w:trPr>
        <w:tc>
          <w:tcPr>
            <w:tcW w:w="497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Default="00620817" w:rsidP="00ED1C74">
            <w:pPr>
              <w:jc w:val="center"/>
            </w:pPr>
            <w:r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520" w:type="dxa"/>
            <w:vMerge/>
            <w:vAlign w:val="center"/>
          </w:tcPr>
          <w:p w:rsidR="00620817" w:rsidRPr="00B55E4D" w:rsidRDefault="00620817" w:rsidP="00B55E4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20817" w:rsidRPr="00B55E4D" w:rsidRDefault="00620817" w:rsidP="00B55E4D">
            <w:pPr>
              <w:jc w:val="center"/>
              <w:rPr>
                <w:sz w:val="28"/>
                <w:szCs w:val="28"/>
              </w:rPr>
            </w:pPr>
          </w:p>
        </w:tc>
      </w:tr>
      <w:tr w:rsidR="00620817" w:rsidRPr="00504DCA" w:rsidTr="009C6FC8">
        <w:trPr>
          <w:trHeight w:val="203"/>
        </w:trPr>
        <w:tc>
          <w:tcPr>
            <w:tcW w:w="497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ED1C74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  <w:vAlign w:val="center"/>
          </w:tcPr>
          <w:p w:rsidR="00620817" w:rsidRPr="00B55E4D" w:rsidRDefault="00620817" w:rsidP="00B55E4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20817" w:rsidRPr="00B55E4D" w:rsidRDefault="00620817" w:rsidP="00B55E4D">
            <w:pPr>
              <w:jc w:val="center"/>
              <w:rPr>
                <w:sz w:val="28"/>
                <w:szCs w:val="28"/>
              </w:rPr>
            </w:pPr>
          </w:p>
        </w:tc>
      </w:tr>
      <w:tr w:rsidR="00620817" w:rsidRPr="00504DCA" w:rsidTr="009C6FC8">
        <w:tc>
          <w:tcPr>
            <w:tcW w:w="497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20817" w:rsidRPr="00B55E4D" w:rsidRDefault="00620817" w:rsidP="00B55E4D">
            <w:pPr>
              <w:jc w:val="center"/>
              <w:rPr>
                <w:sz w:val="28"/>
                <w:szCs w:val="28"/>
              </w:rPr>
            </w:pPr>
          </w:p>
        </w:tc>
      </w:tr>
      <w:tr w:rsidR="00620817" w:rsidRPr="00504DCA" w:rsidTr="009C6FC8">
        <w:trPr>
          <w:trHeight w:val="90"/>
        </w:trPr>
        <w:tc>
          <w:tcPr>
            <w:tcW w:w="497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1500,0</w:t>
            </w:r>
          </w:p>
        </w:tc>
        <w:tc>
          <w:tcPr>
            <w:tcW w:w="3274" w:type="dxa"/>
          </w:tcPr>
          <w:p w:rsidR="00620817" w:rsidRPr="00504DCA" w:rsidRDefault="00620817" w:rsidP="00E459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7200,0</w:t>
            </w:r>
          </w:p>
        </w:tc>
      </w:tr>
      <w:tr w:rsidR="00620817" w:rsidRPr="00504DCA" w:rsidTr="009C6FC8">
        <w:tc>
          <w:tcPr>
            <w:tcW w:w="497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 w:val="restart"/>
          </w:tcPr>
          <w:p w:rsidR="00620817" w:rsidRDefault="00620817" w:rsidP="0016476B">
            <w:pPr>
              <w:rPr>
                <w:sz w:val="26"/>
                <w:szCs w:val="26"/>
                <w:lang w:val="uk-UA"/>
              </w:rPr>
            </w:pPr>
          </w:p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Реконструкція контактної мережі</w:t>
            </w: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520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20817" w:rsidRPr="00504DCA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c>
          <w:tcPr>
            <w:tcW w:w="497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520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20817" w:rsidRPr="00504DCA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c>
          <w:tcPr>
            <w:tcW w:w="497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20817" w:rsidRPr="00504DCA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c>
          <w:tcPr>
            <w:tcW w:w="497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20817" w:rsidRPr="00504DCA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9C6FC8">
        <w:tc>
          <w:tcPr>
            <w:tcW w:w="497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1800,0</w:t>
            </w:r>
          </w:p>
        </w:tc>
        <w:tc>
          <w:tcPr>
            <w:tcW w:w="3274" w:type="dxa"/>
          </w:tcPr>
          <w:p w:rsidR="00620817" w:rsidRPr="00504DCA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8700,0</w:t>
            </w:r>
          </w:p>
        </w:tc>
      </w:tr>
      <w:tr w:rsidR="00620817" w:rsidRPr="00504DCA" w:rsidTr="00E4595B">
        <w:tc>
          <w:tcPr>
            <w:tcW w:w="497" w:type="dxa"/>
            <w:vMerge w:val="restart"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 w:val="restart"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 w:val="restart"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Придбання мідного проводу та запчастин до контактної мережі</w:t>
            </w:r>
          </w:p>
        </w:tc>
        <w:tc>
          <w:tcPr>
            <w:tcW w:w="1080" w:type="dxa"/>
          </w:tcPr>
          <w:p w:rsidR="00620817" w:rsidRPr="00504DCA" w:rsidRDefault="00620817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520" w:type="dxa"/>
            <w:vMerge w:val="restart"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20817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E4595B">
        <w:tc>
          <w:tcPr>
            <w:tcW w:w="497" w:type="dxa"/>
            <w:vMerge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20817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E4595B">
        <w:tc>
          <w:tcPr>
            <w:tcW w:w="497" w:type="dxa"/>
            <w:vMerge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1000,0</w:t>
            </w:r>
          </w:p>
        </w:tc>
        <w:tc>
          <w:tcPr>
            <w:tcW w:w="3274" w:type="dxa"/>
          </w:tcPr>
          <w:p w:rsidR="00620817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E4595B">
        <w:tc>
          <w:tcPr>
            <w:tcW w:w="497" w:type="dxa"/>
            <w:vMerge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20817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0817" w:rsidRPr="00504DCA" w:rsidTr="00E4595B">
        <w:tc>
          <w:tcPr>
            <w:tcW w:w="497" w:type="dxa"/>
            <w:vMerge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20817" w:rsidRPr="00504DCA" w:rsidRDefault="00620817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20817" w:rsidRPr="00504DCA" w:rsidRDefault="00620817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620817" w:rsidRPr="00504DCA" w:rsidRDefault="00620817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20817" w:rsidRPr="00504DCA" w:rsidRDefault="00620817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1200,0</w:t>
            </w:r>
          </w:p>
        </w:tc>
        <w:tc>
          <w:tcPr>
            <w:tcW w:w="3274" w:type="dxa"/>
          </w:tcPr>
          <w:p w:rsidR="00620817" w:rsidRDefault="00620817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20817" w:rsidRDefault="00620817" w:rsidP="00C13E8C">
      <w:pPr>
        <w:ind w:firstLine="993"/>
        <w:jc w:val="both"/>
        <w:rPr>
          <w:sz w:val="28"/>
          <w:szCs w:val="28"/>
          <w:lang w:val="uk-UA"/>
        </w:rPr>
      </w:pPr>
    </w:p>
    <w:p w:rsidR="00620817" w:rsidRPr="00504DCA" w:rsidRDefault="00620817" w:rsidP="00C13E8C">
      <w:pPr>
        <w:ind w:firstLine="993"/>
        <w:jc w:val="both"/>
        <w:rPr>
          <w:sz w:val="28"/>
          <w:szCs w:val="28"/>
          <w:lang w:val="uk-UA"/>
        </w:rPr>
      </w:pPr>
      <w:r w:rsidRPr="00504DCA">
        <w:rPr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                             </w:t>
      </w:r>
      <w:r w:rsidRPr="00CC5205">
        <w:rPr>
          <w:sz w:val="28"/>
          <w:szCs w:val="28"/>
          <w:lang w:val="uk-UA"/>
        </w:rPr>
        <w:t>Григорій П</w:t>
      </w:r>
      <w:r>
        <w:rPr>
          <w:sz w:val="28"/>
          <w:szCs w:val="28"/>
          <w:lang w:val="uk-UA"/>
        </w:rPr>
        <w:t>УСТОВІТ</w:t>
      </w:r>
    </w:p>
    <w:p w:rsidR="00620817" w:rsidRPr="00504DCA" w:rsidRDefault="00620817" w:rsidP="000A07A2"/>
    <w:p w:rsidR="00620817" w:rsidRPr="00504DCA" w:rsidRDefault="00620817" w:rsidP="000A07A2"/>
    <w:p w:rsidR="00620817" w:rsidRPr="00504DCA" w:rsidRDefault="00620817"/>
    <w:sectPr w:rsidR="00620817" w:rsidRPr="00504DCA" w:rsidSect="00664374">
      <w:pgSz w:w="16838" w:h="11906" w:orient="landscape"/>
      <w:pgMar w:top="-1079" w:right="567" w:bottom="284" w:left="567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817" w:rsidRDefault="00620817">
      <w:r>
        <w:separator/>
      </w:r>
    </w:p>
  </w:endnote>
  <w:endnote w:type="continuationSeparator" w:id="0">
    <w:p w:rsidR="00620817" w:rsidRDefault="0062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17" w:rsidRDefault="006208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0817" w:rsidRDefault="006208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17" w:rsidRDefault="0062081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817" w:rsidRDefault="00620817">
      <w:r>
        <w:separator/>
      </w:r>
    </w:p>
  </w:footnote>
  <w:footnote w:type="continuationSeparator" w:id="0">
    <w:p w:rsidR="00620817" w:rsidRDefault="006208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17" w:rsidRDefault="00620817" w:rsidP="00980A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0817" w:rsidRDefault="00620817" w:rsidP="00980AE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17" w:rsidRDefault="00620817" w:rsidP="00980AEE">
    <w:pPr>
      <w:pStyle w:val="Header"/>
      <w:framePr w:wrap="around" w:vAnchor="text" w:hAnchor="margin" w:xAlign="center" w:y="1"/>
      <w:rPr>
        <w:rStyle w:val="PageNumber"/>
      </w:rPr>
    </w:pPr>
  </w:p>
  <w:p w:rsidR="00620817" w:rsidRDefault="00620817" w:rsidP="000723A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3"/>
  </w:num>
  <w:num w:numId="19">
    <w:abstractNumId w:val="16"/>
  </w:num>
  <w:num w:numId="20">
    <w:abstractNumId w:val="11"/>
  </w:num>
  <w:num w:numId="21">
    <w:abstractNumId w:val="12"/>
  </w:num>
  <w:num w:numId="22">
    <w:abstractNumId w:val="1"/>
  </w:num>
  <w:num w:numId="23">
    <w:abstractNumId w:val="18"/>
  </w:num>
  <w:num w:numId="24">
    <w:abstractNumId w:val="9"/>
  </w:num>
  <w:num w:numId="25">
    <w:abstractNumId w:val="10"/>
  </w:num>
  <w:num w:numId="26">
    <w:abstractNumId w:val="13"/>
  </w:num>
  <w:num w:numId="27">
    <w:abstractNumId w:val="6"/>
  </w:num>
  <w:num w:numId="28">
    <w:abstractNumId w:val="4"/>
  </w:num>
  <w:num w:numId="29">
    <w:abstractNumId w:val="15"/>
  </w:num>
  <w:num w:numId="30">
    <w:abstractNumId w:val="5"/>
  </w:num>
  <w:num w:numId="31">
    <w:abstractNumId w:val="17"/>
  </w:num>
  <w:num w:numId="32">
    <w:abstractNumId w:val="2"/>
  </w:num>
  <w:num w:numId="33">
    <w:abstractNumId w:val="8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7A2"/>
    <w:rsid w:val="00013730"/>
    <w:rsid w:val="00035B94"/>
    <w:rsid w:val="00036CD7"/>
    <w:rsid w:val="000467C0"/>
    <w:rsid w:val="00060476"/>
    <w:rsid w:val="000723AA"/>
    <w:rsid w:val="00072571"/>
    <w:rsid w:val="000A07A2"/>
    <w:rsid w:val="000A184C"/>
    <w:rsid w:val="000A2588"/>
    <w:rsid w:val="000A4222"/>
    <w:rsid w:val="000A57DA"/>
    <w:rsid w:val="000A79AC"/>
    <w:rsid w:val="000B1BA6"/>
    <w:rsid w:val="000C1DD1"/>
    <w:rsid w:val="000D09E0"/>
    <w:rsid w:val="000D36ED"/>
    <w:rsid w:val="0010142A"/>
    <w:rsid w:val="00104730"/>
    <w:rsid w:val="001119F8"/>
    <w:rsid w:val="00112EA1"/>
    <w:rsid w:val="00114304"/>
    <w:rsid w:val="00117F33"/>
    <w:rsid w:val="00121E06"/>
    <w:rsid w:val="00144675"/>
    <w:rsid w:val="00150E45"/>
    <w:rsid w:val="0016476B"/>
    <w:rsid w:val="00176992"/>
    <w:rsid w:val="00190296"/>
    <w:rsid w:val="00195A45"/>
    <w:rsid w:val="001B332F"/>
    <w:rsid w:val="001C4D20"/>
    <w:rsid w:val="001D4176"/>
    <w:rsid w:val="001E7D91"/>
    <w:rsid w:val="002038B8"/>
    <w:rsid w:val="00220327"/>
    <w:rsid w:val="00231804"/>
    <w:rsid w:val="002354CB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86931"/>
    <w:rsid w:val="0039462D"/>
    <w:rsid w:val="00395056"/>
    <w:rsid w:val="003B7740"/>
    <w:rsid w:val="003C61AA"/>
    <w:rsid w:val="003D4FDF"/>
    <w:rsid w:val="00414BA1"/>
    <w:rsid w:val="00430312"/>
    <w:rsid w:val="00431852"/>
    <w:rsid w:val="00437F84"/>
    <w:rsid w:val="00441F56"/>
    <w:rsid w:val="004433DD"/>
    <w:rsid w:val="00444F05"/>
    <w:rsid w:val="004735C6"/>
    <w:rsid w:val="004870A2"/>
    <w:rsid w:val="00496D64"/>
    <w:rsid w:val="004B2E1A"/>
    <w:rsid w:val="004C6996"/>
    <w:rsid w:val="004C69A7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76A76"/>
    <w:rsid w:val="00580BFD"/>
    <w:rsid w:val="00592640"/>
    <w:rsid w:val="005A557F"/>
    <w:rsid w:val="005B47C4"/>
    <w:rsid w:val="005D03AD"/>
    <w:rsid w:val="005F313D"/>
    <w:rsid w:val="006105C1"/>
    <w:rsid w:val="006139FA"/>
    <w:rsid w:val="00613FCB"/>
    <w:rsid w:val="00620817"/>
    <w:rsid w:val="00650241"/>
    <w:rsid w:val="0065248B"/>
    <w:rsid w:val="006560B6"/>
    <w:rsid w:val="00656F70"/>
    <w:rsid w:val="00664374"/>
    <w:rsid w:val="00670564"/>
    <w:rsid w:val="0067098F"/>
    <w:rsid w:val="00691452"/>
    <w:rsid w:val="006A23E0"/>
    <w:rsid w:val="006A718F"/>
    <w:rsid w:val="006D0C88"/>
    <w:rsid w:val="006D2187"/>
    <w:rsid w:val="006D6422"/>
    <w:rsid w:val="007337BD"/>
    <w:rsid w:val="00737447"/>
    <w:rsid w:val="00737680"/>
    <w:rsid w:val="00770AF7"/>
    <w:rsid w:val="007939CC"/>
    <w:rsid w:val="00795A62"/>
    <w:rsid w:val="007A6EC2"/>
    <w:rsid w:val="007E0B88"/>
    <w:rsid w:val="00817945"/>
    <w:rsid w:val="00827A9B"/>
    <w:rsid w:val="00835F2E"/>
    <w:rsid w:val="00853531"/>
    <w:rsid w:val="00861861"/>
    <w:rsid w:val="00862C33"/>
    <w:rsid w:val="008776A3"/>
    <w:rsid w:val="00881D38"/>
    <w:rsid w:val="008A177F"/>
    <w:rsid w:val="008C2972"/>
    <w:rsid w:val="008C36F8"/>
    <w:rsid w:val="008C665D"/>
    <w:rsid w:val="008D2D8C"/>
    <w:rsid w:val="008E1454"/>
    <w:rsid w:val="009061B1"/>
    <w:rsid w:val="0092434A"/>
    <w:rsid w:val="009309C6"/>
    <w:rsid w:val="00940DAF"/>
    <w:rsid w:val="0094168A"/>
    <w:rsid w:val="00962A08"/>
    <w:rsid w:val="00974AE0"/>
    <w:rsid w:val="00980AEE"/>
    <w:rsid w:val="00994D33"/>
    <w:rsid w:val="00995CA5"/>
    <w:rsid w:val="00996AE1"/>
    <w:rsid w:val="009C6FC8"/>
    <w:rsid w:val="009F00E2"/>
    <w:rsid w:val="009F2D86"/>
    <w:rsid w:val="009F730F"/>
    <w:rsid w:val="00A1364D"/>
    <w:rsid w:val="00A205E7"/>
    <w:rsid w:val="00A21B7E"/>
    <w:rsid w:val="00A264C4"/>
    <w:rsid w:val="00A44F74"/>
    <w:rsid w:val="00A57962"/>
    <w:rsid w:val="00A639B5"/>
    <w:rsid w:val="00A63C05"/>
    <w:rsid w:val="00A721F3"/>
    <w:rsid w:val="00A7672F"/>
    <w:rsid w:val="00A86FB5"/>
    <w:rsid w:val="00A910D8"/>
    <w:rsid w:val="00A9639D"/>
    <w:rsid w:val="00AC31D4"/>
    <w:rsid w:val="00AC53A3"/>
    <w:rsid w:val="00AE460F"/>
    <w:rsid w:val="00AE79C2"/>
    <w:rsid w:val="00B13C77"/>
    <w:rsid w:val="00B16C4C"/>
    <w:rsid w:val="00B201B4"/>
    <w:rsid w:val="00B271EA"/>
    <w:rsid w:val="00B54CDE"/>
    <w:rsid w:val="00B55E4D"/>
    <w:rsid w:val="00B6136A"/>
    <w:rsid w:val="00B75422"/>
    <w:rsid w:val="00B80278"/>
    <w:rsid w:val="00BB25EA"/>
    <w:rsid w:val="00BC05D5"/>
    <w:rsid w:val="00BC4494"/>
    <w:rsid w:val="00C13E8C"/>
    <w:rsid w:val="00C15215"/>
    <w:rsid w:val="00C256AC"/>
    <w:rsid w:val="00C47115"/>
    <w:rsid w:val="00C50A27"/>
    <w:rsid w:val="00C5446A"/>
    <w:rsid w:val="00C725BC"/>
    <w:rsid w:val="00C81D44"/>
    <w:rsid w:val="00C865A5"/>
    <w:rsid w:val="00CA5A4B"/>
    <w:rsid w:val="00CA6040"/>
    <w:rsid w:val="00CB7EE5"/>
    <w:rsid w:val="00CC5205"/>
    <w:rsid w:val="00CE3535"/>
    <w:rsid w:val="00CF3D9C"/>
    <w:rsid w:val="00D112D7"/>
    <w:rsid w:val="00D16B92"/>
    <w:rsid w:val="00D2149B"/>
    <w:rsid w:val="00D278DA"/>
    <w:rsid w:val="00D45E6D"/>
    <w:rsid w:val="00D469B4"/>
    <w:rsid w:val="00D50803"/>
    <w:rsid w:val="00D50B9C"/>
    <w:rsid w:val="00D57145"/>
    <w:rsid w:val="00D707A8"/>
    <w:rsid w:val="00D72AA1"/>
    <w:rsid w:val="00D803A2"/>
    <w:rsid w:val="00D84B08"/>
    <w:rsid w:val="00DA3079"/>
    <w:rsid w:val="00E329B8"/>
    <w:rsid w:val="00E368EE"/>
    <w:rsid w:val="00E439FC"/>
    <w:rsid w:val="00E4595B"/>
    <w:rsid w:val="00E70DCF"/>
    <w:rsid w:val="00E710DD"/>
    <w:rsid w:val="00E93157"/>
    <w:rsid w:val="00EA2C7B"/>
    <w:rsid w:val="00ED1C74"/>
    <w:rsid w:val="00F11403"/>
    <w:rsid w:val="00F130A5"/>
    <w:rsid w:val="00F35B8A"/>
    <w:rsid w:val="00F52FB2"/>
    <w:rsid w:val="00F67B0E"/>
    <w:rsid w:val="00F97681"/>
    <w:rsid w:val="00FB327D"/>
    <w:rsid w:val="00FB6F5A"/>
    <w:rsid w:val="00FB798D"/>
    <w:rsid w:val="00FC0F81"/>
    <w:rsid w:val="00FD0ACE"/>
    <w:rsid w:val="00FE5445"/>
    <w:rsid w:val="00FF7520"/>
    <w:rsid w:val="00FF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AA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PageNumber">
    <w:name w:val="page number"/>
    <w:basedOn w:val="DefaultParagraphFont"/>
    <w:uiPriority w:val="99"/>
    <w:rsid w:val="000A07A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ListBullet">
    <w:name w:val="List Bullet"/>
    <w:basedOn w:val="BodyText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SubtleEmphasis">
    <w:name w:val="Subtle Emphasis"/>
    <w:basedOn w:val="DefaultParagraphFont"/>
    <w:uiPriority w:val="99"/>
    <w:qFormat/>
    <w:rsid w:val="000A07A2"/>
    <w:rPr>
      <w:rFonts w:cs="Times New Roman"/>
      <w:i/>
      <w:color w:val="808080"/>
    </w:rPr>
  </w:style>
  <w:style w:type="paragraph" w:styleId="ListParagraph">
    <w:name w:val="List Paragraph"/>
    <w:basedOn w:val="Normal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BalloonText">
    <w:name w:val="Balloon Text"/>
    <w:basedOn w:val="Normal"/>
    <w:link w:val="BalloonTextChar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4675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</TotalTime>
  <Pages>3</Pages>
  <Words>1438</Words>
  <Characters>820</Characters>
  <Application>Microsoft Office Outlook</Application>
  <DocSecurity>0</DocSecurity>
  <Lines>0</Lines>
  <Paragraphs>0</Paragraphs>
  <ScaleCrop>false</ScaleCrop>
  <Company>ЛПЕ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kasjanova</cp:lastModifiedBy>
  <cp:revision>39</cp:revision>
  <cp:lastPrinted>2018-12-20T10:38:00Z</cp:lastPrinted>
  <dcterms:created xsi:type="dcterms:W3CDTF">2016-07-05T12:27:00Z</dcterms:created>
  <dcterms:modified xsi:type="dcterms:W3CDTF">2020-07-16T05:14:00Z</dcterms:modified>
</cp:coreProperties>
</file>