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0B" w:rsidRPr="00605BEA" w:rsidRDefault="00D3280B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 xml:space="preserve">Додаток </w:t>
      </w:r>
      <w:r>
        <w:rPr>
          <w:rFonts w:cs="Arial"/>
          <w:color w:val="000000"/>
          <w:sz w:val="28"/>
          <w:lang w:eastAsia="en-US"/>
        </w:rPr>
        <w:t>1</w:t>
      </w:r>
    </w:p>
    <w:p w:rsidR="00D3280B" w:rsidRPr="00487608" w:rsidRDefault="00D3280B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>до рішення міської ради</w:t>
      </w:r>
    </w:p>
    <w:p w:rsidR="00D3280B" w:rsidRPr="00A63AEE" w:rsidRDefault="00D3280B" w:rsidP="00A63AEE">
      <w:pPr>
        <w:ind w:firstLine="6237"/>
        <w:rPr>
          <w:rFonts w:cs="Arial"/>
          <w:color w:val="000000"/>
          <w:szCs w:val="24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 xml:space="preserve">від </w:t>
      </w:r>
      <w:r w:rsidRPr="00487608">
        <w:rPr>
          <w:rFonts w:cs="Arial"/>
          <w:color w:val="000000"/>
          <w:sz w:val="28"/>
          <w:u w:val="single"/>
          <w:lang w:eastAsia="en-US"/>
        </w:rPr>
        <w:t xml:space="preserve">               </w:t>
      </w:r>
      <w:r w:rsidRPr="00487608">
        <w:rPr>
          <w:rFonts w:cs="Arial"/>
          <w:color w:val="000000"/>
          <w:sz w:val="28"/>
          <w:lang w:eastAsia="en-US"/>
        </w:rPr>
        <w:t xml:space="preserve"> № ________</w:t>
      </w:r>
    </w:p>
    <w:p w:rsidR="00D3280B" w:rsidRPr="00A63AEE" w:rsidRDefault="00D3280B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D3280B" w:rsidRDefault="00D3280B" w:rsidP="00A63AEE">
      <w:pPr>
        <w:jc w:val="center"/>
        <w:rPr>
          <w:rFonts w:cs="Arial"/>
          <w:bCs/>
          <w:color w:val="000000"/>
          <w:sz w:val="28"/>
          <w:lang w:eastAsia="en-US"/>
        </w:rPr>
      </w:pPr>
      <w:r w:rsidRPr="00A63AEE">
        <w:rPr>
          <w:rFonts w:cs="Arial"/>
          <w:color w:val="000000"/>
          <w:sz w:val="28"/>
          <w:lang w:eastAsia="en-US"/>
        </w:rPr>
        <w:t xml:space="preserve">Перелік </w:t>
      </w:r>
      <w:r>
        <w:rPr>
          <w:rFonts w:cs="Arial"/>
          <w:color w:val="000000"/>
          <w:sz w:val="28"/>
          <w:lang w:eastAsia="en-US"/>
        </w:rPr>
        <w:t xml:space="preserve">об’єктів капітального ремонту вулиць </w:t>
      </w:r>
    </w:p>
    <w:p w:rsidR="00D3280B" w:rsidRDefault="00D3280B" w:rsidP="00584B44">
      <w:pPr>
        <w:ind w:left="1134" w:right="851"/>
        <w:jc w:val="center"/>
      </w:pPr>
    </w:p>
    <w:tbl>
      <w:tblPr>
        <w:tblW w:w="9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4"/>
        <w:gridCol w:w="4500"/>
        <w:gridCol w:w="2520"/>
      </w:tblGrid>
      <w:tr w:rsidR="00D3280B" w:rsidRPr="00487608" w:rsidTr="00605BEA">
        <w:trPr>
          <w:trHeight w:val="719"/>
        </w:trPr>
        <w:tc>
          <w:tcPr>
            <w:tcW w:w="568" w:type="dxa"/>
          </w:tcPr>
          <w:p w:rsidR="00D3280B" w:rsidRPr="00487608" w:rsidRDefault="00D3280B" w:rsidP="00487608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№ з/п</w:t>
            </w:r>
          </w:p>
        </w:tc>
        <w:tc>
          <w:tcPr>
            <w:tcW w:w="1984" w:type="dxa"/>
          </w:tcPr>
          <w:p w:rsidR="00D3280B" w:rsidRPr="00487608" w:rsidRDefault="00D3280B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Назва  населеного  пункту</w:t>
            </w:r>
          </w:p>
        </w:tc>
        <w:tc>
          <w:tcPr>
            <w:tcW w:w="4500" w:type="dxa"/>
          </w:tcPr>
          <w:p w:rsidR="00D3280B" w:rsidRPr="00487608" w:rsidRDefault="00D3280B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 xml:space="preserve">Найменування об’єкта </w:t>
            </w:r>
          </w:p>
        </w:tc>
        <w:tc>
          <w:tcPr>
            <w:tcW w:w="2520" w:type="dxa"/>
          </w:tcPr>
          <w:p w:rsidR="00D3280B" w:rsidRPr="00487608" w:rsidRDefault="00D3280B" w:rsidP="006F1E2E">
            <w:pPr>
              <w:suppressAutoHyphens/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  <w:lang w:eastAsia="en-US"/>
              </w:rPr>
              <w:t>Примітка</w:t>
            </w: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487608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D3280B" w:rsidRPr="00487608" w:rsidRDefault="00D3280B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2</w:t>
            </w:r>
          </w:p>
        </w:tc>
        <w:tc>
          <w:tcPr>
            <w:tcW w:w="4500" w:type="dxa"/>
          </w:tcPr>
          <w:p w:rsidR="00D3280B" w:rsidRPr="00487608" w:rsidRDefault="00D3280B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3</w:t>
            </w:r>
          </w:p>
        </w:tc>
        <w:tc>
          <w:tcPr>
            <w:tcW w:w="2520" w:type="dxa"/>
          </w:tcPr>
          <w:p w:rsidR="00D3280B" w:rsidRPr="00487608" w:rsidRDefault="00D3280B" w:rsidP="006F1E2E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  <w:lang w:eastAsia="en-US"/>
              </w:rPr>
              <w:t>4</w:t>
            </w:r>
          </w:p>
        </w:tc>
      </w:tr>
      <w:tr w:rsidR="00D3280B" w:rsidRPr="00487608" w:rsidTr="00605BEA">
        <w:trPr>
          <w:trHeight w:val="336"/>
        </w:trPr>
        <w:tc>
          <w:tcPr>
            <w:tcW w:w="568" w:type="dxa"/>
          </w:tcPr>
          <w:p w:rsidR="00D3280B" w:rsidRPr="00487608" w:rsidRDefault="00D3280B" w:rsidP="00487608">
            <w:pPr>
              <w:jc w:val="center"/>
              <w:rPr>
                <w:sz w:val="28"/>
              </w:rPr>
            </w:pPr>
            <w:r w:rsidRPr="00487608"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D3280B" w:rsidRPr="00487608" w:rsidRDefault="00D3280B" w:rsidP="00421100">
            <w:pPr>
              <w:rPr>
                <w:sz w:val="28"/>
              </w:rPr>
            </w:pPr>
            <w:r w:rsidRPr="00487608">
              <w:rPr>
                <w:sz w:val="28"/>
              </w:rPr>
              <w:t>с.</w:t>
            </w:r>
            <w:r>
              <w:rPr>
                <w:sz w:val="28"/>
              </w:rPr>
              <w:t> </w:t>
            </w:r>
            <w:r w:rsidRPr="00487608">
              <w:rPr>
                <w:sz w:val="28"/>
              </w:rPr>
              <w:t>Прилуцьке</w:t>
            </w:r>
          </w:p>
        </w:tc>
        <w:tc>
          <w:tcPr>
            <w:tcW w:w="4500" w:type="dxa"/>
          </w:tcPr>
          <w:p w:rsidR="00D3280B" w:rsidRPr="00D53464" w:rsidRDefault="00D3280B" w:rsidP="00720C6D">
            <w:pPr>
              <w:rPr>
                <w:sz w:val="28"/>
              </w:rPr>
            </w:pPr>
            <w:r w:rsidRPr="00D53464">
              <w:rPr>
                <w:sz w:val="28"/>
              </w:rPr>
              <w:t>вул. Івана Богуна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rPr>
          <w:trHeight w:val="260"/>
        </w:trPr>
        <w:tc>
          <w:tcPr>
            <w:tcW w:w="568" w:type="dxa"/>
          </w:tcPr>
          <w:p w:rsidR="00D3280B" w:rsidRPr="00487608" w:rsidRDefault="00D3280B" w:rsidP="00487608">
            <w:pPr>
              <w:jc w:val="center"/>
              <w:rPr>
                <w:sz w:val="28"/>
              </w:rPr>
            </w:pPr>
            <w:r w:rsidRPr="00487608">
              <w:rPr>
                <w:sz w:val="28"/>
              </w:rPr>
              <w:t>2</w:t>
            </w:r>
          </w:p>
        </w:tc>
        <w:tc>
          <w:tcPr>
            <w:tcW w:w="1984" w:type="dxa"/>
          </w:tcPr>
          <w:p w:rsidR="00D3280B" w:rsidRPr="00487608" w:rsidRDefault="00D3280B" w:rsidP="00421100">
            <w:pPr>
              <w:rPr>
                <w:sz w:val="28"/>
              </w:rPr>
            </w:pPr>
            <w:r w:rsidRPr="00487608">
              <w:rPr>
                <w:sz w:val="28"/>
              </w:rPr>
              <w:t>м. Луцьк</w:t>
            </w:r>
          </w:p>
        </w:tc>
        <w:tc>
          <w:tcPr>
            <w:tcW w:w="4500" w:type="dxa"/>
          </w:tcPr>
          <w:p w:rsidR="00D3280B" w:rsidRPr="00D53464" w:rsidRDefault="00D3280B" w:rsidP="0042110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Богдана Хмельницького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48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</w:tcPr>
          <w:p w:rsidR="00D3280B" w:rsidRPr="00487608" w:rsidRDefault="00D3280B" w:rsidP="0042110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42110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Ветеранів (тротуари)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48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</w:tcPr>
          <w:p w:rsidR="00D3280B" w:rsidRPr="00487608" w:rsidRDefault="00D3280B" w:rsidP="0042110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42110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Винниченка (тротуари)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D3280B" w:rsidRPr="00487608" w:rsidTr="00DE497E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  <w:vAlign w:val="bottom"/>
          </w:tcPr>
          <w:p w:rsidR="00D3280B" w:rsidRPr="00D53464" w:rsidRDefault="00D3280B" w:rsidP="005444E0">
            <w:pPr>
              <w:rPr>
                <w:color w:val="000000"/>
                <w:sz w:val="28"/>
              </w:rPr>
            </w:pPr>
            <w:r w:rsidRPr="00D53464">
              <w:rPr>
                <w:color w:val="000000"/>
                <w:sz w:val="28"/>
              </w:rPr>
              <w:t>пр. Відродження (тротуари)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rPr>
          <w:trHeight w:val="254"/>
        </w:trPr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ind w:right="-109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пр. Волі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Героїв УПА на ділянці від вул. Селищної до межі міста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Гетьмана Сагайдачного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Гулака-Артемовського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Довженка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tabs>
                <w:tab w:val="left" w:pos="452"/>
              </w:tabs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бульв. Дружби Народів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rPr>
          <w:trHeight w:val="176"/>
        </w:trPr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Дубнівська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Ківерцівська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Ковельська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Космонавтів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tabs>
                <w:tab w:val="left" w:pos="452"/>
              </w:tabs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Кривий Вал на ділянці від вул. Богдана Хмельницького до вул. Набережна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Львівська (тротуари)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пр. Молоді (тротуари)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Нікішева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Паркова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пр. Перемоги (тротуари)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Софії Ковалевської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Степова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Ярощука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перехрестя вул. Карпенка-Карого-вул.Чорновола-вул. Задворецької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87608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вулиці «Старого міста» (площа Ринок та вул. Драгоманова)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D53464" w:rsidRDefault="00D3280B" w:rsidP="005444E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вул. Заньковецької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Pr="004A2A99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Default="00D3280B" w:rsidP="005444E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пр. Відродження (від вул. Рівненської до вул. Митрополита Андрея Шептицького)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D3280B" w:rsidRPr="00487608" w:rsidTr="00605BEA">
        <w:tc>
          <w:tcPr>
            <w:tcW w:w="568" w:type="dxa"/>
          </w:tcPr>
          <w:p w:rsidR="00D3280B" w:rsidRDefault="00D3280B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984" w:type="dxa"/>
          </w:tcPr>
          <w:p w:rsidR="00D3280B" w:rsidRPr="00487608" w:rsidRDefault="00D3280B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D3280B" w:rsidRPr="004A2A99" w:rsidRDefault="00D3280B" w:rsidP="005444E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пр. Соборності (від вул. В</w:t>
            </w:r>
            <w:r w:rsidRPr="004A2A99">
              <w:rPr>
                <w:color w:val="000000"/>
                <w:sz w:val="28"/>
                <w:lang w:val="ru-RU"/>
              </w:rPr>
              <w:t>’</w:t>
            </w:r>
            <w:r>
              <w:rPr>
                <w:color w:val="000000"/>
                <w:sz w:val="28"/>
              </w:rPr>
              <w:t>ячеслава Чорновола до шляхопроводу по пр. Перемоги)</w:t>
            </w:r>
          </w:p>
        </w:tc>
        <w:tc>
          <w:tcPr>
            <w:tcW w:w="2520" w:type="dxa"/>
          </w:tcPr>
          <w:p w:rsidR="00D3280B" w:rsidRPr="00D53464" w:rsidRDefault="00D3280B" w:rsidP="006F1E2E">
            <w:pPr>
              <w:jc w:val="center"/>
              <w:rPr>
                <w:sz w:val="28"/>
                <w:lang w:eastAsia="en-US"/>
              </w:rPr>
            </w:pPr>
          </w:p>
        </w:tc>
      </w:tr>
    </w:tbl>
    <w:p w:rsidR="00D3280B" w:rsidRDefault="00D3280B" w:rsidP="00487608">
      <w:pPr>
        <w:jc w:val="both"/>
        <w:rPr>
          <w:i/>
        </w:rPr>
      </w:pPr>
    </w:p>
    <w:p w:rsidR="00D3280B" w:rsidRPr="00192907" w:rsidRDefault="00D3280B" w:rsidP="00487608">
      <w:pPr>
        <w:jc w:val="both"/>
        <w:rPr>
          <w:i/>
        </w:rPr>
      </w:pPr>
      <w:bookmarkStart w:id="0" w:name="_GoBack"/>
      <w:bookmarkEnd w:id="0"/>
      <w:r w:rsidRPr="00192907">
        <w:rPr>
          <w:i/>
        </w:rPr>
        <w:t xml:space="preserve">Примітка </w:t>
      </w:r>
    </w:p>
    <w:p w:rsidR="00D3280B" w:rsidRDefault="00D3280B" w:rsidP="00487608">
      <w:pPr>
        <w:jc w:val="both"/>
      </w:pPr>
      <w:r>
        <w:t>* об’єкт завершеного будівництва</w:t>
      </w:r>
    </w:p>
    <w:p w:rsidR="00D3280B" w:rsidRDefault="00D3280B" w:rsidP="00D53464">
      <w:pPr>
        <w:jc w:val="both"/>
        <w:rPr>
          <w:sz w:val="28"/>
        </w:rPr>
      </w:pPr>
      <w:r>
        <w:t xml:space="preserve"> </w:t>
      </w:r>
    </w:p>
    <w:p w:rsidR="00D3280B" w:rsidRPr="006F10EB" w:rsidRDefault="00D3280B">
      <w:pPr>
        <w:rPr>
          <w:rFonts w:cs="Arial"/>
          <w:color w:val="000000"/>
          <w:sz w:val="28"/>
          <w:lang w:eastAsia="en-US"/>
        </w:rPr>
      </w:pPr>
      <w:r w:rsidRPr="001E362D">
        <w:rPr>
          <w:rFonts w:cs="Arial"/>
          <w:color w:val="000000"/>
          <w:sz w:val="28"/>
          <w:lang w:eastAsia="en-US"/>
        </w:rPr>
        <w:t xml:space="preserve">Секретар міської ради                                   </w:t>
      </w:r>
      <w:r>
        <w:rPr>
          <w:rFonts w:cs="Arial"/>
          <w:color w:val="000000"/>
          <w:sz w:val="28"/>
          <w:lang w:eastAsia="en-US"/>
        </w:rPr>
        <w:t xml:space="preserve">                        Григорій ПУСТОВІТ</w:t>
      </w:r>
    </w:p>
    <w:sectPr w:rsidR="00D3280B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AEE"/>
    <w:rsid w:val="00011D78"/>
    <w:rsid w:val="00024392"/>
    <w:rsid w:val="00025517"/>
    <w:rsid w:val="0006269B"/>
    <w:rsid w:val="000835D6"/>
    <w:rsid w:val="00086E67"/>
    <w:rsid w:val="00091229"/>
    <w:rsid w:val="000E230D"/>
    <w:rsid w:val="000F1406"/>
    <w:rsid w:val="000F4DA7"/>
    <w:rsid w:val="00107196"/>
    <w:rsid w:val="001173A0"/>
    <w:rsid w:val="0015080E"/>
    <w:rsid w:val="00192907"/>
    <w:rsid w:val="001E279D"/>
    <w:rsid w:val="001E2A2A"/>
    <w:rsid w:val="001E30E3"/>
    <w:rsid w:val="001E362D"/>
    <w:rsid w:val="00204F72"/>
    <w:rsid w:val="002313F5"/>
    <w:rsid w:val="002476DF"/>
    <w:rsid w:val="00265737"/>
    <w:rsid w:val="002707EC"/>
    <w:rsid w:val="002731F8"/>
    <w:rsid w:val="0027530A"/>
    <w:rsid w:val="00276600"/>
    <w:rsid w:val="00280388"/>
    <w:rsid w:val="002A56AC"/>
    <w:rsid w:val="00306EA8"/>
    <w:rsid w:val="003114F5"/>
    <w:rsid w:val="00353F48"/>
    <w:rsid w:val="00357362"/>
    <w:rsid w:val="00365579"/>
    <w:rsid w:val="00370FDC"/>
    <w:rsid w:val="00391F1A"/>
    <w:rsid w:val="00391F9E"/>
    <w:rsid w:val="003B747C"/>
    <w:rsid w:val="003B7543"/>
    <w:rsid w:val="003D5282"/>
    <w:rsid w:val="003D69BD"/>
    <w:rsid w:val="003E44D2"/>
    <w:rsid w:val="003E6533"/>
    <w:rsid w:val="003F3128"/>
    <w:rsid w:val="00421100"/>
    <w:rsid w:val="004247EE"/>
    <w:rsid w:val="0044340F"/>
    <w:rsid w:val="00446AC6"/>
    <w:rsid w:val="004558E7"/>
    <w:rsid w:val="00467BFE"/>
    <w:rsid w:val="0047323A"/>
    <w:rsid w:val="00487608"/>
    <w:rsid w:val="004A095B"/>
    <w:rsid w:val="004A2A99"/>
    <w:rsid w:val="004E57CF"/>
    <w:rsid w:val="004E75A9"/>
    <w:rsid w:val="00510B50"/>
    <w:rsid w:val="005444E0"/>
    <w:rsid w:val="0054756A"/>
    <w:rsid w:val="0057213E"/>
    <w:rsid w:val="00573268"/>
    <w:rsid w:val="00584B44"/>
    <w:rsid w:val="00590FC3"/>
    <w:rsid w:val="00592057"/>
    <w:rsid w:val="005972E6"/>
    <w:rsid w:val="005B0BC6"/>
    <w:rsid w:val="005B71C8"/>
    <w:rsid w:val="005C174C"/>
    <w:rsid w:val="005F1230"/>
    <w:rsid w:val="005F4297"/>
    <w:rsid w:val="00602213"/>
    <w:rsid w:val="00605BEA"/>
    <w:rsid w:val="0062435A"/>
    <w:rsid w:val="006311ED"/>
    <w:rsid w:val="006352F4"/>
    <w:rsid w:val="0066039D"/>
    <w:rsid w:val="00684DAE"/>
    <w:rsid w:val="00690142"/>
    <w:rsid w:val="006A627D"/>
    <w:rsid w:val="006C247C"/>
    <w:rsid w:val="006E0456"/>
    <w:rsid w:val="006F10EB"/>
    <w:rsid w:val="006F1E2E"/>
    <w:rsid w:val="006F2B28"/>
    <w:rsid w:val="006F79F0"/>
    <w:rsid w:val="0070332C"/>
    <w:rsid w:val="00720C6D"/>
    <w:rsid w:val="007355DB"/>
    <w:rsid w:val="00744447"/>
    <w:rsid w:val="00746FFE"/>
    <w:rsid w:val="00750837"/>
    <w:rsid w:val="00761197"/>
    <w:rsid w:val="007733D2"/>
    <w:rsid w:val="00783514"/>
    <w:rsid w:val="007A00CA"/>
    <w:rsid w:val="008650A0"/>
    <w:rsid w:val="00866D6D"/>
    <w:rsid w:val="00880A3A"/>
    <w:rsid w:val="008A4E06"/>
    <w:rsid w:val="008B1E56"/>
    <w:rsid w:val="008B2181"/>
    <w:rsid w:val="008B5E61"/>
    <w:rsid w:val="008D381D"/>
    <w:rsid w:val="00913973"/>
    <w:rsid w:val="0093796B"/>
    <w:rsid w:val="00946F0B"/>
    <w:rsid w:val="009908D8"/>
    <w:rsid w:val="00994A40"/>
    <w:rsid w:val="009D12FB"/>
    <w:rsid w:val="009D15C3"/>
    <w:rsid w:val="009D3CA1"/>
    <w:rsid w:val="009F3028"/>
    <w:rsid w:val="009F5996"/>
    <w:rsid w:val="009F5A9F"/>
    <w:rsid w:val="00A05D8F"/>
    <w:rsid w:val="00A37E2F"/>
    <w:rsid w:val="00A45387"/>
    <w:rsid w:val="00A60839"/>
    <w:rsid w:val="00A63AEE"/>
    <w:rsid w:val="00A8532D"/>
    <w:rsid w:val="00A948D3"/>
    <w:rsid w:val="00AA1AB4"/>
    <w:rsid w:val="00AA22BF"/>
    <w:rsid w:val="00AA6D33"/>
    <w:rsid w:val="00AC37C5"/>
    <w:rsid w:val="00AF30C7"/>
    <w:rsid w:val="00AF516D"/>
    <w:rsid w:val="00B23230"/>
    <w:rsid w:val="00B25D63"/>
    <w:rsid w:val="00B3669D"/>
    <w:rsid w:val="00B37C4D"/>
    <w:rsid w:val="00B47711"/>
    <w:rsid w:val="00B53776"/>
    <w:rsid w:val="00B545C6"/>
    <w:rsid w:val="00B754A6"/>
    <w:rsid w:val="00B77591"/>
    <w:rsid w:val="00B979D7"/>
    <w:rsid w:val="00BA78E2"/>
    <w:rsid w:val="00BB4A7D"/>
    <w:rsid w:val="00BC3A78"/>
    <w:rsid w:val="00BE1D92"/>
    <w:rsid w:val="00BF7939"/>
    <w:rsid w:val="00C00556"/>
    <w:rsid w:val="00C069CA"/>
    <w:rsid w:val="00C20B79"/>
    <w:rsid w:val="00C229DC"/>
    <w:rsid w:val="00C34771"/>
    <w:rsid w:val="00C35EBD"/>
    <w:rsid w:val="00C52602"/>
    <w:rsid w:val="00C642A5"/>
    <w:rsid w:val="00C65F2A"/>
    <w:rsid w:val="00C82E1E"/>
    <w:rsid w:val="00C90E42"/>
    <w:rsid w:val="00CA429C"/>
    <w:rsid w:val="00CA7A54"/>
    <w:rsid w:val="00CE5ABC"/>
    <w:rsid w:val="00CF5931"/>
    <w:rsid w:val="00CF5DEA"/>
    <w:rsid w:val="00D30131"/>
    <w:rsid w:val="00D3280B"/>
    <w:rsid w:val="00D351CF"/>
    <w:rsid w:val="00D53464"/>
    <w:rsid w:val="00D80414"/>
    <w:rsid w:val="00D8521E"/>
    <w:rsid w:val="00D90BEE"/>
    <w:rsid w:val="00DB5C15"/>
    <w:rsid w:val="00DC2FCB"/>
    <w:rsid w:val="00DC407C"/>
    <w:rsid w:val="00DD4D88"/>
    <w:rsid w:val="00DD7D6B"/>
    <w:rsid w:val="00DE497E"/>
    <w:rsid w:val="00DE4F8B"/>
    <w:rsid w:val="00DF789C"/>
    <w:rsid w:val="00E0465E"/>
    <w:rsid w:val="00E33002"/>
    <w:rsid w:val="00E42A2B"/>
    <w:rsid w:val="00E55405"/>
    <w:rsid w:val="00E5556C"/>
    <w:rsid w:val="00E5621B"/>
    <w:rsid w:val="00E76BAE"/>
    <w:rsid w:val="00E821E4"/>
    <w:rsid w:val="00E86A8D"/>
    <w:rsid w:val="00EA17DB"/>
    <w:rsid w:val="00EA48E7"/>
    <w:rsid w:val="00EF2972"/>
    <w:rsid w:val="00EF51A7"/>
    <w:rsid w:val="00F10BD7"/>
    <w:rsid w:val="00F32845"/>
    <w:rsid w:val="00F62248"/>
    <w:rsid w:val="00FA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CA"/>
    <w:rPr>
      <w:sz w:val="24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table" w:styleId="TableGrid">
    <w:name w:val="Table Grid"/>
    <w:basedOn w:val="TableNormal"/>
    <w:uiPriority w:val="99"/>
    <w:rsid w:val="00A63AEE"/>
    <w:rPr>
      <w:rFonts w:cs="Arial"/>
      <w:color w:val="000000"/>
      <w:spacing w:val="20"/>
      <w:sz w:val="28"/>
      <w:szCs w:val="16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2</Pages>
  <Words>885</Words>
  <Characters>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Яворський Віктор Євгенович</dc:creator>
  <cp:keywords/>
  <dc:description/>
  <cp:lastModifiedBy>kasjanova</cp:lastModifiedBy>
  <cp:revision>27</cp:revision>
  <cp:lastPrinted>2019-12-23T16:56:00Z</cp:lastPrinted>
  <dcterms:created xsi:type="dcterms:W3CDTF">2019-12-23T14:54:00Z</dcterms:created>
  <dcterms:modified xsi:type="dcterms:W3CDTF">2020-07-22T13:52:00Z</dcterms:modified>
</cp:coreProperties>
</file>