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16" w:rsidRPr="00D44BF6" w:rsidRDefault="00EA7116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61155296" r:id="rId8"/>
        </w:pict>
      </w:r>
    </w:p>
    <w:p w:rsidR="00EA7116" w:rsidRPr="00D44BF6" w:rsidRDefault="00EA7116" w:rsidP="006E705C">
      <w:pPr>
        <w:pStyle w:val="Heading1"/>
        <w:rPr>
          <w:sz w:val="28"/>
          <w:szCs w:val="28"/>
        </w:rPr>
      </w:pPr>
    </w:p>
    <w:p w:rsidR="00EA7116" w:rsidRPr="00D44BF6" w:rsidRDefault="00EA7116" w:rsidP="006E705C">
      <w:pPr>
        <w:pStyle w:val="Heading1"/>
        <w:rPr>
          <w:sz w:val="28"/>
          <w:szCs w:val="28"/>
        </w:rPr>
      </w:pPr>
    </w:p>
    <w:p w:rsidR="00EA7116" w:rsidRPr="00D44BF6" w:rsidRDefault="00EA7116" w:rsidP="006E705C">
      <w:pPr>
        <w:pStyle w:val="Heading1"/>
        <w:rPr>
          <w:sz w:val="16"/>
          <w:szCs w:val="16"/>
        </w:rPr>
      </w:pPr>
    </w:p>
    <w:p w:rsidR="00EA7116" w:rsidRPr="00D44BF6" w:rsidRDefault="00EA7116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EA7116" w:rsidRPr="00D44BF6" w:rsidRDefault="00EA7116" w:rsidP="006E705C">
      <w:pPr>
        <w:jc w:val="center"/>
        <w:rPr>
          <w:b/>
          <w:bCs/>
          <w:sz w:val="20"/>
          <w:szCs w:val="20"/>
        </w:rPr>
      </w:pPr>
    </w:p>
    <w:p w:rsidR="00EA7116" w:rsidRPr="00D44BF6" w:rsidRDefault="00EA7116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EA7116" w:rsidRPr="00D44BF6" w:rsidRDefault="00EA7116" w:rsidP="006E705C">
      <w:pPr>
        <w:jc w:val="center"/>
        <w:rPr>
          <w:b/>
          <w:bCs/>
          <w:sz w:val="40"/>
          <w:szCs w:val="40"/>
        </w:rPr>
      </w:pPr>
    </w:p>
    <w:p w:rsidR="00EA7116" w:rsidRPr="00D44BF6" w:rsidRDefault="00EA7116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EA7116" w:rsidRDefault="00EA7116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EA7116" w:rsidRPr="00D44BF6" w:rsidRDefault="00EA7116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EA7116" w:rsidRPr="001D0B98" w:rsidRDefault="00EA7116" w:rsidP="00626BFA">
      <w:pPr>
        <w:pStyle w:val="BlockText"/>
        <w:spacing w:line="360" w:lineRule="auto"/>
        <w:ind w:left="0"/>
        <w:rPr>
          <w:lang w:eastAsia="uk-UA"/>
        </w:rPr>
      </w:pPr>
    </w:p>
    <w:p w:rsidR="00EA7116" w:rsidRPr="00D44BF6" w:rsidRDefault="00EA7116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міста</w:t>
      </w:r>
      <w:r>
        <w:rPr>
          <w:sz w:val="28"/>
          <w:szCs w:val="28"/>
          <w:lang w:val="uk-UA"/>
        </w:rPr>
        <w:t xml:space="preserve"> та населених пунктів Прилуцького старостинського округу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04.09.2020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15,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EA7116" w:rsidRPr="00D44BF6" w:rsidRDefault="00EA7116" w:rsidP="00626BFA">
      <w:pPr>
        <w:jc w:val="both"/>
      </w:pPr>
    </w:p>
    <w:p w:rsidR="00EA7116" w:rsidRDefault="00EA7116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2020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EA7116" w:rsidRPr="00C357BC" w:rsidRDefault="00EA7116" w:rsidP="00475B61">
      <w:pPr>
        <w:ind w:firstLine="720"/>
        <w:jc w:val="both"/>
      </w:pPr>
      <w:r>
        <w:t>- Аврамук Лесі Вікторівні,</w:t>
      </w:r>
      <w:r w:rsidRPr="00E9664A">
        <w:t xml:space="preserve"> </w:t>
      </w:r>
      <w:r>
        <w:t>___ – 800 (вісімсот) гривень на лікування (проживає за адресою: м. Луцьк, ___)</w:t>
      </w:r>
      <w:r w:rsidRPr="00C357BC">
        <w:t>;</w:t>
      </w:r>
    </w:p>
    <w:p w:rsidR="00EA7116" w:rsidRDefault="00EA7116" w:rsidP="00267295">
      <w:pPr>
        <w:ind w:firstLine="720"/>
        <w:jc w:val="both"/>
      </w:pPr>
      <w:r>
        <w:t>- Березюку Івану Володимировичу, ___ – 5000 (п’ять тисяч) гривень на лікування (проживає за адресою: м. Луцьк, ___);</w:t>
      </w:r>
    </w:p>
    <w:p w:rsidR="00EA7116" w:rsidRDefault="00EA7116" w:rsidP="004D177E">
      <w:pPr>
        <w:ind w:firstLine="720"/>
        <w:jc w:val="both"/>
      </w:pPr>
      <w:r>
        <w:t xml:space="preserve">- Бесчастновій Валентині Григорівні, ___ – </w:t>
      </w:r>
      <w:r w:rsidRPr="004E7E36">
        <w:t>25 000 (двадцять п’ять тисяч) гривень</w:t>
      </w:r>
      <w:r>
        <w:t xml:space="preserve"> на лікування внука (проживає за адресою: м. Луцьк, ___);</w:t>
      </w:r>
    </w:p>
    <w:p w:rsidR="00EA7116" w:rsidRDefault="00EA7116" w:rsidP="000962A8">
      <w:pPr>
        <w:ind w:firstLine="720"/>
        <w:jc w:val="both"/>
      </w:pPr>
      <w:r>
        <w:t>- Бугай Наталії Володимирівні, ___ – 1000 (одну тисячу) гривень на лікування (проживає за адресою: м. Луцьк, ___);</w:t>
      </w:r>
    </w:p>
    <w:p w:rsidR="00EA7116" w:rsidRDefault="00EA7116" w:rsidP="004754E1">
      <w:pPr>
        <w:ind w:firstLine="720"/>
        <w:jc w:val="both"/>
      </w:pPr>
      <w:r>
        <w:t>- Васильєвій Оксані Степанівні – ___ – 1500 (одну тисячу</w:t>
      </w:r>
      <w:r w:rsidRPr="009629FC">
        <w:t xml:space="preserve"> </w:t>
      </w:r>
      <w:r>
        <w:t>п’ятсот) гривень на лікування (проживає за адресою: м. Луцьк, ___);</w:t>
      </w:r>
    </w:p>
    <w:p w:rsidR="00EA7116" w:rsidRDefault="00EA7116" w:rsidP="0027471B">
      <w:pPr>
        <w:ind w:firstLine="720"/>
        <w:jc w:val="both"/>
      </w:pPr>
      <w:r>
        <w:t>- Видринському Анатолію Володимировичу, ___ – 1500 (одну тисячу</w:t>
      </w:r>
      <w:r w:rsidRPr="009629FC">
        <w:t xml:space="preserve"> </w:t>
      </w:r>
      <w:r>
        <w:t>п’ятсот) гривень на лікування (проживає за адресою: м. Луцьк, ___);</w:t>
      </w:r>
    </w:p>
    <w:p w:rsidR="00EA7116" w:rsidRDefault="00EA7116" w:rsidP="00544391">
      <w:pPr>
        <w:ind w:firstLine="720"/>
        <w:jc w:val="both"/>
      </w:pPr>
      <w:r>
        <w:t>- Власюк Ніні Степанівні, ___ – 700 (сімсот) гривень на лікування (проживає за адресою: м. Луцьк, ___ </w:t>
      </w:r>
      <w:r w:rsidRPr="00594FAE">
        <w:t>);</w:t>
      </w:r>
    </w:p>
    <w:p w:rsidR="00EA7116" w:rsidRPr="00DD6B29" w:rsidRDefault="00EA7116" w:rsidP="001C74DF">
      <w:pPr>
        <w:ind w:firstLine="720"/>
        <w:jc w:val="both"/>
      </w:pPr>
      <w:r>
        <w:t>- Володьку Юрію Сергійовичу, ___ – 2000 (дві тисячі) гривень на лікування (проживає за адресою: м. Луцьк,___</w:t>
      </w:r>
      <w:r w:rsidRPr="00DD6B29">
        <w:t>);</w:t>
      </w:r>
    </w:p>
    <w:p w:rsidR="00EA7116" w:rsidRDefault="00EA7116" w:rsidP="001C74DF">
      <w:pPr>
        <w:ind w:firstLine="720"/>
        <w:jc w:val="both"/>
      </w:pPr>
      <w:r>
        <w:t>- Волохань Руслані Петрівні, ___ – 2000 (дві тисячі) гривень на лікування сина (проживає за адресою: м. Луцьк, ___);</w:t>
      </w:r>
    </w:p>
    <w:p w:rsidR="00EA7116" w:rsidRDefault="00EA7116" w:rsidP="001C74DF">
      <w:pPr>
        <w:ind w:firstLine="720"/>
        <w:jc w:val="both"/>
      </w:pPr>
      <w:r>
        <w:t>- Волянюк Надії Микитівні, ___ – 1000 (одну тисячу) гривень на лікування (проживає за адресою: м. Луцьк, ___);</w:t>
      </w:r>
    </w:p>
    <w:p w:rsidR="00EA7116" w:rsidRDefault="00EA7116" w:rsidP="00133FB2">
      <w:pPr>
        <w:ind w:firstLine="720"/>
        <w:jc w:val="both"/>
      </w:pPr>
      <w:r>
        <w:t>- Глядіну Миколі Володимировичу, ___ – 1000 (одну тисячу) гривень на лікування (проживає за адресою: м. Луцьк,___);</w:t>
      </w:r>
    </w:p>
    <w:p w:rsidR="00EA7116" w:rsidRDefault="00EA7116" w:rsidP="00C1339D">
      <w:pPr>
        <w:ind w:firstLine="720"/>
        <w:jc w:val="both"/>
      </w:pPr>
      <w:r>
        <w:t>- Голюті Людмилі Миколаївні, ___ – 1000 (одну тисячу) гривень на лікування (проживає за адресою: м. Луцьк, ___);</w:t>
      </w:r>
    </w:p>
    <w:p w:rsidR="00EA7116" w:rsidRPr="006808D1" w:rsidRDefault="00EA7116" w:rsidP="00D86084">
      <w:pPr>
        <w:ind w:firstLine="720"/>
        <w:jc w:val="both"/>
      </w:pPr>
      <w:r>
        <w:t>- Грачовій Любові Сергіївні, ___) – 500 (п’ятсот) гривень на лікування (проживає за адресою: м. Луцьк, ____);</w:t>
      </w:r>
    </w:p>
    <w:p w:rsidR="00EA7116" w:rsidRPr="006808D1" w:rsidRDefault="00EA7116" w:rsidP="00C1339D">
      <w:pPr>
        <w:ind w:firstLine="720"/>
        <w:jc w:val="both"/>
      </w:pPr>
      <w:r>
        <w:t>- Гринчишиній Ларисі Володимирівні, ___ – 1000 (одну тисячу) гривень на лікування (проживає за адресою: м. Луцьк, ___);</w:t>
      </w:r>
    </w:p>
    <w:p w:rsidR="00EA7116" w:rsidRPr="00217588" w:rsidRDefault="00EA7116" w:rsidP="007319C9">
      <w:pPr>
        <w:ind w:firstLine="720"/>
        <w:jc w:val="both"/>
      </w:pPr>
      <w:r>
        <w:t>- Грицюк Оксані Олександрівні, ___ – 1500 (одну тисячу п’ятсот) гривень на лікування (проживає за адресою: м. Луцьк, ___</w:t>
      </w:r>
      <w:r w:rsidRPr="00FD3601">
        <w:t>)</w:t>
      </w:r>
      <w:r>
        <w:t>;</w:t>
      </w:r>
    </w:p>
    <w:p w:rsidR="00EA7116" w:rsidRDefault="00EA7116" w:rsidP="006A7D29">
      <w:pPr>
        <w:ind w:firstLine="720"/>
        <w:jc w:val="both"/>
      </w:pPr>
      <w:r>
        <w:t>- Губанову Денису Андрійовичу, ___ – 1000 (одну тисячу) гривень на лікування (проживає за адресою: м. Луцьк, ___);</w:t>
      </w:r>
    </w:p>
    <w:p w:rsidR="00EA7116" w:rsidRPr="006808D1" w:rsidRDefault="00EA7116" w:rsidP="00055343">
      <w:pPr>
        <w:ind w:firstLine="720"/>
        <w:jc w:val="both"/>
      </w:pPr>
      <w:r>
        <w:t>- Гуріну Сергію Олександровичу, ___ – 2000 (дві тисячі) гривень на лікування (проживає за адресою: м. Луцьк, ___);</w:t>
      </w:r>
    </w:p>
    <w:p w:rsidR="00EA7116" w:rsidRPr="006808D1" w:rsidRDefault="00EA7116" w:rsidP="006A7D29">
      <w:pPr>
        <w:ind w:firstLine="720"/>
        <w:jc w:val="both"/>
      </w:pPr>
      <w:r>
        <w:t>- Гусаковій Тетяні Юріївні, ___ – 5000 (п’ять тисяч) гривень на лікування (проживає за адресою: м. Луцьк, ___);</w:t>
      </w:r>
    </w:p>
    <w:p w:rsidR="00EA7116" w:rsidRDefault="00EA7116" w:rsidP="00380E7F">
      <w:pPr>
        <w:ind w:firstLine="720"/>
        <w:jc w:val="both"/>
      </w:pPr>
      <w:r>
        <w:t>- Дівончику Лукашу Васильовичу, ___ – 700 (сімсот) гривень на лікування (проживає за адресою: м. Луцьк, ___);</w:t>
      </w:r>
    </w:p>
    <w:p w:rsidR="00EA7116" w:rsidRDefault="00EA7116" w:rsidP="003F5ED1">
      <w:pPr>
        <w:ind w:firstLine="720"/>
        <w:jc w:val="both"/>
      </w:pPr>
      <w:r>
        <w:t>- Демкову Роману Олександровичу, ___ – 1000 (одну тисячу) гривень на лікування (проживає за адресою: м. Луцьк, ___);</w:t>
      </w:r>
    </w:p>
    <w:p w:rsidR="00EA7116" w:rsidRDefault="00EA7116" w:rsidP="001B2CEB">
      <w:pPr>
        <w:ind w:firstLine="720"/>
        <w:jc w:val="both"/>
      </w:pPr>
      <w:r>
        <w:t>- Димитрашко Галині Володимирівні, ___ – 700 (сімсот) гривень на лікування (проживає за адресою: м. Луцьк, , ___);</w:t>
      </w:r>
    </w:p>
    <w:p w:rsidR="00EA7116" w:rsidRDefault="00EA7116" w:rsidP="00626BFA">
      <w:pPr>
        <w:ind w:firstLine="720"/>
        <w:jc w:val="both"/>
      </w:pPr>
      <w:r>
        <w:t>- Димитрашко Тетяні Олександрівні, ___ – 700 (сімсот) гривень на лікування (проживає за адресою: м. Луцьк, ___);</w:t>
      </w:r>
    </w:p>
    <w:p w:rsidR="00EA7116" w:rsidRPr="006808D1" w:rsidRDefault="00EA7116" w:rsidP="00433143">
      <w:pPr>
        <w:ind w:firstLine="720"/>
        <w:jc w:val="both"/>
      </w:pPr>
      <w:r>
        <w:t>- Дідух Ользі Олегівні, ___ – 1000 (одну тисячу) гривень на лікування (проживає за адресою: м. Луцьк,___);</w:t>
      </w:r>
    </w:p>
    <w:p w:rsidR="00EA7116" w:rsidRPr="006808D1" w:rsidRDefault="00EA7116" w:rsidP="00433143">
      <w:pPr>
        <w:ind w:firstLine="720"/>
        <w:jc w:val="both"/>
      </w:pPr>
      <w:r>
        <w:t>- Євчук Оксані Григорівні, ___ – 1500 (одну тисячу п’ятсот) гривень на лікування (проживає за адресою: м. Луцьк,___);</w:t>
      </w:r>
    </w:p>
    <w:p w:rsidR="00EA7116" w:rsidRPr="006808D1" w:rsidRDefault="00EA7116" w:rsidP="00433143">
      <w:pPr>
        <w:ind w:firstLine="720"/>
        <w:jc w:val="both"/>
      </w:pPr>
      <w:r>
        <w:t>- Калгіній Ніні Миколаївні, ___ – 600 (шістсот) гривень на лікування (проживає за адресою: м. Луцьк, ___);</w:t>
      </w:r>
    </w:p>
    <w:p w:rsidR="00EA7116" w:rsidRPr="006808D1" w:rsidRDefault="00EA7116" w:rsidP="00433143">
      <w:pPr>
        <w:ind w:firstLine="720"/>
        <w:jc w:val="both"/>
      </w:pPr>
      <w:r>
        <w:t>- Ковалюк Тетяні Сергіївні, ___ – 800 (вісімсот) гривень на лікування (проживає за адресою: м. Луцьк, ___);</w:t>
      </w:r>
    </w:p>
    <w:p w:rsidR="00EA7116" w:rsidRDefault="00EA7116" w:rsidP="00433143">
      <w:pPr>
        <w:ind w:firstLine="720"/>
        <w:jc w:val="both"/>
      </w:pPr>
      <w:r>
        <w:t xml:space="preserve">- Коледюк Людмилі Миколаївні, ___ – 7000 (сім тисяч) гривень на лікування дитини (проживає за адресою: м. Луцьк, </w:t>
      </w:r>
      <w:r w:rsidRPr="00F137F0">
        <w:t xml:space="preserve"> </w:t>
      </w:r>
      <w:r>
        <w:t>___</w:t>
      </w:r>
    </w:p>
    <w:p w:rsidR="00EA7116" w:rsidRDefault="00EA7116" w:rsidP="00433143">
      <w:pPr>
        <w:ind w:firstLine="720"/>
        <w:jc w:val="both"/>
      </w:pPr>
      <w:r>
        <w:t>- Кондратюку Василю Калениковичу, ___ – 1000 (одну тисячу) гривень на лікування (проживає за адресою: м. Луцьк, ___);</w:t>
      </w:r>
    </w:p>
    <w:p w:rsidR="00EA7116" w:rsidRDefault="00EA7116" w:rsidP="00433143">
      <w:pPr>
        <w:ind w:firstLine="720"/>
        <w:jc w:val="both"/>
      </w:pPr>
      <w:r>
        <w:t>- Кондращук Анжелі Володимирівні, ___ – 1000 (одну тисячу) гривень на лікування (проживає за адресою: м. Луцьк, ___);</w:t>
      </w:r>
    </w:p>
    <w:p w:rsidR="00EA7116" w:rsidRDefault="00EA7116" w:rsidP="00433143">
      <w:pPr>
        <w:ind w:firstLine="720"/>
        <w:jc w:val="both"/>
      </w:pPr>
      <w:r>
        <w:t>- Кравчук Ользі Франківні, ___ – 600 (шістсот) гривень на лікування (проживає за адресою: м. Луцьк,____);</w:t>
      </w:r>
    </w:p>
    <w:p w:rsidR="00EA7116" w:rsidRDefault="00EA7116" w:rsidP="00A32010">
      <w:pPr>
        <w:ind w:firstLine="720"/>
        <w:jc w:val="both"/>
      </w:pPr>
      <w:r>
        <w:t>- Криштоф Олесі Євгенівні, ___ – 1000 (одну тисячу) гривень на лікування дитини (проживає за адресою: м. Луцьк, ___);</w:t>
      </w:r>
    </w:p>
    <w:p w:rsidR="00EA7116" w:rsidRDefault="00EA7116" w:rsidP="00A32010">
      <w:pPr>
        <w:ind w:firstLine="720"/>
        <w:jc w:val="both"/>
      </w:pPr>
      <w:r>
        <w:t>- Кузьмичу Ростиславу Арсенійовичу, ___ – 800 (вісімсот) гривень на лікування (проживає за адресою: м. Луцьк,___);</w:t>
      </w:r>
    </w:p>
    <w:p w:rsidR="00EA7116" w:rsidRDefault="00EA7116" w:rsidP="00A32010">
      <w:pPr>
        <w:ind w:firstLine="720"/>
        <w:jc w:val="both"/>
      </w:pPr>
      <w:r>
        <w:t>- Курило Ользі Анатоліївні, ___ – 1000 (одну тисячу) гривень на лікування (проживає за адресою: м. Луцьк,___);</w:t>
      </w:r>
    </w:p>
    <w:p w:rsidR="00EA7116" w:rsidRDefault="00EA7116" w:rsidP="00A32010">
      <w:pPr>
        <w:ind w:firstLine="720"/>
        <w:jc w:val="both"/>
      </w:pPr>
      <w:r>
        <w:t>- Лавренюку Андрію Євгенійовичу, ___ – 1000 (одну тисячу) гривень на лікування (проживає за адресою: м. Луцьк, ___);</w:t>
      </w:r>
    </w:p>
    <w:p w:rsidR="00EA7116" w:rsidRDefault="00EA7116" w:rsidP="00A32010">
      <w:pPr>
        <w:ind w:firstLine="720"/>
        <w:jc w:val="both"/>
      </w:pPr>
      <w:r>
        <w:t>- Левицькому Миколі Романовичу, ___ – 10 000 (десять тисяч) гривень на лікування (проживає за адресою: м. Луцьк,___);</w:t>
      </w:r>
    </w:p>
    <w:p w:rsidR="00EA7116" w:rsidRDefault="00EA7116" w:rsidP="00A32010">
      <w:pPr>
        <w:ind w:firstLine="720"/>
        <w:jc w:val="both"/>
      </w:pPr>
      <w:r>
        <w:t>- Литкіній Тетяні Аркадіївні, ___ – 1000 (одну тисячу) гривень на лікування (проживає за адресою: м. Луцьк, ___);</w:t>
      </w:r>
    </w:p>
    <w:p w:rsidR="00EA7116" w:rsidRDefault="00EA7116" w:rsidP="00A32010">
      <w:pPr>
        <w:ind w:firstLine="720"/>
        <w:jc w:val="both"/>
      </w:pPr>
      <w:r>
        <w:t>- Лихач Галині Федорівні, ___ – 1000 (одну тисячу) гривень на лікування (проживає за адресою: м. Луцьк, ___);</w:t>
      </w:r>
    </w:p>
    <w:p w:rsidR="00EA7116" w:rsidRDefault="00EA7116" w:rsidP="00A32010">
      <w:pPr>
        <w:ind w:firstLine="720"/>
        <w:jc w:val="both"/>
      </w:pPr>
      <w:r>
        <w:t>- Марухняк Оксані Ростиславівні, ___ – 800 (вісімсот) гривень на лікування (проживає за адресою: м. Луцьк,___);</w:t>
      </w:r>
    </w:p>
    <w:p w:rsidR="00EA7116" w:rsidRDefault="00EA7116" w:rsidP="00A332A6">
      <w:pPr>
        <w:ind w:firstLine="720"/>
        <w:jc w:val="both"/>
      </w:pPr>
      <w:r>
        <w:t>- Мацюк Вірі Іванівні, ___ – 1000 (одну тисячу) гривень на лікування (проживає за адресою: м. Луцьк, ___);</w:t>
      </w:r>
    </w:p>
    <w:p w:rsidR="00EA7116" w:rsidRDefault="00EA7116" w:rsidP="00A332A6">
      <w:pPr>
        <w:ind w:firstLine="720"/>
        <w:jc w:val="both"/>
      </w:pPr>
      <w:r>
        <w:t>- Нечитайло Тетяні Олексіївні, ___ – 800 (вісімсот) гривень на лікування (проживає за адресою: м. Луцьк, ____);</w:t>
      </w:r>
    </w:p>
    <w:p w:rsidR="00EA7116" w:rsidRDefault="00EA7116" w:rsidP="00A332A6">
      <w:pPr>
        <w:ind w:firstLine="720"/>
        <w:jc w:val="both"/>
      </w:pPr>
      <w:r>
        <w:t>- Павлюку Петру Миколайовичу, ___ – 2000 (дві тисячі) гривень на лікування (проживає за адресою: м. Луцьк,___);</w:t>
      </w:r>
    </w:p>
    <w:p w:rsidR="00EA7116" w:rsidRDefault="00EA7116" w:rsidP="00A332A6">
      <w:pPr>
        <w:ind w:firstLine="720"/>
        <w:jc w:val="both"/>
      </w:pPr>
      <w:r>
        <w:t>- Павлюковичу Анатолію Анатолійовичу, ___ – 600 (шістсот) гривень на лікування (проживає за адресою: м. Луцьк,___);</w:t>
      </w:r>
    </w:p>
    <w:p w:rsidR="00EA7116" w:rsidRDefault="00EA7116" w:rsidP="00E92EBC">
      <w:pPr>
        <w:ind w:firstLine="720"/>
        <w:jc w:val="both"/>
      </w:pPr>
      <w:r>
        <w:t>- Павлюкович Любові Дмитрівні, ___ – 500 (п’ятсот) гривень на лікування (проживає за адресою: м. Луцьк, ___);</w:t>
      </w:r>
    </w:p>
    <w:p w:rsidR="00EA7116" w:rsidRDefault="00EA7116" w:rsidP="00E92EBC">
      <w:pPr>
        <w:ind w:firstLine="720"/>
        <w:jc w:val="both"/>
      </w:pPr>
      <w:r>
        <w:t>- Пархоменку Олександру Володимировичу, ___ – 1000 (одну тисячу) гривень на лікування (проживає за адресою: м. Луцьк,  ___);</w:t>
      </w:r>
    </w:p>
    <w:p w:rsidR="00EA7116" w:rsidRDefault="00EA7116" w:rsidP="00E92EBC">
      <w:pPr>
        <w:ind w:firstLine="720"/>
        <w:jc w:val="both"/>
      </w:pPr>
      <w:r>
        <w:t>- Петренюк-Радобенко Олені Анатоліївні, ___ – 1000 (одну тисячу) гривень на лікування мами (проживає за адресою: м. Луцьк, ___);</w:t>
      </w:r>
    </w:p>
    <w:p w:rsidR="00EA7116" w:rsidRDefault="00EA7116" w:rsidP="00E92EBC">
      <w:pPr>
        <w:ind w:firstLine="720"/>
        <w:jc w:val="both"/>
      </w:pPr>
      <w:r>
        <w:t>- Рибковській Ніні Федорівні, ___ – 1000 (одну тисячу) гривень на лікування (проживає за адресою: м. Луцьк, ___);</w:t>
      </w:r>
    </w:p>
    <w:p w:rsidR="00EA7116" w:rsidRPr="006808D1" w:rsidRDefault="00EA7116" w:rsidP="00E92EBC">
      <w:pPr>
        <w:ind w:firstLine="720"/>
        <w:jc w:val="both"/>
      </w:pPr>
      <w:r>
        <w:t>- Семенюк Лідії Андріївні, ___ – 800 (вісімсот) гривень на лікування (проживає за адресою: м. Луцьк, ___);</w:t>
      </w:r>
    </w:p>
    <w:p w:rsidR="00EA7116" w:rsidRDefault="00EA7116" w:rsidP="00E92EBC">
      <w:pPr>
        <w:ind w:firstLine="720"/>
        <w:jc w:val="both"/>
      </w:pPr>
      <w:r>
        <w:t>- Сидоруку Володимиру Миколайовичу, ___ – 1500 (одну тисячу п’ятсот) гривень на лікування (проживає за адресою: м. Луцьк, ___);</w:t>
      </w:r>
    </w:p>
    <w:p w:rsidR="00EA7116" w:rsidRPr="006808D1" w:rsidRDefault="00EA7116" w:rsidP="00E92EBC">
      <w:pPr>
        <w:ind w:firstLine="720"/>
        <w:jc w:val="both"/>
      </w:pPr>
      <w:r>
        <w:t>- Сільчук Іванні Русланівні, ___ – 50 000 (п’ятдесят тисяч) гривень на вирішення соціально-побутових проблем (проживає за адресою: м. Луцьк, ___);</w:t>
      </w:r>
    </w:p>
    <w:p w:rsidR="00EA7116" w:rsidRPr="006808D1" w:rsidRDefault="00EA7116" w:rsidP="004A6030">
      <w:pPr>
        <w:ind w:firstLine="720"/>
        <w:jc w:val="both"/>
      </w:pPr>
      <w:r>
        <w:t>- Смаль Юлії Олександрівні, ___ – 1000 (одну тисячу) гривень на лікування (проживає за адресою: м. Луцьк, ___);</w:t>
      </w:r>
    </w:p>
    <w:p w:rsidR="00EA7116" w:rsidRPr="006808D1" w:rsidRDefault="00EA7116" w:rsidP="004A6030">
      <w:pPr>
        <w:ind w:firstLine="720"/>
        <w:jc w:val="both"/>
      </w:pPr>
      <w:r>
        <w:t>- Собуцькому Віктору Павловичу___ – 1500 (одну тисячу п’ятсот) гривень на лікування (проживає за адресою: м. Луцьк,___;</w:t>
      </w:r>
    </w:p>
    <w:p w:rsidR="00EA7116" w:rsidRPr="006808D1" w:rsidRDefault="00EA7116" w:rsidP="00FB3DD2">
      <w:pPr>
        <w:ind w:firstLine="720"/>
        <w:jc w:val="both"/>
      </w:pPr>
      <w:r w:rsidRPr="004E7E36">
        <w:t>- Ткаченко Євгенії Олексіївні,</w:t>
      </w:r>
      <w:r>
        <w:t xml:space="preserve"> ___ – 500 (п’ятсот) гривень на лікування (проживає за адресою: м. Луцьк, ___);</w:t>
      </w:r>
    </w:p>
    <w:p w:rsidR="00EA7116" w:rsidRPr="006808D1" w:rsidRDefault="00EA7116" w:rsidP="007E0973">
      <w:pPr>
        <w:ind w:firstLine="720"/>
        <w:jc w:val="both"/>
      </w:pPr>
      <w:r>
        <w:t>- Федоренчик Марії Іванівні, ___ – 500 (п’ятсот) гривень на</w:t>
      </w:r>
      <w:bookmarkStart w:id="0" w:name="_GoBack"/>
      <w:bookmarkEnd w:id="0"/>
      <w:r>
        <w:t xml:space="preserve"> лікування (проживає за адресою: м. Луцьк___);</w:t>
      </w:r>
    </w:p>
    <w:p w:rsidR="00EA7116" w:rsidRPr="006808D1" w:rsidRDefault="00EA7116" w:rsidP="007E0973">
      <w:pPr>
        <w:ind w:firstLine="720"/>
        <w:jc w:val="both"/>
      </w:pPr>
      <w:r>
        <w:t>- Шевчуку Василю Володимировичу, ___ – 1000 (одну тисячу) гривень на лікування (проживає за адресою: м. Луцьк, ___);</w:t>
      </w:r>
    </w:p>
    <w:p w:rsidR="00EA7116" w:rsidRPr="006808D1" w:rsidRDefault="00EA7116" w:rsidP="007E0973">
      <w:pPr>
        <w:ind w:firstLine="720"/>
        <w:jc w:val="both"/>
      </w:pPr>
      <w:r>
        <w:t>- Шинкарук Тетяні Якимівні, ___ – 1000 (одну тисячу) гривень на лікування (проживає за адресою: м. Луцьк, ___);</w:t>
      </w:r>
    </w:p>
    <w:p w:rsidR="00EA7116" w:rsidRPr="006808D1" w:rsidRDefault="00EA7116" w:rsidP="005910CF">
      <w:pPr>
        <w:ind w:firstLine="720"/>
        <w:jc w:val="both"/>
      </w:pPr>
      <w:r>
        <w:t>- Шолусі Ніні Юріївні, ___ – 4000 (чотири тисячі) гривень на лікування чоловіка та матері (проживає за адресою: м. Луцьк,___);</w:t>
      </w:r>
    </w:p>
    <w:p w:rsidR="00EA7116" w:rsidRPr="006808D1" w:rsidRDefault="00EA7116" w:rsidP="005910CF">
      <w:pPr>
        <w:ind w:firstLine="720"/>
        <w:jc w:val="both"/>
      </w:pPr>
      <w:r>
        <w:t>- Шульгану Олександру Івановичу, ___ – 1000 (одну тисячу) гривень для лікування (проживає за адресою: м. Луцьк, ___);</w:t>
      </w:r>
    </w:p>
    <w:p w:rsidR="00EA7116" w:rsidRDefault="00EA7116" w:rsidP="005910CF">
      <w:pPr>
        <w:ind w:firstLine="720"/>
        <w:jc w:val="both"/>
      </w:pPr>
      <w:r>
        <w:t>- Ярмаку Олександру Володимировичу,</w:t>
      </w:r>
      <w:r w:rsidRPr="000306AE">
        <w:t xml:space="preserve"> </w:t>
      </w:r>
      <w:r>
        <w:t xml:space="preserve">___ – 1000 (одну тисячу) гривень на лікування (проживає за адресою: м. Луцьк___). </w:t>
      </w:r>
    </w:p>
    <w:p w:rsidR="00EA7116" w:rsidRPr="006808D1" w:rsidRDefault="00EA7116" w:rsidP="005910CF">
      <w:pPr>
        <w:ind w:firstLine="720"/>
        <w:jc w:val="both"/>
      </w:pPr>
    </w:p>
    <w:p w:rsidR="00EA7116" w:rsidRDefault="00EA7116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EA7116" w:rsidRDefault="00EA7116" w:rsidP="00E93919">
      <w:pPr>
        <w:pStyle w:val="ListParagraph"/>
        <w:widowControl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EA7116" w:rsidRDefault="00EA7116" w:rsidP="00E93919">
      <w:pPr>
        <w:pStyle w:val="ListParagraph"/>
        <w:widowControl/>
        <w:ind w:firstLine="720"/>
        <w:jc w:val="both"/>
      </w:pPr>
    </w:p>
    <w:p w:rsidR="00EA7116" w:rsidRDefault="00EA7116" w:rsidP="00E93919">
      <w:pPr>
        <w:pStyle w:val="ListParagraph"/>
        <w:widowControl/>
        <w:ind w:firstLine="720"/>
        <w:jc w:val="both"/>
      </w:pPr>
    </w:p>
    <w:p w:rsidR="00EA7116" w:rsidRPr="00750B5E" w:rsidRDefault="00EA7116" w:rsidP="00750B5E">
      <w:r>
        <w:t>Секретар міської ради                                                        Григорій ПУСТОВІТ</w:t>
      </w:r>
    </w:p>
    <w:p w:rsidR="00EA7116" w:rsidRDefault="00EA7116" w:rsidP="00BE7F2C">
      <w:pPr>
        <w:pStyle w:val="ListParagraph"/>
        <w:widowControl/>
        <w:jc w:val="both"/>
        <w:rPr>
          <w:sz w:val="24"/>
          <w:szCs w:val="24"/>
        </w:rPr>
      </w:pPr>
    </w:p>
    <w:p w:rsidR="00EA7116" w:rsidRDefault="00EA7116" w:rsidP="00BE7F2C">
      <w:pPr>
        <w:pStyle w:val="ListParagraph"/>
        <w:widowControl/>
        <w:jc w:val="both"/>
        <w:rPr>
          <w:sz w:val="24"/>
          <w:szCs w:val="24"/>
        </w:rPr>
      </w:pPr>
    </w:p>
    <w:p w:rsidR="00EA7116" w:rsidRPr="00A05B38" w:rsidRDefault="00EA7116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2841 77</w:t>
      </w:r>
    </w:p>
    <w:sectPr w:rsidR="00EA7116" w:rsidRPr="00A05B38" w:rsidSect="00626BFA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116" w:rsidRDefault="00EA7116">
      <w:r>
        <w:separator/>
      </w:r>
    </w:p>
  </w:endnote>
  <w:endnote w:type="continuationSeparator" w:id="0">
    <w:p w:rsidR="00EA7116" w:rsidRDefault="00EA7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116" w:rsidRDefault="00EA7116">
      <w:r>
        <w:separator/>
      </w:r>
    </w:p>
  </w:footnote>
  <w:footnote w:type="continuationSeparator" w:id="0">
    <w:p w:rsidR="00EA7116" w:rsidRDefault="00EA71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116" w:rsidRDefault="00EA7116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A7116" w:rsidRDefault="00EA7116" w:rsidP="00750B5E">
    <w:pPr>
      <w:pStyle w:val="Header"/>
      <w:jc w:val="center"/>
    </w:pPr>
  </w:p>
  <w:p w:rsidR="00EA7116" w:rsidRPr="00750B5E" w:rsidRDefault="00EA7116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2485"/>
    <w:rsid w:val="000034D5"/>
    <w:rsid w:val="000045B7"/>
    <w:rsid w:val="00004929"/>
    <w:rsid w:val="00004FA0"/>
    <w:rsid w:val="0000653A"/>
    <w:rsid w:val="0000745D"/>
    <w:rsid w:val="000134A4"/>
    <w:rsid w:val="0001392C"/>
    <w:rsid w:val="00013FA5"/>
    <w:rsid w:val="00015BEE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6AE"/>
    <w:rsid w:val="000309BE"/>
    <w:rsid w:val="000331E5"/>
    <w:rsid w:val="00034618"/>
    <w:rsid w:val="000346FB"/>
    <w:rsid w:val="00036424"/>
    <w:rsid w:val="00036F95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2C61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5C2"/>
    <w:rsid w:val="00071D9A"/>
    <w:rsid w:val="000720B6"/>
    <w:rsid w:val="00072C85"/>
    <w:rsid w:val="00073B70"/>
    <w:rsid w:val="0007513C"/>
    <w:rsid w:val="00076E60"/>
    <w:rsid w:val="000806CB"/>
    <w:rsid w:val="000809C0"/>
    <w:rsid w:val="00080BC5"/>
    <w:rsid w:val="00080FD6"/>
    <w:rsid w:val="00081365"/>
    <w:rsid w:val="00081959"/>
    <w:rsid w:val="000825F8"/>
    <w:rsid w:val="000829D5"/>
    <w:rsid w:val="0008362C"/>
    <w:rsid w:val="00087692"/>
    <w:rsid w:val="0009066C"/>
    <w:rsid w:val="000908E0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5939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9B"/>
    <w:rsid w:val="000B5DF8"/>
    <w:rsid w:val="000B64AD"/>
    <w:rsid w:val="000B6ACB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1E91"/>
    <w:rsid w:val="000D2005"/>
    <w:rsid w:val="000D2DEC"/>
    <w:rsid w:val="000D38B6"/>
    <w:rsid w:val="000D3A58"/>
    <w:rsid w:val="000D541E"/>
    <w:rsid w:val="000D68A4"/>
    <w:rsid w:val="000D74FB"/>
    <w:rsid w:val="000E0F49"/>
    <w:rsid w:val="000E2271"/>
    <w:rsid w:val="000E2E75"/>
    <w:rsid w:val="000E415A"/>
    <w:rsid w:val="000E4378"/>
    <w:rsid w:val="000E55F8"/>
    <w:rsid w:val="000F0EF8"/>
    <w:rsid w:val="000F1E53"/>
    <w:rsid w:val="000F5702"/>
    <w:rsid w:val="000F7B54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5B6A"/>
    <w:rsid w:val="00135C72"/>
    <w:rsid w:val="001361D6"/>
    <w:rsid w:val="001363A6"/>
    <w:rsid w:val="00136BD6"/>
    <w:rsid w:val="001416EB"/>
    <w:rsid w:val="00142F8B"/>
    <w:rsid w:val="00144275"/>
    <w:rsid w:val="0014500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505F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3B8"/>
    <w:rsid w:val="001A1885"/>
    <w:rsid w:val="001A3586"/>
    <w:rsid w:val="001A3CD7"/>
    <w:rsid w:val="001A4434"/>
    <w:rsid w:val="001A70EB"/>
    <w:rsid w:val="001B0886"/>
    <w:rsid w:val="001B090F"/>
    <w:rsid w:val="001B0E97"/>
    <w:rsid w:val="001B160D"/>
    <w:rsid w:val="001B2CEB"/>
    <w:rsid w:val="001B31B0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F74"/>
    <w:rsid w:val="001E2029"/>
    <w:rsid w:val="001E277C"/>
    <w:rsid w:val="001E3BD7"/>
    <w:rsid w:val="001E4617"/>
    <w:rsid w:val="001E4922"/>
    <w:rsid w:val="001E5000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1646"/>
    <w:rsid w:val="00203812"/>
    <w:rsid w:val="00204C6A"/>
    <w:rsid w:val="00206538"/>
    <w:rsid w:val="00207DEB"/>
    <w:rsid w:val="00211036"/>
    <w:rsid w:val="00211309"/>
    <w:rsid w:val="0021132B"/>
    <w:rsid w:val="00211412"/>
    <w:rsid w:val="00211D86"/>
    <w:rsid w:val="00215100"/>
    <w:rsid w:val="00215EFC"/>
    <w:rsid w:val="00216CEE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5136D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85B79"/>
    <w:rsid w:val="00290CB0"/>
    <w:rsid w:val="00291472"/>
    <w:rsid w:val="00292AEC"/>
    <w:rsid w:val="0029531A"/>
    <w:rsid w:val="002953B7"/>
    <w:rsid w:val="00297700"/>
    <w:rsid w:val="0029771B"/>
    <w:rsid w:val="00297FFE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A7343"/>
    <w:rsid w:val="002A7A9C"/>
    <w:rsid w:val="002B184C"/>
    <w:rsid w:val="002B2410"/>
    <w:rsid w:val="002B2E38"/>
    <w:rsid w:val="002B48AF"/>
    <w:rsid w:val="002B49CE"/>
    <w:rsid w:val="002B79DA"/>
    <w:rsid w:val="002C1132"/>
    <w:rsid w:val="002C1234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D6B45"/>
    <w:rsid w:val="002E0151"/>
    <w:rsid w:val="002E0AEB"/>
    <w:rsid w:val="002E0B25"/>
    <w:rsid w:val="002E2203"/>
    <w:rsid w:val="002E2FC9"/>
    <w:rsid w:val="002E3EB5"/>
    <w:rsid w:val="002E570E"/>
    <w:rsid w:val="002E6E90"/>
    <w:rsid w:val="002E7E31"/>
    <w:rsid w:val="002F126D"/>
    <w:rsid w:val="002F18C8"/>
    <w:rsid w:val="002F285D"/>
    <w:rsid w:val="002F503D"/>
    <w:rsid w:val="002F573A"/>
    <w:rsid w:val="002F5A8E"/>
    <w:rsid w:val="002F6ED1"/>
    <w:rsid w:val="002F6F3B"/>
    <w:rsid w:val="002F72EA"/>
    <w:rsid w:val="002F7835"/>
    <w:rsid w:val="00300A68"/>
    <w:rsid w:val="0030115C"/>
    <w:rsid w:val="00302DAB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169C"/>
    <w:rsid w:val="00313B07"/>
    <w:rsid w:val="003141C8"/>
    <w:rsid w:val="003146BA"/>
    <w:rsid w:val="003152C9"/>
    <w:rsid w:val="003156B1"/>
    <w:rsid w:val="00316BB6"/>
    <w:rsid w:val="00316CCE"/>
    <w:rsid w:val="00316DD4"/>
    <w:rsid w:val="00320451"/>
    <w:rsid w:val="00321914"/>
    <w:rsid w:val="00322C2F"/>
    <w:rsid w:val="003266BB"/>
    <w:rsid w:val="00327348"/>
    <w:rsid w:val="00331878"/>
    <w:rsid w:val="0033286B"/>
    <w:rsid w:val="003332A1"/>
    <w:rsid w:val="00333A7E"/>
    <w:rsid w:val="00335577"/>
    <w:rsid w:val="00336241"/>
    <w:rsid w:val="0033633A"/>
    <w:rsid w:val="00336A37"/>
    <w:rsid w:val="003432A2"/>
    <w:rsid w:val="00343562"/>
    <w:rsid w:val="00343CB0"/>
    <w:rsid w:val="00344816"/>
    <w:rsid w:val="00344C5C"/>
    <w:rsid w:val="003451AA"/>
    <w:rsid w:val="00346921"/>
    <w:rsid w:val="00346978"/>
    <w:rsid w:val="00353950"/>
    <w:rsid w:val="0035647D"/>
    <w:rsid w:val="0035705A"/>
    <w:rsid w:val="00360223"/>
    <w:rsid w:val="003616BB"/>
    <w:rsid w:val="00361A9B"/>
    <w:rsid w:val="00363E87"/>
    <w:rsid w:val="003646A5"/>
    <w:rsid w:val="0037097B"/>
    <w:rsid w:val="00371271"/>
    <w:rsid w:val="003716AB"/>
    <w:rsid w:val="00374CC9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37A7"/>
    <w:rsid w:val="003B41DC"/>
    <w:rsid w:val="003B43F8"/>
    <w:rsid w:val="003B5269"/>
    <w:rsid w:val="003B5B64"/>
    <w:rsid w:val="003B6B85"/>
    <w:rsid w:val="003B7C65"/>
    <w:rsid w:val="003C032C"/>
    <w:rsid w:val="003C0BB3"/>
    <w:rsid w:val="003C27D2"/>
    <w:rsid w:val="003C2B8D"/>
    <w:rsid w:val="003C37BB"/>
    <w:rsid w:val="003C503F"/>
    <w:rsid w:val="003C7438"/>
    <w:rsid w:val="003C7778"/>
    <w:rsid w:val="003C783F"/>
    <w:rsid w:val="003D0E7E"/>
    <w:rsid w:val="003D3E70"/>
    <w:rsid w:val="003D426E"/>
    <w:rsid w:val="003E08FA"/>
    <w:rsid w:val="003E10E1"/>
    <w:rsid w:val="003E1557"/>
    <w:rsid w:val="003E2247"/>
    <w:rsid w:val="003E2F10"/>
    <w:rsid w:val="003E3E4D"/>
    <w:rsid w:val="003E42CC"/>
    <w:rsid w:val="003E4AE4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2BA6"/>
    <w:rsid w:val="00405085"/>
    <w:rsid w:val="004053FF"/>
    <w:rsid w:val="004078D9"/>
    <w:rsid w:val="00407E1F"/>
    <w:rsid w:val="00411017"/>
    <w:rsid w:val="00411A86"/>
    <w:rsid w:val="00413ABA"/>
    <w:rsid w:val="004145BF"/>
    <w:rsid w:val="00415BB0"/>
    <w:rsid w:val="00420260"/>
    <w:rsid w:val="00421FF3"/>
    <w:rsid w:val="004223D3"/>
    <w:rsid w:val="00423ADC"/>
    <w:rsid w:val="00425897"/>
    <w:rsid w:val="004279E0"/>
    <w:rsid w:val="00432735"/>
    <w:rsid w:val="0043282A"/>
    <w:rsid w:val="00432871"/>
    <w:rsid w:val="00432D7D"/>
    <w:rsid w:val="00433143"/>
    <w:rsid w:val="00433278"/>
    <w:rsid w:val="004340D1"/>
    <w:rsid w:val="00435ED4"/>
    <w:rsid w:val="00436047"/>
    <w:rsid w:val="0043655A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428"/>
    <w:rsid w:val="004538EA"/>
    <w:rsid w:val="00453BA4"/>
    <w:rsid w:val="0045404A"/>
    <w:rsid w:val="00454794"/>
    <w:rsid w:val="00455962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77FBB"/>
    <w:rsid w:val="00480475"/>
    <w:rsid w:val="004805CF"/>
    <w:rsid w:val="004806F1"/>
    <w:rsid w:val="00480AFA"/>
    <w:rsid w:val="00480E5F"/>
    <w:rsid w:val="00482620"/>
    <w:rsid w:val="00482C1E"/>
    <w:rsid w:val="00484C0B"/>
    <w:rsid w:val="00484F4A"/>
    <w:rsid w:val="004920C6"/>
    <w:rsid w:val="00492A09"/>
    <w:rsid w:val="004933D9"/>
    <w:rsid w:val="00494963"/>
    <w:rsid w:val="00494E34"/>
    <w:rsid w:val="004960F4"/>
    <w:rsid w:val="00497FE8"/>
    <w:rsid w:val="004A02BA"/>
    <w:rsid w:val="004A050E"/>
    <w:rsid w:val="004A1016"/>
    <w:rsid w:val="004A21FB"/>
    <w:rsid w:val="004A2730"/>
    <w:rsid w:val="004A33F7"/>
    <w:rsid w:val="004A3F33"/>
    <w:rsid w:val="004A6030"/>
    <w:rsid w:val="004A69E9"/>
    <w:rsid w:val="004A77D5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75D3"/>
    <w:rsid w:val="004D177E"/>
    <w:rsid w:val="004D281F"/>
    <w:rsid w:val="004D3C22"/>
    <w:rsid w:val="004D5316"/>
    <w:rsid w:val="004D5643"/>
    <w:rsid w:val="004D60EC"/>
    <w:rsid w:val="004D725C"/>
    <w:rsid w:val="004D7F9A"/>
    <w:rsid w:val="004E0A2C"/>
    <w:rsid w:val="004E119F"/>
    <w:rsid w:val="004E16A5"/>
    <w:rsid w:val="004E19D7"/>
    <w:rsid w:val="004E2C71"/>
    <w:rsid w:val="004E2E91"/>
    <w:rsid w:val="004E6DBF"/>
    <w:rsid w:val="004E7E36"/>
    <w:rsid w:val="004F1732"/>
    <w:rsid w:val="004F355E"/>
    <w:rsid w:val="004F5F38"/>
    <w:rsid w:val="004F66AD"/>
    <w:rsid w:val="004F7E9E"/>
    <w:rsid w:val="00500614"/>
    <w:rsid w:val="0050685E"/>
    <w:rsid w:val="0051083C"/>
    <w:rsid w:val="00511C46"/>
    <w:rsid w:val="00513124"/>
    <w:rsid w:val="0051410B"/>
    <w:rsid w:val="00517AC7"/>
    <w:rsid w:val="005211E8"/>
    <w:rsid w:val="00522951"/>
    <w:rsid w:val="00524634"/>
    <w:rsid w:val="005247C4"/>
    <w:rsid w:val="005248A1"/>
    <w:rsid w:val="00524A3B"/>
    <w:rsid w:val="00526061"/>
    <w:rsid w:val="00527715"/>
    <w:rsid w:val="005278ED"/>
    <w:rsid w:val="00530BE0"/>
    <w:rsid w:val="005311B4"/>
    <w:rsid w:val="005349A4"/>
    <w:rsid w:val="00535EC9"/>
    <w:rsid w:val="00536A80"/>
    <w:rsid w:val="00536BA2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4A0F"/>
    <w:rsid w:val="00554DE5"/>
    <w:rsid w:val="00556792"/>
    <w:rsid w:val="00557A74"/>
    <w:rsid w:val="00557C27"/>
    <w:rsid w:val="005601E6"/>
    <w:rsid w:val="00560443"/>
    <w:rsid w:val="00561548"/>
    <w:rsid w:val="00561E10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C62"/>
    <w:rsid w:val="00577D0A"/>
    <w:rsid w:val="00581084"/>
    <w:rsid w:val="0058379F"/>
    <w:rsid w:val="00584655"/>
    <w:rsid w:val="00586DA9"/>
    <w:rsid w:val="005879E2"/>
    <w:rsid w:val="005900D1"/>
    <w:rsid w:val="0059100E"/>
    <w:rsid w:val="005910CF"/>
    <w:rsid w:val="005920E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178"/>
    <w:rsid w:val="005C3221"/>
    <w:rsid w:val="005C4311"/>
    <w:rsid w:val="005C4563"/>
    <w:rsid w:val="005C50E3"/>
    <w:rsid w:val="005C5299"/>
    <w:rsid w:val="005C57C9"/>
    <w:rsid w:val="005C5A08"/>
    <w:rsid w:val="005C6A3B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E6987"/>
    <w:rsid w:val="005F0273"/>
    <w:rsid w:val="005F0332"/>
    <w:rsid w:val="005F0AD1"/>
    <w:rsid w:val="005F1735"/>
    <w:rsid w:val="005F1EC4"/>
    <w:rsid w:val="005F28E1"/>
    <w:rsid w:val="005F323B"/>
    <w:rsid w:val="005F407A"/>
    <w:rsid w:val="005F6296"/>
    <w:rsid w:val="005F7232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61CC"/>
    <w:rsid w:val="0061709D"/>
    <w:rsid w:val="0062177C"/>
    <w:rsid w:val="00623196"/>
    <w:rsid w:val="0062341F"/>
    <w:rsid w:val="006241E5"/>
    <w:rsid w:val="0062454E"/>
    <w:rsid w:val="00626BFA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0F2F"/>
    <w:rsid w:val="0065278E"/>
    <w:rsid w:val="00653056"/>
    <w:rsid w:val="0065318E"/>
    <w:rsid w:val="006540F6"/>
    <w:rsid w:val="00654F1A"/>
    <w:rsid w:val="00655CFA"/>
    <w:rsid w:val="00655D14"/>
    <w:rsid w:val="006560BF"/>
    <w:rsid w:val="00656E0A"/>
    <w:rsid w:val="00657858"/>
    <w:rsid w:val="006618A2"/>
    <w:rsid w:val="00662291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2F9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0FF5"/>
    <w:rsid w:val="00683119"/>
    <w:rsid w:val="0068340E"/>
    <w:rsid w:val="00683B23"/>
    <w:rsid w:val="00684A80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757"/>
    <w:rsid w:val="006B6C17"/>
    <w:rsid w:val="006B7BCB"/>
    <w:rsid w:val="006C00A5"/>
    <w:rsid w:val="006C09C6"/>
    <w:rsid w:val="006C0B58"/>
    <w:rsid w:val="006C19BB"/>
    <w:rsid w:val="006C1BA3"/>
    <w:rsid w:val="006C522A"/>
    <w:rsid w:val="006C6463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54AE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0C81"/>
    <w:rsid w:val="007319C9"/>
    <w:rsid w:val="007327A3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47533"/>
    <w:rsid w:val="00750B5E"/>
    <w:rsid w:val="00753DDF"/>
    <w:rsid w:val="007554C9"/>
    <w:rsid w:val="00755700"/>
    <w:rsid w:val="007557A7"/>
    <w:rsid w:val="00755C70"/>
    <w:rsid w:val="00757B4A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441D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87926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0A3"/>
    <w:rsid w:val="007A729B"/>
    <w:rsid w:val="007B0151"/>
    <w:rsid w:val="007B03DE"/>
    <w:rsid w:val="007B17CB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477"/>
    <w:rsid w:val="007E0973"/>
    <w:rsid w:val="007E0D97"/>
    <w:rsid w:val="007E0FFC"/>
    <w:rsid w:val="007E133C"/>
    <w:rsid w:val="007E2BC6"/>
    <w:rsid w:val="007E3407"/>
    <w:rsid w:val="007E473F"/>
    <w:rsid w:val="007E4939"/>
    <w:rsid w:val="007E4B5D"/>
    <w:rsid w:val="007E736F"/>
    <w:rsid w:val="007E7DB4"/>
    <w:rsid w:val="007F0EA0"/>
    <w:rsid w:val="007F37A4"/>
    <w:rsid w:val="007F3E10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3E6"/>
    <w:rsid w:val="00842EE7"/>
    <w:rsid w:val="00843761"/>
    <w:rsid w:val="008445C7"/>
    <w:rsid w:val="00845494"/>
    <w:rsid w:val="008466B0"/>
    <w:rsid w:val="0085162A"/>
    <w:rsid w:val="0085344B"/>
    <w:rsid w:val="008572FC"/>
    <w:rsid w:val="008579C4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5283"/>
    <w:rsid w:val="00876645"/>
    <w:rsid w:val="00877D5C"/>
    <w:rsid w:val="00884A60"/>
    <w:rsid w:val="00884E3E"/>
    <w:rsid w:val="0088645A"/>
    <w:rsid w:val="00886E0A"/>
    <w:rsid w:val="008872BE"/>
    <w:rsid w:val="008875F6"/>
    <w:rsid w:val="00887FF2"/>
    <w:rsid w:val="00890720"/>
    <w:rsid w:val="008915AB"/>
    <w:rsid w:val="00892E91"/>
    <w:rsid w:val="00896575"/>
    <w:rsid w:val="008A0DCC"/>
    <w:rsid w:val="008A19C8"/>
    <w:rsid w:val="008A7D11"/>
    <w:rsid w:val="008B255A"/>
    <w:rsid w:val="008B4D1C"/>
    <w:rsid w:val="008B4EA5"/>
    <w:rsid w:val="008B5749"/>
    <w:rsid w:val="008B5E2F"/>
    <w:rsid w:val="008B6DBA"/>
    <w:rsid w:val="008B7E5A"/>
    <w:rsid w:val="008C0A4F"/>
    <w:rsid w:val="008C0DCD"/>
    <w:rsid w:val="008C145D"/>
    <w:rsid w:val="008C1DCA"/>
    <w:rsid w:val="008C253D"/>
    <w:rsid w:val="008C31EB"/>
    <w:rsid w:val="008C4276"/>
    <w:rsid w:val="008C64E4"/>
    <w:rsid w:val="008C69EE"/>
    <w:rsid w:val="008C73C1"/>
    <w:rsid w:val="008D1313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707"/>
    <w:rsid w:val="00914B68"/>
    <w:rsid w:val="00915DFF"/>
    <w:rsid w:val="00917E55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706C"/>
    <w:rsid w:val="009403BF"/>
    <w:rsid w:val="00945609"/>
    <w:rsid w:val="00945E8E"/>
    <w:rsid w:val="00947E5F"/>
    <w:rsid w:val="00950B7D"/>
    <w:rsid w:val="00952DEC"/>
    <w:rsid w:val="00952F86"/>
    <w:rsid w:val="009550B8"/>
    <w:rsid w:val="0095735B"/>
    <w:rsid w:val="00960842"/>
    <w:rsid w:val="00960B56"/>
    <w:rsid w:val="0096230B"/>
    <w:rsid w:val="009629FC"/>
    <w:rsid w:val="0096464F"/>
    <w:rsid w:val="00966A6F"/>
    <w:rsid w:val="00966E20"/>
    <w:rsid w:val="00967A37"/>
    <w:rsid w:val="00967C67"/>
    <w:rsid w:val="00973321"/>
    <w:rsid w:val="00976BC7"/>
    <w:rsid w:val="00980C0F"/>
    <w:rsid w:val="00981FF5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051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D64D0"/>
    <w:rsid w:val="009E0B83"/>
    <w:rsid w:val="009E187D"/>
    <w:rsid w:val="009E1B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B38"/>
    <w:rsid w:val="00A05D2E"/>
    <w:rsid w:val="00A05F09"/>
    <w:rsid w:val="00A069CE"/>
    <w:rsid w:val="00A07689"/>
    <w:rsid w:val="00A10B05"/>
    <w:rsid w:val="00A13077"/>
    <w:rsid w:val="00A13BCE"/>
    <w:rsid w:val="00A141DB"/>
    <w:rsid w:val="00A15FB1"/>
    <w:rsid w:val="00A16EA4"/>
    <w:rsid w:val="00A17709"/>
    <w:rsid w:val="00A17CFF"/>
    <w:rsid w:val="00A228BA"/>
    <w:rsid w:val="00A2409F"/>
    <w:rsid w:val="00A25711"/>
    <w:rsid w:val="00A260BC"/>
    <w:rsid w:val="00A26E7E"/>
    <w:rsid w:val="00A272DD"/>
    <w:rsid w:val="00A27A9E"/>
    <w:rsid w:val="00A27BC6"/>
    <w:rsid w:val="00A32010"/>
    <w:rsid w:val="00A332A6"/>
    <w:rsid w:val="00A3391B"/>
    <w:rsid w:val="00A34569"/>
    <w:rsid w:val="00A35F08"/>
    <w:rsid w:val="00A3640D"/>
    <w:rsid w:val="00A419F6"/>
    <w:rsid w:val="00A43095"/>
    <w:rsid w:val="00A45EE0"/>
    <w:rsid w:val="00A50BB7"/>
    <w:rsid w:val="00A514C9"/>
    <w:rsid w:val="00A516B4"/>
    <w:rsid w:val="00A51F37"/>
    <w:rsid w:val="00A5367D"/>
    <w:rsid w:val="00A541B6"/>
    <w:rsid w:val="00A546DD"/>
    <w:rsid w:val="00A55E08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3FD8"/>
    <w:rsid w:val="00A74565"/>
    <w:rsid w:val="00A7589D"/>
    <w:rsid w:val="00A75D43"/>
    <w:rsid w:val="00A80985"/>
    <w:rsid w:val="00A81684"/>
    <w:rsid w:val="00A82208"/>
    <w:rsid w:val="00A828B3"/>
    <w:rsid w:val="00A8395D"/>
    <w:rsid w:val="00A843CC"/>
    <w:rsid w:val="00A843E3"/>
    <w:rsid w:val="00A848E8"/>
    <w:rsid w:val="00A8664F"/>
    <w:rsid w:val="00A866B3"/>
    <w:rsid w:val="00A87461"/>
    <w:rsid w:val="00A93A72"/>
    <w:rsid w:val="00A94D74"/>
    <w:rsid w:val="00AA0475"/>
    <w:rsid w:val="00AA0A32"/>
    <w:rsid w:val="00AA0D1E"/>
    <w:rsid w:val="00AA0F2F"/>
    <w:rsid w:val="00AA1002"/>
    <w:rsid w:val="00AA1075"/>
    <w:rsid w:val="00AA3092"/>
    <w:rsid w:val="00AA3185"/>
    <w:rsid w:val="00AA492B"/>
    <w:rsid w:val="00AB0627"/>
    <w:rsid w:val="00AB090B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2EAB"/>
    <w:rsid w:val="00AD395C"/>
    <w:rsid w:val="00AD6615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29C"/>
    <w:rsid w:val="00B159D4"/>
    <w:rsid w:val="00B15D88"/>
    <w:rsid w:val="00B17A89"/>
    <w:rsid w:val="00B20069"/>
    <w:rsid w:val="00B21E9E"/>
    <w:rsid w:val="00B22A05"/>
    <w:rsid w:val="00B26415"/>
    <w:rsid w:val="00B3153A"/>
    <w:rsid w:val="00B3180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0F4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0D60"/>
    <w:rsid w:val="00B721E5"/>
    <w:rsid w:val="00B74C06"/>
    <w:rsid w:val="00B76C1B"/>
    <w:rsid w:val="00B772FB"/>
    <w:rsid w:val="00B77978"/>
    <w:rsid w:val="00B832F0"/>
    <w:rsid w:val="00B84D6E"/>
    <w:rsid w:val="00B84F36"/>
    <w:rsid w:val="00B90D20"/>
    <w:rsid w:val="00B9486D"/>
    <w:rsid w:val="00B95011"/>
    <w:rsid w:val="00B9623B"/>
    <w:rsid w:val="00B96B69"/>
    <w:rsid w:val="00BA0829"/>
    <w:rsid w:val="00BA0F31"/>
    <w:rsid w:val="00BA1343"/>
    <w:rsid w:val="00BA4649"/>
    <w:rsid w:val="00BA48A6"/>
    <w:rsid w:val="00BA4D44"/>
    <w:rsid w:val="00BA58DE"/>
    <w:rsid w:val="00BA6657"/>
    <w:rsid w:val="00BA6818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12E3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7E9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1BE9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0723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05E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5000D"/>
    <w:rsid w:val="00C5231B"/>
    <w:rsid w:val="00C524C6"/>
    <w:rsid w:val="00C53436"/>
    <w:rsid w:val="00C54C4B"/>
    <w:rsid w:val="00C55423"/>
    <w:rsid w:val="00C554CA"/>
    <w:rsid w:val="00C566DB"/>
    <w:rsid w:val="00C57A9F"/>
    <w:rsid w:val="00C6164C"/>
    <w:rsid w:val="00C633BE"/>
    <w:rsid w:val="00C637A1"/>
    <w:rsid w:val="00C6423E"/>
    <w:rsid w:val="00C6511B"/>
    <w:rsid w:val="00C666E7"/>
    <w:rsid w:val="00C67F75"/>
    <w:rsid w:val="00C718C1"/>
    <w:rsid w:val="00C728D9"/>
    <w:rsid w:val="00C74BE3"/>
    <w:rsid w:val="00C76952"/>
    <w:rsid w:val="00C807A0"/>
    <w:rsid w:val="00C80955"/>
    <w:rsid w:val="00C82355"/>
    <w:rsid w:val="00C82E09"/>
    <w:rsid w:val="00C8474D"/>
    <w:rsid w:val="00C85641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2C1C"/>
    <w:rsid w:val="00CA3CB8"/>
    <w:rsid w:val="00CA3E5B"/>
    <w:rsid w:val="00CA505F"/>
    <w:rsid w:val="00CA5644"/>
    <w:rsid w:val="00CA5A61"/>
    <w:rsid w:val="00CB28E1"/>
    <w:rsid w:val="00CB472C"/>
    <w:rsid w:val="00CB6040"/>
    <w:rsid w:val="00CB71A6"/>
    <w:rsid w:val="00CC0A5F"/>
    <w:rsid w:val="00CC1A53"/>
    <w:rsid w:val="00CC35F1"/>
    <w:rsid w:val="00CC3A2D"/>
    <w:rsid w:val="00CC3A74"/>
    <w:rsid w:val="00CC4936"/>
    <w:rsid w:val="00CC735B"/>
    <w:rsid w:val="00CC7A93"/>
    <w:rsid w:val="00CC7D77"/>
    <w:rsid w:val="00CD0890"/>
    <w:rsid w:val="00CD15B4"/>
    <w:rsid w:val="00CD1CAB"/>
    <w:rsid w:val="00CD3D3C"/>
    <w:rsid w:val="00CD482D"/>
    <w:rsid w:val="00CD7A12"/>
    <w:rsid w:val="00CE0BA5"/>
    <w:rsid w:val="00CE133A"/>
    <w:rsid w:val="00CE1D55"/>
    <w:rsid w:val="00CE1FE0"/>
    <w:rsid w:val="00CE2624"/>
    <w:rsid w:val="00CE2B74"/>
    <w:rsid w:val="00CE3434"/>
    <w:rsid w:val="00CE55AC"/>
    <w:rsid w:val="00CE58E3"/>
    <w:rsid w:val="00CE6AC6"/>
    <w:rsid w:val="00CE7E0C"/>
    <w:rsid w:val="00CF1CA6"/>
    <w:rsid w:val="00CF215F"/>
    <w:rsid w:val="00CF2463"/>
    <w:rsid w:val="00CF2721"/>
    <w:rsid w:val="00CF272F"/>
    <w:rsid w:val="00CF3E70"/>
    <w:rsid w:val="00CF456B"/>
    <w:rsid w:val="00CF49D0"/>
    <w:rsid w:val="00CF5A56"/>
    <w:rsid w:val="00CF6512"/>
    <w:rsid w:val="00CF6B8A"/>
    <w:rsid w:val="00D0227B"/>
    <w:rsid w:val="00D031A8"/>
    <w:rsid w:val="00D049BF"/>
    <w:rsid w:val="00D04CAB"/>
    <w:rsid w:val="00D05624"/>
    <w:rsid w:val="00D0617C"/>
    <w:rsid w:val="00D07AD3"/>
    <w:rsid w:val="00D100E4"/>
    <w:rsid w:val="00D1027E"/>
    <w:rsid w:val="00D112F8"/>
    <w:rsid w:val="00D11794"/>
    <w:rsid w:val="00D14233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1214"/>
    <w:rsid w:val="00D34F0C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919"/>
    <w:rsid w:val="00D75CC2"/>
    <w:rsid w:val="00D8087A"/>
    <w:rsid w:val="00D809BC"/>
    <w:rsid w:val="00D80BE0"/>
    <w:rsid w:val="00D814EB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1D21"/>
    <w:rsid w:val="00DA1D52"/>
    <w:rsid w:val="00DA2132"/>
    <w:rsid w:val="00DA2142"/>
    <w:rsid w:val="00DA224F"/>
    <w:rsid w:val="00DA459D"/>
    <w:rsid w:val="00DA69BC"/>
    <w:rsid w:val="00DA6BB1"/>
    <w:rsid w:val="00DA72E3"/>
    <w:rsid w:val="00DA74B0"/>
    <w:rsid w:val="00DB05F0"/>
    <w:rsid w:val="00DB0E15"/>
    <w:rsid w:val="00DB18DB"/>
    <w:rsid w:val="00DB1928"/>
    <w:rsid w:val="00DB371C"/>
    <w:rsid w:val="00DB461C"/>
    <w:rsid w:val="00DB7CF9"/>
    <w:rsid w:val="00DC022A"/>
    <w:rsid w:val="00DC5377"/>
    <w:rsid w:val="00DC7441"/>
    <w:rsid w:val="00DD15D7"/>
    <w:rsid w:val="00DD1F3B"/>
    <w:rsid w:val="00DD41A9"/>
    <w:rsid w:val="00DD4A57"/>
    <w:rsid w:val="00DD5537"/>
    <w:rsid w:val="00DD626A"/>
    <w:rsid w:val="00DD6882"/>
    <w:rsid w:val="00DD6B29"/>
    <w:rsid w:val="00DD6B98"/>
    <w:rsid w:val="00DE02EC"/>
    <w:rsid w:val="00DE0B21"/>
    <w:rsid w:val="00DE1735"/>
    <w:rsid w:val="00DE28A2"/>
    <w:rsid w:val="00DE421F"/>
    <w:rsid w:val="00DE48D1"/>
    <w:rsid w:val="00DE5C39"/>
    <w:rsid w:val="00DE6BE3"/>
    <w:rsid w:val="00DF03E1"/>
    <w:rsid w:val="00DF0AE4"/>
    <w:rsid w:val="00DF1705"/>
    <w:rsid w:val="00DF2A4B"/>
    <w:rsid w:val="00DF2AEB"/>
    <w:rsid w:val="00DF4431"/>
    <w:rsid w:val="00DF47C2"/>
    <w:rsid w:val="00E0094B"/>
    <w:rsid w:val="00E01A49"/>
    <w:rsid w:val="00E02FAE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2556"/>
    <w:rsid w:val="00E22FC2"/>
    <w:rsid w:val="00E23B3F"/>
    <w:rsid w:val="00E23F99"/>
    <w:rsid w:val="00E242E1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0DBC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4D7"/>
    <w:rsid w:val="00E47D0A"/>
    <w:rsid w:val="00E52378"/>
    <w:rsid w:val="00E52A22"/>
    <w:rsid w:val="00E53BBF"/>
    <w:rsid w:val="00E53D30"/>
    <w:rsid w:val="00E54692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029"/>
    <w:rsid w:val="00E76BC5"/>
    <w:rsid w:val="00E76EF2"/>
    <w:rsid w:val="00E779E7"/>
    <w:rsid w:val="00E804D3"/>
    <w:rsid w:val="00E805AB"/>
    <w:rsid w:val="00E80AB4"/>
    <w:rsid w:val="00E829E9"/>
    <w:rsid w:val="00E85B00"/>
    <w:rsid w:val="00E870C1"/>
    <w:rsid w:val="00E8762C"/>
    <w:rsid w:val="00E90530"/>
    <w:rsid w:val="00E92972"/>
    <w:rsid w:val="00E92EBC"/>
    <w:rsid w:val="00E93919"/>
    <w:rsid w:val="00E94052"/>
    <w:rsid w:val="00E96051"/>
    <w:rsid w:val="00E96329"/>
    <w:rsid w:val="00E9664A"/>
    <w:rsid w:val="00E9720B"/>
    <w:rsid w:val="00E977F3"/>
    <w:rsid w:val="00EA0387"/>
    <w:rsid w:val="00EA0E43"/>
    <w:rsid w:val="00EA58C3"/>
    <w:rsid w:val="00EA600F"/>
    <w:rsid w:val="00EA7116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64E5"/>
    <w:rsid w:val="00EF3059"/>
    <w:rsid w:val="00EF50AA"/>
    <w:rsid w:val="00EF5ACB"/>
    <w:rsid w:val="00F019E2"/>
    <w:rsid w:val="00F02594"/>
    <w:rsid w:val="00F03961"/>
    <w:rsid w:val="00F04C26"/>
    <w:rsid w:val="00F062DF"/>
    <w:rsid w:val="00F06BEC"/>
    <w:rsid w:val="00F0763D"/>
    <w:rsid w:val="00F07B8F"/>
    <w:rsid w:val="00F1135B"/>
    <w:rsid w:val="00F115E2"/>
    <w:rsid w:val="00F124D4"/>
    <w:rsid w:val="00F1266A"/>
    <w:rsid w:val="00F1297B"/>
    <w:rsid w:val="00F12EB2"/>
    <w:rsid w:val="00F1362F"/>
    <w:rsid w:val="00F137F0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5C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7702F"/>
    <w:rsid w:val="00F83402"/>
    <w:rsid w:val="00F84300"/>
    <w:rsid w:val="00F844E8"/>
    <w:rsid w:val="00F84868"/>
    <w:rsid w:val="00F84D43"/>
    <w:rsid w:val="00F8583F"/>
    <w:rsid w:val="00F86C87"/>
    <w:rsid w:val="00F872BD"/>
    <w:rsid w:val="00F8756D"/>
    <w:rsid w:val="00F87927"/>
    <w:rsid w:val="00F87B5E"/>
    <w:rsid w:val="00F87E13"/>
    <w:rsid w:val="00F91B00"/>
    <w:rsid w:val="00F91F03"/>
    <w:rsid w:val="00F92A76"/>
    <w:rsid w:val="00F92BC5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87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3DD2"/>
    <w:rsid w:val="00FB41BF"/>
    <w:rsid w:val="00FB55DB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5352"/>
    <w:rsid w:val="00FD68F4"/>
    <w:rsid w:val="00FD711D"/>
    <w:rsid w:val="00FE0AD8"/>
    <w:rsid w:val="00FE1B70"/>
    <w:rsid w:val="00FE1EB8"/>
    <w:rsid w:val="00FE21A3"/>
    <w:rsid w:val="00FE30B7"/>
    <w:rsid w:val="00FE3C91"/>
    <w:rsid w:val="00FE41B6"/>
    <w:rsid w:val="00FE472C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4</Pages>
  <Words>4994</Words>
  <Characters>2848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10</cp:revision>
  <cp:lastPrinted>2020-09-07T08:26:00Z</cp:lastPrinted>
  <dcterms:created xsi:type="dcterms:W3CDTF">2020-09-07T07:08:00Z</dcterms:created>
  <dcterms:modified xsi:type="dcterms:W3CDTF">2020-09-09T08:15:00Z</dcterms:modified>
</cp:coreProperties>
</file>