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EC" w:rsidRDefault="004F59EC">
      <w:pPr>
        <w:widowControl w:val="0"/>
        <w:jc w:val="center"/>
        <w:rPr>
          <w:sz w:val="12"/>
          <w:szCs w:val="12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.75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686063950" r:id="rId6"/>
        </w:object>
      </w:r>
    </w:p>
    <w:p w:rsidR="004F59EC" w:rsidRDefault="004F59EC">
      <w:pPr>
        <w:widowControl w:val="0"/>
        <w:jc w:val="center"/>
        <w:rPr>
          <w:sz w:val="12"/>
          <w:szCs w:val="12"/>
        </w:rPr>
      </w:pPr>
    </w:p>
    <w:p w:rsidR="004F59EC" w:rsidRDefault="004F59EC">
      <w:pPr>
        <w:pStyle w:val="Heading1"/>
      </w:pPr>
      <w:r>
        <w:rPr>
          <w:sz w:val="28"/>
          <w:szCs w:val="28"/>
        </w:rPr>
        <w:t>ЛУЦЬКА  МІСЬКА  РАДА</w:t>
      </w:r>
    </w:p>
    <w:p w:rsidR="004F59EC" w:rsidRDefault="004F59EC">
      <w:pPr>
        <w:rPr>
          <w:sz w:val="16"/>
          <w:szCs w:val="16"/>
        </w:rPr>
      </w:pPr>
    </w:p>
    <w:p w:rsidR="004F59EC" w:rsidRDefault="004F59EC">
      <w:pPr>
        <w:pStyle w:val="Heading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4F59EC" w:rsidRDefault="004F59EC">
      <w:pPr>
        <w:jc w:val="center"/>
        <w:rPr>
          <w:b/>
          <w:bCs w:val="0"/>
          <w:sz w:val="16"/>
          <w:szCs w:val="16"/>
        </w:rPr>
      </w:pPr>
    </w:p>
    <w:p w:rsidR="004F59EC" w:rsidRDefault="004F59EC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4F59EC" w:rsidRPr="009F6730" w:rsidRDefault="004F59EC">
      <w:pPr>
        <w:tabs>
          <w:tab w:val="left" w:pos="4687"/>
        </w:tabs>
        <w:jc w:val="both"/>
        <w:rPr>
          <w:sz w:val="12"/>
          <w:szCs w:val="12"/>
        </w:rPr>
      </w:pPr>
      <w:r>
        <w:rPr>
          <w:sz w:val="24"/>
        </w:rPr>
        <w:t xml:space="preserve"> </w:t>
      </w:r>
      <w:r w:rsidRPr="009F6730">
        <w:rPr>
          <w:sz w:val="12"/>
          <w:szCs w:val="12"/>
        </w:rPr>
        <w:t xml:space="preserve">                   </w:t>
      </w:r>
    </w:p>
    <w:p w:rsidR="004F59EC" w:rsidRDefault="004F59EC">
      <w:pPr>
        <w:jc w:val="both"/>
      </w:pPr>
      <w:r>
        <w:rPr>
          <w:szCs w:val="28"/>
        </w:rPr>
        <w:t>Про</w:t>
      </w:r>
      <w:r>
        <w:rPr>
          <w:sz w:val="20"/>
          <w:szCs w:val="20"/>
        </w:rPr>
        <w:t xml:space="preserve"> </w:t>
      </w:r>
      <w:r>
        <w:rPr>
          <w:szCs w:val="28"/>
        </w:rPr>
        <w:t>надання</w:t>
      </w:r>
      <w:r>
        <w:rPr>
          <w:sz w:val="20"/>
          <w:szCs w:val="20"/>
        </w:rPr>
        <w:t xml:space="preserve"> </w:t>
      </w:r>
      <w:r>
        <w:rPr>
          <w:szCs w:val="28"/>
        </w:rPr>
        <w:t>згоди</w:t>
      </w:r>
      <w:r>
        <w:rPr>
          <w:color w:val="000000"/>
          <w:sz w:val="20"/>
          <w:szCs w:val="20"/>
        </w:rPr>
        <w:t xml:space="preserve">  </w:t>
      </w:r>
      <w:r>
        <w:rPr>
          <w:color w:val="000000"/>
          <w:szCs w:val="28"/>
        </w:rPr>
        <w:t>приватному акціонер-</w:t>
      </w:r>
    </w:p>
    <w:p w:rsidR="004F59EC" w:rsidRDefault="004F59EC" w:rsidP="00CB0433">
      <w:pPr>
        <w:tabs>
          <w:tab w:val="left" w:pos="5103"/>
        </w:tabs>
        <w:jc w:val="both"/>
      </w:pPr>
      <w:r>
        <w:rPr>
          <w:color w:val="000000"/>
          <w:szCs w:val="28"/>
        </w:rPr>
        <w:t>ному  товариству</w:t>
      </w:r>
      <w:r w:rsidRPr="00CB0433">
        <w:rPr>
          <w:color w:val="000000"/>
          <w:spacing w:val="-2"/>
          <w:sz w:val="32"/>
          <w:szCs w:val="32"/>
        </w:rPr>
        <w:t xml:space="preserve">  </w:t>
      </w:r>
      <w:r>
        <w:rPr>
          <w:color w:val="000000"/>
          <w:spacing w:val="-2"/>
          <w:szCs w:val="28"/>
        </w:rPr>
        <w:t xml:space="preserve">«Корпорація  “Аверс”»   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pacing w:val="-2"/>
          <w:szCs w:val="28"/>
        </w:rPr>
        <w:t xml:space="preserve">                                       </w:t>
      </w:r>
    </w:p>
    <w:p w:rsidR="004F59EC" w:rsidRDefault="004F59EC">
      <w:pPr>
        <w:jc w:val="both"/>
      </w:pPr>
      <w:r>
        <w:rPr>
          <w:color w:val="000000"/>
          <w:spacing w:val="-2"/>
          <w:szCs w:val="28"/>
        </w:rPr>
        <w:t xml:space="preserve">на </w:t>
      </w:r>
      <w:r w:rsidRPr="00CB0433">
        <w:rPr>
          <w:color w:val="000000"/>
          <w:spacing w:val="-2"/>
          <w:sz w:val="36"/>
          <w:szCs w:val="36"/>
        </w:rPr>
        <w:t xml:space="preserve"> </w:t>
      </w:r>
      <w:r>
        <w:rPr>
          <w:color w:val="000000"/>
          <w:spacing w:val="-2"/>
          <w:szCs w:val="28"/>
        </w:rPr>
        <w:t>відновлення</w:t>
      </w:r>
      <w:r w:rsidRPr="00CB0433">
        <w:rPr>
          <w:color w:val="000000"/>
          <w:spacing w:val="-2"/>
          <w:sz w:val="36"/>
          <w:szCs w:val="36"/>
        </w:rPr>
        <w:t xml:space="preserve"> </w:t>
      </w:r>
      <w:r>
        <w:rPr>
          <w:color w:val="000000"/>
          <w:spacing w:val="-2"/>
          <w:szCs w:val="28"/>
        </w:rPr>
        <w:t xml:space="preserve"> меж</w:t>
      </w:r>
      <w:r w:rsidRPr="00CB0433">
        <w:rPr>
          <w:color w:val="000000"/>
          <w:spacing w:val="-2"/>
          <w:sz w:val="36"/>
          <w:szCs w:val="36"/>
        </w:rPr>
        <w:t xml:space="preserve">  </w:t>
      </w:r>
      <w:r>
        <w:rPr>
          <w:color w:val="000000"/>
          <w:spacing w:val="-2"/>
          <w:szCs w:val="28"/>
        </w:rPr>
        <w:t xml:space="preserve">земельної </w:t>
      </w:r>
      <w:r w:rsidRPr="00CB0433">
        <w:rPr>
          <w:color w:val="000000"/>
          <w:spacing w:val="-2"/>
          <w:sz w:val="48"/>
          <w:szCs w:val="48"/>
        </w:rPr>
        <w:t xml:space="preserve"> </w:t>
      </w:r>
      <w:r>
        <w:rPr>
          <w:color w:val="000000"/>
          <w:spacing w:val="-2"/>
          <w:szCs w:val="28"/>
        </w:rPr>
        <w:t>ділянки</w:t>
      </w:r>
    </w:p>
    <w:p w:rsidR="004F59EC" w:rsidRDefault="004F59EC" w:rsidP="00BD36B8">
      <w:pPr>
        <w:tabs>
          <w:tab w:val="left" w:pos="4962"/>
        </w:tabs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комунальної</w:t>
      </w:r>
      <w:r>
        <w:rPr>
          <w:color w:val="000000"/>
          <w:spacing w:val="-2"/>
          <w:sz w:val="12"/>
          <w:szCs w:val="12"/>
        </w:rPr>
        <w:t xml:space="preserve">  </w:t>
      </w:r>
      <w:r>
        <w:rPr>
          <w:color w:val="000000"/>
          <w:spacing w:val="-2"/>
          <w:szCs w:val="28"/>
        </w:rPr>
        <w:t>власності</w:t>
      </w:r>
      <w:r>
        <w:rPr>
          <w:color w:val="000000"/>
          <w:spacing w:val="-2"/>
          <w:sz w:val="12"/>
          <w:szCs w:val="12"/>
        </w:rPr>
        <w:t xml:space="preserve">    </w:t>
      </w:r>
      <w:r>
        <w:rPr>
          <w:color w:val="000000"/>
          <w:spacing w:val="-2"/>
          <w:szCs w:val="28"/>
        </w:rPr>
        <w:t xml:space="preserve">на </w:t>
      </w:r>
      <w:r w:rsidRPr="00BD36B8"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2"/>
          <w:szCs w:val="28"/>
        </w:rPr>
        <w:t>вул. Наливайка</w:t>
      </w:r>
    </w:p>
    <w:p w:rsidR="004F59EC" w:rsidRDefault="004F59EC" w:rsidP="00CB0433">
      <w:pPr>
        <w:tabs>
          <w:tab w:val="left" w:pos="4962"/>
        </w:tabs>
        <w:jc w:val="both"/>
      </w:pPr>
      <w:r>
        <w:rPr>
          <w:color w:val="000000"/>
          <w:spacing w:val="-2"/>
          <w:szCs w:val="28"/>
        </w:rPr>
        <w:t xml:space="preserve">у м. Луцьку                 </w:t>
      </w:r>
    </w:p>
    <w:p w:rsidR="004F59EC" w:rsidRPr="00652AB2" w:rsidRDefault="004F59EC" w:rsidP="00CB0433">
      <w:pPr>
        <w:widowControl w:val="0"/>
        <w:tabs>
          <w:tab w:val="left" w:pos="4962"/>
          <w:tab w:val="left" w:pos="5880"/>
        </w:tabs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  </w:t>
      </w:r>
      <w:r w:rsidRPr="009F6730">
        <w:rPr>
          <w:color w:val="000000"/>
          <w:spacing w:val="-2"/>
          <w:sz w:val="24"/>
        </w:rPr>
        <w:t xml:space="preserve">                    </w:t>
      </w:r>
      <w:r w:rsidRPr="00652AB2">
        <w:rPr>
          <w:color w:val="000000"/>
          <w:spacing w:val="-2"/>
          <w:szCs w:val="28"/>
        </w:rPr>
        <w:t xml:space="preserve">              </w:t>
      </w:r>
    </w:p>
    <w:p w:rsidR="004F59EC" w:rsidRPr="00586DDB" w:rsidRDefault="004F59EC" w:rsidP="00CB0433">
      <w:pPr>
        <w:tabs>
          <w:tab w:val="left" w:pos="4962"/>
        </w:tabs>
        <w:ind w:firstLine="705"/>
        <w:jc w:val="both"/>
        <w:rPr>
          <w:color w:val="000000"/>
          <w:spacing w:val="-2"/>
          <w:szCs w:val="28"/>
        </w:rPr>
      </w:pPr>
      <w:r>
        <w:rPr>
          <w:szCs w:val="28"/>
        </w:rPr>
        <w:t>На виконання рішення Волинського окружного адміністративного суду від 23 вересня 2020 року (справа № 140/10835/20), яким зобов</w:t>
      </w:r>
      <w:r>
        <w:rPr>
          <w:color w:val="000000"/>
          <w:szCs w:val="28"/>
        </w:rPr>
        <w:t>’</w:t>
      </w:r>
      <w:r>
        <w:rPr>
          <w:szCs w:val="28"/>
        </w:rPr>
        <w:t xml:space="preserve">язанно Луцьку міську раду повторно, у визначеному законом порядку, розглянути та вирішити (шляхом прийняття відповідного рішення) питання  </w:t>
      </w:r>
      <w:r>
        <w:rPr>
          <w:color w:val="000000"/>
          <w:spacing w:val="-2"/>
          <w:szCs w:val="28"/>
        </w:rPr>
        <w:t>про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надання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Cs w:val="28"/>
        </w:rPr>
        <w:t>приватному акціонер</w:t>
      </w:r>
      <w:r>
        <w:rPr>
          <w:color w:val="000000"/>
          <w:spacing w:val="-2"/>
          <w:szCs w:val="28"/>
        </w:rPr>
        <w:t>ному товариству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«Корпорація “</w:t>
      </w:r>
      <w:r w:rsidRPr="004A36EF">
        <w:rPr>
          <w:color w:val="000000"/>
          <w:spacing w:val="-2"/>
          <w:szCs w:val="28"/>
        </w:rPr>
        <w:t>Аверс”»</w:t>
      </w:r>
      <w:r>
        <w:rPr>
          <w:color w:val="000000"/>
          <w:spacing w:val="-2"/>
          <w:szCs w:val="28"/>
        </w:rPr>
        <w:t xml:space="preserve"> письмової</w:t>
      </w:r>
      <w:r w:rsidRPr="004A36EF">
        <w:rPr>
          <w:color w:val="000000"/>
          <w:szCs w:val="28"/>
        </w:rPr>
        <w:t xml:space="preserve"> </w:t>
      </w:r>
      <w:r w:rsidRPr="004A36EF">
        <w:rPr>
          <w:color w:val="000000"/>
          <w:spacing w:val="-2"/>
          <w:szCs w:val="28"/>
        </w:rPr>
        <w:t xml:space="preserve">згоди </w:t>
      </w:r>
      <w:r>
        <w:rPr>
          <w:color w:val="000000"/>
          <w:spacing w:val="-2"/>
          <w:szCs w:val="28"/>
        </w:rPr>
        <w:t>н</w:t>
      </w:r>
      <w:r w:rsidRPr="00586DDB">
        <w:rPr>
          <w:color w:val="000000"/>
          <w:spacing w:val="-2"/>
          <w:szCs w:val="28"/>
        </w:rPr>
        <w:t xml:space="preserve">а </w:t>
      </w:r>
      <w:r>
        <w:rPr>
          <w:color w:val="000000"/>
          <w:spacing w:val="-2"/>
          <w:szCs w:val="28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на                      вул. Наливайка в м. Луцьку, згідно з державним актом на право постійного користування землею серії </w:t>
      </w:r>
      <w:r>
        <w:rPr>
          <w:color w:val="000000"/>
          <w:spacing w:val="-2"/>
          <w:szCs w:val="28"/>
          <w:lang w:val="en-US"/>
        </w:rPr>
        <w:t>II</w:t>
      </w:r>
      <w:r>
        <w:rPr>
          <w:color w:val="000000"/>
          <w:spacing w:val="-2"/>
          <w:szCs w:val="28"/>
        </w:rPr>
        <w:t xml:space="preserve">-ВЛ № 000400, зареєстрованого в Книзі записів державних актів на право постійного користування землею від 18.07.1995 за № 75 та з урахуванням висновків (правової позиції) суду, викладених в даному судовому рішенні, </w:t>
      </w:r>
      <w:r>
        <w:rPr>
          <w:szCs w:val="28"/>
        </w:rPr>
        <w:t xml:space="preserve">керуючись статтями 12, 79-1, 96, 116, 118, 120, 121 Земельного кодексу України, Законом України «Про землеустрій», </w:t>
      </w:r>
      <w:r>
        <w:rPr>
          <w:color w:val="000000"/>
          <w:szCs w:val="28"/>
        </w:rPr>
        <w:t>Законом України «Про державну реєстрацію речових прав на нерухоме майно та їх обтяжень», Законом України «Про Державний земельний кадастр»,</w:t>
      </w:r>
      <w:r>
        <w:rPr>
          <w:szCs w:val="28"/>
        </w:rPr>
        <w:t xml:space="preserve"> Постановою Кабінету Міністрів України від 17.10.2012 № 1051 «Про затвердження Порядку ведення Державного земельного кадастру»,                 п. 6 Прикінцевих та перехідних положень Закону України «Про внесення змін до деяких законодавчих актів України щодо розмежування земель державної та комунальної власності»,</w:t>
      </w:r>
      <w:r>
        <w:rPr>
          <w:sz w:val="20"/>
          <w:szCs w:val="20"/>
        </w:rPr>
        <w:t xml:space="preserve"> С</w:t>
      </w:r>
      <w:r>
        <w:rPr>
          <w:szCs w:val="28"/>
        </w:rPr>
        <w:t>т. 26 Закону України «Про місцеве самоврядування в Україні», міська рада</w:t>
      </w:r>
    </w:p>
    <w:p w:rsidR="004F59EC" w:rsidRPr="00652AB2" w:rsidRDefault="004F59EC">
      <w:pPr>
        <w:ind w:firstLine="705"/>
        <w:jc w:val="both"/>
        <w:rPr>
          <w:szCs w:val="28"/>
        </w:rPr>
      </w:pPr>
    </w:p>
    <w:p w:rsidR="004F59EC" w:rsidRPr="00652AB2" w:rsidRDefault="004F59EC">
      <w:pPr>
        <w:ind w:right="-185"/>
        <w:rPr>
          <w:szCs w:val="28"/>
        </w:rPr>
      </w:pPr>
      <w:r>
        <w:rPr>
          <w:szCs w:val="28"/>
        </w:rPr>
        <w:t>ВИРІШИ</w:t>
      </w:r>
      <w:r w:rsidRPr="00652AB2">
        <w:rPr>
          <w:szCs w:val="28"/>
        </w:rPr>
        <w:t>ЛА:</w:t>
      </w:r>
    </w:p>
    <w:p w:rsidR="004F59EC" w:rsidRPr="00652AB2" w:rsidRDefault="004F59EC">
      <w:pPr>
        <w:ind w:right="-185"/>
        <w:rPr>
          <w:szCs w:val="28"/>
        </w:rPr>
      </w:pPr>
    </w:p>
    <w:p w:rsidR="004F59EC" w:rsidRDefault="004F59EC">
      <w:pPr>
        <w:ind w:firstLine="748"/>
        <w:jc w:val="both"/>
      </w:pPr>
      <w:r>
        <w:rPr>
          <w:szCs w:val="28"/>
        </w:rPr>
        <w:t>1.</w:t>
      </w:r>
      <w:r>
        <w:rPr>
          <w:sz w:val="16"/>
          <w:szCs w:val="16"/>
        </w:rPr>
        <w:t xml:space="preserve"> </w:t>
      </w:r>
      <w:r>
        <w:rPr>
          <w:szCs w:val="28"/>
        </w:rPr>
        <w:t xml:space="preserve">Надати 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zCs w:val="28"/>
        </w:rPr>
        <w:t>приватному акціонер</w:t>
      </w:r>
      <w:r>
        <w:rPr>
          <w:color w:val="000000"/>
          <w:spacing w:val="-2"/>
          <w:szCs w:val="28"/>
        </w:rPr>
        <w:t>ному товариству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«Корпорація “Аверс”»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pacing w:val="-2"/>
          <w:szCs w:val="28"/>
        </w:rPr>
        <w:t xml:space="preserve"> згоду на відновлення меж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земельної ділянки комунальної власності                  на вул. Наливайка у м. Луцьку, площею 1,1865 га,</w:t>
      </w:r>
      <w:r>
        <w:rPr>
          <w:szCs w:val="28"/>
        </w:rPr>
        <w:t xml:space="preserve"> яка перебуває в постійному користуванні </w:t>
      </w:r>
      <w:r>
        <w:rPr>
          <w:color w:val="000000"/>
          <w:spacing w:val="-2"/>
          <w:szCs w:val="28"/>
        </w:rPr>
        <w:t>для обслуговування адміністративних та господарських споруд</w:t>
      </w:r>
      <w:r>
        <w:rPr>
          <w:szCs w:val="28"/>
        </w:rPr>
        <w:t>, відповідно до державного акта на право постійного користування землею, серії</w:t>
      </w:r>
      <w:r w:rsidRPr="004A36EF">
        <w:rPr>
          <w:color w:val="000000"/>
          <w:spacing w:val="-2"/>
          <w:szCs w:val="28"/>
          <w:lang w:val="ru-RU"/>
        </w:rPr>
        <w:t xml:space="preserve"> </w:t>
      </w:r>
      <w:r>
        <w:rPr>
          <w:color w:val="000000"/>
          <w:spacing w:val="-2"/>
          <w:szCs w:val="28"/>
          <w:lang w:val="en-US"/>
        </w:rPr>
        <w:t>II</w:t>
      </w:r>
      <w:r w:rsidRPr="004A36EF">
        <w:rPr>
          <w:color w:val="000000"/>
          <w:spacing w:val="-2"/>
          <w:szCs w:val="28"/>
          <w:lang w:val="ru-RU"/>
        </w:rPr>
        <w:t>-ВЛ №000</w:t>
      </w:r>
      <w:r>
        <w:rPr>
          <w:color w:val="000000"/>
          <w:spacing w:val="-2"/>
          <w:szCs w:val="28"/>
        </w:rPr>
        <w:t>400, зареєстрованого в Книзі записів державних актів на право постійного користування землею від 18.07.1995 за № 75,</w:t>
      </w:r>
      <w:r>
        <w:rPr>
          <w:szCs w:val="28"/>
        </w:rPr>
        <w:t xml:space="preserve"> згідно</w:t>
      </w:r>
      <w:r>
        <w:rPr>
          <w:sz w:val="12"/>
          <w:szCs w:val="12"/>
        </w:rPr>
        <w:t xml:space="preserve">  </w:t>
      </w:r>
      <w:r>
        <w:rPr>
          <w:szCs w:val="28"/>
        </w:rPr>
        <w:t>з додатком.</w:t>
      </w:r>
    </w:p>
    <w:p w:rsidR="004F59EC" w:rsidRDefault="004F59EC">
      <w:pPr>
        <w:ind w:firstLine="748"/>
        <w:jc w:val="both"/>
      </w:pPr>
      <w:r>
        <w:rPr>
          <w:color w:val="000000"/>
          <w:spacing w:val="-2"/>
          <w:szCs w:val="28"/>
        </w:rPr>
        <w:t>2.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Контроль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за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виконанням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даного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рішення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покласти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на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постійну комісію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міської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ради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з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питань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земельних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відносин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та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земельного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кадастру</w:t>
      </w:r>
      <w:r>
        <w:rPr>
          <w:color w:val="000000"/>
          <w:spacing w:val="-2"/>
          <w:sz w:val="22"/>
          <w:szCs w:val="22"/>
        </w:rPr>
        <w:t xml:space="preserve">                          </w:t>
      </w:r>
      <w:r>
        <w:rPr>
          <w:color w:val="000000"/>
          <w:spacing w:val="-2"/>
          <w:szCs w:val="28"/>
        </w:rPr>
        <w:t>(Козлюк О.Є.).</w:t>
      </w:r>
    </w:p>
    <w:p w:rsidR="004F59EC" w:rsidRDefault="004F59EC">
      <w:pPr>
        <w:ind w:firstLine="720"/>
        <w:jc w:val="both"/>
        <w:rPr>
          <w:szCs w:val="28"/>
        </w:rPr>
      </w:pPr>
    </w:p>
    <w:p w:rsidR="004F59EC" w:rsidRDefault="004F59EC">
      <w:pPr>
        <w:ind w:firstLine="720"/>
        <w:jc w:val="both"/>
        <w:rPr>
          <w:szCs w:val="28"/>
        </w:rPr>
      </w:pPr>
    </w:p>
    <w:p w:rsidR="004F59EC" w:rsidRDefault="004F59EC" w:rsidP="00FC58EF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p w:rsidR="004F59EC" w:rsidRDefault="004F59EC">
      <w:pPr>
        <w:widowControl w:val="0"/>
        <w:tabs>
          <w:tab w:val="left" w:pos="3220"/>
        </w:tabs>
        <w:jc w:val="both"/>
        <w:rPr>
          <w:szCs w:val="28"/>
        </w:rPr>
      </w:pPr>
    </w:p>
    <w:p w:rsidR="004F59EC" w:rsidRDefault="004F59EC">
      <w:pPr>
        <w:widowControl w:val="0"/>
        <w:tabs>
          <w:tab w:val="left" w:pos="3220"/>
        </w:tabs>
        <w:jc w:val="both"/>
        <w:rPr>
          <w:szCs w:val="28"/>
        </w:rPr>
      </w:pPr>
    </w:p>
    <w:p w:rsidR="004F59EC" w:rsidRDefault="004F59EC">
      <w:pPr>
        <w:widowControl w:val="0"/>
        <w:tabs>
          <w:tab w:val="left" w:pos="3220"/>
        </w:tabs>
        <w:jc w:val="both"/>
      </w:pPr>
      <w:r>
        <w:rPr>
          <w:sz w:val="24"/>
        </w:rPr>
        <w:t>Шабала 777 873</w:t>
      </w:r>
    </w:p>
    <w:p w:rsidR="004F59EC" w:rsidRDefault="004F59EC">
      <w:pPr>
        <w:widowControl w:val="0"/>
        <w:tabs>
          <w:tab w:val="left" w:pos="3220"/>
        </w:tabs>
        <w:jc w:val="both"/>
        <w:rPr>
          <w:sz w:val="24"/>
        </w:rPr>
      </w:pPr>
    </w:p>
    <w:p w:rsidR="004F59EC" w:rsidRDefault="004F59EC">
      <w:pPr>
        <w:widowControl w:val="0"/>
        <w:tabs>
          <w:tab w:val="left" w:pos="3220"/>
        </w:tabs>
        <w:jc w:val="both"/>
        <w:rPr>
          <w:szCs w:val="28"/>
        </w:rPr>
      </w:pPr>
    </w:p>
    <w:sectPr w:rsidR="004F59EC" w:rsidSect="00A1529D">
      <w:pgSz w:w="11906" w:h="16838"/>
      <w:pgMar w:top="567" w:right="567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221"/>
    <w:rsid w:val="00005715"/>
    <w:rsid w:val="000138F5"/>
    <w:rsid w:val="00073A11"/>
    <w:rsid w:val="000A2D7D"/>
    <w:rsid w:val="002F4CBF"/>
    <w:rsid w:val="00397A4B"/>
    <w:rsid w:val="003A6C9E"/>
    <w:rsid w:val="003A74E1"/>
    <w:rsid w:val="004172EE"/>
    <w:rsid w:val="004A36EF"/>
    <w:rsid w:val="004C61E9"/>
    <w:rsid w:val="004F44AC"/>
    <w:rsid w:val="004F59EC"/>
    <w:rsid w:val="00506C5E"/>
    <w:rsid w:val="005241E6"/>
    <w:rsid w:val="00586DDB"/>
    <w:rsid w:val="00594320"/>
    <w:rsid w:val="005A73D7"/>
    <w:rsid w:val="00652AB2"/>
    <w:rsid w:val="00670A42"/>
    <w:rsid w:val="007324F1"/>
    <w:rsid w:val="00814FE1"/>
    <w:rsid w:val="00865221"/>
    <w:rsid w:val="008E0188"/>
    <w:rsid w:val="009F6730"/>
    <w:rsid w:val="00A1529D"/>
    <w:rsid w:val="00A95115"/>
    <w:rsid w:val="00A967B5"/>
    <w:rsid w:val="00AA4EAD"/>
    <w:rsid w:val="00BD36B8"/>
    <w:rsid w:val="00CB0433"/>
    <w:rsid w:val="00CE1848"/>
    <w:rsid w:val="00D401FA"/>
    <w:rsid w:val="00E22320"/>
    <w:rsid w:val="00FC58EF"/>
    <w:rsid w:val="00FE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20"/>
    <w:pPr>
      <w:suppressAutoHyphens/>
    </w:pPr>
    <w:rPr>
      <w:bCs/>
      <w:sz w:val="28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232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232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61E9"/>
    <w:rPr>
      <w:rFonts w:ascii="Cambria" w:hAnsi="Cambria" w:cs="Times New Roman"/>
      <w:b/>
      <w:bCs/>
      <w:kern w:val="32"/>
      <w:sz w:val="32"/>
      <w:szCs w:val="32"/>
      <w:lang w:val="uk-UA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61E9"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0">
    <w:name w:val="WW8Num1z0"/>
    <w:uiPriority w:val="99"/>
    <w:rsid w:val="00E22320"/>
  </w:style>
  <w:style w:type="character" w:customStyle="1" w:styleId="WW8Num1z1">
    <w:name w:val="WW8Num1z1"/>
    <w:uiPriority w:val="99"/>
    <w:rsid w:val="00E22320"/>
  </w:style>
  <w:style w:type="character" w:customStyle="1" w:styleId="WW8Num1z2">
    <w:name w:val="WW8Num1z2"/>
    <w:uiPriority w:val="99"/>
    <w:rsid w:val="00E22320"/>
  </w:style>
  <w:style w:type="character" w:customStyle="1" w:styleId="WW8Num1z3">
    <w:name w:val="WW8Num1z3"/>
    <w:uiPriority w:val="99"/>
    <w:rsid w:val="00E22320"/>
  </w:style>
  <w:style w:type="character" w:customStyle="1" w:styleId="WW8Num1z4">
    <w:name w:val="WW8Num1z4"/>
    <w:uiPriority w:val="99"/>
    <w:rsid w:val="00E22320"/>
  </w:style>
  <w:style w:type="character" w:customStyle="1" w:styleId="WW8Num1z5">
    <w:name w:val="WW8Num1z5"/>
    <w:uiPriority w:val="99"/>
    <w:rsid w:val="00E22320"/>
  </w:style>
  <w:style w:type="character" w:customStyle="1" w:styleId="WW8Num1z6">
    <w:name w:val="WW8Num1z6"/>
    <w:uiPriority w:val="99"/>
    <w:rsid w:val="00E22320"/>
  </w:style>
  <w:style w:type="character" w:customStyle="1" w:styleId="WW8Num1z7">
    <w:name w:val="WW8Num1z7"/>
    <w:uiPriority w:val="99"/>
    <w:rsid w:val="00E22320"/>
  </w:style>
  <w:style w:type="character" w:customStyle="1" w:styleId="WW8Num1z8">
    <w:name w:val="WW8Num1z8"/>
    <w:uiPriority w:val="99"/>
    <w:rsid w:val="00E22320"/>
  </w:style>
  <w:style w:type="character" w:customStyle="1" w:styleId="2">
    <w:name w:val="Основной шрифт абзаца2"/>
    <w:uiPriority w:val="99"/>
    <w:rsid w:val="00E22320"/>
  </w:style>
  <w:style w:type="character" w:customStyle="1" w:styleId="WW8Num1zfalse">
    <w:name w:val="WW8Num1zfalse"/>
    <w:uiPriority w:val="99"/>
    <w:rsid w:val="00E22320"/>
  </w:style>
  <w:style w:type="character" w:customStyle="1" w:styleId="WW8Num1ztrue">
    <w:name w:val="WW8Num1ztrue"/>
    <w:uiPriority w:val="99"/>
    <w:rsid w:val="00E22320"/>
  </w:style>
  <w:style w:type="character" w:customStyle="1" w:styleId="WW-WW8Num1ztrue">
    <w:name w:val="WW-WW8Num1ztrue"/>
    <w:uiPriority w:val="99"/>
    <w:rsid w:val="00E22320"/>
  </w:style>
  <w:style w:type="character" w:customStyle="1" w:styleId="WW-WW8Num1ztrue1">
    <w:name w:val="WW-WW8Num1ztrue1"/>
    <w:uiPriority w:val="99"/>
    <w:rsid w:val="00E22320"/>
  </w:style>
  <w:style w:type="character" w:customStyle="1" w:styleId="WW-WW8Num1ztrue2">
    <w:name w:val="WW-WW8Num1ztrue2"/>
    <w:uiPriority w:val="99"/>
    <w:rsid w:val="00E22320"/>
  </w:style>
  <w:style w:type="character" w:customStyle="1" w:styleId="WW-WW8Num1ztrue3">
    <w:name w:val="WW-WW8Num1ztrue3"/>
    <w:uiPriority w:val="99"/>
    <w:rsid w:val="00E22320"/>
  </w:style>
  <w:style w:type="character" w:customStyle="1" w:styleId="WW-WW8Num1ztrue4">
    <w:name w:val="WW-WW8Num1ztrue4"/>
    <w:uiPriority w:val="99"/>
    <w:rsid w:val="00E22320"/>
  </w:style>
  <w:style w:type="character" w:customStyle="1" w:styleId="WW-WW8Num1ztrue5">
    <w:name w:val="WW-WW8Num1ztrue5"/>
    <w:uiPriority w:val="99"/>
    <w:rsid w:val="00E22320"/>
  </w:style>
  <w:style w:type="character" w:customStyle="1" w:styleId="WW-WW8Num1ztrue6">
    <w:name w:val="WW-WW8Num1ztrue6"/>
    <w:uiPriority w:val="99"/>
    <w:rsid w:val="00E22320"/>
  </w:style>
  <w:style w:type="character" w:customStyle="1" w:styleId="WW-WW8Num1ztrue7">
    <w:name w:val="WW-WW8Num1ztrue7"/>
    <w:uiPriority w:val="99"/>
    <w:rsid w:val="00E22320"/>
  </w:style>
  <w:style w:type="character" w:customStyle="1" w:styleId="WW-WW8Num1ztrue11">
    <w:name w:val="WW-WW8Num1ztrue11"/>
    <w:uiPriority w:val="99"/>
    <w:rsid w:val="00E22320"/>
  </w:style>
  <w:style w:type="character" w:customStyle="1" w:styleId="WW-WW8Num1ztrue21">
    <w:name w:val="WW-WW8Num1ztrue21"/>
    <w:uiPriority w:val="99"/>
    <w:rsid w:val="00E22320"/>
  </w:style>
  <w:style w:type="character" w:customStyle="1" w:styleId="WW-WW8Num1ztrue31">
    <w:name w:val="WW-WW8Num1ztrue31"/>
    <w:uiPriority w:val="99"/>
    <w:rsid w:val="00E22320"/>
  </w:style>
  <w:style w:type="character" w:customStyle="1" w:styleId="WW-WW8Num1ztrue41">
    <w:name w:val="WW-WW8Num1ztrue41"/>
    <w:uiPriority w:val="99"/>
    <w:rsid w:val="00E22320"/>
  </w:style>
  <w:style w:type="character" w:customStyle="1" w:styleId="WW-WW8Num1ztrue51">
    <w:name w:val="WW-WW8Num1ztrue51"/>
    <w:uiPriority w:val="99"/>
    <w:rsid w:val="00E22320"/>
  </w:style>
  <w:style w:type="character" w:customStyle="1" w:styleId="WW-WW8Num1ztrue61">
    <w:name w:val="WW-WW8Num1ztrue61"/>
    <w:uiPriority w:val="99"/>
    <w:rsid w:val="00E22320"/>
  </w:style>
  <w:style w:type="character" w:customStyle="1" w:styleId="WW-WW8Num1ztrue71">
    <w:name w:val="WW-WW8Num1ztrue71"/>
    <w:uiPriority w:val="99"/>
    <w:rsid w:val="00E22320"/>
  </w:style>
  <w:style w:type="character" w:customStyle="1" w:styleId="WW-WW8Num1ztrue111">
    <w:name w:val="WW-WW8Num1ztrue111"/>
    <w:uiPriority w:val="99"/>
    <w:rsid w:val="00E22320"/>
  </w:style>
  <w:style w:type="character" w:customStyle="1" w:styleId="WW-WW8Num1ztrue211">
    <w:name w:val="WW-WW8Num1ztrue211"/>
    <w:uiPriority w:val="99"/>
    <w:rsid w:val="00E22320"/>
  </w:style>
  <w:style w:type="character" w:customStyle="1" w:styleId="WW-WW8Num1ztrue311">
    <w:name w:val="WW-WW8Num1ztrue311"/>
    <w:uiPriority w:val="99"/>
    <w:rsid w:val="00E22320"/>
  </w:style>
  <w:style w:type="character" w:customStyle="1" w:styleId="WW-WW8Num1ztrue411">
    <w:name w:val="WW-WW8Num1ztrue411"/>
    <w:uiPriority w:val="99"/>
    <w:rsid w:val="00E22320"/>
  </w:style>
  <w:style w:type="character" w:customStyle="1" w:styleId="WW-WW8Num1ztrue511">
    <w:name w:val="WW-WW8Num1ztrue511"/>
    <w:uiPriority w:val="99"/>
    <w:rsid w:val="00E22320"/>
  </w:style>
  <w:style w:type="character" w:customStyle="1" w:styleId="WW-WW8Num1ztrue611">
    <w:name w:val="WW-WW8Num1ztrue611"/>
    <w:uiPriority w:val="99"/>
    <w:rsid w:val="00E22320"/>
  </w:style>
  <w:style w:type="character" w:customStyle="1" w:styleId="WW-WW8Num1ztrue711">
    <w:name w:val="WW-WW8Num1ztrue711"/>
    <w:uiPriority w:val="99"/>
    <w:rsid w:val="00E22320"/>
  </w:style>
  <w:style w:type="character" w:customStyle="1" w:styleId="WW-WW8Num1ztrue1111">
    <w:name w:val="WW-WW8Num1ztrue1111"/>
    <w:uiPriority w:val="99"/>
    <w:rsid w:val="00E22320"/>
  </w:style>
  <w:style w:type="character" w:customStyle="1" w:styleId="WW-WW8Num1ztrue2111">
    <w:name w:val="WW-WW8Num1ztrue2111"/>
    <w:uiPriority w:val="99"/>
    <w:rsid w:val="00E22320"/>
  </w:style>
  <w:style w:type="character" w:customStyle="1" w:styleId="WW-WW8Num1ztrue3111">
    <w:name w:val="WW-WW8Num1ztrue3111"/>
    <w:uiPriority w:val="99"/>
    <w:rsid w:val="00E22320"/>
  </w:style>
  <w:style w:type="character" w:customStyle="1" w:styleId="WW-WW8Num1ztrue4111">
    <w:name w:val="WW-WW8Num1ztrue4111"/>
    <w:uiPriority w:val="99"/>
    <w:rsid w:val="00E22320"/>
  </w:style>
  <w:style w:type="character" w:customStyle="1" w:styleId="WW-WW8Num1ztrue5111">
    <w:name w:val="WW-WW8Num1ztrue5111"/>
    <w:uiPriority w:val="99"/>
    <w:rsid w:val="00E22320"/>
  </w:style>
  <w:style w:type="character" w:customStyle="1" w:styleId="WW-WW8Num1ztrue6111">
    <w:name w:val="WW-WW8Num1ztrue6111"/>
    <w:uiPriority w:val="99"/>
    <w:rsid w:val="00E22320"/>
  </w:style>
  <w:style w:type="character" w:customStyle="1" w:styleId="WW-WW8Num1ztrue7111">
    <w:name w:val="WW-WW8Num1ztrue7111"/>
    <w:uiPriority w:val="99"/>
    <w:rsid w:val="00E22320"/>
  </w:style>
  <w:style w:type="character" w:customStyle="1" w:styleId="WW-WW8Num1ztrue11111">
    <w:name w:val="WW-WW8Num1ztrue11111"/>
    <w:uiPriority w:val="99"/>
    <w:rsid w:val="00E22320"/>
  </w:style>
  <w:style w:type="character" w:customStyle="1" w:styleId="WW-WW8Num1ztrue21111">
    <w:name w:val="WW-WW8Num1ztrue21111"/>
    <w:uiPriority w:val="99"/>
    <w:rsid w:val="00E22320"/>
  </w:style>
  <w:style w:type="character" w:customStyle="1" w:styleId="WW-WW8Num1ztrue31111">
    <w:name w:val="WW-WW8Num1ztrue31111"/>
    <w:uiPriority w:val="99"/>
    <w:rsid w:val="00E22320"/>
  </w:style>
  <w:style w:type="character" w:customStyle="1" w:styleId="WW-WW8Num1ztrue41111">
    <w:name w:val="WW-WW8Num1ztrue41111"/>
    <w:uiPriority w:val="99"/>
    <w:rsid w:val="00E22320"/>
  </w:style>
  <w:style w:type="character" w:customStyle="1" w:styleId="WW-WW8Num1ztrue51111">
    <w:name w:val="WW-WW8Num1ztrue51111"/>
    <w:uiPriority w:val="99"/>
    <w:rsid w:val="00E22320"/>
  </w:style>
  <w:style w:type="character" w:customStyle="1" w:styleId="WW-WW8Num1ztrue61111">
    <w:name w:val="WW-WW8Num1ztrue61111"/>
    <w:uiPriority w:val="99"/>
    <w:rsid w:val="00E22320"/>
  </w:style>
  <w:style w:type="character" w:customStyle="1" w:styleId="WW-WW8Num1ztrue71111">
    <w:name w:val="WW-WW8Num1ztrue71111"/>
    <w:uiPriority w:val="99"/>
    <w:rsid w:val="00E22320"/>
  </w:style>
  <w:style w:type="character" w:customStyle="1" w:styleId="WW-WW8Num1ztrue111111">
    <w:name w:val="WW-WW8Num1ztrue111111"/>
    <w:uiPriority w:val="99"/>
    <w:rsid w:val="00E22320"/>
  </w:style>
  <w:style w:type="character" w:customStyle="1" w:styleId="WW-WW8Num1ztrue211111">
    <w:name w:val="WW-WW8Num1ztrue211111"/>
    <w:uiPriority w:val="99"/>
    <w:rsid w:val="00E22320"/>
  </w:style>
  <w:style w:type="character" w:customStyle="1" w:styleId="WW-WW8Num1ztrue311111">
    <w:name w:val="WW-WW8Num1ztrue311111"/>
    <w:uiPriority w:val="99"/>
    <w:rsid w:val="00E22320"/>
  </w:style>
  <w:style w:type="character" w:customStyle="1" w:styleId="WW-WW8Num1ztrue411111">
    <w:name w:val="WW-WW8Num1ztrue411111"/>
    <w:uiPriority w:val="99"/>
    <w:rsid w:val="00E22320"/>
  </w:style>
  <w:style w:type="character" w:customStyle="1" w:styleId="WW-WW8Num1ztrue511111">
    <w:name w:val="WW-WW8Num1ztrue511111"/>
    <w:uiPriority w:val="99"/>
    <w:rsid w:val="00E22320"/>
  </w:style>
  <w:style w:type="character" w:customStyle="1" w:styleId="WW-WW8Num1ztrue611111">
    <w:name w:val="WW-WW8Num1ztrue611111"/>
    <w:uiPriority w:val="99"/>
    <w:rsid w:val="00E22320"/>
  </w:style>
  <w:style w:type="character" w:customStyle="1" w:styleId="WW-WW8Num1ztrue711111">
    <w:name w:val="WW-WW8Num1ztrue711111"/>
    <w:uiPriority w:val="99"/>
    <w:rsid w:val="00E22320"/>
  </w:style>
  <w:style w:type="character" w:customStyle="1" w:styleId="WW-WW8Num1ztrue1111111">
    <w:name w:val="WW-WW8Num1ztrue1111111"/>
    <w:uiPriority w:val="99"/>
    <w:rsid w:val="00E22320"/>
  </w:style>
  <w:style w:type="character" w:customStyle="1" w:styleId="WW-WW8Num1ztrue2111111">
    <w:name w:val="WW-WW8Num1ztrue2111111"/>
    <w:uiPriority w:val="99"/>
    <w:rsid w:val="00E22320"/>
  </w:style>
  <w:style w:type="character" w:customStyle="1" w:styleId="WW-WW8Num1ztrue3111111">
    <w:name w:val="WW-WW8Num1ztrue3111111"/>
    <w:uiPriority w:val="99"/>
    <w:rsid w:val="00E22320"/>
  </w:style>
  <w:style w:type="character" w:customStyle="1" w:styleId="WW-WW8Num1ztrue4111111">
    <w:name w:val="WW-WW8Num1ztrue4111111"/>
    <w:uiPriority w:val="99"/>
    <w:rsid w:val="00E22320"/>
  </w:style>
  <w:style w:type="character" w:customStyle="1" w:styleId="WW-WW8Num1ztrue5111111">
    <w:name w:val="WW-WW8Num1ztrue5111111"/>
    <w:uiPriority w:val="99"/>
    <w:rsid w:val="00E22320"/>
  </w:style>
  <w:style w:type="character" w:customStyle="1" w:styleId="WW-WW8Num1ztrue6111111">
    <w:name w:val="WW-WW8Num1ztrue6111111"/>
    <w:uiPriority w:val="99"/>
    <w:rsid w:val="00E22320"/>
  </w:style>
  <w:style w:type="character" w:customStyle="1" w:styleId="WW-WW8Num1ztrue7111111">
    <w:name w:val="WW-WW8Num1ztrue7111111"/>
    <w:uiPriority w:val="99"/>
    <w:rsid w:val="00E22320"/>
  </w:style>
  <w:style w:type="character" w:customStyle="1" w:styleId="WW-WW8Num1ztrue11111111">
    <w:name w:val="WW-WW8Num1ztrue11111111"/>
    <w:uiPriority w:val="99"/>
    <w:rsid w:val="00E22320"/>
  </w:style>
  <w:style w:type="character" w:customStyle="1" w:styleId="WW-WW8Num1ztrue21111111">
    <w:name w:val="WW-WW8Num1ztrue21111111"/>
    <w:uiPriority w:val="99"/>
    <w:rsid w:val="00E22320"/>
  </w:style>
  <w:style w:type="character" w:customStyle="1" w:styleId="WW-WW8Num1ztrue31111111">
    <w:name w:val="WW-WW8Num1ztrue31111111"/>
    <w:uiPriority w:val="99"/>
    <w:rsid w:val="00E22320"/>
  </w:style>
  <w:style w:type="character" w:customStyle="1" w:styleId="WW-WW8Num1ztrue41111111">
    <w:name w:val="WW-WW8Num1ztrue41111111"/>
    <w:uiPriority w:val="99"/>
    <w:rsid w:val="00E22320"/>
  </w:style>
  <w:style w:type="character" w:customStyle="1" w:styleId="WW-WW8Num1ztrue51111111">
    <w:name w:val="WW-WW8Num1ztrue51111111"/>
    <w:uiPriority w:val="99"/>
    <w:rsid w:val="00E22320"/>
  </w:style>
  <w:style w:type="character" w:customStyle="1" w:styleId="WW-WW8Num1ztrue61111111">
    <w:name w:val="WW-WW8Num1ztrue61111111"/>
    <w:uiPriority w:val="99"/>
    <w:rsid w:val="00E22320"/>
  </w:style>
  <w:style w:type="character" w:customStyle="1" w:styleId="WW-WW8Num1ztrue71111111">
    <w:name w:val="WW-WW8Num1ztrue71111111"/>
    <w:uiPriority w:val="99"/>
    <w:rsid w:val="00E22320"/>
  </w:style>
  <w:style w:type="character" w:customStyle="1" w:styleId="WW-WW8Num1ztrue111111111">
    <w:name w:val="WW-WW8Num1ztrue111111111"/>
    <w:uiPriority w:val="99"/>
    <w:rsid w:val="00E22320"/>
  </w:style>
  <w:style w:type="character" w:customStyle="1" w:styleId="WW-WW8Num1ztrue211111111">
    <w:name w:val="WW-WW8Num1ztrue211111111"/>
    <w:uiPriority w:val="99"/>
    <w:rsid w:val="00E22320"/>
  </w:style>
  <w:style w:type="character" w:customStyle="1" w:styleId="WW-WW8Num1ztrue311111111">
    <w:name w:val="WW-WW8Num1ztrue311111111"/>
    <w:uiPriority w:val="99"/>
    <w:rsid w:val="00E22320"/>
  </w:style>
  <w:style w:type="character" w:customStyle="1" w:styleId="WW-WW8Num1ztrue411111111">
    <w:name w:val="WW-WW8Num1ztrue411111111"/>
    <w:uiPriority w:val="99"/>
    <w:rsid w:val="00E22320"/>
  </w:style>
  <w:style w:type="character" w:customStyle="1" w:styleId="WW-WW8Num1ztrue511111111">
    <w:name w:val="WW-WW8Num1ztrue511111111"/>
    <w:uiPriority w:val="99"/>
    <w:rsid w:val="00E22320"/>
  </w:style>
  <w:style w:type="character" w:customStyle="1" w:styleId="WW-WW8Num1ztrue611111111">
    <w:name w:val="WW-WW8Num1ztrue611111111"/>
    <w:uiPriority w:val="99"/>
    <w:rsid w:val="00E22320"/>
  </w:style>
  <w:style w:type="character" w:customStyle="1" w:styleId="WW-WW8Num1ztrue711111111">
    <w:name w:val="WW-WW8Num1ztrue711111111"/>
    <w:uiPriority w:val="99"/>
    <w:rsid w:val="00E22320"/>
  </w:style>
  <w:style w:type="character" w:customStyle="1" w:styleId="WW-WW8Num1ztrue1111111111">
    <w:name w:val="WW-WW8Num1ztrue1111111111"/>
    <w:uiPriority w:val="99"/>
    <w:rsid w:val="00E22320"/>
  </w:style>
  <w:style w:type="character" w:customStyle="1" w:styleId="WW-WW8Num1ztrue2111111111">
    <w:name w:val="WW-WW8Num1ztrue2111111111"/>
    <w:uiPriority w:val="99"/>
    <w:rsid w:val="00E22320"/>
  </w:style>
  <w:style w:type="character" w:customStyle="1" w:styleId="WW-WW8Num1ztrue3111111111">
    <w:name w:val="WW-WW8Num1ztrue3111111111"/>
    <w:uiPriority w:val="99"/>
    <w:rsid w:val="00E22320"/>
  </w:style>
  <w:style w:type="character" w:customStyle="1" w:styleId="WW-WW8Num1ztrue4111111111">
    <w:name w:val="WW-WW8Num1ztrue4111111111"/>
    <w:uiPriority w:val="99"/>
    <w:rsid w:val="00E22320"/>
  </w:style>
  <w:style w:type="character" w:customStyle="1" w:styleId="WW-WW8Num1ztrue5111111111">
    <w:name w:val="WW-WW8Num1ztrue5111111111"/>
    <w:uiPriority w:val="99"/>
    <w:rsid w:val="00E22320"/>
  </w:style>
  <w:style w:type="character" w:customStyle="1" w:styleId="WW-WW8Num1ztrue6111111111">
    <w:name w:val="WW-WW8Num1ztrue6111111111"/>
    <w:uiPriority w:val="99"/>
    <w:rsid w:val="00E22320"/>
  </w:style>
  <w:style w:type="character" w:customStyle="1" w:styleId="WW-WW8Num1ztrue7111111111">
    <w:name w:val="WW-WW8Num1ztrue7111111111"/>
    <w:uiPriority w:val="99"/>
    <w:rsid w:val="00E22320"/>
  </w:style>
  <w:style w:type="character" w:customStyle="1" w:styleId="WW-WW8Num1ztrue11111111111">
    <w:name w:val="WW-WW8Num1ztrue11111111111"/>
    <w:uiPriority w:val="99"/>
    <w:rsid w:val="00E22320"/>
  </w:style>
  <w:style w:type="character" w:customStyle="1" w:styleId="WW-WW8Num1ztrue21111111111">
    <w:name w:val="WW-WW8Num1ztrue21111111111"/>
    <w:uiPriority w:val="99"/>
    <w:rsid w:val="00E22320"/>
  </w:style>
  <w:style w:type="character" w:customStyle="1" w:styleId="WW-WW8Num1ztrue31111111111">
    <w:name w:val="WW-WW8Num1ztrue31111111111"/>
    <w:uiPriority w:val="99"/>
    <w:rsid w:val="00E22320"/>
  </w:style>
  <w:style w:type="character" w:customStyle="1" w:styleId="WW-WW8Num1ztrue41111111111">
    <w:name w:val="WW-WW8Num1ztrue41111111111"/>
    <w:uiPriority w:val="99"/>
    <w:rsid w:val="00E22320"/>
  </w:style>
  <w:style w:type="character" w:customStyle="1" w:styleId="WW-WW8Num1ztrue51111111111">
    <w:name w:val="WW-WW8Num1ztrue51111111111"/>
    <w:uiPriority w:val="99"/>
    <w:rsid w:val="00E22320"/>
  </w:style>
  <w:style w:type="character" w:customStyle="1" w:styleId="WW-WW8Num1ztrue61111111111">
    <w:name w:val="WW-WW8Num1ztrue61111111111"/>
    <w:uiPriority w:val="99"/>
    <w:rsid w:val="00E22320"/>
  </w:style>
  <w:style w:type="character" w:customStyle="1" w:styleId="WW-WW8Num1ztrue71111111111">
    <w:name w:val="WW-WW8Num1ztrue71111111111"/>
    <w:uiPriority w:val="99"/>
    <w:rsid w:val="00E22320"/>
  </w:style>
  <w:style w:type="character" w:customStyle="1" w:styleId="WW-WW8Num1ztrue111111111111">
    <w:name w:val="WW-WW8Num1ztrue111111111111"/>
    <w:uiPriority w:val="99"/>
    <w:rsid w:val="00E22320"/>
  </w:style>
  <w:style w:type="character" w:customStyle="1" w:styleId="WW-WW8Num1ztrue211111111111">
    <w:name w:val="WW-WW8Num1ztrue211111111111"/>
    <w:uiPriority w:val="99"/>
    <w:rsid w:val="00E22320"/>
  </w:style>
  <w:style w:type="character" w:customStyle="1" w:styleId="WW-WW8Num1ztrue311111111111">
    <w:name w:val="WW-WW8Num1ztrue311111111111"/>
    <w:uiPriority w:val="99"/>
    <w:rsid w:val="00E22320"/>
  </w:style>
  <w:style w:type="character" w:customStyle="1" w:styleId="WW-WW8Num1ztrue411111111111">
    <w:name w:val="WW-WW8Num1ztrue411111111111"/>
    <w:uiPriority w:val="99"/>
    <w:rsid w:val="00E22320"/>
  </w:style>
  <w:style w:type="character" w:customStyle="1" w:styleId="WW-WW8Num1ztrue511111111111">
    <w:name w:val="WW-WW8Num1ztrue511111111111"/>
    <w:uiPriority w:val="99"/>
    <w:rsid w:val="00E22320"/>
  </w:style>
  <w:style w:type="character" w:customStyle="1" w:styleId="WW-WW8Num1ztrue611111111111">
    <w:name w:val="WW-WW8Num1ztrue611111111111"/>
    <w:uiPriority w:val="99"/>
    <w:rsid w:val="00E22320"/>
  </w:style>
  <w:style w:type="character" w:customStyle="1" w:styleId="WW-WW8Num1ztrue711111111111">
    <w:name w:val="WW-WW8Num1ztrue711111111111"/>
    <w:uiPriority w:val="99"/>
    <w:rsid w:val="00E22320"/>
  </w:style>
  <w:style w:type="character" w:customStyle="1" w:styleId="WW-WW8Num1ztrue1111111111111">
    <w:name w:val="WW-WW8Num1ztrue1111111111111"/>
    <w:uiPriority w:val="99"/>
    <w:rsid w:val="00E22320"/>
  </w:style>
  <w:style w:type="character" w:customStyle="1" w:styleId="WW-WW8Num1ztrue2111111111111">
    <w:name w:val="WW-WW8Num1ztrue2111111111111"/>
    <w:uiPriority w:val="99"/>
    <w:rsid w:val="00E22320"/>
  </w:style>
  <w:style w:type="character" w:customStyle="1" w:styleId="WW-WW8Num1ztrue3111111111111">
    <w:name w:val="WW-WW8Num1ztrue3111111111111"/>
    <w:uiPriority w:val="99"/>
    <w:rsid w:val="00E22320"/>
  </w:style>
  <w:style w:type="character" w:customStyle="1" w:styleId="WW-WW8Num1ztrue4111111111111">
    <w:name w:val="WW-WW8Num1ztrue4111111111111"/>
    <w:uiPriority w:val="99"/>
    <w:rsid w:val="00E22320"/>
  </w:style>
  <w:style w:type="character" w:customStyle="1" w:styleId="WW-WW8Num1ztrue5111111111111">
    <w:name w:val="WW-WW8Num1ztrue5111111111111"/>
    <w:uiPriority w:val="99"/>
    <w:rsid w:val="00E22320"/>
  </w:style>
  <w:style w:type="character" w:customStyle="1" w:styleId="WW-WW8Num1ztrue6111111111111">
    <w:name w:val="WW-WW8Num1ztrue6111111111111"/>
    <w:uiPriority w:val="99"/>
    <w:rsid w:val="00E22320"/>
  </w:style>
  <w:style w:type="character" w:customStyle="1" w:styleId="WW-WW8Num1ztrue7111111111111">
    <w:name w:val="WW-WW8Num1ztrue7111111111111"/>
    <w:uiPriority w:val="99"/>
    <w:rsid w:val="00E22320"/>
  </w:style>
  <w:style w:type="character" w:customStyle="1" w:styleId="WW-WW8Num1ztrue11111111111111">
    <w:name w:val="WW-WW8Num1ztrue11111111111111"/>
    <w:uiPriority w:val="99"/>
    <w:rsid w:val="00E22320"/>
  </w:style>
  <w:style w:type="character" w:customStyle="1" w:styleId="WW-WW8Num1ztrue21111111111111">
    <w:name w:val="WW-WW8Num1ztrue21111111111111"/>
    <w:uiPriority w:val="99"/>
    <w:rsid w:val="00E22320"/>
  </w:style>
  <w:style w:type="character" w:customStyle="1" w:styleId="WW-WW8Num1ztrue31111111111111">
    <w:name w:val="WW-WW8Num1ztrue31111111111111"/>
    <w:uiPriority w:val="99"/>
    <w:rsid w:val="00E22320"/>
  </w:style>
  <w:style w:type="character" w:customStyle="1" w:styleId="WW-WW8Num1ztrue41111111111111">
    <w:name w:val="WW-WW8Num1ztrue41111111111111"/>
    <w:uiPriority w:val="99"/>
    <w:rsid w:val="00E22320"/>
  </w:style>
  <w:style w:type="character" w:customStyle="1" w:styleId="WW-WW8Num1ztrue51111111111111">
    <w:name w:val="WW-WW8Num1ztrue51111111111111"/>
    <w:uiPriority w:val="99"/>
    <w:rsid w:val="00E22320"/>
  </w:style>
  <w:style w:type="character" w:customStyle="1" w:styleId="WW-WW8Num1ztrue61111111111111">
    <w:name w:val="WW-WW8Num1ztrue61111111111111"/>
    <w:uiPriority w:val="99"/>
    <w:rsid w:val="00E22320"/>
  </w:style>
  <w:style w:type="character" w:customStyle="1" w:styleId="WW-WW8Num1ztrue71111111111111">
    <w:name w:val="WW-WW8Num1ztrue71111111111111"/>
    <w:uiPriority w:val="99"/>
    <w:rsid w:val="00E22320"/>
  </w:style>
  <w:style w:type="character" w:customStyle="1" w:styleId="WW-WW8Num1ztrue111111111111111">
    <w:name w:val="WW-WW8Num1ztrue111111111111111"/>
    <w:uiPriority w:val="99"/>
    <w:rsid w:val="00E22320"/>
  </w:style>
  <w:style w:type="character" w:customStyle="1" w:styleId="WW-WW8Num1ztrue211111111111111">
    <w:name w:val="WW-WW8Num1ztrue211111111111111"/>
    <w:uiPriority w:val="99"/>
    <w:rsid w:val="00E22320"/>
  </w:style>
  <w:style w:type="character" w:customStyle="1" w:styleId="WW-WW8Num1ztrue311111111111111">
    <w:name w:val="WW-WW8Num1ztrue311111111111111"/>
    <w:uiPriority w:val="99"/>
    <w:rsid w:val="00E22320"/>
  </w:style>
  <w:style w:type="character" w:customStyle="1" w:styleId="WW-WW8Num1ztrue411111111111111">
    <w:name w:val="WW-WW8Num1ztrue411111111111111"/>
    <w:uiPriority w:val="99"/>
    <w:rsid w:val="00E22320"/>
  </w:style>
  <w:style w:type="character" w:customStyle="1" w:styleId="WW-WW8Num1ztrue511111111111111">
    <w:name w:val="WW-WW8Num1ztrue511111111111111"/>
    <w:uiPriority w:val="99"/>
    <w:rsid w:val="00E22320"/>
  </w:style>
  <w:style w:type="character" w:customStyle="1" w:styleId="WW-WW8Num1ztrue611111111111111">
    <w:name w:val="WW-WW8Num1ztrue611111111111111"/>
    <w:uiPriority w:val="99"/>
    <w:rsid w:val="00E22320"/>
  </w:style>
  <w:style w:type="character" w:customStyle="1" w:styleId="WW-WW8Num1ztrue711111111111111">
    <w:name w:val="WW-WW8Num1ztrue711111111111111"/>
    <w:uiPriority w:val="99"/>
    <w:rsid w:val="00E22320"/>
  </w:style>
  <w:style w:type="character" w:customStyle="1" w:styleId="WW-WW8Num1ztrue1111111111111111">
    <w:name w:val="WW-WW8Num1ztrue1111111111111111"/>
    <w:uiPriority w:val="99"/>
    <w:rsid w:val="00E22320"/>
  </w:style>
  <w:style w:type="character" w:customStyle="1" w:styleId="WW-WW8Num1ztrue2111111111111111">
    <w:name w:val="WW-WW8Num1ztrue2111111111111111"/>
    <w:uiPriority w:val="99"/>
    <w:rsid w:val="00E22320"/>
  </w:style>
  <w:style w:type="character" w:customStyle="1" w:styleId="WW-WW8Num1ztrue3111111111111111">
    <w:name w:val="WW-WW8Num1ztrue3111111111111111"/>
    <w:uiPriority w:val="99"/>
    <w:rsid w:val="00E22320"/>
  </w:style>
  <w:style w:type="character" w:customStyle="1" w:styleId="WW-WW8Num1ztrue4111111111111111">
    <w:name w:val="WW-WW8Num1ztrue4111111111111111"/>
    <w:uiPriority w:val="99"/>
    <w:rsid w:val="00E22320"/>
  </w:style>
  <w:style w:type="character" w:customStyle="1" w:styleId="WW-WW8Num1ztrue5111111111111111">
    <w:name w:val="WW-WW8Num1ztrue5111111111111111"/>
    <w:uiPriority w:val="99"/>
    <w:rsid w:val="00E22320"/>
  </w:style>
  <w:style w:type="character" w:customStyle="1" w:styleId="WW-WW8Num1ztrue6111111111111111">
    <w:name w:val="WW-WW8Num1ztrue6111111111111111"/>
    <w:uiPriority w:val="99"/>
    <w:rsid w:val="00E22320"/>
  </w:style>
  <w:style w:type="character" w:customStyle="1" w:styleId="WW-WW8Num1ztrue7111111111111111">
    <w:name w:val="WW-WW8Num1ztrue7111111111111111"/>
    <w:uiPriority w:val="99"/>
    <w:rsid w:val="00E22320"/>
  </w:style>
  <w:style w:type="character" w:customStyle="1" w:styleId="WW-WW8Num1ztrue11111111111111111">
    <w:name w:val="WW-WW8Num1ztrue11111111111111111"/>
    <w:uiPriority w:val="99"/>
    <w:rsid w:val="00E22320"/>
  </w:style>
  <w:style w:type="character" w:customStyle="1" w:styleId="WW-WW8Num1ztrue21111111111111111">
    <w:name w:val="WW-WW8Num1ztrue21111111111111111"/>
    <w:uiPriority w:val="99"/>
    <w:rsid w:val="00E22320"/>
  </w:style>
  <w:style w:type="character" w:customStyle="1" w:styleId="WW-WW8Num1ztrue31111111111111111">
    <w:name w:val="WW-WW8Num1ztrue31111111111111111"/>
    <w:uiPriority w:val="99"/>
    <w:rsid w:val="00E22320"/>
  </w:style>
  <w:style w:type="character" w:customStyle="1" w:styleId="WW-WW8Num1ztrue41111111111111111">
    <w:name w:val="WW-WW8Num1ztrue41111111111111111"/>
    <w:uiPriority w:val="99"/>
    <w:rsid w:val="00E22320"/>
  </w:style>
  <w:style w:type="character" w:customStyle="1" w:styleId="WW-WW8Num1ztrue51111111111111111">
    <w:name w:val="WW-WW8Num1ztrue51111111111111111"/>
    <w:uiPriority w:val="99"/>
    <w:rsid w:val="00E22320"/>
  </w:style>
  <w:style w:type="character" w:customStyle="1" w:styleId="WW-WW8Num1ztrue61111111111111111">
    <w:name w:val="WW-WW8Num1ztrue61111111111111111"/>
    <w:uiPriority w:val="99"/>
    <w:rsid w:val="00E22320"/>
  </w:style>
  <w:style w:type="character" w:customStyle="1" w:styleId="WW-WW8Num1ztrue71111111111111111">
    <w:name w:val="WW-WW8Num1ztrue71111111111111111"/>
    <w:uiPriority w:val="99"/>
    <w:rsid w:val="00E22320"/>
  </w:style>
  <w:style w:type="character" w:customStyle="1" w:styleId="WW-WW8Num1ztrue111111111111111111">
    <w:name w:val="WW-WW8Num1ztrue111111111111111111"/>
    <w:uiPriority w:val="99"/>
    <w:rsid w:val="00E22320"/>
  </w:style>
  <w:style w:type="character" w:customStyle="1" w:styleId="WW-WW8Num1ztrue211111111111111111">
    <w:name w:val="WW-WW8Num1ztrue211111111111111111"/>
    <w:uiPriority w:val="99"/>
    <w:rsid w:val="00E22320"/>
  </w:style>
  <w:style w:type="character" w:customStyle="1" w:styleId="WW-WW8Num1ztrue311111111111111111">
    <w:name w:val="WW-WW8Num1ztrue311111111111111111"/>
    <w:uiPriority w:val="99"/>
    <w:rsid w:val="00E22320"/>
  </w:style>
  <w:style w:type="character" w:customStyle="1" w:styleId="WW-WW8Num1ztrue411111111111111111">
    <w:name w:val="WW-WW8Num1ztrue411111111111111111"/>
    <w:uiPriority w:val="99"/>
    <w:rsid w:val="00E22320"/>
  </w:style>
  <w:style w:type="character" w:customStyle="1" w:styleId="WW-WW8Num1ztrue511111111111111111">
    <w:name w:val="WW-WW8Num1ztrue511111111111111111"/>
    <w:uiPriority w:val="99"/>
    <w:rsid w:val="00E22320"/>
  </w:style>
  <w:style w:type="character" w:customStyle="1" w:styleId="WW-WW8Num1ztrue611111111111111111">
    <w:name w:val="WW-WW8Num1ztrue611111111111111111"/>
    <w:uiPriority w:val="99"/>
    <w:rsid w:val="00E22320"/>
  </w:style>
  <w:style w:type="character" w:customStyle="1" w:styleId="WW-WW8Num1ztrue711111111111111111">
    <w:name w:val="WW-WW8Num1ztrue711111111111111111"/>
    <w:uiPriority w:val="99"/>
    <w:rsid w:val="00E22320"/>
  </w:style>
  <w:style w:type="character" w:customStyle="1" w:styleId="WW-WW8Num1ztrue1111111111111111111">
    <w:name w:val="WW-WW8Num1ztrue1111111111111111111"/>
    <w:uiPriority w:val="99"/>
    <w:rsid w:val="00E22320"/>
  </w:style>
  <w:style w:type="character" w:customStyle="1" w:styleId="WW-WW8Num1ztrue2111111111111111111">
    <w:name w:val="WW-WW8Num1ztrue2111111111111111111"/>
    <w:uiPriority w:val="99"/>
    <w:rsid w:val="00E22320"/>
  </w:style>
  <w:style w:type="character" w:customStyle="1" w:styleId="WW-WW8Num1ztrue3111111111111111111">
    <w:name w:val="WW-WW8Num1ztrue3111111111111111111"/>
    <w:uiPriority w:val="99"/>
    <w:rsid w:val="00E22320"/>
  </w:style>
  <w:style w:type="character" w:customStyle="1" w:styleId="WW-WW8Num1ztrue4111111111111111111">
    <w:name w:val="WW-WW8Num1ztrue4111111111111111111"/>
    <w:uiPriority w:val="99"/>
    <w:rsid w:val="00E22320"/>
  </w:style>
  <w:style w:type="character" w:customStyle="1" w:styleId="WW-WW8Num1ztrue5111111111111111111">
    <w:name w:val="WW-WW8Num1ztrue5111111111111111111"/>
    <w:uiPriority w:val="99"/>
    <w:rsid w:val="00E22320"/>
  </w:style>
  <w:style w:type="character" w:customStyle="1" w:styleId="WW-WW8Num1ztrue6111111111111111111">
    <w:name w:val="WW-WW8Num1ztrue6111111111111111111"/>
    <w:uiPriority w:val="99"/>
    <w:rsid w:val="00E22320"/>
  </w:style>
  <w:style w:type="character" w:customStyle="1" w:styleId="WW-WW8Num1ztrue7111111111111111111">
    <w:name w:val="WW-WW8Num1ztrue7111111111111111111"/>
    <w:uiPriority w:val="99"/>
    <w:rsid w:val="00E22320"/>
  </w:style>
  <w:style w:type="character" w:customStyle="1" w:styleId="WW-WW8Num1ztrue11111111111111111111">
    <w:name w:val="WW-WW8Num1ztrue11111111111111111111"/>
    <w:uiPriority w:val="99"/>
    <w:rsid w:val="00E22320"/>
  </w:style>
  <w:style w:type="character" w:customStyle="1" w:styleId="WW-WW8Num1ztrue21111111111111111111">
    <w:name w:val="WW-WW8Num1ztrue21111111111111111111"/>
    <w:uiPriority w:val="99"/>
    <w:rsid w:val="00E22320"/>
  </w:style>
  <w:style w:type="character" w:customStyle="1" w:styleId="WW-WW8Num1ztrue31111111111111111111">
    <w:name w:val="WW-WW8Num1ztrue31111111111111111111"/>
    <w:uiPriority w:val="99"/>
    <w:rsid w:val="00E22320"/>
  </w:style>
  <w:style w:type="character" w:customStyle="1" w:styleId="WW-WW8Num1ztrue41111111111111111111">
    <w:name w:val="WW-WW8Num1ztrue41111111111111111111"/>
    <w:uiPriority w:val="99"/>
    <w:rsid w:val="00E22320"/>
  </w:style>
  <w:style w:type="character" w:customStyle="1" w:styleId="WW-WW8Num1ztrue51111111111111111111">
    <w:name w:val="WW-WW8Num1ztrue51111111111111111111"/>
    <w:uiPriority w:val="99"/>
    <w:rsid w:val="00E22320"/>
  </w:style>
  <w:style w:type="character" w:customStyle="1" w:styleId="WW-WW8Num1ztrue61111111111111111111">
    <w:name w:val="WW-WW8Num1ztrue61111111111111111111"/>
    <w:uiPriority w:val="99"/>
    <w:rsid w:val="00E22320"/>
  </w:style>
  <w:style w:type="character" w:customStyle="1" w:styleId="WW-WW8Num1ztrue71111111111111111111">
    <w:name w:val="WW-WW8Num1ztrue71111111111111111111"/>
    <w:uiPriority w:val="99"/>
    <w:rsid w:val="00E22320"/>
  </w:style>
  <w:style w:type="character" w:customStyle="1" w:styleId="WW-WW8Num1ztrue111111111111111111111">
    <w:name w:val="WW-WW8Num1ztrue111111111111111111111"/>
    <w:uiPriority w:val="99"/>
    <w:rsid w:val="00E22320"/>
  </w:style>
  <w:style w:type="character" w:customStyle="1" w:styleId="WW-WW8Num1ztrue211111111111111111111">
    <w:name w:val="WW-WW8Num1ztrue211111111111111111111"/>
    <w:uiPriority w:val="99"/>
    <w:rsid w:val="00E22320"/>
  </w:style>
  <w:style w:type="character" w:customStyle="1" w:styleId="WW-WW8Num1ztrue311111111111111111111">
    <w:name w:val="WW-WW8Num1ztrue311111111111111111111"/>
    <w:uiPriority w:val="99"/>
    <w:rsid w:val="00E22320"/>
  </w:style>
  <w:style w:type="character" w:customStyle="1" w:styleId="WW-WW8Num1ztrue411111111111111111111">
    <w:name w:val="WW-WW8Num1ztrue411111111111111111111"/>
    <w:uiPriority w:val="99"/>
    <w:rsid w:val="00E22320"/>
  </w:style>
  <w:style w:type="character" w:customStyle="1" w:styleId="WW-WW8Num1ztrue511111111111111111111">
    <w:name w:val="WW-WW8Num1ztrue511111111111111111111"/>
    <w:uiPriority w:val="99"/>
    <w:rsid w:val="00E22320"/>
  </w:style>
  <w:style w:type="character" w:customStyle="1" w:styleId="WW-WW8Num1ztrue611111111111111111111">
    <w:name w:val="WW-WW8Num1ztrue611111111111111111111"/>
    <w:uiPriority w:val="99"/>
    <w:rsid w:val="00E22320"/>
  </w:style>
  <w:style w:type="character" w:customStyle="1" w:styleId="WW-WW8Num1ztrue711111111111111111111">
    <w:name w:val="WW-WW8Num1ztrue711111111111111111111"/>
    <w:uiPriority w:val="99"/>
    <w:rsid w:val="00E22320"/>
  </w:style>
  <w:style w:type="character" w:customStyle="1" w:styleId="WW-WW8Num1ztrue1111111111111111111111">
    <w:name w:val="WW-WW8Num1ztrue1111111111111111111111"/>
    <w:uiPriority w:val="99"/>
    <w:rsid w:val="00E22320"/>
  </w:style>
  <w:style w:type="character" w:customStyle="1" w:styleId="WW-WW8Num1ztrue2111111111111111111111">
    <w:name w:val="WW-WW8Num1ztrue2111111111111111111111"/>
    <w:uiPriority w:val="99"/>
    <w:rsid w:val="00E22320"/>
  </w:style>
  <w:style w:type="character" w:customStyle="1" w:styleId="WW-WW8Num1ztrue3111111111111111111111">
    <w:name w:val="WW-WW8Num1ztrue3111111111111111111111"/>
    <w:uiPriority w:val="99"/>
    <w:rsid w:val="00E22320"/>
  </w:style>
  <w:style w:type="character" w:customStyle="1" w:styleId="WW-WW8Num1ztrue4111111111111111111111">
    <w:name w:val="WW-WW8Num1ztrue4111111111111111111111"/>
    <w:uiPriority w:val="99"/>
    <w:rsid w:val="00E22320"/>
  </w:style>
  <w:style w:type="character" w:customStyle="1" w:styleId="WW-WW8Num1ztrue5111111111111111111111">
    <w:name w:val="WW-WW8Num1ztrue5111111111111111111111"/>
    <w:uiPriority w:val="99"/>
    <w:rsid w:val="00E22320"/>
  </w:style>
  <w:style w:type="character" w:customStyle="1" w:styleId="WW-WW8Num1ztrue6111111111111111111111">
    <w:name w:val="WW-WW8Num1ztrue6111111111111111111111"/>
    <w:uiPriority w:val="99"/>
    <w:rsid w:val="00E22320"/>
  </w:style>
  <w:style w:type="character" w:customStyle="1" w:styleId="WW8Num2zfalse">
    <w:name w:val="WW8Num2zfalse"/>
    <w:uiPriority w:val="99"/>
    <w:rsid w:val="00E22320"/>
  </w:style>
  <w:style w:type="character" w:customStyle="1" w:styleId="WW8Num2ztrue">
    <w:name w:val="WW8Num2ztrue"/>
    <w:uiPriority w:val="99"/>
    <w:rsid w:val="00E22320"/>
  </w:style>
  <w:style w:type="character" w:customStyle="1" w:styleId="WW-WW8Num2ztrue">
    <w:name w:val="WW-WW8Num2ztrue"/>
    <w:uiPriority w:val="99"/>
    <w:rsid w:val="00E22320"/>
  </w:style>
  <w:style w:type="character" w:customStyle="1" w:styleId="WW-WW8Num2ztrue1">
    <w:name w:val="WW-WW8Num2ztrue1"/>
    <w:uiPriority w:val="99"/>
    <w:rsid w:val="00E22320"/>
  </w:style>
  <w:style w:type="character" w:customStyle="1" w:styleId="WW-WW8Num2ztrue2">
    <w:name w:val="WW-WW8Num2ztrue2"/>
    <w:uiPriority w:val="99"/>
    <w:rsid w:val="00E22320"/>
  </w:style>
  <w:style w:type="character" w:customStyle="1" w:styleId="WW-WW8Num2ztrue3">
    <w:name w:val="WW-WW8Num2ztrue3"/>
    <w:uiPriority w:val="99"/>
    <w:rsid w:val="00E22320"/>
  </w:style>
  <w:style w:type="character" w:customStyle="1" w:styleId="WW-WW8Num2ztrue4">
    <w:name w:val="WW-WW8Num2ztrue4"/>
    <w:uiPriority w:val="99"/>
    <w:rsid w:val="00E22320"/>
  </w:style>
  <w:style w:type="character" w:customStyle="1" w:styleId="WW-WW8Num2ztrue5">
    <w:name w:val="WW-WW8Num2ztrue5"/>
    <w:uiPriority w:val="99"/>
    <w:rsid w:val="00E22320"/>
  </w:style>
  <w:style w:type="character" w:customStyle="1" w:styleId="WW-WW8Num2ztrue6">
    <w:name w:val="WW-WW8Num2ztrue6"/>
    <w:uiPriority w:val="99"/>
    <w:rsid w:val="00E22320"/>
  </w:style>
  <w:style w:type="character" w:customStyle="1" w:styleId="WW8Num2z0">
    <w:name w:val="WW8Num2z0"/>
    <w:uiPriority w:val="99"/>
    <w:rsid w:val="00E22320"/>
  </w:style>
  <w:style w:type="character" w:customStyle="1" w:styleId="WW8Num2z1">
    <w:name w:val="WW8Num2z1"/>
    <w:uiPriority w:val="99"/>
    <w:rsid w:val="00E22320"/>
  </w:style>
  <w:style w:type="character" w:customStyle="1" w:styleId="WW8Num2z2">
    <w:name w:val="WW8Num2z2"/>
    <w:uiPriority w:val="99"/>
    <w:rsid w:val="00E22320"/>
  </w:style>
  <w:style w:type="character" w:customStyle="1" w:styleId="WW8Num2z3">
    <w:name w:val="WW8Num2z3"/>
    <w:uiPriority w:val="99"/>
    <w:rsid w:val="00E22320"/>
  </w:style>
  <w:style w:type="character" w:customStyle="1" w:styleId="WW8Num2z4">
    <w:name w:val="WW8Num2z4"/>
    <w:uiPriority w:val="99"/>
    <w:rsid w:val="00E22320"/>
  </w:style>
  <w:style w:type="character" w:customStyle="1" w:styleId="WW8Num2z5">
    <w:name w:val="WW8Num2z5"/>
    <w:uiPriority w:val="99"/>
    <w:rsid w:val="00E22320"/>
  </w:style>
  <w:style w:type="character" w:customStyle="1" w:styleId="WW8Num2z6">
    <w:name w:val="WW8Num2z6"/>
    <w:uiPriority w:val="99"/>
    <w:rsid w:val="00E22320"/>
  </w:style>
  <w:style w:type="character" w:customStyle="1" w:styleId="WW8Num2z7">
    <w:name w:val="WW8Num2z7"/>
    <w:uiPriority w:val="99"/>
    <w:rsid w:val="00E22320"/>
  </w:style>
  <w:style w:type="character" w:customStyle="1" w:styleId="WW8Num2z8">
    <w:name w:val="WW8Num2z8"/>
    <w:uiPriority w:val="99"/>
    <w:rsid w:val="00E22320"/>
  </w:style>
  <w:style w:type="character" w:customStyle="1" w:styleId="WW-WW8Num1ztrue7111111111111111111111">
    <w:name w:val="WW-WW8Num1ztrue7111111111111111111111"/>
    <w:uiPriority w:val="99"/>
    <w:rsid w:val="00E22320"/>
  </w:style>
  <w:style w:type="character" w:customStyle="1" w:styleId="WW-WW8Num1ztrue11111111111111111111111">
    <w:name w:val="WW-WW8Num1ztrue11111111111111111111111"/>
    <w:uiPriority w:val="99"/>
    <w:rsid w:val="00E22320"/>
  </w:style>
  <w:style w:type="character" w:customStyle="1" w:styleId="WW-WW8Num1ztrue21111111111111111111111">
    <w:name w:val="WW-WW8Num1ztrue21111111111111111111111"/>
    <w:uiPriority w:val="99"/>
    <w:rsid w:val="00E22320"/>
  </w:style>
  <w:style w:type="character" w:customStyle="1" w:styleId="WW-WW8Num1ztrue31111111111111111111111">
    <w:name w:val="WW-WW8Num1ztrue31111111111111111111111"/>
    <w:uiPriority w:val="99"/>
    <w:rsid w:val="00E22320"/>
  </w:style>
  <w:style w:type="character" w:customStyle="1" w:styleId="WW-WW8Num1ztrue41111111111111111111111">
    <w:name w:val="WW-WW8Num1ztrue41111111111111111111111"/>
    <w:uiPriority w:val="99"/>
    <w:rsid w:val="00E22320"/>
  </w:style>
  <w:style w:type="character" w:customStyle="1" w:styleId="WW-WW8Num1ztrue51111111111111111111111">
    <w:name w:val="WW-WW8Num1ztrue51111111111111111111111"/>
    <w:uiPriority w:val="99"/>
    <w:rsid w:val="00E22320"/>
  </w:style>
  <w:style w:type="character" w:customStyle="1" w:styleId="WW-WW8Num1ztrue61111111111111111111111">
    <w:name w:val="WW-WW8Num1ztrue61111111111111111111111"/>
    <w:uiPriority w:val="99"/>
    <w:rsid w:val="00E22320"/>
  </w:style>
  <w:style w:type="character" w:customStyle="1" w:styleId="WW-WW8Num1ztrue71111111111111111111111">
    <w:name w:val="WW-WW8Num1ztrue71111111111111111111111"/>
    <w:uiPriority w:val="99"/>
    <w:rsid w:val="00E22320"/>
  </w:style>
  <w:style w:type="character" w:customStyle="1" w:styleId="WW-WW8Num1ztrue111111111111111111111111">
    <w:name w:val="WW-WW8Num1ztrue111111111111111111111111"/>
    <w:uiPriority w:val="99"/>
    <w:rsid w:val="00E22320"/>
  </w:style>
  <w:style w:type="character" w:customStyle="1" w:styleId="WW-WW8Num1ztrue211111111111111111111111">
    <w:name w:val="WW-WW8Num1ztrue211111111111111111111111"/>
    <w:uiPriority w:val="99"/>
    <w:rsid w:val="00E22320"/>
  </w:style>
  <w:style w:type="character" w:customStyle="1" w:styleId="WW-WW8Num1ztrue311111111111111111111111">
    <w:name w:val="WW-WW8Num1ztrue311111111111111111111111"/>
    <w:uiPriority w:val="99"/>
    <w:rsid w:val="00E22320"/>
  </w:style>
  <w:style w:type="character" w:customStyle="1" w:styleId="WW-WW8Num1ztrue411111111111111111111111">
    <w:name w:val="WW-WW8Num1ztrue411111111111111111111111"/>
    <w:uiPriority w:val="99"/>
    <w:rsid w:val="00E22320"/>
  </w:style>
  <w:style w:type="character" w:customStyle="1" w:styleId="WW-WW8Num1ztrue511111111111111111111111">
    <w:name w:val="WW-WW8Num1ztrue511111111111111111111111"/>
    <w:uiPriority w:val="99"/>
    <w:rsid w:val="00E22320"/>
  </w:style>
  <w:style w:type="character" w:customStyle="1" w:styleId="WW-WW8Num1ztrue611111111111111111111111">
    <w:name w:val="WW-WW8Num1ztrue611111111111111111111111"/>
    <w:uiPriority w:val="99"/>
    <w:rsid w:val="00E22320"/>
  </w:style>
  <w:style w:type="character" w:customStyle="1" w:styleId="WW-WW8Num1ztrue711111111111111111111111">
    <w:name w:val="WW-WW8Num1ztrue711111111111111111111111"/>
    <w:uiPriority w:val="99"/>
    <w:rsid w:val="00E22320"/>
  </w:style>
  <w:style w:type="character" w:customStyle="1" w:styleId="WW-WW8Num1ztrue1111111111111111111111111">
    <w:name w:val="WW-WW8Num1ztrue1111111111111111111111111"/>
    <w:uiPriority w:val="99"/>
    <w:rsid w:val="00E22320"/>
  </w:style>
  <w:style w:type="character" w:customStyle="1" w:styleId="WW-WW8Num1ztrue2111111111111111111111111">
    <w:name w:val="WW-WW8Num1ztrue2111111111111111111111111"/>
    <w:uiPriority w:val="99"/>
    <w:rsid w:val="00E22320"/>
  </w:style>
  <w:style w:type="character" w:customStyle="1" w:styleId="WW-WW8Num1ztrue3111111111111111111111111">
    <w:name w:val="WW-WW8Num1ztrue3111111111111111111111111"/>
    <w:uiPriority w:val="99"/>
    <w:rsid w:val="00E22320"/>
  </w:style>
  <w:style w:type="character" w:customStyle="1" w:styleId="WW-WW8Num1ztrue4111111111111111111111111">
    <w:name w:val="WW-WW8Num1ztrue4111111111111111111111111"/>
    <w:uiPriority w:val="99"/>
    <w:rsid w:val="00E22320"/>
  </w:style>
  <w:style w:type="character" w:customStyle="1" w:styleId="WW-WW8Num1ztrue5111111111111111111111111">
    <w:name w:val="WW-WW8Num1ztrue5111111111111111111111111"/>
    <w:uiPriority w:val="99"/>
    <w:rsid w:val="00E22320"/>
  </w:style>
  <w:style w:type="character" w:customStyle="1" w:styleId="WW-WW8Num1ztrue6111111111111111111111111">
    <w:name w:val="WW-WW8Num1ztrue6111111111111111111111111"/>
    <w:uiPriority w:val="99"/>
    <w:rsid w:val="00E22320"/>
  </w:style>
  <w:style w:type="character" w:customStyle="1" w:styleId="WW-WW8Num1ztrue7111111111111111111111111">
    <w:name w:val="WW-WW8Num1ztrue7111111111111111111111111"/>
    <w:uiPriority w:val="99"/>
    <w:rsid w:val="00E22320"/>
  </w:style>
  <w:style w:type="character" w:customStyle="1" w:styleId="WW-WW8Num1ztrue11111111111111111111111111">
    <w:name w:val="WW-WW8Num1ztrue11111111111111111111111111"/>
    <w:uiPriority w:val="99"/>
    <w:rsid w:val="00E22320"/>
  </w:style>
  <w:style w:type="character" w:customStyle="1" w:styleId="WW-WW8Num1ztrue21111111111111111111111111">
    <w:name w:val="WW-WW8Num1ztrue21111111111111111111111111"/>
    <w:uiPriority w:val="99"/>
    <w:rsid w:val="00E22320"/>
  </w:style>
  <w:style w:type="character" w:customStyle="1" w:styleId="WW-WW8Num1ztrue31111111111111111111111111">
    <w:name w:val="WW-WW8Num1ztrue31111111111111111111111111"/>
    <w:uiPriority w:val="99"/>
    <w:rsid w:val="00E22320"/>
  </w:style>
  <w:style w:type="character" w:customStyle="1" w:styleId="WW-WW8Num1ztrue41111111111111111111111111">
    <w:name w:val="WW-WW8Num1ztrue41111111111111111111111111"/>
    <w:uiPriority w:val="99"/>
    <w:rsid w:val="00E22320"/>
  </w:style>
  <w:style w:type="character" w:customStyle="1" w:styleId="WW-WW8Num1ztrue51111111111111111111111111">
    <w:name w:val="WW-WW8Num1ztrue51111111111111111111111111"/>
    <w:uiPriority w:val="99"/>
    <w:rsid w:val="00E22320"/>
  </w:style>
  <w:style w:type="character" w:customStyle="1" w:styleId="WW-WW8Num1ztrue61111111111111111111111111">
    <w:name w:val="WW-WW8Num1ztrue61111111111111111111111111"/>
    <w:uiPriority w:val="99"/>
    <w:rsid w:val="00E22320"/>
  </w:style>
  <w:style w:type="character" w:customStyle="1" w:styleId="WW-WW8Num1ztrue71111111111111111111111111">
    <w:name w:val="WW-WW8Num1ztrue71111111111111111111111111"/>
    <w:uiPriority w:val="99"/>
    <w:rsid w:val="00E22320"/>
  </w:style>
  <w:style w:type="character" w:customStyle="1" w:styleId="WW-WW8Num1ztrue111111111111111111111111111">
    <w:name w:val="WW-WW8Num1ztrue111111111111111111111111111"/>
    <w:uiPriority w:val="99"/>
    <w:rsid w:val="00E22320"/>
  </w:style>
  <w:style w:type="character" w:customStyle="1" w:styleId="WW-WW8Num1ztrue211111111111111111111111111">
    <w:name w:val="WW-WW8Num1ztrue211111111111111111111111111"/>
    <w:uiPriority w:val="99"/>
    <w:rsid w:val="00E22320"/>
  </w:style>
  <w:style w:type="character" w:customStyle="1" w:styleId="WW-WW8Num1ztrue311111111111111111111111111">
    <w:name w:val="WW-WW8Num1ztrue311111111111111111111111111"/>
    <w:uiPriority w:val="99"/>
    <w:rsid w:val="00E22320"/>
  </w:style>
  <w:style w:type="character" w:customStyle="1" w:styleId="WW-WW8Num1ztrue411111111111111111111111111">
    <w:name w:val="WW-WW8Num1ztrue411111111111111111111111111"/>
    <w:uiPriority w:val="99"/>
    <w:rsid w:val="00E22320"/>
  </w:style>
  <w:style w:type="character" w:customStyle="1" w:styleId="WW-WW8Num1ztrue511111111111111111111111111">
    <w:name w:val="WW-WW8Num1ztrue511111111111111111111111111"/>
    <w:uiPriority w:val="99"/>
    <w:rsid w:val="00E22320"/>
  </w:style>
  <w:style w:type="character" w:customStyle="1" w:styleId="WW-WW8Num1ztrue611111111111111111111111111">
    <w:name w:val="WW-WW8Num1ztrue611111111111111111111111111"/>
    <w:uiPriority w:val="99"/>
    <w:rsid w:val="00E22320"/>
  </w:style>
  <w:style w:type="character" w:customStyle="1" w:styleId="WW-WW8Num1ztrue711111111111111111111111111">
    <w:name w:val="WW-WW8Num1ztrue711111111111111111111111111"/>
    <w:uiPriority w:val="99"/>
    <w:rsid w:val="00E22320"/>
  </w:style>
  <w:style w:type="character" w:customStyle="1" w:styleId="WW-WW8Num1ztrue1111111111111111111111111111">
    <w:name w:val="WW-WW8Num1ztrue1111111111111111111111111111"/>
    <w:uiPriority w:val="99"/>
    <w:rsid w:val="00E22320"/>
  </w:style>
  <w:style w:type="character" w:customStyle="1" w:styleId="WW-WW8Num1ztrue2111111111111111111111111111">
    <w:name w:val="WW-WW8Num1ztrue2111111111111111111111111111"/>
    <w:uiPriority w:val="99"/>
    <w:rsid w:val="00E22320"/>
  </w:style>
  <w:style w:type="character" w:customStyle="1" w:styleId="WW-WW8Num1ztrue3111111111111111111111111111">
    <w:name w:val="WW-WW8Num1ztrue3111111111111111111111111111"/>
    <w:uiPriority w:val="99"/>
    <w:rsid w:val="00E22320"/>
  </w:style>
  <w:style w:type="character" w:customStyle="1" w:styleId="WW-WW8Num1ztrue4111111111111111111111111111">
    <w:name w:val="WW-WW8Num1ztrue4111111111111111111111111111"/>
    <w:uiPriority w:val="99"/>
    <w:rsid w:val="00E22320"/>
  </w:style>
  <w:style w:type="character" w:customStyle="1" w:styleId="WW-WW8Num1ztrue5111111111111111111111111111">
    <w:name w:val="WW-WW8Num1ztrue5111111111111111111111111111"/>
    <w:uiPriority w:val="99"/>
    <w:rsid w:val="00E22320"/>
  </w:style>
  <w:style w:type="character" w:customStyle="1" w:styleId="WW-WW8Num1ztrue6111111111111111111111111111">
    <w:name w:val="WW-WW8Num1ztrue6111111111111111111111111111"/>
    <w:uiPriority w:val="99"/>
    <w:rsid w:val="00E22320"/>
  </w:style>
  <w:style w:type="character" w:customStyle="1" w:styleId="WW-WW8Num1ztrue7111111111111111111111111111">
    <w:name w:val="WW-WW8Num1ztrue7111111111111111111111111111"/>
    <w:uiPriority w:val="99"/>
    <w:rsid w:val="00E22320"/>
  </w:style>
  <w:style w:type="character" w:customStyle="1" w:styleId="WW-WW8Num1ztrue11111111111111111111111111111">
    <w:name w:val="WW-WW8Num1ztrue11111111111111111111111111111"/>
    <w:uiPriority w:val="99"/>
    <w:rsid w:val="00E22320"/>
  </w:style>
  <w:style w:type="character" w:customStyle="1" w:styleId="WW-WW8Num1ztrue21111111111111111111111111111">
    <w:name w:val="WW-WW8Num1ztrue21111111111111111111111111111"/>
    <w:uiPriority w:val="99"/>
    <w:rsid w:val="00E22320"/>
  </w:style>
  <w:style w:type="character" w:customStyle="1" w:styleId="WW-WW8Num1ztrue31111111111111111111111111111">
    <w:name w:val="WW-WW8Num1ztrue31111111111111111111111111111"/>
    <w:uiPriority w:val="99"/>
    <w:rsid w:val="00E22320"/>
  </w:style>
  <w:style w:type="character" w:customStyle="1" w:styleId="WW-WW8Num1ztrue41111111111111111111111111111">
    <w:name w:val="WW-WW8Num1ztrue41111111111111111111111111111"/>
    <w:uiPriority w:val="99"/>
    <w:rsid w:val="00E22320"/>
  </w:style>
  <w:style w:type="character" w:customStyle="1" w:styleId="WW-WW8Num1ztrue51111111111111111111111111111">
    <w:name w:val="WW-WW8Num1ztrue51111111111111111111111111111"/>
    <w:uiPriority w:val="99"/>
    <w:rsid w:val="00E22320"/>
  </w:style>
  <w:style w:type="character" w:customStyle="1" w:styleId="WW-WW8Num1ztrue61111111111111111111111111111">
    <w:name w:val="WW-WW8Num1ztrue61111111111111111111111111111"/>
    <w:uiPriority w:val="99"/>
    <w:rsid w:val="00E22320"/>
  </w:style>
  <w:style w:type="character" w:customStyle="1" w:styleId="WW-WW8Num1ztrue71111111111111111111111111111">
    <w:name w:val="WW-WW8Num1ztrue71111111111111111111111111111"/>
    <w:uiPriority w:val="99"/>
    <w:rsid w:val="00E22320"/>
  </w:style>
  <w:style w:type="character" w:customStyle="1" w:styleId="WW-WW8Num1ztrue111111111111111111111111111111">
    <w:name w:val="WW-WW8Num1ztrue111111111111111111111111111111"/>
    <w:uiPriority w:val="99"/>
    <w:rsid w:val="00E22320"/>
  </w:style>
  <w:style w:type="character" w:customStyle="1" w:styleId="WW-WW8Num1ztrue211111111111111111111111111111">
    <w:name w:val="WW-WW8Num1ztrue211111111111111111111111111111"/>
    <w:uiPriority w:val="99"/>
    <w:rsid w:val="00E22320"/>
  </w:style>
  <w:style w:type="character" w:customStyle="1" w:styleId="WW-WW8Num1ztrue311111111111111111111111111111">
    <w:name w:val="WW-WW8Num1ztrue311111111111111111111111111111"/>
    <w:uiPriority w:val="99"/>
    <w:rsid w:val="00E22320"/>
  </w:style>
  <w:style w:type="character" w:customStyle="1" w:styleId="WW-WW8Num1ztrue411111111111111111111111111111">
    <w:name w:val="WW-WW8Num1ztrue411111111111111111111111111111"/>
    <w:uiPriority w:val="99"/>
    <w:rsid w:val="00E22320"/>
  </w:style>
  <w:style w:type="character" w:customStyle="1" w:styleId="WW-WW8Num1ztrue511111111111111111111111111111">
    <w:name w:val="WW-WW8Num1ztrue511111111111111111111111111111"/>
    <w:uiPriority w:val="99"/>
    <w:rsid w:val="00E22320"/>
  </w:style>
  <w:style w:type="character" w:customStyle="1" w:styleId="WW-WW8Num1ztrue611111111111111111111111111111">
    <w:name w:val="WW-WW8Num1ztrue611111111111111111111111111111"/>
    <w:uiPriority w:val="99"/>
    <w:rsid w:val="00E22320"/>
  </w:style>
  <w:style w:type="character" w:customStyle="1" w:styleId="1">
    <w:name w:val="Основной шрифт абзаца1"/>
    <w:uiPriority w:val="99"/>
    <w:rsid w:val="00E22320"/>
  </w:style>
  <w:style w:type="paragraph" w:customStyle="1" w:styleId="a">
    <w:name w:val="Заголовок"/>
    <w:basedOn w:val="Normal"/>
    <w:next w:val="BodyText"/>
    <w:uiPriority w:val="99"/>
    <w:rsid w:val="00E22320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E223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61E9"/>
    <w:rPr>
      <w:rFonts w:cs="Times New Roman"/>
      <w:bCs/>
      <w:sz w:val="24"/>
      <w:szCs w:val="24"/>
      <w:lang w:val="uk-UA" w:eastAsia="zh-CN"/>
    </w:rPr>
  </w:style>
  <w:style w:type="paragraph" w:styleId="List">
    <w:name w:val="List"/>
    <w:basedOn w:val="BodyText"/>
    <w:uiPriority w:val="99"/>
    <w:rsid w:val="00E22320"/>
    <w:rPr>
      <w:rFonts w:cs="Mangal"/>
    </w:rPr>
  </w:style>
  <w:style w:type="paragraph" w:styleId="Caption">
    <w:name w:val="caption"/>
    <w:basedOn w:val="Normal"/>
    <w:uiPriority w:val="99"/>
    <w:qFormat/>
    <w:rsid w:val="00E2232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E22320"/>
    <w:pPr>
      <w:suppressLineNumbers/>
    </w:pPr>
    <w:rPr>
      <w:rFonts w:cs="Arial"/>
    </w:rPr>
  </w:style>
  <w:style w:type="paragraph" w:customStyle="1" w:styleId="10">
    <w:name w:val="Название объекта1"/>
    <w:basedOn w:val="Normal"/>
    <w:uiPriority w:val="99"/>
    <w:rsid w:val="00E2232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1"/>
    <w:basedOn w:val="Normal"/>
    <w:uiPriority w:val="99"/>
    <w:rsid w:val="00E2232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Normal"/>
    <w:uiPriority w:val="99"/>
    <w:rsid w:val="00E2232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413</Words>
  <Characters>2355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natasha_18</dc:creator>
  <cp:keywords/>
  <dc:description/>
  <cp:lastModifiedBy>natalya</cp:lastModifiedBy>
  <cp:revision>6</cp:revision>
  <cp:lastPrinted>2021-06-24T14:18:00Z</cp:lastPrinted>
  <dcterms:created xsi:type="dcterms:W3CDTF">2021-06-24T13:59:00Z</dcterms:created>
  <dcterms:modified xsi:type="dcterms:W3CDTF">2021-06-24T14:19:00Z</dcterms:modified>
</cp:coreProperties>
</file>