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37" w:rsidRDefault="00ED6737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7349434" r:id="rId6"/>
        </w:object>
      </w:r>
    </w:p>
    <w:p w:rsidR="00ED6737" w:rsidRDefault="00ED6737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ED6737" w:rsidRDefault="00ED6737">
      <w:pPr>
        <w:widowControl w:val="0"/>
        <w:rPr>
          <w:sz w:val="20"/>
          <w:szCs w:val="20"/>
        </w:rPr>
      </w:pPr>
    </w:p>
    <w:p w:rsidR="00ED6737" w:rsidRDefault="00ED6737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ED6737" w:rsidRDefault="00ED6737">
      <w:pPr>
        <w:widowControl w:val="0"/>
        <w:jc w:val="center"/>
        <w:rPr>
          <w:b/>
          <w:bCs/>
        </w:rPr>
      </w:pPr>
    </w:p>
    <w:p w:rsidR="00ED6737" w:rsidRDefault="00ED6737">
      <w:pPr>
        <w:widowControl w:val="0"/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D6737" w:rsidRDefault="00ED6737">
      <w:pPr>
        <w:widowControl w:val="0"/>
        <w:jc w:val="both"/>
        <w:rPr>
          <w:sz w:val="24"/>
        </w:rPr>
      </w:pPr>
    </w:p>
    <w:p w:rsidR="00ED6737" w:rsidRDefault="00ED6737" w:rsidP="000E6B9F">
      <w:r>
        <w:t xml:space="preserve">Про надання дозволу  на  розроблення </w:t>
      </w:r>
    </w:p>
    <w:p w:rsidR="00ED6737" w:rsidRDefault="00ED6737" w:rsidP="000E6B9F">
      <w:r>
        <w:t xml:space="preserve">технічної документації із землеустрою </w:t>
      </w:r>
    </w:p>
    <w:p w:rsidR="00ED6737" w:rsidRDefault="00ED6737" w:rsidP="000E6B9F">
      <w:r>
        <w:t xml:space="preserve">щодо поділу та об’єднання  земельних </w:t>
      </w:r>
    </w:p>
    <w:p w:rsidR="00ED6737" w:rsidRDefault="00ED6737" w:rsidP="000E6B9F">
      <w:r>
        <w:t xml:space="preserve">ділянок   комунальної    власності    на </w:t>
      </w:r>
    </w:p>
    <w:p w:rsidR="00ED6737" w:rsidRPr="00155252" w:rsidRDefault="00ED6737">
      <w:pPr>
        <w:widowControl w:val="0"/>
      </w:pPr>
      <w:r>
        <w:rPr>
          <w:szCs w:val="28"/>
        </w:rPr>
        <w:t>вул. Конякіна, 18-а у м. Луцьку (площею 0,5863 га)</w:t>
      </w:r>
    </w:p>
    <w:p w:rsidR="00ED6737" w:rsidRDefault="00ED6737">
      <w:pPr>
        <w:jc w:val="both"/>
        <w:rPr>
          <w:spacing w:val="-4"/>
          <w:szCs w:val="28"/>
        </w:rPr>
      </w:pPr>
    </w:p>
    <w:p w:rsidR="00ED6737" w:rsidRPr="00CA1872" w:rsidRDefault="00ED6737" w:rsidP="00CA1872">
      <w:pPr>
        <w:ind w:firstLine="708"/>
        <w:jc w:val="both"/>
        <w:rPr>
          <w:b/>
          <w:color w:val="000000"/>
          <w:szCs w:val="28"/>
        </w:rPr>
      </w:pPr>
      <w:r>
        <w:rPr>
          <w:szCs w:val="28"/>
        </w:rPr>
        <w:t xml:space="preserve">Розглянувши клопотання </w:t>
      </w:r>
      <w:r w:rsidRPr="00454890">
        <w:rPr>
          <w:szCs w:val="28"/>
        </w:rPr>
        <w:t>К</w:t>
      </w:r>
      <w:r>
        <w:rPr>
          <w:szCs w:val="28"/>
        </w:rPr>
        <w:t xml:space="preserve">ОМЕРЦІЙНО-ВИРОБНИЧОГО ПІДПРИЄМСТВА «ВОЛИНЬКУЛЬТТОРГ» ТОВАРИСТВА З ОБМЕЖЕНОЮ ВІДПОВІДАЛЬНІСТЮ, </w:t>
      </w:r>
      <w:r w:rsidRPr="00454890">
        <w:rPr>
          <w:szCs w:val="28"/>
        </w:rPr>
        <w:t>О</w:t>
      </w:r>
      <w:r>
        <w:rPr>
          <w:szCs w:val="28"/>
        </w:rPr>
        <w:t>Б</w:t>
      </w:r>
      <w:r>
        <w:t>’</w:t>
      </w:r>
      <w:r>
        <w:rPr>
          <w:szCs w:val="28"/>
        </w:rPr>
        <w:t>ЄДНАННЯ СПІВВЛАСНИКІВ БАГАТОКВАРТИРНОГО БУДИНКУ</w:t>
      </w:r>
      <w:r w:rsidRPr="00454890">
        <w:rPr>
          <w:szCs w:val="28"/>
        </w:rPr>
        <w:t xml:space="preserve"> «ОСЕЛЯ 18 А», ТОВ</w:t>
      </w:r>
      <w:r>
        <w:rPr>
          <w:szCs w:val="28"/>
        </w:rPr>
        <w:t>АРИСТВА З ОБМЕЖЕНОЮ ВІДПОВІДАЛЬНІСТЮ</w:t>
      </w:r>
      <w:r w:rsidRPr="00454890">
        <w:rPr>
          <w:szCs w:val="28"/>
        </w:rPr>
        <w:t xml:space="preserve"> «РІАЛ ІСТЕЙТ», ТОВ</w:t>
      </w:r>
      <w:r>
        <w:rPr>
          <w:szCs w:val="28"/>
        </w:rPr>
        <w:t>АРИСТВА З ОБМЕЖЕНОЮ ВІДПОВІДАЛЬНІСТЮ</w:t>
      </w:r>
      <w:r w:rsidRPr="00454890">
        <w:rPr>
          <w:szCs w:val="28"/>
        </w:rPr>
        <w:t xml:space="preserve"> «ІСТЕЙТ КОМПАНІ»</w:t>
      </w:r>
      <w:r>
        <w:rPr>
          <w:szCs w:val="28"/>
        </w:rPr>
        <w:t>,</w:t>
      </w:r>
      <w:r w:rsidRPr="00454890">
        <w:rPr>
          <w:szCs w:val="28"/>
        </w:rPr>
        <w:t xml:space="preserve"> громадянки Ковальчук Олени Сергіївни</w:t>
      </w:r>
      <w:r>
        <w:rPr>
          <w:szCs w:val="28"/>
        </w:rPr>
        <w:t xml:space="preserve"> щодо </w:t>
      </w:r>
      <w:r>
        <w:rPr>
          <w:spacing w:val="4"/>
          <w:szCs w:val="28"/>
        </w:rPr>
        <w:t>поділу</w:t>
      </w:r>
      <w:r>
        <w:rPr>
          <w:szCs w:val="28"/>
        </w:rPr>
        <w:t xml:space="preserve"> земельної ділянки комунальної власності на вул. Конякіна, 18-а у м. Луцьку, 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0,5863 га зареєстроване у Державному реєстрі речових прав на нерухоме майно від 03.08.2020, номер запису про право власності: 37632301, витяг з Державного </w:t>
      </w:r>
      <w:r w:rsidRPr="00FD4D92">
        <w:rPr>
          <w:sz w:val="27"/>
          <w:szCs w:val="27"/>
        </w:rPr>
        <w:t xml:space="preserve">земельного кадастру про земельну ділянку від </w:t>
      </w:r>
      <w:r>
        <w:rPr>
          <w:sz w:val="27"/>
          <w:szCs w:val="27"/>
        </w:rPr>
        <w:t>13</w:t>
      </w:r>
      <w:r w:rsidRPr="00FD4D92">
        <w:rPr>
          <w:sz w:val="27"/>
          <w:szCs w:val="27"/>
        </w:rPr>
        <w:t>.05.2021 № НВ-0006</w:t>
      </w:r>
      <w:r>
        <w:rPr>
          <w:sz w:val="27"/>
          <w:szCs w:val="27"/>
        </w:rPr>
        <w:t>783372021</w:t>
      </w:r>
      <w:r w:rsidRPr="00FD4D92">
        <w:rPr>
          <w:sz w:val="27"/>
          <w:szCs w:val="27"/>
        </w:rPr>
        <w:t xml:space="preserve">, </w:t>
      </w:r>
      <w:r w:rsidRPr="009623F0">
        <w:rPr>
          <w:sz w:val="27"/>
          <w:szCs w:val="27"/>
        </w:rPr>
        <w:t>Державний акт на право постійного користування земельною ділянкою КОМЕРЦІЙНО-ВИРОБНИЧОГО ПІДПРИЄМСТВА «ВОЛИНЬКУЛЬТТОРГ» ТОВАРИСТВА З ОБМЕЖЕНОЮ ВІДПОВІДАЛЬНІСТЮ,</w:t>
      </w:r>
      <w:r w:rsidRPr="00F66F0A">
        <w:rPr>
          <w:b/>
          <w:sz w:val="27"/>
          <w:szCs w:val="27"/>
        </w:rPr>
        <w:t xml:space="preserve"> </w:t>
      </w:r>
      <w:r w:rsidRPr="009623F0">
        <w:rPr>
          <w:sz w:val="27"/>
          <w:szCs w:val="27"/>
        </w:rPr>
        <w:t>зареєстрований в Книзі записів державних актів на право постійного користування землею від 29.1</w:t>
      </w:r>
      <w:r>
        <w:rPr>
          <w:sz w:val="27"/>
          <w:szCs w:val="27"/>
        </w:rPr>
        <w:t>1.1995 за № </w:t>
      </w:r>
      <w:r w:rsidRPr="009623F0">
        <w:rPr>
          <w:sz w:val="27"/>
          <w:szCs w:val="27"/>
        </w:rPr>
        <w:t xml:space="preserve">118 </w:t>
      </w:r>
      <w:r>
        <w:rPr>
          <w:sz w:val="27"/>
          <w:szCs w:val="27"/>
        </w:rPr>
        <w:t>(право постійного користування на земельну ділянку перенесено до Державного реєстру речових прав на нерухоме майно 03.08.2020),</w:t>
      </w:r>
      <w:r w:rsidRPr="009623F0">
        <w:rPr>
          <w:sz w:val="27"/>
          <w:szCs w:val="27"/>
        </w:rPr>
        <w:t xml:space="preserve"> рішення Луцько</w:t>
      </w:r>
      <w:r>
        <w:rPr>
          <w:sz w:val="27"/>
          <w:szCs w:val="27"/>
        </w:rPr>
        <w:t>ї міської ради від 31.08.2020 № </w:t>
      </w:r>
      <w:r w:rsidRPr="009623F0">
        <w:rPr>
          <w:sz w:val="27"/>
          <w:szCs w:val="27"/>
        </w:rPr>
        <w:t>91/28</w:t>
      </w:r>
      <w:r w:rsidRPr="004602CD">
        <w:rPr>
          <w:sz w:val="27"/>
          <w:szCs w:val="27"/>
        </w:rPr>
        <w:t xml:space="preserve"> «Про припинення </w:t>
      </w:r>
      <w:r w:rsidRPr="009623F0">
        <w:rPr>
          <w:sz w:val="27"/>
          <w:szCs w:val="27"/>
        </w:rPr>
        <w:t>КОМЕРЦІЙНО-ВИРОБНИЧО</w:t>
      </w:r>
      <w:r>
        <w:rPr>
          <w:sz w:val="27"/>
          <w:szCs w:val="27"/>
        </w:rPr>
        <w:t>МУ ПІДПРИЄМСТВУ</w:t>
      </w:r>
      <w:r w:rsidRPr="009623F0">
        <w:rPr>
          <w:sz w:val="27"/>
          <w:szCs w:val="27"/>
        </w:rPr>
        <w:t xml:space="preserve"> «ВОЛИНЬКУЛЬТТОРГ» </w:t>
      </w:r>
      <w:r>
        <w:rPr>
          <w:sz w:val="27"/>
          <w:szCs w:val="27"/>
        </w:rPr>
        <w:t>ТОВАРИСТВУ</w:t>
      </w:r>
      <w:r w:rsidRPr="009623F0">
        <w:rPr>
          <w:sz w:val="27"/>
          <w:szCs w:val="27"/>
        </w:rPr>
        <w:t xml:space="preserve"> З ОБМЕЖЕНОЮ ВІДПОВІДАЛЬНІСТЮ</w:t>
      </w:r>
      <w:r w:rsidRPr="004602CD">
        <w:rPr>
          <w:sz w:val="27"/>
          <w:szCs w:val="27"/>
        </w:rPr>
        <w:t xml:space="preserve"> права постійного користування земельних ділянок на вул. Конякіна, 18-а», відповідно до якого зареєстроване припинення права постійного користування </w:t>
      </w:r>
      <w:r>
        <w:rPr>
          <w:sz w:val="27"/>
          <w:szCs w:val="27"/>
        </w:rPr>
        <w:t xml:space="preserve">земельної ділянки </w:t>
      </w:r>
      <w:r w:rsidRPr="004602CD">
        <w:rPr>
          <w:sz w:val="27"/>
          <w:szCs w:val="27"/>
        </w:rPr>
        <w:t xml:space="preserve">у Державному реєстрі речових прав на нерухоме майно </w:t>
      </w:r>
      <w:r>
        <w:rPr>
          <w:sz w:val="27"/>
          <w:szCs w:val="27"/>
        </w:rPr>
        <w:t>01</w:t>
      </w:r>
      <w:r w:rsidRPr="004602CD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4602CD">
        <w:rPr>
          <w:sz w:val="27"/>
          <w:szCs w:val="27"/>
        </w:rPr>
        <w:t>.2020,</w:t>
      </w:r>
      <w:r w:rsidRPr="00F66F0A">
        <w:rPr>
          <w:b/>
          <w:spacing w:val="2"/>
          <w:sz w:val="27"/>
          <w:szCs w:val="27"/>
        </w:rPr>
        <w:t xml:space="preserve"> </w:t>
      </w:r>
      <w:r w:rsidRPr="005C37A4">
        <w:rPr>
          <w:color w:val="000000"/>
          <w:szCs w:val="28"/>
        </w:rPr>
        <w:t>враховуючи</w:t>
      </w:r>
      <w:r w:rsidRPr="00AD0A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документи, </w:t>
      </w:r>
      <w:r w:rsidRPr="001670D2">
        <w:rPr>
          <w:sz w:val="27"/>
          <w:szCs w:val="27"/>
        </w:rPr>
        <w:t>що посвідчують право власності</w:t>
      </w:r>
      <w:r>
        <w:rPr>
          <w:sz w:val="27"/>
          <w:szCs w:val="27"/>
        </w:rPr>
        <w:t xml:space="preserve"> </w:t>
      </w:r>
      <w:r>
        <w:rPr>
          <w:color w:val="000000"/>
          <w:szCs w:val="28"/>
        </w:rPr>
        <w:t xml:space="preserve">на об’єкти нерухомого майна на </w:t>
      </w:r>
      <w:r>
        <w:rPr>
          <w:szCs w:val="28"/>
        </w:rPr>
        <w:t xml:space="preserve">вул. Конякіна, 18-а у м. Луцьку: </w:t>
      </w:r>
      <w:r w:rsidRPr="00454890">
        <w:rPr>
          <w:szCs w:val="28"/>
        </w:rPr>
        <w:t>К</w:t>
      </w:r>
      <w:r>
        <w:rPr>
          <w:szCs w:val="28"/>
        </w:rPr>
        <w:t>ОМЕРЦІЙНО-ВИРОБНИЧОГО ПІДПРИЄМСТВА «ВОЛИНЬКУЛЬТТОРГ» ТОВАРИСТВА З ОБМЕЖЕНОЮ ВІДПОВІДАЛЬНІСТЮ</w:t>
      </w:r>
      <w:r w:rsidRPr="00D5684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D5684C">
        <w:rPr>
          <w:b/>
          <w:szCs w:val="28"/>
        </w:rPr>
        <w:t xml:space="preserve">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20.03.2019, індексний номер витягу: 160247369, відповідно до якого право власності </w:t>
      </w:r>
      <w:r w:rsidRPr="007809B8">
        <w:rPr>
          <w:szCs w:val="28"/>
        </w:rPr>
        <w:t>на адмінбудинок зареєстроване від 18.03.2019, номер запису про право власності: 30776234</w:t>
      </w:r>
      <w:r>
        <w:rPr>
          <w:szCs w:val="28"/>
        </w:rPr>
        <w:t xml:space="preserve">, </w:t>
      </w:r>
      <w:r w:rsidRPr="007C3C6E">
        <w:rPr>
          <w:szCs w:val="28"/>
        </w:rPr>
        <w:t xml:space="preserve">технічний паспорт на об’єкт </w:t>
      </w:r>
      <w:r>
        <w:rPr>
          <w:szCs w:val="28"/>
        </w:rPr>
        <w:t>нерухомого майна від 20.09.2012</w:t>
      </w:r>
      <w:r w:rsidRPr="007809B8">
        <w:rPr>
          <w:szCs w:val="28"/>
        </w:rPr>
        <w:t xml:space="preserve">; </w:t>
      </w:r>
      <w:r w:rsidRPr="00454890">
        <w:rPr>
          <w:szCs w:val="28"/>
        </w:rPr>
        <w:t>О</w:t>
      </w:r>
      <w:r>
        <w:rPr>
          <w:szCs w:val="28"/>
        </w:rPr>
        <w:t>Б</w:t>
      </w:r>
      <w:r>
        <w:t>’</w:t>
      </w:r>
      <w:r>
        <w:rPr>
          <w:szCs w:val="28"/>
        </w:rPr>
        <w:t>ЄДНАННЯ СПІВВЛАСНИКІВ БАГАТОКВАРТИРНОГО БУДИНКУ</w:t>
      </w:r>
      <w:r w:rsidRPr="00454890">
        <w:rPr>
          <w:szCs w:val="28"/>
        </w:rPr>
        <w:t xml:space="preserve"> «ОСЕЛЯ 18 А»</w:t>
      </w:r>
      <w:r w:rsidRPr="00194A75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21.07.2020, індексний номер витягу: 217233311, відповідно до якого право власності громадянина Ковальчука Павла Григоровича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квартиру № 4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21</w:t>
      </w:r>
      <w:r w:rsidRPr="007809B8">
        <w:rPr>
          <w:szCs w:val="28"/>
        </w:rPr>
        <w:t>.0</w:t>
      </w:r>
      <w:r>
        <w:rPr>
          <w:szCs w:val="28"/>
        </w:rPr>
        <w:t>7</w:t>
      </w:r>
      <w:r w:rsidRPr="007809B8">
        <w:rPr>
          <w:szCs w:val="28"/>
        </w:rPr>
        <w:t>.20</w:t>
      </w:r>
      <w:r>
        <w:rPr>
          <w:szCs w:val="28"/>
        </w:rPr>
        <w:t>20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37419480;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21.07.2020, індексний номер витягу: 217234341, відповідно до якого право власності громадянки Ковальчук Анни Павлівни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квартиру № 3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21</w:t>
      </w:r>
      <w:r w:rsidRPr="007809B8">
        <w:rPr>
          <w:szCs w:val="28"/>
        </w:rPr>
        <w:t>.0</w:t>
      </w:r>
      <w:r>
        <w:rPr>
          <w:szCs w:val="28"/>
        </w:rPr>
        <w:t>7</w:t>
      </w:r>
      <w:r w:rsidRPr="007809B8">
        <w:rPr>
          <w:szCs w:val="28"/>
        </w:rPr>
        <w:t>.20</w:t>
      </w:r>
      <w:r>
        <w:rPr>
          <w:szCs w:val="28"/>
        </w:rPr>
        <w:t>20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37419622; </w:t>
      </w:r>
      <w:r w:rsidRPr="001E147B">
        <w:rPr>
          <w:szCs w:val="28"/>
        </w:rPr>
        <w:t xml:space="preserve">свідоцтво про право власності від 29.07.1999, відповідно до якого право власності </w:t>
      </w:r>
      <w:r>
        <w:rPr>
          <w:szCs w:val="28"/>
        </w:rPr>
        <w:t xml:space="preserve">громадянки Саутієвої Лідії Заудинівної </w:t>
      </w:r>
      <w:r w:rsidRPr="001E147B">
        <w:rPr>
          <w:szCs w:val="28"/>
        </w:rPr>
        <w:t xml:space="preserve">на </w:t>
      </w:r>
      <w:r>
        <w:rPr>
          <w:szCs w:val="28"/>
        </w:rPr>
        <w:t xml:space="preserve">квартиру № 2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05</w:t>
      </w:r>
      <w:r w:rsidRPr="007809B8">
        <w:rPr>
          <w:szCs w:val="28"/>
        </w:rPr>
        <w:t>.0</w:t>
      </w:r>
      <w:r>
        <w:rPr>
          <w:szCs w:val="28"/>
        </w:rPr>
        <w:t>8.1999</w:t>
      </w:r>
      <w:r w:rsidRPr="007809B8">
        <w:rPr>
          <w:szCs w:val="28"/>
        </w:rPr>
        <w:t xml:space="preserve">, </w:t>
      </w:r>
      <w:r>
        <w:rPr>
          <w:szCs w:val="28"/>
        </w:rPr>
        <w:t xml:space="preserve">реєстровий </w:t>
      </w:r>
      <w:r w:rsidRPr="007809B8">
        <w:rPr>
          <w:szCs w:val="28"/>
        </w:rPr>
        <w:t xml:space="preserve">номер: </w:t>
      </w:r>
      <w:r>
        <w:rPr>
          <w:szCs w:val="28"/>
        </w:rPr>
        <w:t xml:space="preserve">8767; </w:t>
      </w:r>
      <w:r w:rsidRPr="001E147B">
        <w:rPr>
          <w:szCs w:val="28"/>
        </w:rPr>
        <w:t>свідоцтво про право власності від 29.07.1999, відповідно до якого право власності</w:t>
      </w:r>
      <w:r w:rsidRPr="00194A75">
        <w:rPr>
          <w:szCs w:val="28"/>
        </w:rPr>
        <w:t xml:space="preserve"> </w:t>
      </w:r>
      <w:r>
        <w:rPr>
          <w:szCs w:val="28"/>
        </w:rPr>
        <w:t>громадянина Крищука Володимира Евтуховича</w:t>
      </w:r>
      <w:r w:rsidRPr="001E147B">
        <w:rPr>
          <w:szCs w:val="28"/>
        </w:rPr>
        <w:t xml:space="preserve"> на </w:t>
      </w:r>
      <w:r>
        <w:rPr>
          <w:szCs w:val="28"/>
        </w:rPr>
        <w:t xml:space="preserve">квартиру № 1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05</w:t>
      </w:r>
      <w:r w:rsidRPr="007809B8">
        <w:rPr>
          <w:szCs w:val="28"/>
        </w:rPr>
        <w:t>.0</w:t>
      </w:r>
      <w:r>
        <w:rPr>
          <w:szCs w:val="28"/>
        </w:rPr>
        <w:t>8.1999</w:t>
      </w:r>
      <w:r w:rsidRPr="007809B8">
        <w:rPr>
          <w:szCs w:val="28"/>
        </w:rPr>
        <w:t xml:space="preserve">, </w:t>
      </w:r>
      <w:r>
        <w:rPr>
          <w:szCs w:val="28"/>
        </w:rPr>
        <w:t xml:space="preserve">реєстровий </w:t>
      </w:r>
      <w:r w:rsidRPr="007809B8">
        <w:rPr>
          <w:szCs w:val="28"/>
        </w:rPr>
        <w:t xml:space="preserve">номер: </w:t>
      </w:r>
      <w:r>
        <w:rPr>
          <w:szCs w:val="28"/>
        </w:rPr>
        <w:t xml:space="preserve">8767, </w:t>
      </w:r>
      <w:r w:rsidRPr="00194A75">
        <w:rPr>
          <w:szCs w:val="28"/>
        </w:rPr>
        <w:t>технічний паспорт на будинок квартирного типу № 18-а від 23.04.2021;</w:t>
      </w:r>
      <w:r w:rsidRPr="009D7455">
        <w:rPr>
          <w:b/>
          <w:szCs w:val="28"/>
        </w:rPr>
        <w:t xml:space="preserve">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18.02.2020, індексний номер витягу: 200775105, відповідно до якого право власності </w:t>
      </w:r>
      <w:r w:rsidRPr="009623F0">
        <w:rPr>
          <w:sz w:val="27"/>
          <w:szCs w:val="27"/>
        </w:rPr>
        <w:t>КОМЕРЦІЙНО-ВИРОБНИЧОГО ПІДПРИЄМСТВА «ВОЛИНЬКУЛЬТТОРГ» ТОВАРИСТВА З ОБМЕЖЕНОЮ ВІДПОВІДАЛЬНІСТЮ</w:t>
      </w:r>
      <w:r>
        <w:rPr>
          <w:szCs w:val="28"/>
        </w:rPr>
        <w:t xml:space="preserve">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магазин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18</w:t>
      </w:r>
      <w:r w:rsidRPr="007809B8">
        <w:rPr>
          <w:szCs w:val="28"/>
        </w:rPr>
        <w:t>.0</w:t>
      </w:r>
      <w:r>
        <w:rPr>
          <w:szCs w:val="28"/>
        </w:rPr>
        <w:t>2</w:t>
      </w:r>
      <w:r w:rsidRPr="007809B8">
        <w:rPr>
          <w:szCs w:val="28"/>
        </w:rPr>
        <w:t>.20</w:t>
      </w:r>
      <w:r>
        <w:rPr>
          <w:szCs w:val="28"/>
        </w:rPr>
        <w:t>20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35545163; </w:t>
      </w:r>
      <w:r w:rsidRPr="00454890">
        <w:rPr>
          <w:szCs w:val="28"/>
        </w:rPr>
        <w:t>ТОВ</w:t>
      </w:r>
      <w:r>
        <w:rPr>
          <w:szCs w:val="28"/>
        </w:rPr>
        <w:t xml:space="preserve">АРИСТВА З ОБМЕЖЕНОЮ ВІДПОВІДАЛЬНІСТЮ «РІАЛ ІСТЕЙТ» </w:t>
      </w:r>
      <w:r>
        <w:rPr>
          <w:b/>
          <w:szCs w:val="28"/>
        </w:rPr>
        <w:t>–</w:t>
      </w:r>
      <w:r w:rsidRPr="00D5684C">
        <w:rPr>
          <w:b/>
          <w:szCs w:val="28"/>
        </w:rPr>
        <w:t xml:space="preserve">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26.12.2017, індексний номер витягу: 108995020, відповідно до якого право власності </w:t>
      </w:r>
      <w:r w:rsidRPr="007809B8">
        <w:rPr>
          <w:szCs w:val="28"/>
        </w:rPr>
        <w:t xml:space="preserve">на </w:t>
      </w:r>
      <w:r>
        <w:rPr>
          <w:szCs w:val="28"/>
        </w:rPr>
        <w:t>магазин продовольчих та непродовольчих товарів</w:t>
      </w:r>
      <w:r w:rsidRPr="007809B8">
        <w:rPr>
          <w:szCs w:val="28"/>
        </w:rPr>
        <w:t xml:space="preserve"> зареєстроване від </w:t>
      </w:r>
      <w:r>
        <w:rPr>
          <w:szCs w:val="28"/>
        </w:rPr>
        <w:t>26</w:t>
      </w:r>
      <w:r w:rsidRPr="007809B8">
        <w:rPr>
          <w:szCs w:val="28"/>
        </w:rPr>
        <w:t>.0</w:t>
      </w:r>
      <w:r>
        <w:rPr>
          <w:szCs w:val="28"/>
        </w:rPr>
        <w:t>7</w:t>
      </w:r>
      <w:r w:rsidRPr="007809B8">
        <w:rPr>
          <w:szCs w:val="28"/>
        </w:rPr>
        <w:t>.201</w:t>
      </w:r>
      <w:r>
        <w:rPr>
          <w:szCs w:val="28"/>
        </w:rPr>
        <w:t>7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21578275, </w:t>
      </w:r>
      <w:r w:rsidRPr="007C3C6E">
        <w:rPr>
          <w:szCs w:val="28"/>
        </w:rPr>
        <w:t xml:space="preserve">технічний паспорт на об’єкт </w:t>
      </w:r>
      <w:r>
        <w:rPr>
          <w:szCs w:val="28"/>
        </w:rPr>
        <w:t>нерухомого майна від 08.11.2017</w:t>
      </w:r>
      <w:r w:rsidRPr="007809B8">
        <w:rPr>
          <w:szCs w:val="28"/>
        </w:rPr>
        <w:t>;</w:t>
      </w:r>
      <w:r>
        <w:rPr>
          <w:szCs w:val="28"/>
        </w:rPr>
        <w:t xml:space="preserve"> </w:t>
      </w:r>
      <w:r w:rsidRPr="00454890">
        <w:rPr>
          <w:szCs w:val="28"/>
        </w:rPr>
        <w:t>ТОВ</w:t>
      </w:r>
      <w:r>
        <w:rPr>
          <w:szCs w:val="28"/>
        </w:rPr>
        <w:t>АРИСТВА З ОБМЕЖЕНОЮ ВІДПОВІДАЛЬНІСТЮ</w:t>
      </w:r>
      <w:r w:rsidRPr="00454890">
        <w:rPr>
          <w:szCs w:val="28"/>
        </w:rPr>
        <w:t xml:space="preserve"> «ІСТЕЙТ КОМПАНІ»</w:t>
      </w:r>
      <w:r>
        <w:rPr>
          <w:szCs w:val="28"/>
        </w:rPr>
        <w:t xml:space="preserve"> </w:t>
      </w:r>
      <w:r>
        <w:rPr>
          <w:b/>
          <w:szCs w:val="28"/>
        </w:rPr>
        <w:t>–</w:t>
      </w:r>
      <w:r w:rsidRPr="00D5684C">
        <w:rPr>
          <w:b/>
          <w:szCs w:val="28"/>
        </w:rPr>
        <w:t xml:space="preserve">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28.03.2019, індексний номер витягу: 161471465, відповідно до якого право власності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склад № 1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08.12</w:t>
      </w:r>
      <w:r w:rsidRPr="007809B8">
        <w:rPr>
          <w:szCs w:val="28"/>
        </w:rPr>
        <w:t>.201</w:t>
      </w:r>
      <w:r>
        <w:rPr>
          <w:szCs w:val="28"/>
        </w:rPr>
        <w:t>7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23901603, </w:t>
      </w:r>
      <w:r w:rsidRPr="007C3C6E">
        <w:rPr>
          <w:szCs w:val="28"/>
        </w:rPr>
        <w:t xml:space="preserve">технічний паспорт на об’єкт </w:t>
      </w:r>
      <w:r>
        <w:rPr>
          <w:szCs w:val="28"/>
        </w:rPr>
        <w:t>нерухомого майна від 25.03.2019</w:t>
      </w:r>
      <w:r w:rsidRPr="007809B8">
        <w:rPr>
          <w:szCs w:val="28"/>
        </w:rPr>
        <w:t>;</w:t>
      </w:r>
      <w:r>
        <w:rPr>
          <w:szCs w:val="28"/>
        </w:rPr>
        <w:t xml:space="preserve"> </w:t>
      </w:r>
      <w:r w:rsidRPr="00454890">
        <w:rPr>
          <w:szCs w:val="28"/>
        </w:rPr>
        <w:t>громадянки Ковальчук Олени Сергіївни</w:t>
      </w:r>
      <w:r>
        <w:rPr>
          <w:szCs w:val="28"/>
        </w:rPr>
        <w:t xml:space="preserve"> </w:t>
      </w:r>
      <w:r>
        <w:rPr>
          <w:b/>
          <w:szCs w:val="28"/>
        </w:rPr>
        <w:t>–</w:t>
      </w:r>
      <w:r w:rsidRPr="00D5684C">
        <w:rPr>
          <w:b/>
          <w:szCs w:val="28"/>
        </w:rPr>
        <w:t xml:space="preserve"> </w:t>
      </w:r>
      <w:r w:rsidRPr="007809B8">
        <w:rPr>
          <w:szCs w:val="28"/>
        </w:rPr>
        <w:t>витяг</w:t>
      </w:r>
      <w:r>
        <w:rPr>
          <w:szCs w:val="28"/>
        </w:rPr>
        <w:t xml:space="preserve"> про реєстрацію права власності на нерухоме майно від 20.01.2009, номер витягу: 21609936, відповідно до якого право власності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склад № 2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20.01</w:t>
      </w:r>
      <w:r w:rsidRPr="007809B8">
        <w:rPr>
          <w:szCs w:val="28"/>
        </w:rPr>
        <w:t>.20</w:t>
      </w:r>
      <w:r>
        <w:rPr>
          <w:szCs w:val="28"/>
        </w:rPr>
        <w:t>09</w:t>
      </w:r>
      <w:r w:rsidRPr="007809B8">
        <w:rPr>
          <w:szCs w:val="28"/>
        </w:rPr>
        <w:t xml:space="preserve">, </w:t>
      </w:r>
      <w:r>
        <w:rPr>
          <w:szCs w:val="28"/>
        </w:rPr>
        <w:t xml:space="preserve">реєстраційний </w:t>
      </w:r>
      <w:r w:rsidRPr="007809B8">
        <w:rPr>
          <w:szCs w:val="28"/>
        </w:rPr>
        <w:t xml:space="preserve">номер: </w:t>
      </w:r>
      <w:r>
        <w:rPr>
          <w:szCs w:val="28"/>
        </w:rPr>
        <w:t xml:space="preserve">23135098, </w:t>
      </w:r>
      <w:r w:rsidRPr="007C3C6E">
        <w:rPr>
          <w:szCs w:val="28"/>
        </w:rPr>
        <w:t xml:space="preserve">технічний паспорт на об’єкт </w:t>
      </w:r>
      <w:r>
        <w:rPr>
          <w:szCs w:val="28"/>
        </w:rPr>
        <w:t xml:space="preserve">нерухомого майна від 15.01.2009, </w:t>
      </w:r>
      <w:r w:rsidRPr="007809B8">
        <w:rPr>
          <w:szCs w:val="28"/>
        </w:rPr>
        <w:t xml:space="preserve">витяг з Державного реєстру речових прав на нерухоме майно </w:t>
      </w:r>
      <w:r>
        <w:rPr>
          <w:szCs w:val="28"/>
        </w:rPr>
        <w:t xml:space="preserve">про реєстрацію права власності від 12.03.2021, індексний номер витягу: 247922992, відповідно до якого право власності </w:t>
      </w:r>
      <w:r w:rsidRPr="007809B8">
        <w:rPr>
          <w:szCs w:val="28"/>
        </w:rPr>
        <w:t xml:space="preserve">на </w:t>
      </w:r>
      <w:r>
        <w:rPr>
          <w:szCs w:val="28"/>
        </w:rPr>
        <w:t xml:space="preserve">господарсько-побутове приміщення </w:t>
      </w:r>
      <w:r w:rsidRPr="007809B8">
        <w:rPr>
          <w:szCs w:val="28"/>
        </w:rPr>
        <w:t xml:space="preserve">зареєстроване від </w:t>
      </w:r>
      <w:r>
        <w:rPr>
          <w:szCs w:val="28"/>
        </w:rPr>
        <w:t>12.03</w:t>
      </w:r>
      <w:r w:rsidRPr="007809B8">
        <w:rPr>
          <w:szCs w:val="28"/>
        </w:rPr>
        <w:t>.20</w:t>
      </w:r>
      <w:r>
        <w:rPr>
          <w:szCs w:val="28"/>
        </w:rPr>
        <w:t>21</w:t>
      </w:r>
      <w:r w:rsidRPr="007809B8">
        <w:rPr>
          <w:szCs w:val="28"/>
        </w:rPr>
        <w:t xml:space="preserve">, номер запису про право власності: </w:t>
      </w:r>
      <w:r>
        <w:rPr>
          <w:szCs w:val="28"/>
        </w:rPr>
        <w:t xml:space="preserve">40950523, </w:t>
      </w:r>
      <w:r w:rsidRPr="007C3C6E">
        <w:rPr>
          <w:szCs w:val="28"/>
        </w:rPr>
        <w:t xml:space="preserve">технічний паспорт на об’єкт </w:t>
      </w:r>
      <w:r>
        <w:rPr>
          <w:szCs w:val="28"/>
        </w:rPr>
        <w:t>нерухомого майна від 19.03.2021, керуючись статтями 12, 79-1</w:t>
      </w:r>
      <w:r w:rsidRPr="006F05CA">
        <w:rPr>
          <w:szCs w:val="28"/>
        </w:rPr>
        <w:t xml:space="preserve">, </w:t>
      </w:r>
      <w:r>
        <w:rPr>
          <w:szCs w:val="28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zCs w:val="28"/>
        </w:rPr>
        <w:t>Прикінцевими та перехідними положеннями</w:t>
      </w:r>
      <w:r>
        <w:rPr>
          <w:szCs w:val="28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ED6737" w:rsidRDefault="00ED6737">
      <w:pPr>
        <w:ind w:firstLine="708"/>
        <w:jc w:val="both"/>
        <w:rPr>
          <w:szCs w:val="28"/>
        </w:rPr>
      </w:pPr>
    </w:p>
    <w:p w:rsidR="00ED6737" w:rsidRPr="000333F7" w:rsidRDefault="00ED6737">
      <w:r>
        <w:rPr>
          <w:szCs w:val="28"/>
        </w:rPr>
        <w:t>ВИРІШИЛА:</w:t>
      </w:r>
    </w:p>
    <w:p w:rsidR="00ED6737" w:rsidRDefault="00ED6737">
      <w:pPr>
        <w:rPr>
          <w:szCs w:val="28"/>
        </w:rPr>
      </w:pPr>
    </w:p>
    <w:p w:rsidR="00ED6737" w:rsidRDefault="00ED6737">
      <w:pPr>
        <w:ind w:firstLine="763"/>
        <w:jc w:val="both"/>
      </w:pPr>
      <w:r>
        <w:rPr>
          <w:szCs w:val="28"/>
        </w:rPr>
        <w:t xml:space="preserve">1. Надати дозвіл на розроблення </w:t>
      </w:r>
      <w:r>
        <w:rPr>
          <w:spacing w:val="-4"/>
          <w:szCs w:val="28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</w:rPr>
        <w:t>вул. Конякіна, 18-а у м. Луцьку</w:t>
      </w:r>
      <w:r>
        <w:rPr>
          <w:spacing w:val="-4"/>
          <w:szCs w:val="28"/>
        </w:rPr>
        <w:t xml:space="preserve">, </w:t>
      </w:r>
      <w:r>
        <w:rPr>
          <w:spacing w:val="2"/>
          <w:szCs w:val="28"/>
        </w:rPr>
        <w:t>кадастровим номером 0710100000:22:025:0100, площею 0,5863 га, для обслуговування адміністративних та господарських будівель</w:t>
      </w:r>
      <w:r>
        <w:rPr>
          <w:spacing w:val="-2"/>
          <w:szCs w:val="28"/>
        </w:rPr>
        <w:t>, згідно з додатком.</w:t>
      </w:r>
    </w:p>
    <w:p w:rsidR="00ED6737" w:rsidRDefault="00ED6737">
      <w:pPr>
        <w:widowControl w:val="0"/>
        <w:ind w:firstLine="763"/>
        <w:jc w:val="both"/>
      </w:pPr>
      <w:r>
        <w:rPr>
          <w:szCs w:val="28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ED6737" w:rsidRDefault="00ED6737">
      <w:pPr>
        <w:ind w:firstLine="763"/>
        <w:jc w:val="both"/>
      </w:pPr>
      <w:r>
        <w:rPr>
          <w:szCs w:val="28"/>
        </w:rPr>
        <w:t>3. Розроблену т</w:t>
      </w:r>
      <w:r>
        <w:rPr>
          <w:spacing w:val="-4"/>
          <w:szCs w:val="28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</w:rPr>
        <w:t>подати на затвердження до міської ради.</w:t>
      </w:r>
    </w:p>
    <w:p w:rsidR="00ED6737" w:rsidRDefault="00ED6737">
      <w:pPr>
        <w:widowControl w:val="0"/>
        <w:ind w:firstLine="720"/>
        <w:jc w:val="both"/>
      </w:pPr>
      <w:r>
        <w:rPr>
          <w:szCs w:val="28"/>
        </w:rPr>
        <w:t xml:space="preserve">4.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 </w:t>
      </w:r>
    </w:p>
    <w:p w:rsidR="00ED6737" w:rsidRDefault="00ED6737">
      <w:pPr>
        <w:ind w:firstLine="763"/>
        <w:jc w:val="both"/>
        <w:rPr>
          <w:szCs w:val="28"/>
        </w:rPr>
      </w:pPr>
    </w:p>
    <w:p w:rsidR="00ED6737" w:rsidRDefault="00ED6737">
      <w:pPr>
        <w:ind w:firstLine="763"/>
        <w:jc w:val="both"/>
        <w:rPr>
          <w:szCs w:val="28"/>
        </w:rPr>
      </w:pPr>
    </w:p>
    <w:p w:rsidR="00ED6737" w:rsidRDefault="00ED6737">
      <w:pPr>
        <w:widowControl w:val="0"/>
        <w:jc w:val="both"/>
      </w:pPr>
      <w:r>
        <w:t>Міський голова                                                                              Ігор ПОЛІЩУК</w:t>
      </w:r>
    </w:p>
    <w:p w:rsidR="00ED6737" w:rsidRDefault="00ED6737">
      <w:pPr>
        <w:widowControl w:val="0"/>
        <w:rPr>
          <w:szCs w:val="28"/>
        </w:rPr>
      </w:pPr>
    </w:p>
    <w:p w:rsidR="00ED6737" w:rsidRPr="006D2548" w:rsidRDefault="00ED6737">
      <w:pPr>
        <w:widowControl w:val="0"/>
        <w:rPr>
          <w:b/>
          <w:szCs w:val="28"/>
        </w:rPr>
      </w:pPr>
    </w:p>
    <w:p w:rsidR="00ED6737" w:rsidRPr="00E15D14" w:rsidRDefault="00ED6737">
      <w:pPr>
        <w:widowControl w:val="0"/>
      </w:pPr>
      <w:r w:rsidRPr="00E15D14">
        <w:rPr>
          <w:sz w:val="24"/>
        </w:rPr>
        <w:t>Туз 777 863</w:t>
      </w:r>
    </w:p>
    <w:p w:rsidR="00ED6737" w:rsidRDefault="00ED6737">
      <w:pPr>
        <w:widowControl w:val="0"/>
        <w:jc w:val="both"/>
        <w:rPr>
          <w:sz w:val="24"/>
        </w:rPr>
      </w:pPr>
    </w:p>
    <w:sectPr w:rsidR="00ED6737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00181"/>
    <w:rsid w:val="0001306B"/>
    <w:rsid w:val="000333F7"/>
    <w:rsid w:val="00072B61"/>
    <w:rsid w:val="00077B04"/>
    <w:rsid w:val="000A3108"/>
    <w:rsid w:val="000D34DC"/>
    <w:rsid w:val="000E3382"/>
    <w:rsid w:val="000E6B9F"/>
    <w:rsid w:val="00105E94"/>
    <w:rsid w:val="00155252"/>
    <w:rsid w:val="001670D2"/>
    <w:rsid w:val="001719A9"/>
    <w:rsid w:val="00174989"/>
    <w:rsid w:val="00194A75"/>
    <w:rsid w:val="001B6091"/>
    <w:rsid w:val="001C04F7"/>
    <w:rsid w:val="001E147B"/>
    <w:rsid w:val="001F0017"/>
    <w:rsid w:val="002139B0"/>
    <w:rsid w:val="002205F1"/>
    <w:rsid w:val="00230475"/>
    <w:rsid w:val="002507D3"/>
    <w:rsid w:val="00292B0E"/>
    <w:rsid w:val="002A2109"/>
    <w:rsid w:val="002B798B"/>
    <w:rsid w:val="002C7638"/>
    <w:rsid w:val="002D775C"/>
    <w:rsid w:val="00306E7E"/>
    <w:rsid w:val="00321B8D"/>
    <w:rsid w:val="00332E79"/>
    <w:rsid w:val="003467CB"/>
    <w:rsid w:val="00353739"/>
    <w:rsid w:val="00380D5F"/>
    <w:rsid w:val="00382259"/>
    <w:rsid w:val="0041514F"/>
    <w:rsid w:val="00420FF3"/>
    <w:rsid w:val="004411EC"/>
    <w:rsid w:val="00454890"/>
    <w:rsid w:val="004602CD"/>
    <w:rsid w:val="00493FC6"/>
    <w:rsid w:val="004A39C1"/>
    <w:rsid w:val="004C26A7"/>
    <w:rsid w:val="004D1ED6"/>
    <w:rsid w:val="004F3025"/>
    <w:rsid w:val="005271AD"/>
    <w:rsid w:val="005451E6"/>
    <w:rsid w:val="0055444F"/>
    <w:rsid w:val="0057184E"/>
    <w:rsid w:val="00587342"/>
    <w:rsid w:val="005C37A4"/>
    <w:rsid w:val="005C7733"/>
    <w:rsid w:val="005D130F"/>
    <w:rsid w:val="005D480C"/>
    <w:rsid w:val="005D4D35"/>
    <w:rsid w:val="005F1E1C"/>
    <w:rsid w:val="00601BB4"/>
    <w:rsid w:val="00632DBC"/>
    <w:rsid w:val="006430B6"/>
    <w:rsid w:val="00653453"/>
    <w:rsid w:val="006B325F"/>
    <w:rsid w:val="006C7568"/>
    <w:rsid w:val="006D2548"/>
    <w:rsid w:val="006F05CA"/>
    <w:rsid w:val="007278CE"/>
    <w:rsid w:val="00764BEE"/>
    <w:rsid w:val="007809B8"/>
    <w:rsid w:val="007C3C6E"/>
    <w:rsid w:val="007D35CF"/>
    <w:rsid w:val="00800761"/>
    <w:rsid w:val="008051E8"/>
    <w:rsid w:val="008211EC"/>
    <w:rsid w:val="0085449E"/>
    <w:rsid w:val="00855078"/>
    <w:rsid w:val="00867AA7"/>
    <w:rsid w:val="008B1CA8"/>
    <w:rsid w:val="008C23AA"/>
    <w:rsid w:val="008C75DF"/>
    <w:rsid w:val="008F2720"/>
    <w:rsid w:val="009221C2"/>
    <w:rsid w:val="009623F0"/>
    <w:rsid w:val="00965B56"/>
    <w:rsid w:val="00994AC9"/>
    <w:rsid w:val="009B111A"/>
    <w:rsid w:val="009D4F0D"/>
    <w:rsid w:val="009D7455"/>
    <w:rsid w:val="00A12C0E"/>
    <w:rsid w:val="00A66E6F"/>
    <w:rsid w:val="00A82DC3"/>
    <w:rsid w:val="00AB7DE0"/>
    <w:rsid w:val="00AD0A0A"/>
    <w:rsid w:val="00B0149C"/>
    <w:rsid w:val="00B376B5"/>
    <w:rsid w:val="00B46300"/>
    <w:rsid w:val="00C20692"/>
    <w:rsid w:val="00C26C75"/>
    <w:rsid w:val="00C47949"/>
    <w:rsid w:val="00C95494"/>
    <w:rsid w:val="00C977F0"/>
    <w:rsid w:val="00CA1872"/>
    <w:rsid w:val="00CC6CC9"/>
    <w:rsid w:val="00CD7546"/>
    <w:rsid w:val="00CF7182"/>
    <w:rsid w:val="00CF7F43"/>
    <w:rsid w:val="00D206DB"/>
    <w:rsid w:val="00D34E7B"/>
    <w:rsid w:val="00D35981"/>
    <w:rsid w:val="00D5684C"/>
    <w:rsid w:val="00D73918"/>
    <w:rsid w:val="00D76889"/>
    <w:rsid w:val="00D806DF"/>
    <w:rsid w:val="00D928DA"/>
    <w:rsid w:val="00D9291B"/>
    <w:rsid w:val="00DA326D"/>
    <w:rsid w:val="00DD4290"/>
    <w:rsid w:val="00DF4DFC"/>
    <w:rsid w:val="00E15D14"/>
    <w:rsid w:val="00E229DB"/>
    <w:rsid w:val="00E31ED0"/>
    <w:rsid w:val="00E5478F"/>
    <w:rsid w:val="00E617FF"/>
    <w:rsid w:val="00EA1C99"/>
    <w:rsid w:val="00ED6737"/>
    <w:rsid w:val="00F1003E"/>
    <w:rsid w:val="00F10F41"/>
    <w:rsid w:val="00F44260"/>
    <w:rsid w:val="00F461FC"/>
    <w:rsid w:val="00F515B3"/>
    <w:rsid w:val="00F66F0A"/>
    <w:rsid w:val="00F87C79"/>
    <w:rsid w:val="00F974AD"/>
    <w:rsid w:val="00FD4D92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7949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7949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7949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47949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</TotalTime>
  <Pages>3</Pages>
  <Words>4454</Words>
  <Characters>2539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133</cp:revision>
  <cp:lastPrinted>2021-07-09T12:23:00Z</cp:lastPrinted>
  <dcterms:created xsi:type="dcterms:W3CDTF">2021-06-29T11:29:00Z</dcterms:created>
  <dcterms:modified xsi:type="dcterms:W3CDTF">2021-07-09T12:24:00Z</dcterms:modified>
</cp:coreProperties>
</file>