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4284" w:rsidRDefault="00DA4284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6.25pt;height:56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89753517" r:id="rId6"/>
        </w:object>
      </w:r>
    </w:p>
    <w:p w:rsidR="00DA4284" w:rsidRDefault="00DA4284">
      <w:pPr>
        <w:jc w:val="center"/>
        <w:rPr>
          <w:sz w:val="16"/>
          <w:szCs w:val="16"/>
        </w:rPr>
      </w:pPr>
    </w:p>
    <w:p w:rsidR="00DA4284" w:rsidRDefault="00DA428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4284" w:rsidRDefault="00DA4284">
      <w:pPr>
        <w:rPr>
          <w:sz w:val="20"/>
          <w:szCs w:val="20"/>
        </w:rPr>
      </w:pPr>
    </w:p>
    <w:p w:rsidR="00DA4284" w:rsidRDefault="00DA4284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A4284" w:rsidRDefault="00DA4284">
      <w:pPr>
        <w:jc w:val="center"/>
        <w:rPr>
          <w:b/>
          <w:bCs w:val="0"/>
          <w:i/>
          <w:sz w:val="40"/>
          <w:szCs w:val="40"/>
        </w:rPr>
      </w:pPr>
    </w:p>
    <w:p w:rsidR="00DA4284" w:rsidRDefault="00DA428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A4284" w:rsidRDefault="00DA4284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</w:p>
    <w:p w:rsidR="00DA4284" w:rsidRPr="00A359B8" w:rsidRDefault="00DA4284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звернення до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Президента України, Кабінету Міністрів України</w:t>
      </w:r>
    </w:p>
    <w:p w:rsidR="00DA4284" w:rsidRPr="00A359B8" w:rsidRDefault="00DA4284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 Верховної Ради України</w:t>
      </w:r>
    </w:p>
    <w:p w:rsidR="00DA4284" w:rsidRPr="00A359B8" w:rsidRDefault="00DA4284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недопущення підвищення цін</w:t>
      </w:r>
    </w:p>
    <w:p w:rsidR="00DA4284" w:rsidRPr="00A359B8" w:rsidRDefault="00DA4284">
      <w:pPr>
        <w:pStyle w:val="HTMLPreformatted"/>
        <w:ind w:right="43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енергоносії</w:t>
      </w:r>
      <w:r>
        <w:rPr>
          <w:rFonts w:ascii="Times New Roman" w:hAnsi="Times New Roman" w:cs="Times New Roman"/>
          <w:color w:val="000000"/>
          <w:sz w:val="28"/>
          <w:szCs w:val="28"/>
        </w:rPr>
        <w:t>, що веде</w:t>
      </w:r>
    </w:p>
    <w:p w:rsidR="00DA4284" w:rsidRDefault="00DA4284">
      <w:pPr>
        <w:pStyle w:val="HTMLPreformatted"/>
        <w:ind w:right="4392"/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359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кастрофічного погіршення рівня життя громадян України</w:t>
      </w: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 міська рада </w:t>
      </w: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DA4284" w:rsidRDefault="00DA4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DA4284" w:rsidRDefault="00DA42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1. Звернутися до Президента</w:t>
      </w:r>
      <w:r>
        <w:rPr>
          <w:bCs w:val="0"/>
          <w:color w:val="000000"/>
          <w:szCs w:val="28"/>
        </w:rPr>
        <w:t xml:space="preserve"> України, Кабінету Міністрів України та Верховної Ради України</w:t>
      </w:r>
      <w:r>
        <w:rPr>
          <w:bCs w:val="0"/>
          <w:szCs w:val="28"/>
        </w:rPr>
        <w:t xml:space="preserve"> про</w:t>
      </w:r>
      <w:r>
        <w:rPr>
          <w:b/>
          <w:color w:val="212529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недопущення підвищення цін на </w:t>
      </w:r>
      <w:r>
        <w:rPr>
          <w:rFonts w:eastAsia="Times New Roman"/>
          <w:bCs w:val="0"/>
          <w:color w:val="000000"/>
          <w:szCs w:val="28"/>
          <w:lang w:eastAsia="en-US"/>
        </w:rPr>
        <w:t>енергоносії</w:t>
      </w:r>
      <w:r>
        <w:rPr>
          <w:bCs w:val="0"/>
          <w:color w:val="000000"/>
          <w:szCs w:val="28"/>
        </w:rPr>
        <w:t xml:space="preserve">, що веде до катастрофічного погіршення рівня життя громадян України </w:t>
      </w:r>
      <w:r>
        <w:rPr>
          <w:bCs w:val="0"/>
          <w:szCs w:val="28"/>
          <w:lang w:eastAsia="uk-UA"/>
        </w:rPr>
        <w:t>(звернення додається).</w:t>
      </w:r>
    </w:p>
    <w:p w:rsidR="00DA4284" w:rsidRDefault="00DA42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2. Управлінню інформаційної роботи (Балюк З.В.) оприлюднити рішення в газеті «Луцький замок».</w:t>
      </w:r>
    </w:p>
    <w:p w:rsidR="00DA4284" w:rsidRDefault="00DA42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3. Звернутися до міських рад обласних центрів із пропозицією прийняти звернення аналогічне цьому.</w:t>
      </w:r>
    </w:p>
    <w:p w:rsidR="00DA4284" w:rsidRDefault="00DA42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4. Контроль за виконанням рішення покласти на постійну комісію міської ради з  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(Бондарука Р.А.).</w:t>
      </w: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    Ігор ПОЛІЩУК</w:t>
      </w: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A4284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DA4284" w:rsidRPr="00A359B8" w:rsidRDefault="00DA428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r>
        <w:rPr>
          <w:bCs w:val="0"/>
          <w:sz w:val="24"/>
          <w:lang w:eastAsia="uk-UA"/>
        </w:rPr>
        <w:t>Смаль 777 955</w:t>
      </w:r>
    </w:p>
    <w:sectPr w:rsidR="00DA4284" w:rsidRPr="00A359B8" w:rsidSect="000E495B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B09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oNotHyphenateCaps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95B"/>
    <w:rsid w:val="000E495B"/>
    <w:rsid w:val="0020298C"/>
    <w:rsid w:val="002B2C03"/>
    <w:rsid w:val="003F4A2E"/>
    <w:rsid w:val="004B3BB1"/>
    <w:rsid w:val="0089378A"/>
    <w:rsid w:val="009B168E"/>
    <w:rsid w:val="00A359B8"/>
    <w:rsid w:val="00CB1E47"/>
    <w:rsid w:val="00DA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5B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495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49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495B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0E495B"/>
  </w:style>
  <w:style w:type="character" w:customStyle="1" w:styleId="WW8Num1z1">
    <w:name w:val="WW8Num1z1"/>
    <w:uiPriority w:val="99"/>
    <w:rsid w:val="000E495B"/>
  </w:style>
  <w:style w:type="character" w:customStyle="1" w:styleId="WW8Num1z2">
    <w:name w:val="WW8Num1z2"/>
    <w:uiPriority w:val="99"/>
    <w:rsid w:val="000E495B"/>
  </w:style>
  <w:style w:type="character" w:customStyle="1" w:styleId="WW8Num1z3">
    <w:name w:val="WW8Num1z3"/>
    <w:uiPriority w:val="99"/>
    <w:rsid w:val="000E495B"/>
  </w:style>
  <w:style w:type="character" w:customStyle="1" w:styleId="WW8Num1z4">
    <w:name w:val="WW8Num1z4"/>
    <w:uiPriority w:val="99"/>
    <w:rsid w:val="000E495B"/>
  </w:style>
  <w:style w:type="character" w:customStyle="1" w:styleId="WW8Num1z5">
    <w:name w:val="WW8Num1z5"/>
    <w:uiPriority w:val="99"/>
    <w:rsid w:val="000E495B"/>
  </w:style>
  <w:style w:type="character" w:customStyle="1" w:styleId="WW8Num1z6">
    <w:name w:val="WW8Num1z6"/>
    <w:uiPriority w:val="99"/>
    <w:rsid w:val="000E495B"/>
  </w:style>
  <w:style w:type="character" w:customStyle="1" w:styleId="WW8Num1z7">
    <w:name w:val="WW8Num1z7"/>
    <w:uiPriority w:val="99"/>
    <w:rsid w:val="000E495B"/>
  </w:style>
  <w:style w:type="character" w:customStyle="1" w:styleId="WW8Num1z8">
    <w:name w:val="WW8Num1z8"/>
    <w:uiPriority w:val="99"/>
    <w:rsid w:val="000E495B"/>
  </w:style>
  <w:style w:type="character" w:customStyle="1" w:styleId="2">
    <w:name w:val="Основной шрифт абзаца2"/>
    <w:uiPriority w:val="99"/>
    <w:rsid w:val="000E495B"/>
  </w:style>
  <w:style w:type="character" w:customStyle="1" w:styleId="1">
    <w:name w:val="Основной шрифт абзаца1"/>
    <w:uiPriority w:val="99"/>
    <w:rsid w:val="000E495B"/>
  </w:style>
  <w:style w:type="character" w:customStyle="1" w:styleId="a">
    <w:name w:val="Знак Знак"/>
    <w:uiPriority w:val="99"/>
    <w:rsid w:val="000E495B"/>
    <w:rPr>
      <w:rFonts w:ascii="Calibri Light" w:hAnsi="Calibri Light"/>
      <w:b/>
      <w:sz w:val="26"/>
      <w:lang w:val="uk-UA" w:eastAsia="zh-CN"/>
    </w:rPr>
  </w:style>
  <w:style w:type="paragraph" w:customStyle="1" w:styleId="a0">
    <w:name w:val="Заголовок"/>
    <w:basedOn w:val="Normal"/>
    <w:next w:val="BodyText"/>
    <w:uiPriority w:val="99"/>
    <w:rsid w:val="000E495B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0E49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E495B"/>
    <w:rPr>
      <w:rFonts w:cs="Arial"/>
    </w:rPr>
  </w:style>
  <w:style w:type="paragraph" w:styleId="Caption">
    <w:name w:val="caption"/>
    <w:basedOn w:val="Normal"/>
    <w:uiPriority w:val="99"/>
    <w:qFormat/>
    <w:rsid w:val="000E49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0E495B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0E495B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0E495B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0E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807</Words>
  <Characters>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14</cp:revision>
  <cp:lastPrinted>1995-11-21T17:41:00Z</cp:lastPrinted>
  <dcterms:created xsi:type="dcterms:W3CDTF">2021-02-01T09:52:00Z</dcterms:created>
  <dcterms:modified xsi:type="dcterms:W3CDTF">2021-08-06T08:12:00Z</dcterms:modified>
</cp:coreProperties>
</file>