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3B" w:rsidRDefault="00BF513B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Paint.Picture" ShapeID="_x0000_i1025" DrawAspect="Content" ObjectID="_1689764408" r:id="rId5"/>
        </w:object>
      </w:r>
    </w:p>
    <w:p w:rsidR="00BF513B" w:rsidRPr="001D300A" w:rsidRDefault="00BF513B" w:rsidP="00EF4CD0">
      <w:pPr>
        <w:jc w:val="center"/>
        <w:rPr>
          <w:sz w:val="16"/>
          <w:szCs w:val="16"/>
          <w:lang w:val="uk-UA"/>
        </w:rPr>
      </w:pPr>
    </w:p>
    <w:p w:rsidR="00BF513B" w:rsidRPr="001D300A" w:rsidRDefault="00BF513B" w:rsidP="00EF4CD0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F513B" w:rsidRPr="001D300A" w:rsidRDefault="00BF513B" w:rsidP="00EF4CD0">
      <w:pPr>
        <w:rPr>
          <w:sz w:val="10"/>
          <w:szCs w:val="10"/>
          <w:lang w:val="uk-UA"/>
        </w:rPr>
      </w:pPr>
    </w:p>
    <w:p w:rsidR="00BF513B" w:rsidRPr="001D300A" w:rsidRDefault="00BF513B" w:rsidP="00EF4CD0">
      <w:pPr>
        <w:jc w:val="center"/>
        <w:rPr>
          <w:b/>
          <w:bCs/>
          <w:sz w:val="20"/>
          <w:szCs w:val="20"/>
          <w:lang w:val="uk-UA"/>
        </w:rPr>
      </w:pPr>
    </w:p>
    <w:p w:rsidR="00BF513B" w:rsidRDefault="00BF513B" w:rsidP="00EF4CD0">
      <w:pPr>
        <w:pStyle w:val="Heading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BF513B" w:rsidRPr="00014608" w:rsidRDefault="00BF513B" w:rsidP="00014608">
      <w:pPr>
        <w:jc w:val="center"/>
        <w:rPr>
          <w:bCs/>
          <w:sz w:val="40"/>
          <w:szCs w:val="40"/>
          <w:lang w:val="uk-UA"/>
        </w:rPr>
      </w:pPr>
    </w:p>
    <w:p w:rsidR="00BF513B" w:rsidRPr="00B912DA" w:rsidRDefault="00BF513B" w:rsidP="00014608">
      <w:pPr>
        <w:tabs>
          <w:tab w:val="left" w:pos="4687"/>
        </w:tabs>
        <w:jc w:val="both"/>
        <w:rPr>
          <w:u w:val="single"/>
          <w:lang w:val="uk-UA"/>
        </w:rPr>
      </w:pPr>
      <w: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:rsidR="00BF513B" w:rsidRDefault="00BF513B" w:rsidP="00A751CC">
      <w:pPr>
        <w:spacing w:line="258" w:lineRule="atLeast"/>
        <w:textAlignment w:val="baseline"/>
        <w:rPr>
          <w:bCs/>
          <w:color w:val="000000"/>
          <w:sz w:val="28"/>
          <w:szCs w:val="28"/>
          <w:lang w:val="en-US"/>
        </w:rPr>
      </w:pPr>
    </w:p>
    <w:p w:rsidR="00BF513B" w:rsidRDefault="00BF513B" w:rsidP="00A751CC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>
        <w:rPr>
          <w:bCs/>
          <w:color w:val="000000"/>
          <w:sz w:val="28"/>
          <w:szCs w:val="28"/>
          <w:lang w:val="uk-UA"/>
        </w:rPr>
        <w:t xml:space="preserve"> затвердження списку </w:t>
      </w:r>
    </w:p>
    <w:p w:rsidR="00BF513B" w:rsidRPr="00284043" w:rsidRDefault="00BF513B" w:rsidP="00146422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стипендіатів Луцької міської ради</w:t>
      </w:r>
    </w:p>
    <w:p w:rsidR="00BF513B" w:rsidRPr="002E3021" w:rsidRDefault="00BF513B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BF513B" w:rsidRDefault="00BF513B" w:rsidP="00EF4CD0">
      <w:pPr>
        <w:ind w:firstLine="720"/>
        <w:jc w:val="both"/>
        <w:rPr>
          <w:sz w:val="28"/>
          <w:szCs w:val="28"/>
          <w:lang w:val="uk-UA"/>
        </w:rPr>
      </w:pPr>
    </w:p>
    <w:p w:rsidR="00BF513B" w:rsidRDefault="00BF513B" w:rsidP="0010712C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26, 59 Закону України «Про місцеве самоврядування в Україні», відповідно до рішення міської ради від 28.12.2016 №16/7 «Про іменні стипендії міської ради для обдарованих дітей міста», протоколу засідання конкурсної комісії з відбору переможців на отримання іменних стипендій від 12.05.2021 № 1 міська рада</w:t>
      </w:r>
    </w:p>
    <w:p w:rsidR="00BF513B" w:rsidRDefault="00BF513B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BF513B" w:rsidRDefault="00BF513B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F513B" w:rsidRDefault="00BF513B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BF513B" w:rsidRDefault="00BF513B" w:rsidP="0010712C">
      <w:pPr>
        <w:tabs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Затвердити список стипендіатів Луцької міської ради згідно з додатком.</w:t>
      </w:r>
    </w:p>
    <w:p w:rsidR="00BF513B" w:rsidRDefault="00BF513B" w:rsidP="0010712C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освіти Луцької міської ради забезпечити щомісячну виплату іменних стипендій в розмірі 300 грн в місяць, що не підлягає індексації протягом року.</w:t>
      </w:r>
    </w:p>
    <w:p w:rsidR="00BF513B" w:rsidRPr="004D3ADB" w:rsidRDefault="00BF513B" w:rsidP="004D3ADB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 w:rsidRPr="00DA3629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 </w:t>
      </w:r>
      <w:r w:rsidRPr="004D3ADB">
        <w:rPr>
          <w:sz w:val="28"/>
          <w:szCs w:val="28"/>
          <w:lang w:val="uk-UA"/>
        </w:rPr>
        <w:t>Контроль за виконанням рішення покласти на заступника міського голови Чебелюк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r>
        <w:rPr>
          <w:sz w:val="28"/>
          <w:szCs w:val="28"/>
          <w:lang w:val="uk-UA"/>
        </w:rPr>
        <w:t>Лєщинська О.П.</w:t>
      </w:r>
      <w:r w:rsidRPr="004D3ADB">
        <w:rPr>
          <w:sz w:val="28"/>
          <w:szCs w:val="28"/>
          <w:lang w:val="uk-UA"/>
        </w:rPr>
        <w:t>).</w:t>
      </w:r>
    </w:p>
    <w:p w:rsidR="00BF513B" w:rsidRPr="004D3ADB" w:rsidRDefault="00BF513B" w:rsidP="004D3ADB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</w:p>
    <w:p w:rsidR="00BF513B" w:rsidRDefault="00BF513B" w:rsidP="00EF4CD0">
      <w:pPr>
        <w:jc w:val="both"/>
        <w:rPr>
          <w:sz w:val="28"/>
          <w:szCs w:val="28"/>
          <w:lang w:val="uk-UA"/>
        </w:rPr>
      </w:pPr>
    </w:p>
    <w:p w:rsidR="00BF513B" w:rsidRDefault="00BF513B" w:rsidP="00EF4CD0">
      <w:pPr>
        <w:jc w:val="both"/>
        <w:rPr>
          <w:sz w:val="28"/>
          <w:szCs w:val="28"/>
          <w:lang w:val="uk-UA"/>
        </w:rPr>
      </w:pPr>
    </w:p>
    <w:p w:rsidR="00BF513B" w:rsidRDefault="00BF513B" w:rsidP="00DF4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Ігор ПОЛІЩУК</w:t>
      </w:r>
    </w:p>
    <w:p w:rsidR="00BF513B" w:rsidRDefault="00BF513B" w:rsidP="00DF4297">
      <w:pPr>
        <w:jc w:val="both"/>
        <w:rPr>
          <w:sz w:val="28"/>
          <w:szCs w:val="28"/>
          <w:lang w:val="en-US"/>
        </w:rPr>
      </w:pPr>
    </w:p>
    <w:p w:rsidR="00BF513B" w:rsidRPr="00DA3629" w:rsidRDefault="00BF513B" w:rsidP="00DF4297">
      <w:pPr>
        <w:jc w:val="both"/>
        <w:rPr>
          <w:sz w:val="28"/>
          <w:szCs w:val="28"/>
          <w:lang w:val="en-US"/>
        </w:rPr>
      </w:pPr>
    </w:p>
    <w:p w:rsidR="00BF513B" w:rsidRPr="004E686E" w:rsidRDefault="00BF513B" w:rsidP="00DF4297">
      <w:pPr>
        <w:jc w:val="both"/>
        <w:rPr>
          <w:lang w:val="uk-UA"/>
        </w:rPr>
      </w:pPr>
      <w:r>
        <w:rPr>
          <w:lang w:val="uk-UA"/>
        </w:rPr>
        <w:t>Бондар</w:t>
      </w:r>
      <w:r w:rsidRPr="00DF4297">
        <w:rPr>
          <w:lang w:val="uk-UA"/>
        </w:rPr>
        <w:t xml:space="preserve"> 724 800</w:t>
      </w:r>
    </w:p>
    <w:sectPr w:rsidR="00BF513B" w:rsidRPr="004E686E" w:rsidSect="00A43143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CD0"/>
    <w:rsid w:val="00014608"/>
    <w:rsid w:val="0007500C"/>
    <w:rsid w:val="00077864"/>
    <w:rsid w:val="000C28F8"/>
    <w:rsid w:val="000D77D6"/>
    <w:rsid w:val="000F461F"/>
    <w:rsid w:val="0010712C"/>
    <w:rsid w:val="00110BBD"/>
    <w:rsid w:val="001154E6"/>
    <w:rsid w:val="00146422"/>
    <w:rsid w:val="00184FD5"/>
    <w:rsid w:val="00192502"/>
    <w:rsid w:val="0019494A"/>
    <w:rsid w:val="001A4B9B"/>
    <w:rsid w:val="001D300A"/>
    <w:rsid w:val="001D407B"/>
    <w:rsid w:val="001E0D3E"/>
    <w:rsid w:val="00207ED0"/>
    <w:rsid w:val="00221132"/>
    <w:rsid w:val="002606BD"/>
    <w:rsid w:val="00284043"/>
    <w:rsid w:val="00294046"/>
    <w:rsid w:val="002A107C"/>
    <w:rsid w:val="002B467C"/>
    <w:rsid w:val="002D5F57"/>
    <w:rsid w:val="002E3021"/>
    <w:rsid w:val="002F5337"/>
    <w:rsid w:val="0035741C"/>
    <w:rsid w:val="00380A60"/>
    <w:rsid w:val="00387393"/>
    <w:rsid w:val="00392C65"/>
    <w:rsid w:val="00393C9C"/>
    <w:rsid w:val="003A51BD"/>
    <w:rsid w:val="003B4820"/>
    <w:rsid w:val="003C3D81"/>
    <w:rsid w:val="003C6A1D"/>
    <w:rsid w:val="003F2F80"/>
    <w:rsid w:val="004225C8"/>
    <w:rsid w:val="00425F3B"/>
    <w:rsid w:val="0043476D"/>
    <w:rsid w:val="00452E61"/>
    <w:rsid w:val="004A36A4"/>
    <w:rsid w:val="004C3DE4"/>
    <w:rsid w:val="004C420B"/>
    <w:rsid w:val="004D3ADB"/>
    <w:rsid w:val="004E353A"/>
    <w:rsid w:val="004E686E"/>
    <w:rsid w:val="004F13BC"/>
    <w:rsid w:val="004F3812"/>
    <w:rsid w:val="00506B9C"/>
    <w:rsid w:val="00511104"/>
    <w:rsid w:val="00511D69"/>
    <w:rsid w:val="00514A16"/>
    <w:rsid w:val="00540AA5"/>
    <w:rsid w:val="005543E5"/>
    <w:rsid w:val="0055488D"/>
    <w:rsid w:val="005A0315"/>
    <w:rsid w:val="005F22DF"/>
    <w:rsid w:val="005F56D2"/>
    <w:rsid w:val="006122B5"/>
    <w:rsid w:val="00623F07"/>
    <w:rsid w:val="00625424"/>
    <w:rsid w:val="0063709B"/>
    <w:rsid w:val="00637C88"/>
    <w:rsid w:val="006471CD"/>
    <w:rsid w:val="006473BF"/>
    <w:rsid w:val="0067396C"/>
    <w:rsid w:val="00682D10"/>
    <w:rsid w:val="006839C5"/>
    <w:rsid w:val="006A4404"/>
    <w:rsid w:val="006B11EE"/>
    <w:rsid w:val="006C3221"/>
    <w:rsid w:val="006C3D94"/>
    <w:rsid w:val="006C61BE"/>
    <w:rsid w:val="006D4AED"/>
    <w:rsid w:val="006D6639"/>
    <w:rsid w:val="007004A1"/>
    <w:rsid w:val="00703CAD"/>
    <w:rsid w:val="007134DD"/>
    <w:rsid w:val="0073086D"/>
    <w:rsid w:val="007325B9"/>
    <w:rsid w:val="00732996"/>
    <w:rsid w:val="00746BBD"/>
    <w:rsid w:val="00752FAC"/>
    <w:rsid w:val="00753270"/>
    <w:rsid w:val="0076034F"/>
    <w:rsid w:val="00767A12"/>
    <w:rsid w:val="007A2346"/>
    <w:rsid w:val="007B4433"/>
    <w:rsid w:val="007C603D"/>
    <w:rsid w:val="007E6BB0"/>
    <w:rsid w:val="007F3352"/>
    <w:rsid w:val="008066F7"/>
    <w:rsid w:val="00811402"/>
    <w:rsid w:val="00843C38"/>
    <w:rsid w:val="008443E1"/>
    <w:rsid w:val="0084477E"/>
    <w:rsid w:val="00883845"/>
    <w:rsid w:val="008A4122"/>
    <w:rsid w:val="008A5267"/>
    <w:rsid w:val="00906A28"/>
    <w:rsid w:val="00913CC1"/>
    <w:rsid w:val="009423CE"/>
    <w:rsid w:val="00974B74"/>
    <w:rsid w:val="009A0E16"/>
    <w:rsid w:val="009B4D85"/>
    <w:rsid w:val="009B5E81"/>
    <w:rsid w:val="009C1685"/>
    <w:rsid w:val="009E7438"/>
    <w:rsid w:val="009F6BC2"/>
    <w:rsid w:val="00A16E55"/>
    <w:rsid w:val="00A43143"/>
    <w:rsid w:val="00A65A36"/>
    <w:rsid w:val="00A66E5C"/>
    <w:rsid w:val="00A751CC"/>
    <w:rsid w:val="00AC1668"/>
    <w:rsid w:val="00AC40D9"/>
    <w:rsid w:val="00AD30AC"/>
    <w:rsid w:val="00AD71EC"/>
    <w:rsid w:val="00AE0921"/>
    <w:rsid w:val="00B06BA3"/>
    <w:rsid w:val="00B13287"/>
    <w:rsid w:val="00B24729"/>
    <w:rsid w:val="00B24AD4"/>
    <w:rsid w:val="00B306D8"/>
    <w:rsid w:val="00B66FAD"/>
    <w:rsid w:val="00B711CE"/>
    <w:rsid w:val="00B912DA"/>
    <w:rsid w:val="00BA2C50"/>
    <w:rsid w:val="00BC118A"/>
    <w:rsid w:val="00BD2924"/>
    <w:rsid w:val="00BF44A2"/>
    <w:rsid w:val="00BF513B"/>
    <w:rsid w:val="00C10B69"/>
    <w:rsid w:val="00C132CB"/>
    <w:rsid w:val="00C21829"/>
    <w:rsid w:val="00C22442"/>
    <w:rsid w:val="00C24233"/>
    <w:rsid w:val="00C31380"/>
    <w:rsid w:val="00C37315"/>
    <w:rsid w:val="00C43A5B"/>
    <w:rsid w:val="00C5181E"/>
    <w:rsid w:val="00C54189"/>
    <w:rsid w:val="00C80E00"/>
    <w:rsid w:val="00CA71E3"/>
    <w:rsid w:val="00CE08B2"/>
    <w:rsid w:val="00D13363"/>
    <w:rsid w:val="00D37054"/>
    <w:rsid w:val="00D620DF"/>
    <w:rsid w:val="00D87206"/>
    <w:rsid w:val="00D877A4"/>
    <w:rsid w:val="00D97B65"/>
    <w:rsid w:val="00DA3629"/>
    <w:rsid w:val="00DA7575"/>
    <w:rsid w:val="00DB4D2B"/>
    <w:rsid w:val="00DE4044"/>
    <w:rsid w:val="00DE68FA"/>
    <w:rsid w:val="00DF4297"/>
    <w:rsid w:val="00E17264"/>
    <w:rsid w:val="00E27F30"/>
    <w:rsid w:val="00E46C2F"/>
    <w:rsid w:val="00E5671B"/>
    <w:rsid w:val="00E816AC"/>
    <w:rsid w:val="00E969FC"/>
    <w:rsid w:val="00EA0413"/>
    <w:rsid w:val="00EF1D7C"/>
    <w:rsid w:val="00EF4CD0"/>
    <w:rsid w:val="00F05B87"/>
    <w:rsid w:val="00F118E7"/>
    <w:rsid w:val="00F178A8"/>
    <w:rsid w:val="00F248F8"/>
    <w:rsid w:val="00F31D64"/>
    <w:rsid w:val="00F437E8"/>
    <w:rsid w:val="00F771F8"/>
    <w:rsid w:val="00FA449A"/>
    <w:rsid w:val="00FC7288"/>
    <w:rsid w:val="00FE0AA4"/>
    <w:rsid w:val="00FF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DefaultParagraphFont"/>
    <w:uiPriority w:val="99"/>
    <w:rsid w:val="0063709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5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E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742</Words>
  <Characters>423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sheremeta</cp:lastModifiedBy>
  <cp:revision>29</cp:revision>
  <cp:lastPrinted>2021-08-05T11:39:00Z</cp:lastPrinted>
  <dcterms:created xsi:type="dcterms:W3CDTF">2017-08-21T14:01:00Z</dcterms:created>
  <dcterms:modified xsi:type="dcterms:W3CDTF">2021-08-06T11:14:00Z</dcterms:modified>
</cp:coreProperties>
</file>