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9B" w:rsidRPr="004B248E" w:rsidRDefault="0012649B" w:rsidP="00D037D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D037D5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12649B" w:rsidRDefault="0012649B" w:rsidP="00D037D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D037D5">
        <w:rPr>
          <w:rFonts w:ascii="Times New Roman" w:hAnsi="Times New Roman"/>
          <w:sz w:val="28"/>
          <w:szCs w:val="28"/>
          <w:lang w:eastAsia="ru-RU"/>
        </w:rPr>
        <w:t>до рішення міської ради</w:t>
      </w:r>
    </w:p>
    <w:p w:rsidR="0012649B" w:rsidRPr="00D037D5" w:rsidRDefault="0012649B" w:rsidP="00D037D5">
      <w:pPr>
        <w:shd w:val="clear" w:color="auto" w:fill="FFFFFF"/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D037D5">
        <w:rPr>
          <w:rFonts w:ascii="Times New Roman" w:hAnsi="Times New Roman"/>
          <w:sz w:val="28"/>
          <w:szCs w:val="28"/>
          <w:lang w:eastAsia="ru-RU"/>
        </w:rPr>
        <w:t>___________№______</w:t>
      </w:r>
    </w:p>
    <w:p w:rsidR="0012649B" w:rsidRDefault="0012649B" w:rsidP="005F1756">
      <w:pPr>
        <w:shd w:val="clear" w:color="auto" w:fill="FFFFFF"/>
        <w:spacing w:after="24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2649B" w:rsidRPr="002822E5" w:rsidRDefault="0012649B" w:rsidP="005F1756">
      <w:pPr>
        <w:shd w:val="clear" w:color="auto" w:fill="FFFFFF"/>
        <w:spacing w:after="24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3688B">
        <w:rPr>
          <w:rFonts w:ascii="Times New Roman" w:hAnsi="Times New Roman"/>
          <w:sz w:val="28"/>
          <w:szCs w:val="28"/>
          <w:lang w:eastAsia="ru-RU"/>
        </w:rPr>
        <w:t xml:space="preserve">Перелік </w:t>
      </w:r>
      <w:r w:rsidRPr="0063688B">
        <w:rPr>
          <w:rFonts w:ascii="Times New Roman" w:hAnsi="Times New Roman"/>
          <w:sz w:val="28"/>
          <w:szCs w:val="28"/>
          <w:lang w:val="uk-UA"/>
        </w:rPr>
        <w:t>б</w:t>
      </w:r>
      <w:r w:rsidRPr="0063688B">
        <w:rPr>
          <w:rFonts w:ascii="Times New Roman" w:hAnsi="Times New Roman"/>
          <w:sz w:val="28"/>
          <w:szCs w:val="28"/>
        </w:rPr>
        <w:t>удів</w:t>
      </w:r>
      <w:r w:rsidRPr="0063688B">
        <w:rPr>
          <w:rFonts w:ascii="Times New Roman" w:hAnsi="Times New Roman"/>
          <w:sz w:val="28"/>
          <w:szCs w:val="28"/>
          <w:lang w:val="uk-UA"/>
        </w:rPr>
        <w:t>ель</w:t>
      </w:r>
      <w:r w:rsidRPr="0063688B">
        <w:rPr>
          <w:rFonts w:ascii="Times New Roman" w:hAnsi="Times New Roman"/>
          <w:sz w:val="28"/>
          <w:szCs w:val="28"/>
        </w:rPr>
        <w:t>, споруд та передавальн</w:t>
      </w:r>
      <w:r w:rsidRPr="0063688B">
        <w:rPr>
          <w:rFonts w:ascii="Times New Roman" w:hAnsi="Times New Roman"/>
          <w:sz w:val="28"/>
          <w:szCs w:val="28"/>
          <w:lang w:val="uk-UA"/>
        </w:rPr>
        <w:t>их</w:t>
      </w:r>
      <w:r w:rsidRPr="0063688B">
        <w:rPr>
          <w:rFonts w:ascii="Times New Roman" w:hAnsi="Times New Roman"/>
          <w:sz w:val="28"/>
          <w:szCs w:val="28"/>
        </w:rPr>
        <w:t xml:space="preserve"> пристрої</w:t>
      </w:r>
      <w:r w:rsidRPr="0063688B">
        <w:rPr>
          <w:rFonts w:ascii="Times New Roman" w:hAnsi="Times New Roman"/>
          <w:sz w:val="28"/>
          <w:szCs w:val="28"/>
          <w:lang w:val="uk-UA"/>
        </w:rPr>
        <w:t>в</w:t>
      </w:r>
      <w:r w:rsidRPr="0063688B">
        <w:rPr>
          <w:rFonts w:ascii="Times New Roman" w:hAnsi="Times New Roman"/>
          <w:sz w:val="28"/>
          <w:szCs w:val="28"/>
          <w:lang w:eastAsia="ru-RU"/>
        </w:rPr>
        <w:t xml:space="preserve">, що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передаються на </w:t>
      </w:r>
      <w:r w:rsidRPr="0063688B">
        <w:rPr>
          <w:rFonts w:ascii="Times New Roman" w:hAnsi="Times New Roman"/>
          <w:sz w:val="28"/>
          <w:szCs w:val="28"/>
          <w:lang w:val="uk-UA" w:eastAsia="ru-RU"/>
        </w:rPr>
        <w:t>департамент</w:t>
      </w:r>
      <w:r w:rsidRPr="0063688B">
        <w:rPr>
          <w:rFonts w:ascii="Times New Roman" w:hAnsi="Times New Roman"/>
          <w:sz w:val="28"/>
          <w:szCs w:val="28"/>
          <w:lang w:eastAsia="ru-RU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Луцької міської ради на праві оперативного управління</w:t>
      </w:r>
      <w:bookmarkStart w:id="0" w:name="_GoBack"/>
      <w:bookmarkEnd w:id="0"/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0"/>
        <w:gridCol w:w="1200"/>
        <w:gridCol w:w="3412"/>
      </w:tblGrid>
      <w:tr w:rsidR="0012649B" w:rsidRPr="002E49E1" w:rsidTr="00D63FCD">
        <w:trPr>
          <w:trHeight w:val="458"/>
        </w:trPr>
        <w:tc>
          <w:tcPr>
            <w:tcW w:w="4460" w:type="dxa"/>
            <w:vMerge w:val="restart"/>
            <w:vAlign w:val="center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Назва 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єкта</w:t>
            </w:r>
          </w:p>
        </w:tc>
        <w:tc>
          <w:tcPr>
            <w:tcW w:w="1200" w:type="dxa"/>
            <w:vMerge w:val="restart"/>
            <w:vAlign w:val="center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3412" w:type="dxa"/>
            <w:vMerge w:val="restart"/>
            <w:vAlign w:val="center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Балансова вартість грн</w:t>
            </w:r>
          </w:p>
        </w:tc>
      </w:tr>
      <w:tr w:rsidR="0012649B" w:rsidRPr="002E49E1" w:rsidTr="00D63FCD">
        <w:trPr>
          <w:trHeight w:val="458"/>
        </w:trPr>
        <w:tc>
          <w:tcPr>
            <w:tcW w:w="4460" w:type="dxa"/>
            <w:vMerge/>
            <w:vAlign w:val="center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vAlign w:val="center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vMerge/>
            <w:vAlign w:val="center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Луцька спеціалізована школа І-ІІІ ступенів № 1 Луцької міської ради  Волинської області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Прибудова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710 958,00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 основне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511 804,02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Котельня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14 506,14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Господ. приміщ.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2649B" w:rsidRPr="002E49E1" w:rsidTr="00D63FCD">
        <w:trPr>
          <w:trHeight w:val="70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2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730 230,00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Будівля-добудова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700 430,00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 тиру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38 977,00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Будівля-добуд тиру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45 087,00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Господ.приміщ.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1 321,00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7 161,00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тиру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465,00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футб.поля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1 592,00</w:t>
            </w:r>
          </w:p>
        </w:tc>
      </w:tr>
      <w:tr w:rsidR="0012649B" w:rsidRPr="002E49E1" w:rsidTr="00D63FCD">
        <w:trPr>
          <w:trHeight w:val="23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Площадка для сорто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бладнання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18 333,00</w:t>
            </w:r>
          </w:p>
        </w:tc>
      </w:tr>
      <w:tr w:rsidR="0012649B" w:rsidRPr="002E49E1" w:rsidTr="00D63FCD">
        <w:trPr>
          <w:trHeight w:val="341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 із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420 000,00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загальної середньої освіти «Луцький ліцей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№ 3 Луцької міської ради Волинської області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4 869 733,00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 із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420 000,00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для спортобладнання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17 049,00</w:t>
            </w:r>
          </w:p>
        </w:tc>
      </w:tr>
      <w:tr w:rsidR="0012649B" w:rsidRPr="002E49E1" w:rsidTr="00D63FCD">
        <w:trPr>
          <w:trHeight w:val="64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 «Луцька гімназія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№ 4 імені Модеста Левицького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Прибудова до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426 887,00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Майстерня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108 874,00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 основне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2 081 474,00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1 036 879,00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293,00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A36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66 399,00</w:t>
            </w:r>
          </w:p>
        </w:tc>
      </w:tr>
      <w:tr w:rsidR="0012649B" w:rsidRPr="002E49E1" w:rsidTr="00D63FCD">
        <w:trPr>
          <w:trHeight w:val="69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Луцька спеціалізована школа І-ІІІ ступенів № 5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Луцької міської ради  Волинської області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Примiшення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932 683,00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Сарай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5 082,00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196 142,00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6 669,00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Спортив.майданчик огородж.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197 717,00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Бігові доріжки стадіону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35 171,00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К-т воріт з каліткою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11 409,00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697 625,00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172 743,00</w:t>
            </w:r>
          </w:p>
        </w:tc>
      </w:tr>
      <w:tr w:rsidR="0012649B" w:rsidRPr="002E49E1" w:rsidTr="00D63FCD">
        <w:trPr>
          <w:trHeight w:val="540"/>
        </w:trPr>
        <w:tc>
          <w:tcPr>
            <w:tcW w:w="9072" w:type="dxa"/>
            <w:gridSpan w:val="3"/>
            <w:vAlign w:val="bottom"/>
          </w:tcPr>
          <w:p w:rsidR="0012649B" w:rsidRPr="00705EF2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Комунальний заклад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Луцький навчально-виховний комплекс загальноосвітня школа І-ІІ ступенів № 7 – природничий ліцей Луцької міської ради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1 642 391,23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Сарай-гараж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4 697,00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Котельня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407 319,14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3 453,00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97,00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 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729 887,00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237 272,00</w:t>
            </w:r>
          </w:p>
        </w:tc>
      </w:tr>
      <w:tr w:rsidR="0012649B" w:rsidRPr="002E49E1" w:rsidTr="00D63FCD">
        <w:trPr>
          <w:trHeight w:val="660"/>
        </w:trPr>
        <w:tc>
          <w:tcPr>
            <w:tcW w:w="9072" w:type="dxa"/>
            <w:gridSpan w:val="3"/>
            <w:vAlign w:val="bottom"/>
          </w:tcPr>
          <w:p w:rsidR="0012649B" w:rsidRPr="00705EF2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Комунальний заклад загальної середньої освіти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Луцький інституційний ліцей №8 Луцької міської ради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611 876,00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Сарай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3 965,00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Туалет шк.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2 176,00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Ворота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328,00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1 650,00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8 527,00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«Луцький навчально-виховний комплекс № 9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1 696 403,00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Господ.примiщ.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Прибудова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2 061 521,00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3 959,00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697 625,00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Оорожа до універсального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172 743,00</w:t>
            </w:r>
          </w:p>
        </w:tc>
      </w:tr>
      <w:tr w:rsidR="0012649B" w:rsidRPr="002E49E1" w:rsidTr="00D63FCD">
        <w:trPr>
          <w:trHeight w:val="57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«Луцький навчально-виховний комплекс загальноосвітня школа І-ІІ ступенів № 10 – професійний ліцей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3 001 899,00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5 066,00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Наружне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4 788,00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 з штучним покриттям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706 000,00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універсального спортивного майданчика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194 714,00</w:t>
            </w:r>
          </w:p>
        </w:tc>
      </w:tr>
      <w:tr w:rsidR="0012649B" w:rsidRPr="002E49E1" w:rsidTr="00D63FCD">
        <w:trPr>
          <w:trHeight w:val="52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 загальноосвітня школа І-ІІ ступенів № 11 – колегіум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1 320 119,00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6 547,00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Теплиця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59 947,00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Спортивний майданчик (футбольне поле)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439 513,00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Велодоріжка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45 778,00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ЗОШ І-ІІІ ступенів № 12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4 700 197,00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металева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1 153,00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Наружне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4 778,00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 із штучним покриттям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420 000,00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13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196 329,00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Приудова корпусу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19 497,00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Столова-майстерня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63 620,00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1 918 758,00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697 625,00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172 743,00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для спортобладн.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18 333,00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ЗОШ І-ІІІ ступенів № 15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1 069 631,00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423 564,00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3 595,00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1 130,00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377,00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1 776,00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Спортивний майданчик (футбольне поле)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438 270,00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16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1 116 655,00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Господ.примiщення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3 713,00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Гараж при школi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2 227,00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1 955 323,00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 із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420 000,00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для спортобладнання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18 333,00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17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2 818 931,00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мет.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484,00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Спортивний майданчик (футбольне поле)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417 234,00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гімназія № 18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2 211 366,00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12 497,00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Надвірна спортплощ.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53 367,00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Ворота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245,00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Спортивний майданчик (футбольне поле)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438 296,00</w:t>
            </w:r>
          </w:p>
        </w:tc>
      </w:tr>
      <w:tr w:rsidR="0012649B" w:rsidRPr="002E49E1" w:rsidTr="00D63FCD">
        <w:trPr>
          <w:trHeight w:val="67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19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1 995 769,00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2 247,00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 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729 887,00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237 272,00</w:t>
            </w:r>
          </w:p>
        </w:tc>
      </w:tr>
      <w:tr w:rsidR="0012649B" w:rsidRPr="002E49E1" w:rsidTr="00D63FCD">
        <w:trPr>
          <w:trHeight w:val="61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20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5 017 654,00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площ.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696,00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 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635 774,00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спортивного універсального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194 035,00</w:t>
            </w:r>
          </w:p>
        </w:tc>
      </w:tr>
      <w:tr w:rsidR="0012649B" w:rsidRPr="002E49E1" w:rsidTr="00D63FCD">
        <w:trPr>
          <w:trHeight w:val="6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«Луцький навчально-виховний комплекс загальноосвітня школа І-ІІІ ступенів № 22 – ліцей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3 777 528,00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 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729 887,00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237 272,00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 23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4 155 861,00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Футбольне поле із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420 000,00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Зовнішнє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7 372,00</w:t>
            </w:r>
          </w:p>
        </w:tc>
      </w:tr>
      <w:tr w:rsidR="0012649B" w:rsidRPr="002E49E1" w:rsidTr="00D63FCD">
        <w:trPr>
          <w:trHeight w:val="525"/>
        </w:trPr>
        <w:tc>
          <w:tcPr>
            <w:tcW w:w="9072" w:type="dxa"/>
            <w:gridSpan w:val="3"/>
            <w:vAlign w:val="bottom"/>
          </w:tcPr>
          <w:p w:rsidR="0012649B" w:rsidRPr="00705EF2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Луцький навчально-виховний комплекс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Загальноосвітня школа І-ІІ ступенів № 24 – технологічний ліцей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Примiщ.шк.,огорожа,сп.обл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6 882 534,00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Наружне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6 296,00</w:t>
            </w:r>
          </w:p>
        </w:tc>
      </w:tr>
      <w:tr w:rsidR="0012649B" w:rsidRPr="002E49E1" w:rsidTr="00D63FCD">
        <w:trPr>
          <w:trHeight w:val="64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«Луцька ЗОШ І-ІІІ ступенів № 25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9 248 724,00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Наружне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21 778,00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697 625,00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172 743,00</w:t>
            </w:r>
          </w:p>
        </w:tc>
      </w:tr>
      <w:tr w:rsidR="0012649B" w:rsidRPr="002E49E1" w:rsidTr="00D63FCD">
        <w:trPr>
          <w:trHeight w:val="66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«Луцький навчально-виховний комплекс № 26 Луцької міської ради Волинської області 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5 212 931,00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Добудова НВК № 26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6 043 816,00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Декор.огорожа квітника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611,00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Декор.огорожа квітника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612,00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Наружне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4 778,00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спортивний майданчик з штучним покриттям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706 000,00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для універсального спортивного майданчика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194 714,00</w:t>
            </w:r>
          </w:p>
        </w:tc>
      </w:tr>
      <w:tr w:rsidR="0012649B" w:rsidRPr="002E49E1" w:rsidTr="00D63FCD">
        <w:trPr>
          <w:trHeight w:val="571"/>
        </w:trPr>
        <w:tc>
          <w:tcPr>
            <w:tcW w:w="9072" w:type="dxa"/>
            <w:gridSpan w:val="3"/>
            <w:vAlign w:val="bottom"/>
          </w:tcPr>
          <w:p w:rsidR="0012649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Комунальний заклад загальноосвітньої середньої освіти «Луцький ліцей </w:t>
            </w:r>
          </w:p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27 Луцької міської ради Волинської області»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72 568 767,96</w:t>
            </w:r>
          </w:p>
        </w:tc>
      </w:tr>
      <w:tr w:rsidR="0012649B" w:rsidRPr="002E49E1" w:rsidTr="00D63FCD">
        <w:trPr>
          <w:trHeight w:val="61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загальної середньої освіти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«Луцький ліцей № 28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Школа.учнівський корпус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652 361,00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Майстерня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85 473,00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Кастелянна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63 425,00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Пральня.гараж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44 560,00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Сарай цегляний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27 812,00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Гуртожиток 1 молодші класи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8 033 487,03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Гуртожиток 2 старші кл.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6 880 292,40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Огорожа металева 610 п.м.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14 596,00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Огорожа металева з секцій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2 081,00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металева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8 014,00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Стадіон  футбольний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557 637,00</w:t>
            </w:r>
          </w:p>
        </w:tc>
      </w:tr>
      <w:tr w:rsidR="0012649B" w:rsidRPr="002E49E1" w:rsidTr="00D63FCD">
        <w:trPr>
          <w:trHeight w:val="291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Спортивний майданчик зі штуч.пок.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125 996,00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Універсальний спорт.майданчик /Фонд ігоря Палиці/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870 368,60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Повітряні лінії електромереж освітлення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78 200,00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Лінії електропередач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65 468,00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AF5F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Комунальний заклад загальної середньої освіти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Прилуцький ліцей №29 Луцької міської ради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396 737,00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1 020,00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2 617,00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загальної середньої освіти «Боголюбський ліцей № 30 Луцької міської ради»</w:t>
            </w:r>
          </w:p>
        </w:tc>
      </w:tr>
      <w:tr w:rsidR="0012649B" w:rsidRPr="002E49E1" w:rsidTr="00D63FCD">
        <w:trPr>
          <w:trHeight w:val="286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 с.Боголюби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5 462 657,00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загальної середньої освіти «Заборольський ліцей № 32 Луцької міської ради»</w:t>
            </w:r>
          </w:p>
        </w:tc>
      </w:tr>
      <w:tr w:rsidR="0012649B" w:rsidRPr="002E49E1" w:rsidTr="00D63FCD">
        <w:trPr>
          <w:trHeight w:val="284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 с.Забороль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331 513,00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5 032,00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Котельня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24 977,00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Хлораторна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7 079,00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Кролятник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353,00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 авто клас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18 224,00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Тир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1 407,00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надвірної споруди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12 464,00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Септик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6 749,00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середньої освіти «Клепачівська гімназія № 35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с.Клепачів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294 834,00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1 058,00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освіти «Кульчинська початкова школа № 36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301 126,74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Залізобетонна 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11 180,00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загальної середньої освіти «Одерадівський ліцей № 37 Луцької міської ради»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 с.Одеради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977 462,00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Котельня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206 573,00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Погр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16 852,00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Теплиця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39 660,00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Димохід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3 405,00</w:t>
            </w:r>
          </w:p>
        </w:tc>
      </w:tr>
      <w:tr w:rsidR="0012649B" w:rsidRPr="002E49E1" w:rsidTr="00D63FCD">
        <w:trPr>
          <w:trHeight w:val="49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середньої освіти «Шепел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ь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ська гімназія № 39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297 413,00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шкільної їдальні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19 264,00</w:t>
            </w:r>
          </w:p>
        </w:tc>
      </w:tr>
      <w:tr w:rsidR="0012649B" w:rsidRPr="002E49E1" w:rsidTr="00D63FCD">
        <w:trPr>
          <w:trHeight w:val="46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шкільної майстерні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26 410,00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Газова котельня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25 209,00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Шкільна 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8 427,00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Стадіон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1 387,00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Шкільний льох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381,00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705EF2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Метод.кабінет управління освіти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530 353,00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Ворота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408,00</w:t>
            </w:r>
          </w:p>
        </w:tc>
      </w:tr>
      <w:tr w:rsidR="0012649B" w:rsidRPr="002E49E1" w:rsidTr="00D63FCD">
        <w:trPr>
          <w:trHeight w:val="57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Гараж металевий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1 239,00</w:t>
            </w:r>
          </w:p>
        </w:tc>
      </w:tr>
      <w:tr w:rsidR="0012649B" w:rsidRPr="002E49E1" w:rsidTr="00D63FCD">
        <w:trPr>
          <w:trHeight w:val="58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«Комплексна дитячо-юнацька спортивна школа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№ 1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860D3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480 070,00</w:t>
            </w:r>
          </w:p>
        </w:tc>
      </w:tr>
      <w:tr w:rsidR="0012649B" w:rsidRPr="002E49E1" w:rsidTr="00D63FCD">
        <w:trPr>
          <w:trHeight w:val="683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«Комплексна дитячо-юнацька спортивна школа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№ 2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1 301 819,00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Спорт.клуб "Богатир"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18 130,00</w:t>
            </w:r>
          </w:p>
        </w:tc>
      </w:tr>
      <w:tr w:rsidR="0012649B" w:rsidRPr="002E49E1" w:rsidTr="00D63FCD">
        <w:trPr>
          <w:trHeight w:val="6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Комунальний заклад «Луцький навчально-реабілітаційний центр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101 964,00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2 375 945,00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190 985,00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Підсобне приміщення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967,00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школи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3 519,00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Металоконструкції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1 117,00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Металевий гараж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1 023,00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Палац учнівської молоді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3 358 207,00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Будова гляд.залу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7 884 843,00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3 687,00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AF5F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Табiр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«</w:t>
            </w: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Ровесник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500 923,00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Госпкорпус-котельня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115 186,00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(м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’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ясокомб.)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25 923,00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(КРЗ)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34 424,00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(будматер.)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34 912,00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(пiдшипн.)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35 165,00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(консервн.з-д)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26 763,00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(з-д пластм.)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38 808,00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(автоз-д)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35 854,00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Будинок (електроапар.з-д)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22 852,00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Шлагбаум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179,00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1 372,00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Артскважина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3 411,00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Очиснi споруди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11 861,00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Водонапорна башня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5 681,00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Пожводойм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2 839,00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водонасос. станціїї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8 675,00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Ворота до огорожі водон.ст.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5 547,00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Критий майданчик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59 043,00</w:t>
            </w:r>
          </w:p>
        </w:tc>
      </w:tr>
      <w:tr w:rsidR="0012649B" w:rsidRPr="002E49E1" w:rsidTr="00D63FCD">
        <w:trPr>
          <w:trHeight w:val="39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Футбольна площадка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70 040,00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відстойника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1 668,00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водоочис.споруд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3 593,00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Басейн каркасний круглий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6 074,00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Бесідка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49 950,00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860D3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Вулич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. санвуз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ол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1 387 600,38</w:t>
            </w:r>
          </w:p>
        </w:tc>
      </w:tr>
      <w:tr w:rsidR="0012649B" w:rsidRPr="002E49E1" w:rsidTr="00D63FCD">
        <w:trPr>
          <w:trHeight w:val="315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Секції огорожі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</w:t>
            </w:r>
          </w:p>
        </w:tc>
      </w:tr>
      <w:tr w:rsidR="0012649B" w:rsidRPr="002E49E1" w:rsidTr="00D63FCD">
        <w:trPr>
          <w:trHeight w:val="358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Нежитлове приміщ.Шкільна,5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276 097,00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Господ.приміщ.Шкільна,5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13 710,00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Будинок вчителя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Будівля будинку вчителя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522 693,00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1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лосн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жка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 з гойдалка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 з лавочкам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к-весельчак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к-майстеp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к-тpудяга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ведмежата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декоp.скульпт.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хатинка на куpяч.н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12754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16462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2786924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25593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лавка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пшсочниця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пiсочниця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пiсочниця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стелаж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стелаж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стелаж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323623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9532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  № 3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огоpожа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будвля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1659496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 дитяча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4 Луцької міської ради</w:t>
            </w:r>
          </w:p>
        </w:tc>
      </w:tr>
      <w:tr w:rsidR="0012649B" w:rsidRPr="002E49E1" w:rsidTr="00D63FCD">
        <w:trPr>
          <w:trHeight w:val="421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двост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двост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двост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 двост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pуколаз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pуколаз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pинт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нка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мнаст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2454313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5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господарськи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DD3317">
            <w:pPr>
              <w:spacing w:after="0"/>
            </w:pP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7F68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DD3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паpкан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воpота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1273</w:t>
            </w:r>
          </w:p>
        </w:tc>
      </w:tr>
      <w:tr w:rsidR="0012649B" w:rsidRPr="002E49E1" w:rsidTr="00B11982">
        <w:trPr>
          <w:trHeight w:val="362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2254280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87300E">
            <w:r w:rsidRPr="007765D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87300E">
            <w:r w:rsidRPr="007765D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87300E">
            <w:r w:rsidRPr="007765D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87300E">
            <w:r w:rsidRPr="007765D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87300E">
            <w:r w:rsidRPr="007765D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87300E">
            <w:r w:rsidRPr="007765D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7E4BA4" w:rsidRDefault="0012649B" w:rsidP="006368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E4B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Кораблик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7E4BA4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4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7E4BA4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4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Автобус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2649B" w:rsidRPr="002E49E1" w:rsidTr="00D63FCD">
        <w:trPr>
          <w:trHeight w:val="690"/>
        </w:trPr>
        <w:tc>
          <w:tcPr>
            <w:tcW w:w="9072" w:type="dxa"/>
            <w:gridSpan w:val="3"/>
            <w:shd w:val="clear" w:color="auto" w:fill="FFFFFF"/>
            <w:vAlign w:val="bottom"/>
          </w:tcPr>
          <w:p w:rsidR="0012649B" w:rsidRPr="00B11982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Комунальний заклад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(ясла-садок) № 6 Луцької міської ради Волинської області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38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2312500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5E0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C204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204B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C204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204B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975B24">
            <w:r w:rsidRPr="00C204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204B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ЛIАНА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ЛIАНА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ЛIАНА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C21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басейн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28236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компл. здоpов.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 з 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зб.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 з 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зб.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секц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забоp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1448856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руколаз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лiана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пpим1щення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1231159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12301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надвiрне обладнан.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6580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180341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огріб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975B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7329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B11982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1208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2822E5">
        <w:trPr>
          <w:trHeight w:val="300"/>
        </w:trPr>
        <w:tc>
          <w:tcPr>
            <w:tcW w:w="4460" w:type="dxa"/>
            <w:noWrap/>
          </w:tcPr>
          <w:p w:rsidR="0012649B" w:rsidRPr="002E49E1" w:rsidRDefault="0012649B" w:rsidP="00B11982">
            <w:pPr>
              <w:spacing w:after="0"/>
            </w:pP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двоpики п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</w:t>
            </w:r>
            <w:r w:rsidRPr="00511C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pки-скати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гpов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мнаст.к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pка-скат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Здоpов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2349899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ДИТ.СПОРУДА"ПОТЯГ"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здоpов.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сочниця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виготов.човен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виготов.гойдалка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виготов.гойдалка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паркан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A051C0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1513025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11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1973266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 ДИТЯЧИЙ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 ДИТЯЧИЙ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ПОТЯГ ДИТ ДЕР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пiдсобне примiщення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альтанка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гойдалка дpакон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4732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375955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паливна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348610,89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13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дpабинка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туpн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йка для метання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йка для метання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1789122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16876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14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веpанда-пав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для хpан.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         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A051C0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000000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A051C0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243107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пpальня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6192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875E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20981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870649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господ. примiщенн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для колясок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9898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pакета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дpабинка-стp.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105618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964141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эабоp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швед.стiнка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туpнiк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pуколаз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605831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 з погpебом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9532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19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Паливна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483826,2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4358750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20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огоpожа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8132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здоpов.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1351095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875E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380857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21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ий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навiс-госпд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тiневий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двоpик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для колясок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875E24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94762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.здоpов`я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2419946</w:t>
            </w:r>
          </w:p>
        </w:tc>
      </w:tr>
      <w:tr w:rsidR="0012649B" w:rsidRPr="002E49E1" w:rsidTr="00D63FCD">
        <w:trPr>
          <w:trHeight w:val="63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Комунальний заклад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(ясла-садок) № 22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Луцької міської ради Волинської області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B11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B1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1785873</w:t>
            </w:r>
          </w:p>
        </w:tc>
      </w:tr>
      <w:tr w:rsidR="0012649B" w:rsidRPr="002E49E1" w:rsidTr="002626C6">
        <w:trPr>
          <w:trHeight w:val="247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124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2626C6">
        <w:trPr>
          <w:trHeight w:val="36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124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124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124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124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124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Господарське 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12061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№ 23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гiмнаст. стiнка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будиночок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ковзанка дит.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паpкан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1380333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12061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24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велотpенажеp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698440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16876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тiньовий навiс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огоpожа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будiвля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8040427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туалет дитячий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нав1с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нав1с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нав1с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нав1с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нав1с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 нав1с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човен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 гpибок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альтанки (беседки)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альтанки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альтанки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альтанки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сочн гpибок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543154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5221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1407022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12301</w:t>
            </w:r>
          </w:p>
        </w:tc>
      </w:tr>
      <w:tr w:rsidR="0012649B" w:rsidRPr="002E49E1" w:rsidTr="00D63FCD">
        <w:trPr>
          <w:trHeight w:val="67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ньовий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огоpожа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48383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нка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мнаст.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декоp.скулптура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фонтан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828712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гойдалка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гірка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29 компенсуючого типу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спортивна стiнка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турнiк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паpкан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401853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1042544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Господарське 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  заклад № 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для конт.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57ACA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вбиральня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двойний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двойний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двойний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двойний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двойний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одинаpний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57ACA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1312573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саpай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Качеля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БАЛАНСИР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Качеля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БАЛАНСИР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Ігровий комплекс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ШЕКСПIР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8221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Ігровий 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Ігровий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АВТОМОБIЛЬ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ХАТКА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ХАТКА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ХАТКА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3423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31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мнастична 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невий 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57ACA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Здоpов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1553551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16876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32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57ACA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нка швед.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пеpекладина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ковзанка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ковзанка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ковзанка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1661202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33 Луцької міської ради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паркан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 воpотами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pуколаз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pуколаз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баскетбол.щит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1066213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Бесідка дерев’яна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016ED0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2626C6">
            <w:pPr>
              <w:spacing w:after="0"/>
            </w:pPr>
            <w:r w:rsidRPr="00A427E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Бесідка дерев’яна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016ED0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</w:tcPr>
          <w:p w:rsidR="0012649B" w:rsidRPr="002E49E1" w:rsidRDefault="0012649B" w:rsidP="002626C6">
            <w:pPr>
              <w:spacing w:after="0"/>
            </w:pPr>
            <w:r w:rsidRPr="00A427E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Бесідка дерев’яна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016ED0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Ігровий комплекс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ДЗВIНОЧОК</w:t>
            </w:r>
          </w:p>
        </w:tc>
        <w:tc>
          <w:tcPr>
            <w:tcW w:w="1200" w:type="dxa"/>
            <w:shd w:val="clear" w:color="auto" w:fill="FFFFFF"/>
            <w:noWrap/>
            <w:vAlign w:val="bottom"/>
          </w:tcPr>
          <w:p w:rsidR="0012649B" w:rsidRPr="00016ED0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shd w:val="clear" w:color="auto" w:fill="FFFFFF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(ясла-садок) № 34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 для колясок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27490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веpанди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21174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2024947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теплиця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9732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9340</w:t>
            </w:r>
          </w:p>
        </w:tc>
      </w:tr>
      <w:tr w:rsidR="0012649B" w:rsidRPr="002E49E1" w:rsidTr="00D63FCD">
        <w:trPr>
          <w:trHeight w:val="191"/>
        </w:trPr>
        <w:tc>
          <w:tcPr>
            <w:tcW w:w="4460" w:type="dxa"/>
            <w:shd w:val="clear" w:color="auto" w:fill="FFFFFF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Ігровий комплекс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БДЖIЛКА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35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паpкан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4719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pукохiд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pукохiд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pукохiд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стiнка шведська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пеpекладина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1032133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12100</w:t>
            </w:r>
          </w:p>
        </w:tc>
      </w:tr>
      <w:tr w:rsidR="0012649B" w:rsidRPr="002E49E1" w:rsidTr="00D63FCD">
        <w:trPr>
          <w:trHeight w:val="300"/>
        </w:trPr>
        <w:tc>
          <w:tcPr>
            <w:tcW w:w="9072" w:type="dxa"/>
            <w:gridSpan w:val="3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Дошкільний навчальний заклад № 37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515876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20400</w:t>
            </w:r>
          </w:p>
        </w:tc>
      </w:tr>
      <w:tr w:rsidR="0012649B" w:rsidRPr="002E49E1" w:rsidTr="00D63FCD">
        <w:trPr>
          <w:trHeight w:val="555"/>
        </w:trPr>
        <w:tc>
          <w:tcPr>
            <w:tcW w:w="9072" w:type="dxa"/>
            <w:gridSpan w:val="3"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Комунальний заклад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(ясла-садок) №38 комбінованого типу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016ED0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паркан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131213,17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пpимiщення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1499808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</w:tr>
      <w:tr w:rsidR="0012649B" w:rsidRPr="002E49E1" w:rsidTr="002626C6">
        <w:trPr>
          <w:trHeight w:val="708"/>
        </w:trPr>
        <w:tc>
          <w:tcPr>
            <w:tcW w:w="9072" w:type="dxa"/>
            <w:gridSpan w:val="3"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Комунальний заклад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(ясла-садок) № 39 Луцької міської ради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2310080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5125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ворота металеві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2733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18592</w:t>
            </w:r>
          </w:p>
        </w:tc>
      </w:tr>
      <w:tr w:rsidR="0012649B" w:rsidRPr="002E49E1" w:rsidTr="00D63FCD">
        <w:trPr>
          <w:trHeight w:val="378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E1F1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18598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533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Пісочниця 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89874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2626C6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Пісочниця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575</w:t>
            </w:r>
          </w:p>
        </w:tc>
      </w:tr>
      <w:tr w:rsidR="0012649B" w:rsidRPr="002E49E1" w:rsidTr="00D63FCD">
        <w:trPr>
          <w:trHeight w:val="795"/>
        </w:trPr>
        <w:tc>
          <w:tcPr>
            <w:tcW w:w="9072" w:type="dxa"/>
            <w:gridSpan w:val="3"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Комунальний заклад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Дошкільний навчальний заклад (ясла-садок) № 40 Луцької міської ради Волинської області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17755888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C334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C334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C334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C334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C334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C334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06E4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06E4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06E4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06E4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66164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426830</w:t>
            </w:r>
          </w:p>
        </w:tc>
      </w:tr>
      <w:tr w:rsidR="0012649B" w:rsidRPr="002E49E1" w:rsidTr="00D63FCD">
        <w:trPr>
          <w:trHeight w:val="57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Комунальний заклад “Дошкільний навчальний заклад (ясла-садок) № 41 Луцької міської ради Волинської області”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8903749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Підсобне 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209786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47C0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209786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47C0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209787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</w:tcPr>
          <w:p w:rsidR="0012649B" w:rsidRPr="002626C6" w:rsidRDefault="0012649B" w:rsidP="0026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47C0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Тіньовий навіс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262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209787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Брама кована та 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17479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Огорожа (бокова)</w:t>
            </w:r>
          </w:p>
        </w:tc>
        <w:tc>
          <w:tcPr>
            <w:tcW w:w="1200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2626C6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626C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2860</w:t>
            </w:r>
          </w:p>
        </w:tc>
      </w:tr>
      <w:tr w:rsidR="0012649B" w:rsidRPr="002E49E1" w:rsidTr="00D63FCD">
        <w:trPr>
          <w:trHeight w:val="61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Комунальний заклад «Дачнівський заклад дошкільної освіти (ясла-садок) № 42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21360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25081902,53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Локальнi очиснi споруди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486378,36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Дизельна електростанцiя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748274,4</w:t>
            </w:r>
          </w:p>
        </w:tc>
      </w:tr>
      <w:tr w:rsidR="0012649B" w:rsidRPr="002E49E1" w:rsidTr="00D63FCD">
        <w:trPr>
          <w:trHeight w:val="63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«Боголюбський заклад дошкільної освіти (ясла-садок) № 43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016ED0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 з огорожею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835425,1</w:t>
            </w:r>
          </w:p>
        </w:tc>
      </w:tr>
      <w:tr w:rsidR="0012649B" w:rsidRPr="002E49E1" w:rsidTr="00D63FCD">
        <w:trPr>
          <w:trHeight w:val="540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«Великоомеляниківський заклад дошкільної освіти (ясла-садок) № 44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1539719,8</w:t>
            </w:r>
          </w:p>
        </w:tc>
      </w:tr>
      <w:tr w:rsidR="0012649B" w:rsidRPr="002E49E1" w:rsidTr="00D63FCD">
        <w:trPr>
          <w:trHeight w:val="67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«Жидичинський заклад дошкільної освіти (ясла-садок) № 45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Примiщення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5105948</w:t>
            </w:r>
          </w:p>
        </w:tc>
      </w:tr>
      <w:tr w:rsidR="0012649B" w:rsidRPr="002E49E1" w:rsidTr="00D63FCD">
        <w:trPr>
          <w:trHeight w:val="70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«Заборольський заклад дошкільної освіти (ясла-садок) № 46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749648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погреб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Котельня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24724</w:t>
            </w:r>
          </w:p>
        </w:tc>
      </w:tr>
      <w:tr w:rsidR="0012649B" w:rsidRPr="002E49E1" w:rsidTr="00D63FCD">
        <w:trPr>
          <w:trHeight w:val="52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«Одерадівський заклад дошкільної освіти (ясла-садок) № 47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 ЗДО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Примiщення ЗДО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640189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Огорожа ЗДО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Iгровий майданчик ЗДО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Вбиральня ЗДО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Iгровий 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Iгровий павiльйон</w:t>
            </w:r>
          </w:p>
        </w:tc>
        <w:tc>
          <w:tcPr>
            <w:tcW w:w="1200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2680</w:t>
            </w:r>
          </w:p>
        </w:tc>
      </w:tr>
      <w:tr w:rsidR="0012649B" w:rsidRPr="002E49E1" w:rsidTr="00D63FCD">
        <w:trPr>
          <w:trHeight w:val="705"/>
        </w:trPr>
        <w:tc>
          <w:tcPr>
            <w:tcW w:w="9072" w:type="dxa"/>
            <w:gridSpan w:val="3"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Комунальний заклад «Тарасівський заклад дошкільної освіти (ясла-садок) № 48 Луцької міської ради»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 садка</w:t>
            </w:r>
          </w:p>
        </w:tc>
        <w:tc>
          <w:tcPr>
            <w:tcW w:w="1200" w:type="dxa"/>
            <w:noWrap/>
            <w:vAlign w:val="bottom"/>
          </w:tcPr>
          <w:p w:rsidR="0012649B" w:rsidRPr="00016ED0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1738239,79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сарай</w:t>
            </w:r>
          </w:p>
        </w:tc>
        <w:tc>
          <w:tcPr>
            <w:tcW w:w="1200" w:type="dxa"/>
            <w:noWrap/>
            <w:vAlign w:val="bottom"/>
          </w:tcPr>
          <w:p w:rsidR="0012649B" w:rsidRPr="00016ED0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огорожа</w:t>
            </w:r>
          </w:p>
        </w:tc>
        <w:tc>
          <w:tcPr>
            <w:tcW w:w="1200" w:type="dxa"/>
            <w:noWrap/>
            <w:vAlign w:val="bottom"/>
          </w:tcPr>
          <w:p w:rsidR="0012649B" w:rsidRPr="00016ED0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3295</w:t>
            </w:r>
          </w:p>
        </w:tc>
      </w:tr>
      <w:tr w:rsidR="0012649B" w:rsidRPr="002E49E1" w:rsidTr="00D63FCD">
        <w:trPr>
          <w:trHeight w:val="300"/>
        </w:trPr>
        <w:tc>
          <w:tcPr>
            <w:tcW w:w="4460" w:type="dxa"/>
            <w:noWrap/>
            <w:vAlign w:val="bottom"/>
          </w:tcPr>
          <w:p w:rsidR="0012649B" w:rsidRPr="0063688B" w:rsidRDefault="0012649B" w:rsidP="0063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ворота декоративні</w:t>
            </w:r>
          </w:p>
        </w:tc>
        <w:tc>
          <w:tcPr>
            <w:tcW w:w="1200" w:type="dxa"/>
            <w:noWrap/>
            <w:vAlign w:val="bottom"/>
          </w:tcPr>
          <w:p w:rsidR="0012649B" w:rsidRPr="00016ED0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12" w:type="dxa"/>
            <w:noWrap/>
            <w:vAlign w:val="bottom"/>
          </w:tcPr>
          <w:p w:rsidR="0012649B" w:rsidRPr="0063688B" w:rsidRDefault="0012649B" w:rsidP="00EB0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8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20300</w:t>
            </w:r>
          </w:p>
        </w:tc>
      </w:tr>
    </w:tbl>
    <w:p w:rsidR="0012649B" w:rsidRDefault="0012649B" w:rsidP="005F1756">
      <w:pPr>
        <w:shd w:val="clear" w:color="auto" w:fill="FFFFFF"/>
        <w:spacing w:after="24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2649B" w:rsidRPr="001565AA" w:rsidRDefault="0012649B" w:rsidP="005F1756">
      <w:pPr>
        <w:shd w:val="clear" w:color="auto" w:fill="FFFFFF"/>
        <w:spacing w:after="24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2649B" w:rsidRDefault="0012649B" w:rsidP="00382C7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82C79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382C79">
        <w:rPr>
          <w:rFonts w:ascii="Times New Roman" w:hAnsi="Times New Roman"/>
          <w:sz w:val="28"/>
          <w:szCs w:val="28"/>
          <w:lang w:val="uk-UA"/>
        </w:rPr>
        <w:tab/>
      </w:r>
      <w:r w:rsidRPr="00382C79">
        <w:rPr>
          <w:rFonts w:ascii="Times New Roman" w:hAnsi="Times New Roman"/>
          <w:sz w:val="28"/>
          <w:szCs w:val="28"/>
          <w:lang w:val="uk-UA"/>
        </w:rPr>
        <w:tab/>
      </w:r>
      <w:r w:rsidRPr="00382C79">
        <w:rPr>
          <w:rFonts w:ascii="Times New Roman" w:hAnsi="Times New Roman"/>
          <w:sz w:val="28"/>
          <w:szCs w:val="28"/>
          <w:lang w:val="uk-UA"/>
        </w:rPr>
        <w:tab/>
      </w:r>
      <w:r w:rsidRPr="00382C79">
        <w:rPr>
          <w:rFonts w:ascii="Times New Roman" w:hAnsi="Times New Roman"/>
          <w:sz w:val="28"/>
          <w:szCs w:val="28"/>
          <w:lang w:val="uk-UA"/>
        </w:rPr>
        <w:tab/>
      </w:r>
      <w:r w:rsidRPr="00382C79">
        <w:rPr>
          <w:rFonts w:ascii="Times New Roman" w:hAnsi="Times New Roman"/>
          <w:sz w:val="28"/>
          <w:szCs w:val="28"/>
          <w:lang w:val="uk-UA"/>
        </w:rPr>
        <w:tab/>
      </w:r>
      <w:r w:rsidRPr="00382C79">
        <w:rPr>
          <w:rFonts w:ascii="Times New Roman" w:hAnsi="Times New Roman"/>
          <w:sz w:val="28"/>
          <w:szCs w:val="28"/>
          <w:lang w:val="uk-UA"/>
        </w:rPr>
        <w:tab/>
        <w:t xml:space="preserve"> Юрій БЕЗПЯТКО</w:t>
      </w:r>
    </w:p>
    <w:p w:rsidR="0012649B" w:rsidRPr="00382C79" w:rsidRDefault="0012649B" w:rsidP="00382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649B" w:rsidRPr="00382C79" w:rsidRDefault="0012649B">
      <w:pPr>
        <w:rPr>
          <w:rFonts w:ascii="Times New Roman" w:hAnsi="Times New Roman"/>
          <w:sz w:val="24"/>
          <w:szCs w:val="24"/>
          <w:lang w:val="uk-UA"/>
        </w:rPr>
      </w:pPr>
      <w:r w:rsidRPr="00382C79">
        <w:rPr>
          <w:rFonts w:ascii="Times New Roman" w:hAnsi="Times New Roman"/>
          <w:sz w:val="24"/>
          <w:szCs w:val="24"/>
          <w:lang w:val="uk-UA"/>
        </w:rPr>
        <w:t>Бондар 724 800</w:t>
      </w:r>
    </w:p>
    <w:sectPr w:rsidR="0012649B" w:rsidRPr="00382C79" w:rsidSect="004B248E">
      <w:headerReference w:type="default" r:id="rId6"/>
      <w:pgSz w:w="11906" w:h="16838"/>
      <w:pgMar w:top="1134" w:right="850" w:bottom="1134" w:left="1985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49B" w:rsidRDefault="0012649B" w:rsidP="007A326C">
      <w:pPr>
        <w:spacing w:after="0" w:line="240" w:lineRule="auto"/>
      </w:pPr>
      <w:r>
        <w:separator/>
      </w:r>
    </w:p>
  </w:endnote>
  <w:endnote w:type="continuationSeparator" w:id="0">
    <w:p w:rsidR="0012649B" w:rsidRDefault="0012649B" w:rsidP="007A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49B" w:rsidRDefault="0012649B" w:rsidP="007A326C">
      <w:pPr>
        <w:spacing w:after="0" w:line="240" w:lineRule="auto"/>
      </w:pPr>
      <w:r>
        <w:separator/>
      </w:r>
    </w:p>
  </w:footnote>
  <w:footnote w:type="continuationSeparator" w:id="0">
    <w:p w:rsidR="0012649B" w:rsidRDefault="0012649B" w:rsidP="007A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9B" w:rsidRPr="004B248E" w:rsidRDefault="0012649B">
    <w:pPr>
      <w:pStyle w:val="Header"/>
      <w:jc w:val="center"/>
      <w:rPr>
        <w:rFonts w:ascii="Times New Roman" w:hAnsi="Times New Roman"/>
        <w:sz w:val="24"/>
        <w:szCs w:val="24"/>
      </w:rPr>
    </w:pPr>
    <w:r w:rsidRPr="004B248E">
      <w:rPr>
        <w:rFonts w:ascii="Times New Roman" w:hAnsi="Times New Roman"/>
        <w:sz w:val="24"/>
        <w:szCs w:val="24"/>
      </w:rPr>
      <w:fldChar w:fldCharType="begin"/>
    </w:r>
    <w:r w:rsidRPr="004B248E">
      <w:rPr>
        <w:rFonts w:ascii="Times New Roman" w:hAnsi="Times New Roman"/>
        <w:sz w:val="24"/>
        <w:szCs w:val="24"/>
      </w:rPr>
      <w:instrText>PAGE   \* MERGEFORMAT</w:instrText>
    </w:r>
    <w:r w:rsidRPr="004B248E">
      <w:rPr>
        <w:rFonts w:ascii="Times New Roman" w:hAnsi="Times New Roman"/>
        <w:sz w:val="24"/>
        <w:szCs w:val="24"/>
      </w:rPr>
      <w:fldChar w:fldCharType="separate"/>
    </w:r>
    <w:r w:rsidRPr="001565AA">
      <w:rPr>
        <w:rFonts w:ascii="Times New Roman" w:hAnsi="Times New Roman"/>
        <w:noProof/>
        <w:sz w:val="24"/>
        <w:szCs w:val="24"/>
        <w:lang w:val="uk-UA"/>
      </w:rPr>
      <w:t>24</w:t>
    </w:r>
    <w:r w:rsidRPr="004B248E">
      <w:rPr>
        <w:rFonts w:ascii="Times New Roman" w:hAnsi="Times New Roman"/>
        <w:sz w:val="24"/>
        <w:szCs w:val="24"/>
      </w:rPr>
      <w:fldChar w:fldCharType="end"/>
    </w:r>
  </w:p>
  <w:p w:rsidR="0012649B" w:rsidRDefault="001264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756"/>
    <w:rsid w:val="00016ED0"/>
    <w:rsid w:val="000C2145"/>
    <w:rsid w:val="0012649B"/>
    <w:rsid w:val="001565AA"/>
    <w:rsid w:val="001A4864"/>
    <w:rsid w:val="00206E47"/>
    <w:rsid w:val="002626C6"/>
    <w:rsid w:val="002822E5"/>
    <w:rsid w:val="002B200C"/>
    <w:rsid w:val="002E49E1"/>
    <w:rsid w:val="00382C79"/>
    <w:rsid w:val="003C7CB6"/>
    <w:rsid w:val="00434973"/>
    <w:rsid w:val="00445E0E"/>
    <w:rsid w:val="00486520"/>
    <w:rsid w:val="00490962"/>
    <w:rsid w:val="004A772D"/>
    <w:rsid w:val="004B248E"/>
    <w:rsid w:val="004E1F1A"/>
    <w:rsid w:val="00511CE9"/>
    <w:rsid w:val="005136F5"/>
    <w:rsid w:val="005A1D34"/>
    <w:rsid w:val="005F1756"/>
    <w:rsid w:val="0063688B"/>
    <w:rsid w:val="00657ACA"/>
    <w:rsid w:val="00684017"/>
    <w:rsid w:val="00705EF2"/>
    <w:rsid w:val="0071249A"/>
    <w:rsid w:val="007765D2"/>
    <w:rsid w:val="00787AB6"/>
    <w:rsid w:val="007A326C"/>
    <w:rsid w:val="007E4BA4"/>
    <w:rsid w:val="007F683A"/>
    <w:rsid w:val="0082544E"/>
    <w:rsid w:val="008512E0"/>
    <w:rsid w:val="00860D3B"/>
    <w:rsid w:val="0087300E"/>
    <w:rsid w:val="0087325D"/>
    <w:rsid w:val="00875E24"/>
    <w:rsid w:val="00897BDB"/>
    <w:rsid w:val="008C267B"/>
    <w:rsid w:val="008E533A"/>
    <w:rsid w:val="00975B24"/>
    <w:rsid w:val="00A051C0"/>
    <w:rsid w:val="00A36264"/>
    <w:rsid w:val="00A427EC"/>
    <w:rsid w:val="00A87422"/>
    <w:rsid w:val="00AC3349"/>
    <w:rsid w:val="00AF4959"/>
    <w:rsid w:val="00AF5FC6"/>
    <w:rsid w:val="00B11982"/>
    <w:rsid w:val="00B47C0F"/>
    <w:rsid w:val="00B60106"/>
    <w:rsid w:val="00BB5B18"/>
    <w:rsid w:val="00BE0458"/>
    <w:rsid w:val="00C204B0"/>
    <w:rsid w:val="00CD4B57"/>
    <w:rsid w:val="00D037D5"/>
    <w:rsid w:val="00D63FCD"/>
    <w:rsid w:val="00DD3317"/>
    <w:rsid w:val="00EB0BD5"/>
    <w:rsid w:val="00ED60A2"/>
    <w:rsid w:val="00F10F02"/>
    <w:rsid w:val="00FC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56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2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3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2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23</Pages>
  <Words>16519</Words>
  <Characters>9417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30</cp:revision>
  <dcterms:created xsi:type="dcterms:W3CDTF">2021-08-05T13:39:00Z</dcterms:created>
  <dcterms:modified xsi:type="dcterms:W3CDTF">2021-08-20T06:50:00Z</dcterms:modified>
</cp:coreProperties>
</file>