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CC4" w:rsidRDefault="00332CC4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1651053" r:id="rId6"/>
        </w:object>
      </w:r>
    </w:p>
    <w:p w:rsidR="00332CC4" w:rsidRDefault="00332CC4">
      <w:pPr>
        <w:jc w:val="center"/>
        <w:rPr>
          <w:sz w:val="16"/>
          <w:szCs w:val="16"/>
        </w:rPr>
      </w:pPr>
    </w:p>
    <w:p w:rsidR="00332CC4" w:rsidRDefault="00332CC4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332CC4" w:rsidRDefault="00332CC4">
      <w:pPr>
        <w:rPr>
          <w:sz w:val="20"/>
          <w:szCs w:val="20"/>
        </w:rPr>
      </w:pPr>
    </w:p>
    <w:p w:rsidR="00332CC4" w:rsidRDefault="00332CC4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32CC4" w:rsidRDefault="00332CC4">
      <w:pPr>
        <w:jc w:val="center"/>
        <w:rPr>
          <w:b/>
          <w:bCs/>
          <w:sz w:val="40"/>
          <w:szCs w:val="40"/>
        </w:rPr>
      </w:pPr>
    </w:p>
    <w:p w:rsidR="00332CC4" w:rsidRDefault="00332CC4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32CC4" w:rsidRDefault="00332CC4">
      <w:pPr>
        <w:rPr>
          <w:sz w:val="24"/>
        </w:rPr>
      </w:pPr>
    </w:p>
    <w:p w:rsidR="00332CC4" w:rsidRDefault="00332CC4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А.Лучика </w:t>
      </w:r>
    </w:p>
    <w:p w:rsidR="00332CC4" w:rsidRDefault="00332CC4" w:rsidP="008805F9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 xml:space="preserve">дефектів та поступового </w:t>
      </w:r>
    </w:p>
    <w:p w:rsidR="00332CC4" w:rsidRDefault="00332CC4" w:rsidP="008805F9">
      <w:pPr>
        <w:jc w:val="both"/>
        <w:rPr>
          <w:bCs/>
          <w:szCs w:val="28"/>
        </w:rPr>
      </w:pPr>
      <w:r>
        <w:rPr>
          <w:bCs/>
          <w:szCs w:val="28"/>
        </w:rPr>
        <w:t xml:space="preserve">руйнування конструкції пішохідного </w:t>
      </w:r>
    </w:p>
    <w:p w:rsidR="00332CC4" w:rsidRPr="00347ABE" w:rsidRDefault="00332CC4" w:rsidP="008805F9">
      <w:pPr>
        <w:jc w:val="both"/>
        <w:rPr>
          <w:bCs/>
          <w:szCs w:val="28"/>
        </w:rPr>
      </w:pPr>
      <w:r>
        <w:rPr>
          <w:bCs/>
          <w:szCs w:val="28"/>
        </w:rPr>
        <w:t>мосту через залізничні колії</w:t>
      </w:r>
    </w:p>
    <w:p w:rsidR="00332CC4" w:rsidRPr="00347ABE" w:rsidRDefault="00332CC4">
      <w:pPr>
        <w:overflowPunct w:val="0"/>
        <w:autoSpaceDE w:val="0"/>
        <w:jc w:val="both"/>
        <w:rPr>
          <w:bCs/>
          <w:szCs w:val="28"/>
        </w:rPr>
      </w:pPr>
    </w:p>
    <w:p w:rsidR="00332CC4" w:rsidRPr="00347ABE" w:rsidRDefault="00332CC4">
      <w:pPr>
        <w:overflowPunct w:val="0"/>
        <w:autoSpaceDE w:val="0"/>
        <w:jc w:val="both"/>
        <w:rPr>
          <w:bCs/>
          <w:szCs w:val="28"/>
        </w:rPr>
      </w:pPr>
    </w:p>
    <w:p w:rsidR="00332CC4" w:rsidRPr="00347ABE" w:rsidRDefault="00332CC4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332CC4" w:rsidRPr="00347ABE" w:rsidRDefault="00332CC4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332CC4" w:rsidRPr="00347ABE" w:rsidRDefault="00332CC4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332CC4" w:rsidRPr="00347ABE" w:rsidRDefault="00332CC4">
      <w:pPr>
        <w:overflowPunct w:val="0"/>
        <w:autoSpaceDE w:val="0"/>
        <w:ind w:firstLine="900"/>
        <w:rPr>
          <w:bCs/>
          <w:szCs w:val="28"/>
        </w:rPr>
      </w:pPr>
    </w:p>
    <w:p w:rsidR="00332CC4" w:rsidRPr="00347ABE" w:rsidRDefault="00332CC4" w:rsidP="00A66BF6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А.Лучика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дефектів та поступового руйнування </w:t>
      </w:r>
      <w:r w:rsidRPr="00A66BF6">
        <w:rPr>
          <w:bCs/>
          <w:szCs w:val="28"/>
        </w:rPr>
        <w:t xml:space="preserve">конструкції пішохідного мосту через залізничні колії </w:t>
      </w:r>
      <w:r w:rsidRPr="00347ABE">
        <w:rPr>
          <w:bCs/>
          <w:szCs w:val="28"/>
        </w:rPr>
        <w:t xml:space="preserve">(додано). </w:t>
      </w:r>
    </w:p>
    <w:p w:rsidR="00332CC4" w:rsidRPr="00347ABE" w:rsidRDefault="00332CC4" w:rsidP="0041306B">
      <w:pPr>
        <w:ind w:firstLine="709"/>
        <w:jc w:val="both"/>
        <w:rPr>
          <w:szCs w:val="28"/>
        </w:rPr>
      </w:pPr>
    </w:p>
    <w:p w:rsidR="00332CC4" w:rsidRPr="00347ABE" w:rsidRDefault="00332CC4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332CC4" w:rsidRPr="00347ABE" w:rsidRDefault="00332CC4">
      <w:pPr>
        <w:jc w:val="both"/>
        <w:rPr>
          <w:szCs w:val="28"/>
        </w:rPr>
      </w:pPr>
    </w:p>
    <w:p w:rsidR="00332CC4" w:rsidRDefault="00332CC4">
      <w:pPr>
        <w:tabs>
          <w:tab w:val="left" w:pos="7630"/>
          <w:tab w:val="left" w:pos="7739"/>
        </w:tabs>
        <w:rPr>
          <w:bCs/>
          <w:szCs w:val="28"/>
        </w:rPr>
      </w:pPr>
    </w:p>
    <w:p w:rsidR="00332CC4" w:rsidRPr="00347ABE" w:rsidRDefault="00332CC4">
      <w:pPr>
        <w:tabs>
          <w:tab w:val="left" w:pos="7630"/>
          <w:tab w:val="left" w:pos="7739"/>
        </w:tabs>
        <w:rPr>
          <w:bCs/>
          <w:szCs w:val="28"/>
        </w:rPr>
      </w:pPr>
    </w:p>
    <w:p w:rsidR="00332CC4" w:rsidRPr="00347ABE" w:rsidRDefault="00332CC4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332CC4" w:rsidRPr="00347ABE" w:rsidRDefault="00332CC4">
      <w:pPr>
        <w:tabs>
          <w:tab w:val="left" w:pos="7630"/>
          <w:tab w:val="left" w:pos="7739"/>
        </w:tabs>
        <w:rPr>
          <w:bCs/>
          <w:szCs w:val="28"/>
        </w:rPr>
      </w:pPr>
    </w:p>
    <w:p w:rsidR="00332CC4" w:rsidRPr="00347ABE" w:rsidRDefault="00332CC4">
      <w:pPr>
        <w:tabs>
          <w:tab w:val="left" w:pos="7630"/>
          <w:tab w:val="left" w:pos="7739"/>
        </w:tabs>
        <w:rPr>
          <w:bCs/>
          <w:szCs w:val="28"/>
        </w:rPr>
      </w:pPr>
    </w:p>
    <w:p w:rsidR="00332CC4" w:rsidRPr="004204E4" w:rsidRDefault="00332CC4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332CC4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52461"/>
    <w:rsid w:val="00072741"/>
    <w:rsid w:val="000778FC"/>
    <w:rsid w:val="000B3C76"/>
    <w:rsid w:val="000C24FA"/>
    <w:rsid w:val="000D1EC6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32CC4"/>
    <w:rsid w:val="00347ABE"/>
    <w:rsid w:val="00362540"/>
    <w:rsid w:val="0037394A"/>
    <w:rsid w:val="003843CE"/>
    <w:rsid w:val="00387068"/>
    <w:rsid w:val="003C27C3"/>
    <w:rsid w:val="003D2B9D"/>
    <w:rsid w:val="00406355"/>
    <w:rsid w:val="00411E96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A5546"/>
    <w:rsid w:val="009B5618"/>
    <w:rsid w:val="009D13DF"/>
    <w:rsid w:val="009D25FB"/>
    <w:rsid w:val="009F3E11"/>
    <w:rsid w:val="00A039BB"/>
    <w:rsid w:val="00A12DF7"/>
    <w:rsid w:val="00A642B2"/>
    <w:rsid w:val="00A66BF6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3E7D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D08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D08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6D08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08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516</Words>
  <Characters>295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4</cp:revision>
  <cp:lastPrinted>2021-04-29T13:33:00Z</cp:lastPrinted>
  <dcterms:created xsi:type="dcterms:W3CDTF">2021-08-28T06:14:00Z</dcterms:created>
  <dcterms:modified xsi:type="dcterms:W3CDTF">2021-08-28T07:18:00Z</dcterms:modified>
</cp:coreProperties>
</file>