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636E" w:rsidRDefault="006D636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691651679" r:id="rId6"/>
        </w:object>
      </w:r>
    </w:p>
    <w:p w:rsidR="006D636E" w:rsidRDefault="006D636E">
      <w:pPr>
        <w:jc w:val="center"/>
        <w:rPr>
          <w:sz w:val="16"/>
          <w:szCs w:val="16"/>
        </w:rPr>
      </w:pPr>
    </w:p>
    <w:p w:rsidR="006D636E" w:rsidRDefault="006D636E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6D636E" w:rsidRDefault="006D636E">
      <w:pPr>
        <w:rPr>
          <w:sz w:val="20"/>
          <w:szCs w:val="20"/>
        </w:rPr>
      </w:pPr>
    </w:p>
    <w:p w:rsidR="006D636E" w:rsidRDefault="006D636E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D636E" w:rsidRDefault="006D636E">
      <w:pPr>
        <w:jc w:val="center"/>
        <w:rPr>
          <w:b/>
          <w:bCs/>
          <w:sz w:val="40"/>
          <w:szCs w:val="40"/>
        </w:rPr>
      </w:pPr>
    </w:p>
    <w:p w:rsidR="006D636E" w:rsidRDefault="006D636E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6D636E" w:rsidRDefault="006D636E">
      <w:pPr>
        <w:rPr>
          <w:sz w:val="24"/>
        </w:rPr>
      </w:pPr>
    </w:p>
    <w:p w:rsidR="006D636E" w:rsidRDefault="006D636E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А.Білана </w:t>
      </w:r>
    </w:p>
    <w:p w:rsidR="006D636E" w:rsidRDefault="006D636E" w:rsidP="001F5458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 xml:space="preserve">проведення поточного ремонту </w:t>
      </w:r>
    </w:p>
    <w:p w:rsidR="006D636E" w:rsidRPr="00347ABE" w:rsidRDefault="006D636E" w:rsidP="001F5458">
      <w:pPr>
        <w:jc w:val="both"/>
        <w:rPr>
          <w:bCs/>
          <w:szCs w:val="28"/>
        </w:rPr>
      </w:pPr>
      <w:r>
        <w:rPr>
          <w:bCs/>
          <w:szCs w:val="28"/>
        </w:rPr>
        <w:t>частини вулиці Братковського, 21-31</w:t>
      </w:r>
    </w:p>
    <w:p w:rsidR="006D636E" w:rsidRPr="00347ABE" w:rsidRDefault="006D636E">
      <w:pPr>
        <w:overflowPunct w:val="0"/>
        <w:autoSpaceDE w:val="0"/>
        <w:jc w:val="both"/>
        <w:rPr>
          <w:bCs/>
          <w:szCs w:val="28"/>
        </w:rPr>
      </w:pPr>
    </w:p>
    <w:p w:rsidR="006D636E" w:rsidRPr="00347ABE" w:rsidRDefault="006D636E">
      <w:pPr>
        <w:overflowPunct w:val="0"/>
        <w:autoSpaceDE w:val="0"/>
        <w:jc w:val="both"/>
        <w:rPr>
          <w:bCs/>
          <w:szCs w:val="28"/>
        </w:rPr>
      </w:pPr>
    </w:p>
    <w:p w:rsidR="006D636E" w:rsidRPr="00347ABE" w:rsidRDefault="006D636E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6D636E" w:rsidRPr="00347ABE" w:rsidRDefault="006D636E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6D636E" w:rsidRPr="00347ABE" w:rsidRDefault="006D636E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6D636E" w:rsidRPr="00347ABE" w:rsidRDefault="006D636E">
      <w:pPr>
        <w:overflowPunct w:val="0"/>
        <w:autoSpaceDE w:val="0"/>
        <w:ind w:firstLine="900"/>
        <w:rPr>
          <w:bCs/>
          <w:szCs w:val="28"/>
        </w:rPr>
      </w:pPr>
    </w:p>
    <w:p w:rsidR="006D636E" w:rsidRPr="00347ABE" w:rsidRDefault="006D636E" w:rsidP="002414F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А.Білана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>проведення поточного ремонту</w:t>
      </w:r>
      <w:r w:rsidRPr="00347ABE">
        <w:rPr>
          <w:bCs/>
          <w:szCs w:val="28"/>
        </w:rPr>
        <w:t xml:space="preserve"> </w:t>
      </w:r>
      <w:r>
        <w:rPr>
          <w:bCs/>
          <w:szCs w:val="28"/>
        </w:rPr>
        <w:t xml:space="preserve">частини вулиці Братковського, 21-31 </w:t>
      </w:r>
      <w:r w:rsidRPr="00347ABE">
        <w:rPr>
          <w:bCs/>
          <w:szCs w:val="28"/>
        </w:rPr>
        <w:t xml:space="preserve">(додано). </w:t>
      </w:r>
    </w:p>
    <w:p w:rsidR="006D636E" w:rsidRPr="00347ABE" w:rsidRDefault="006D636E" w:rsidP="0041306B">
      <w:pPr>
        <w:ind w:firstLine="709"/>
        <w:jc w:val="both"/>
        <w:rPr>
          <w:szCs w:val="28"/>
        </w:rPr>
      </w:pPr>
    </w:p>
    <w:p w:rsidR="006D636E" w:rsidRPr="00347ABE" w:rsidRDefault="006D636E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6D636E" w:rsidRPr="00347ABE" w:rsidRDefault="006D636E">
      <w:pPr>
        <w:jc w:val="both"/>
        <w:rPr>
          <w:szCs w:val="28"/>
        </w:rPr>
      </w:pPr>
    </w:p>
    <w:p w:rsidR="006D636E" w:rsidRDefault="006D636E">
      <w:pPr>
        <w:tabs>
          <w:tab w:val="left" w:pos="7630"/>
          <w:tab w:val="left" w:pos="7739"/>
        </w:tabs>
        <w:rPr>
          <w:bCs/>
          <w:szCs w:val="28"/>
        </w:rPr>
      </w:pPr>
    </w:p>
    <w:p w:rsidR="006D636E" w:rsidRPr="00347ABE" w:rsidRDefault="006D636E">
      <w:pPr>
        <w:tabs>
          <w:tab w:val="left" w:pos="7630"/>
          <w:tab w:val="left" w:pos="7739"/>
        </w:tabs>
        <w:rPr>
          <w:bCs/>
          <w:szCs w:val="28"/>
        </w:rPr>
      </w:pPr>
    </w:p>
    <w:p w:rsidR="006D636E" w:rsidRPr="00347ABE" w:rsidRDefault="006D636E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6D636E" w:rsidRPr="00347ABE" w:rsidRDefault="006D636E">
      <w:pPr>
        <w:tabs>
          <w:tab w:val="left" w:pos="7630"/>
          <w:tab w:val="left" w:pos="7739"/>
        </w:tabs>
        <w:rPr>
          <w:bCs/>
          <w:szCs w:val="28"/>
        </w:rPr>
      </w:pPr>
    </w:p>
    <w:p w:rsidR="006D636E" w:rsidRPr="00347ABE" w:rsidRDefault="006D636E">
      <w:pPr>
        <w:tabs>
          <w:tab w:val="left" w:pos="7630"/>
          <w:tab w:val="left" w:pos="7739"/>
        </w:tabs>
        <w:rPr>
          <w:bCs/>
          <w:szCs w:val="28"/>
        </w:rPr>
      </w:pPr>
    </w:p>
    <w:p w:rsidR="006D636E" w:rsidRPr="004204E4" w:rsidRDefault="006D636E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D636E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22D37"/>
    <w:rsid w:val="000428A4"/>
    <w:rsid w:val="00042D81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1F5458"/>
    <w:rsid w:val="00204F21"/>
    <w:rsid w:val="00214344"/>
    <w:rsid w:val="00217EF8"/>
    <w:rsid w:val="002267F0"/>
    <w:rsid w:val="0022747F"/>
    <w:rsid w:val="002414FB"/>
    <w:rsid w:val="00251333"/>
    <w:rsid w:val="002805FE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D636E"/>
    <w:rsid w:val="006E0049"/>
    <w:rsid w:val="006F20DE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D037A"/>
    <w:rsid w:val="0094053F"/>
    <w:rsid w:val="0095385D"/>
    <w:rsid w:val="0095456C"/>
    <w:rsid w:val="00954E7F"/>
    <w:rsid w:val="00986E28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7E95"/>
    <w:rsid w:val="00F27AA5"/>
    <w:rsid w:val="00F3372A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CD5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CD5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CD5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CD5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486</Words>
  <Characters>278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3</cp:revision>
  <cp:lastPrinted>2021-04-29T13:33:00Z</cp:lastPrinted>
  <dcterms:created xsi:type="dcterms:W3CDTF">2021-08-28T06:22:00Z</dcterms:created>
  <dcterms:modified xsi:type="dcterms:W3CDTF">2021-08-28T07:28:00Z</dcterms:modified>
</cp:coreProperties>
</file>