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26" w:rsidRPr="00B41A37" w:rsidRDefault="000C6B26" w:rsidP="00B41A37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/>
        </w:rPr>
      </w:pPr>
      <w:r w:rsidRPr="00B41A37">
        <w:rPr>
          <w:rFonts w:ascii="Times New Roman" w:hAnsi="Times New Roman"/>
          <w:bCs/>
          <w:sz w:val="28"/>
          <w:szCs w:val="24"/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4" o:title=""/>
          </v:shape>
          <o:OLEObject Type="Embed" ProgID="Paint.Picture" ShapeID="_x0000_i1025" DrawAspect="Content" ObjectID="_1693897933" r:id="rId5"/>
        </w:object>
      </w:r>
    </w:p>
    <w:p w:rsidR="000C6B26" w:rsidRPr="00B41A37" w:rsidRDefault="000C6B26" w:rsidP="00B41A37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/>
        </w:rPr>
      </w:pPr>
    </w:p>
    <w:p w:rsidR="000C6B26" w:rsidRPr="00B41A37" w:rsidRDefault="000C6B26" w:rsidP="00B41A3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1A37">
        <w:rPr>
          <w:rFonts w:ascii="Times New Roman" w:hAnsi="Times New Roman"/>
          <w:b/>
          <w:bCs/>
          <w:sz w:val="28"/>
          <w:szCs w:val="28"/>
          <w:lang w:val="uk-UA"/>
        </w:rPr>
        <w:t>ЛУЦЬКА  МІСЬКА  РАДА</w:t>
      </w:r>
    </w:p>
    <w:p w:rsidR="000C6B26" w:rsidRPr="00B41A37" w:rsidRDefault="000C6B26" w:rsidP="00B41A37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</w:p>
    <w:p w:rsidR="000C6B26" w:rsidRPr="00B41A37" w:rsidRDefault="000C6B26" w:rsidP="00B41A37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/>
        </w:rPr>
      </w:pPr>
      <w:r w:rsidRPr="00B41A37">
        <w:rPr>
          <w:rFonts w:ascii="Times New Roman" w:hAnsi="Times New Roman"/>
          <w:b/>
          <w:bCs/>
          <w:iCs/>
          <w:sz w:val="32"/>
          <w:szCs w:val="32"/>
          <w:lang w:val="uk-UA"/>
        </w:rPr>
        <w:t>Р І Ш Е Н Н Я</w:t>
      </w:r>
    </w:p>
    <w:p w:rsidR="000C6B26" w:rsidRPr="00B41A37" w:rsidRDefault="000C6B26" w:rsidP="00B41A3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C6B26" w:rsidRPr="00B41A37" w:rsidRDefault="000C6B26" w:rsidP="00B41A37">
      <w:pPr>
        <w:tabs>
          <w:tab w:val="left" w:pos="46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41A37">
        <w:rPr>
          <w:rFonts w:ascii="Times New Roman" w:hAnsi="Times New Roman"/>
          <w:bCs/>
          <w:sz w:val="24"/>
          <w:szCs w:val="24"/>
          <w:lang w:val="uk-UA"/>
        </w:rPr>
        <w:t>________________                                        Луцьк                                         №______________</w:t>
      </w:r>
    </w:p>
    <w:p w:rsidR="000C6B26" w:rsidRPr="00B41A37" w:rsidRDefault="000C6B26" w:rsidP="0077527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Статуту 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КП «ПАРКИ ТА СКВЕРИ М.ЛУЦЬКА»</w:t>
      </w:r>
    </w:p>
    <w:p w:rsidR="000C6B26" w:rsidRDefault="000C6B26" w:rsidP="0077527E">
      <w:pPr>
        <w:spacing w:after="0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новій редакції</w:t>
      </w: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Керуючись ст. 26 Закону України «Про місцеве самоврядування в Україні» міська рада</w:t>
      </w: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</w:p>
    <w:p w:rsidR="000C6B26" w:rsidRDefault="000C6B26" w:rsidP="00B41A3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51"/>
          <w:sz w:val="28"/>
          <w:szCs w:val="28"/>
          <w:lang w:val="uk-UA"/>
        </w:rPr>
        <w:t>ВИРІШИЛА:</w:t>
      </w: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Зменшити статутний капітал КП «ПАРКИ ТА СКВЕРИ М.ЛУЦЬКА» на 76 041.67 грн. та затвердити його у розмірі 3 635 541,39 грн.</w:t>
      </w:r>
      <w:bookmarkStart w:id="0" w:name="_GoBack"/>
      <w:bookmarkEnd w:id="0"/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Затвердити Статут комунального підприємства «ПАРКИ ТА СКВЕРИ М.ЛУЦЬКА» в новій редакції згідно з додатком.</w:t>
      </w: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Уповноважити директора комунального підприємства «ПАРКИ ТА СКВЕРИ М.ЛУЦЬКА» подати Статут  на державну реєстрацію.</w:t>
      </w:r>
    </w:p>
    <w:p w:rsidR="000C6B26" w:rsidRDefault="000C6B26" w:rsidP="00B41A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відповідно до розподілу обов’язків та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енергоощадності (Бондарук Р.А.).</w:t>
      </w: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</w:p>
    <w:p w:rsidR="000C6B26" w:rsidRDefault="000C6B26" w:rsidP="00B41A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B41A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6B26" w:rsidRPr="0077527E" w:rsidRDefault="000C6B26" w:rsidP="00B41A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Феденчук 250 292</w:t>
      </w:r>
    </w:p>
    <w:sectPr w:rsidR="000C6B26" w:rsidRPr="0077527E" w:rsidSect="00B41A37">
      <w:pgSz w:w="11906" w:h="16838"/>
      <w:pgMar w:top="719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A34"/>
    <w:rsid w:val="000C6B26"/>
    <w:rsid w:val="004211F2"/>
    <w:rsid w:val="00505A34"/>
    <w:rsid w:val="005F6075"/>
    <w:rsid w:val="00605711"/>
    <w:rsid w:val="0077527E"/>
    <w:rsid w:val="008A364F"/>
    <w:rsid w:val="009806BE"/>
    <w:rsid w:val="00AB54F0"/>
    <w:rsid w:val="00B41A37"/>
    <w:rsid w:val="00C81683"/>
    <w:rsid w:val="00D36357"/>
    <w:rsid w:val="00E8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27E"/>
    <w:pPr>
      <w:spacing w:after="200" w:line="276" w:lineRule="auto"/>
    </w:pPr>
    <w:rPr>
      <w:rFonts w:eastAsia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527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32"/>
      <w:szCs w:val="24"/>
      <w:lang w:val="uk-UA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527E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hAnsi="Times New Roman"/>
      <w:b/>
      <w:bCs/>
      <w:sz w:val="36"/>
      <w:szCs w:val="24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719</Words>
  <Characters>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sheremeta</cp:lastModifiedBy>
  <cp:revision>6</cp:revision>
  <dcterms:created xsi:type="dcterms:W3CDTF">2021-09-20T11:33:00Z</dcterms:created>
  <dcterms:modified xsi:type="dcterms:W3CDTF">2021-09-23T07:26:00Z</dcterms:modified>
</cp:coreProperties>
</file>