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6578" w:rsidRDefault="00EA6578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8.5pt;height:58.5pt" coordsize="" o:spt="100" adj="0,,0" path="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4251894" r:id="rId6"/>
        </w:object>
      </w:r>
    </w:p>
    <w:p w:rsidR="00EA6578" w:rsidRDefault="00EA6578">
      <w:pPr>
        <w:jc w:val="center"/>
        <w:rPr>
          <w:sz w:val="16"/>
          <w:szCs w:val="16"/>
        </w:rPr>
      </w:pPr>
    </w:p>
    <w:p w:rsidR="00EA6578" w:rsidRDefault="00EA6578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A6578" w:rsidRDefault="00EA6578">
      <w:pPr>
        <w:rPr>
          <w:sz w:val="20"/>
          <w:szCs w:val="20"/>
        </w:rPr>
      </w:pPr>
    </w:p>
    <w:p w:rsidR="00EA6578" w:rsidRDefault="00EA6578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A6578" w:rsidRDefault="00EA6578">
      <w:pPr>
        <w:jc w:val="center"/>
        <w:rPr>
          <w:b/>
          <w:bCs w:val="0"/>
          <w:i/>
          <w:sz w:val="40"/>
          <w:szCs w:val="40"/>
        </w:rPr>
      </w:pPr>
    </w:p>
    <w:p w:rsidR="00EA6578" w:rsidRDefault="00EA657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A6578" w:rsidRDefault="00EA6578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EA6578" w:rsidRDefault="00EA6578">
      <w:pPr>
        <w:pStyle w:val="HTMLPreformatted"/>
        <w:ind w:right="4392"/>
      </w:pPr>
      <w:r>
        <w:rPr>
          <w:rFonts w:ascii="Times New Roman" w:hAnsi="Times New Roman" w:cs="Times New Roman"/>
          <w:sz w:val="28"/>
          <w:szCs w:val="28"/>
        </w:rPr>
        <w:t xml:space="preserve">Про звернення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Президента України, Голови Верховної Ради України та </w:t>
      </w:r>
      <w:r>
        <w:rPr>
          <w:rFonts w:ascii="Times New Roman" w:hAnsi="Times New Roman" w:cs="Times New Roman"/>
          <w:sz w:val="28"/>
          <w:szCs w:val="28"/>
        </w:rPr>
        <w:t xml:space="preserve">Прем’єр-міністра України щодо ініціювання розгляду та підтримки проєкту Закону України «Про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податків»</w:t>
      </w:r>
    </w:p>
    <w:p w:rsidR="00EA6578" w:rsidRDefault="00EA6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EA6578" w:rsidRDefault="00EA6578" w:rsidP="00846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Україні», враховуючи звернення громадської організації «Волинська обласна організація приватних роботодавців торгівлі і комерційної сфери», з метою формування узгодженої позиції щодо підтримки і розвитку малого та мікропідприємництва, міська рада </w:t>
      </w:r>
    </w:p>
    <w:p w:rsidR="00EA6578" w:rsidRDefault="00EA6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EA6578" w:rsidRDefault="00EA6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EA6578" w:rsidRDefault="00EA6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EA6578" w:rsidRDefault="00EA657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</w:t>
      </w:r>
      <w:r>
        <w:rPr>
          <w:rFonts w:ascii="Courier New" w:hAnsi="Courier New" w:cs="Courier New"/>
          <w:bCs w:val="0"/>
          <w:sz w:val="20"/>
          <w:szCs w:val="20"/>
          <w:lang w:eastAsia="uk-UA"/>
        </w:rPr>
        <w:t> </w:t>
      </w:r>
      <w:r>
        <w:rPr>
          <w:bCs w:val="0"/>
          <w:szCs w:val="28"/>
          <w:lang w:eastAsia="uk-UA"/>
        </w:rPr>
        <w:t xml:space="preserve">Звернутися </w:t>
      </w:r>
      <w:r>
        <w:rPr>
          <w:szCs w:val="28"/>
        </w:rPr>
        <w:t>до</w:t>
      </w:r>
      <w:r>
        <w:rPr>
          <w:b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Президента України, Голови Верховної Ради України та </w:t>
      </w:r>
      <w:r>
        <w:rPr>
          <w:szCs w:val="28"/>
        </w:rPr>
        <w:t>Прем’єр-міністра</w:t>
      </w:r>
      <w:r>
        <w:rPr>
          <w:bCs w:val="0"/>
          <w:color w:val="000000"/>
          <w:szCs w:val="28"/>
        </w:rPr>
        <w:t xml:space="preserve"> України</w:t>
      </w:r>
      <w:r>
        <w:rPr>
          <w:bCs w:val="0"/>
          <w:szCs w:val="28"/>
        </w:rPr>
        <w:t xml:space="preserve"> </w:t>
      </w:r>
      <w:r w:rsidRPr="006A5B8F">
        <w:rPr>
          <w:bCs w:val="0"/>
          <w:szCs w:val="28"/>
        </w:rPr>
        <w:t xml:space="preserve">щодо </w:t>
      </w:r>
      <w:r>
        <w:rPr>
          <w:bCs w:val="0"/>
          <w:szCs w:val="28"/>
        </w:rPr>
        <w:t>ініціювання розгляду та підтримки</w:t>
      </w:r>
      <w:r w:rsidRPr="006A5B8F">
        <w:rPr>
          <w:bCs w:val="0"/>
          <w:szCs w:val="28"/>
        </w:rPr>
        <w:t xml:space="preserve"> проєкт</w:t>
      </w:r>
      <w:r>
        <w:rPr>
          <w:bCs w:val="0"/>
          <w:szCs w:val="28"/>
        </w:rPr>
        <w:t>у</w:t>
      </w:r>
      <w:r w:rsidRPr="006A5B8F">
        <w:rPr>
          <w:bCs w:val="0"/>
          <w:szCs w:val="28"/>
        </w:rPr>
        <w:t xml:space="preserve"> Закон</w:t>
      </w:r>
      <w:r>
        <w:rPr>
          <w:bCs w:val="0"/>
          <w:szCs w:val="28"/>
        </w:rPr>
        <w:t>у</w:t>
      </w:r>
      <w:r w:rsidRPr="006A5B8F">
        <w:rPr>
          <w:bCs w:val="0"/>
          <w:szCs w:val="28"/>
        </w:rPr>
        <w:t xml:space="preserve"> України «Про внесення змін до Податкового кодексу України щодо удосконалення порядку ведення обліку і застосування реєстраторів розрахункових операцій та зниження фіскального тиску на платників податків»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  <w:lang w:eastAsia="uk-UA"/>
        </w:rPr>
        <w:t>(звернення додано).</w:t>
      </w:r>
    </w:p>
    <w:p w:rsidR="00EA6578" w:rsidRDefault="00EA657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2. Управлінню інформаційної роботи (Балюк З.В.) оприлюднити рішення в газеті «Луцький замок».</w:t>
      </w:r>
    </w:p>
    <w:p w:rsidR="00EA6578" w:rsidRDefault="00EA657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3. Контроль за виконанням рішення покласти на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(Лазуку О.І.).</w:t>
      </w:r>
    </w:p>
    <w:p w:rsidR="00EA6578" w:rsidRDefault="00EA6578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EA6578" w:rsidRDefault="00EA6578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                                                                            Ігор ПОЛІЩУК</w:t>
      </w:r>
    </w:p>
    <w:p w:rsidR="00EA6578" w:rsidRDefault="00EA6578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bookmarkStart w:id="0" w:name="_GoBack"/>
      <w:bookmarkEnd w:id="0"/>
    </w:p>
    <w:p w:rsidR="00EA6578" w:rsidRPr="009B4A67" w:rsidRDefault="00EA6578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r>
        <w:rPr>
          <w:bCs w:val="0"/>
          <w:sz w:val="24"/>
          <w:lang w:eastAsia="uk-UA"/>
        </w:rPr>
        <w:t>Смаль 777 955</w:t>
      </w:r>
    </w:p>
    <w:sectPr w:rsidR="00EA6578" w:rsidRPr="009B4A67" w:rsidSect="009B4A67">
      <w:pgSz w:w="11906" w:h="16838"/>
      <w:pgMar w:top="624" w:right="567" w:bottom="125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1EC9"/>
    <w:multiLevelType w:val="multilevel"/>
    <w:tmpl w:val="577EFFA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B05382A"/>
    <w:multiLevelType w:val="multilevel"/>
    <w:tmpl w:val="A65ECE36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259"/>
    <w:rsid w:val="0024128B"/>
    <w:rsid w:val="00366C8B"/>
    <w:rsid w:val="0037505A"/>
    <w:rsid w:val="003C0E23"/>
    <w:rsid w:val="006A5B8F"/>
    <w:rsid w:val="006C065B"/>
    <w:rsid w:val="007334F5"/>
    <w:rsid w:val="00796CD6"/>
    <w:rsid w:val="00797E89"/>
    <w:rsid w:val="00842B28"/>
    <w:rsid w:val="00846395"/>
    <w:rsid w:val="008B0D35"/>
    <w:rsid w:val="008F4533"/>
    <w:rsid w:val="009B4A67"/>
    <w:rsid w:val="00A21449"/>
    <w:rsid w:val="00A82F16"/>
    <w:rsid w:val="00B36E84"/>
    <w:rsid w:val="00CF1AF0"/>
    <w:rsid w:val="00DC6657"/>
    <w:rsid w:val="00EA6578"/>
    <w:rsid w:val="00EC4684"/>
    <w:rsid w:val="00ED3259"/>
    <w:rsid w:val="00F2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F5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34F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34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4F5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0C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70C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70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7334F5"/>
  </w:style>
  <w:style w:type="character" w:customStyle="1" w:styleId="WW8Num1z1">
    <w:name w:val="WW8Num1z1"/>
    <w:uiPriority w:val="99"/>
    <w:rsid w:val="007334F5"/>
  </w:style>
  <w:style w:type="character" w:customStyle="1" w:styleId="WW8Num1z2">
    <w:name w:val="WW8Num1z2"/>
    <w:uiPriority w:val="99"/>
    <w:rsid w:val="007334F5"/>
  </w:style>
  <w:style w:type="character" w:customStyle="1" w:styleId="WW8Num1z3">
    <w:name w:val="WW8Num1z3"/>
    <w:uiPriority w:val="99"/>
    <w:rsid w:val="007334F5"/>
  </w:style>
  <w:style w:type="character" w:customStyle="1" w:styleId="WW8Num1z4">
    <w:name w:val="WW8Num1z4"/>
    <w:uiPriority w:val="99"/>
    <w:rsid w:val="007334F5"/>
  </w:style>
  <w:style w:type="character" w:customStyle="1" w:styleId="WW8Num1z5">
    <w:name w:val="WW8Num1z5"/>
    <w:uiPriority w:val="99"/>
    <w:rsid w:val="007334F5"/>
  </w:style>
  <w:style w:type="character" w:customStyle="1" w:styleId="WW8Num1z6">
    <w:name w:val="WW8Num1z6"/>
    <w:uiPriority w:val="99"/>
    <w:rsid w:val="007334F5"/>
  </w:style>
  <w:style w:type="character" w:customStyle="1" w:styleId="WW8Num1z7">
    <w:name w:val="WW8Num1z7"/>
    <w:uiPriority w:val="99"/>
    <w:rsid w:val="007334F5"/>
  </w:style>
  <w:style w:type="character" w:customStyle="1" w:styleId="WW8Num1z8">
    <w:name w:val="WW8Num1z8"/>
    <w:uiPriority w:val="99"/>
    <w:rsid w:val="007334F5"/>
  </w:style>
  <w:style w:type="character" w:customStyle="1" w:styleId="2">
    <w:name w:val="Основной шрифт абзаца2"/>
    <w:uiPriority w:val="99"/>
    <w:rsid w:val="007334F5"/>
  </w:style>
  <w:style w:type="character" w:customStyle="1" w:styleId="1">
    <w:name w:val="Основной шрифт абзаца1"/>
    <w:uiPriority w:val="99"/>
    <w:rsid w:val="007334F5"/>
  </w:style>
  <w:style w:type="character" w:customStyle="1" w:styleId="a">
    <w:name w:val="Знак Знак"/>
    <w:uiPriority w:val="99"/>
    <w:rsid w:val="007334F5"/>
    <w:rPr>
      <w:rFonts w:ascii="Calibri Light" w:hAnsi="Calibri Light"/>
      <w:b/>
      <w:sz w:val="26"/>
      <w:lang w:val="uk-UA"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7334F5"/>
    <w:pPr>
      <w:keepNext/>
      <w:spacing w:before="240" w:after="120"/>
    </w:pPr>
    <w:rPr>
      <w:rFonts w:eastAsia="Microsoft YaHei" w:cs="Arial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6470C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7334F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70C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7334F5"/>
    <w:rPr>
      <w:rFonts w:cs="Arial"/>
    </w:rPr>
  </w:style>
  <w:style w:type="paragraph" w:styleId="Caption">
    <w:name w:val="caption"/>
    <w:basedOn w:val="Normal"/>
    <w:uiPriority w:val="99"/>
    <w:qFormat/>
    <w:rsid w:val="007334F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7334F5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7334F5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7334F5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733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70C"/>
    <w:rPr>
      <w:rFonts w:ascii="Courier New" w:hAnsi="Courier New" w:cs="Courier New"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99"/>
    <w:qFormat/>
    <w:rsid w:val="00DC6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66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C8B"/>
    <w:rPr>
      <w:rFonts w:ascii="Segoe UI" w:hAnsi="Segoe UI" w:cs="Segoe UI"/>
      <w:b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1060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41</cp:revision>
  <cp:lastPrinted>2021-09-27T06:45:00Z</cp:lastPrinted>
  <dcterms:created xsi:type="dcterms:W3CDTF">2021-02-01T09:52:00Z</dcterms:created>
  <dcterms:modified xsi:type="dcterms:W3CDTF">2021-09-27T09:45:00Z</dcterms:modified>
</cp:coreProperties>
</file>