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6D" w:rsidRDefault="0092656D">
      <w:pPr>
        <w:widowControl w:val="0"/>
        <w:jc w:val="center"/>
        <w:rPr>
          <w:sz w:val="12"/>
          <w:szCs w:val="12"/>
        </w:rPr>
      </w:pPr>
      <w:r>
        <w:rPr>
          <w:noProof/>
          <w:lang w:eastAsia="uk-UA"/>
        </w:rPr>
        <w:pict>
          <v:rect id="shapetype_ole_rId2" o:spid="_x0000_s1026" style="position:absolute;left:0;text-align:left;margin-left:0;margin-top:0;width:50pt;height:50pt;z-index:25165824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KnxdxldAgAAsw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5" o:title=""/>
          </v:shape>
          <o:OLEObject Type="Embed" ProgID="Paint.Picture" ShapeID="ole_rId2" DrawAspect="Content" ObjectID="_1693990544" r:id="rId6"/>
        </w:object>
      </w:r>
    </w:p>
    <w:p w:rsidR="0092656D" w:rsidRDefault="0092656D">
      <w:pPr>
        <w:widowControl w:val="0"/>
        <w:jc w:val="center"/>
        <w:rPr>
          <w:sz w:val="12"/>
          <w:szCs w:val="12"/>
        </w:rPr>
      </w:pPr>
    </w:p>
    <w:p w:rsidR="0092656D" w:rsidRDefault="0092656D">
      <w:pPr>
        <w:widowControl w:val="0"/>
        <w:jc w:val="center"/>
        <w:rPr>
          <w:sz w:val="12"/>
          <w:szCs w:val="12"/>
        </w:rPr>
      </w:pPr>
    </w:p>
    <w:p w:rsidR="0092656D" w:rsidRDefault="0092656D">
      <w:pPr>
        <w:pStyle w:val="Heading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2656D" w:rsidRDefault="0092656D">
      <w:pPr>
        <w:pStyle w:val="Heading2"/>
        <w:widowControl w:val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92656D" w:rsidRDefault="0092656D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92656D" w:rsidRDefault="0092656D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92656D" w:rsidRDefault="0092656D">
      <w:pPr>
        <w:widowControl w:val="0"/>
        <w:jc w:val="both"/>
        <w:rPr>
          <w:sz w:val="24"/>
        </w:rPr>
      </w:pPr>
      <w:bookmarkStart w:id="0" w:name="_GoBack"/>
      <w:bookmarkEnd w:id="0"/>
    </w:p>
    <w:p w:rsidR="0092656D" w:rsidRDefault="0092656D" w:rsidP="00415016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  <w:lang w:val="en-US"/>
        </w:rPr>
      </w:pPr>
      <w:r w:rsidRPr="00415016">
        <w:rPr>
          <w:szCs w:val="28"/>
        </w:rPr>
        <w:t>Про затвердження Статуту</w:t>
      </w:r>
    </w:p>
    <w:p w:rsidR="0092656D" w:rsidRDefault="0092656D" w:rsidP="00415016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  <w:lang w:val="en-US"/>
        </w:rPr>
      </w:pPr>
      <w:r>
        <w:rPr>
          <w:szCs w:val="28"/>
        </w:rPr>
        <w:t>Луцького спеціального</w:t>
      </w:r>
      <w:r>
        <w:rPr>
          <w:szCs w:val="28"/>
          <w:lang w:val="en-US"/>
        </w:rPr>
        <w:t xml:space="preserve"> </w:t>
      </w:r>
      <w:r w:rsidRPr="00415016">
        <w:rPr>
          <w:szCs w:val="28"/>
        </w:rPr>
        <w:t>комунального</w:t>
      </w:r>
    </w:p>
    <w:p w:rsidR="0092656D" w:rsidRPr="00415016" w:rsidRDefault="0092656D" w:rsidP="00415016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  <w:r w:rsidRPr="00415016">
        <w:rPr>
          <w:szCs w:val="28"/>
        </w:rPr>
        <w:t xml:space="preserve">автотранспортного підприємства </w:t>
      </w:r>
    </w:p>
    <w:p w:rsidR="0092656D" w:rsidRDefault="0092656D" w:rsidP="00415016">
      <w:pPr>
        <w:tabs>
          <w:tab w:val="left" w:pos="5387"/>
          <w:tab w:val="left" w:pos="5529"/>
        </w:tabs>
        <w:overflowPunct w:val="0"/>
        <w:ind w:right="-868"/>
        <w:jc w:val="both"/>
      </w:pPr>
      <w:r w:rsidRPr="00415016">
        <w:rPr>
          <w:szCs w:val="28"/>
        </w:rPr>
        <w:t>«Луцькспецкомунтранс» у новій редакції</w:t>
      </w:r>
    </w:p>
    <w:p w:rsidR="0092656D" w:rsidRDefault="0092656D">
      <w:pPr>
        <w:tabs>
          <w:tab w:val="left" w:pos="5387"/>
          <w:tab w:val="left" w:pos="5529"/>
        </w:tabs>
        <w:overflowPunct w:val="0"/>
        <w:ind w:right="-868"/>
        <w:jc w:val="both"/>
        <w:rPr>
          <w:szCs w:val="28"/>
        </w:rPr>
      </w:pPr>
    </w:p>
    <w:p w:rsidR="0092656D" w:rsidRDefault="0092656D">
      <w:pPr>
        <w:overflowPunct w:val="0"/>
        <w:ind w:right="-868"/>
        <w:jc w:val="both"/>
        <w:rPr>
          <w:szCs w:val="28"/>
        </w:rPr>
      </w:pPr>
    </w:p>
    <w:p w:rsidR="0092656D" w:rsidRDefault="0092656D">
      <w:pPr>
        <w:tabs>
          <w:tab w:val="left" w:pos="993"/>
        </w:tabs>
        <w:ind w:firstLine="567"/>
        <w:jc w:val="both"/>
        <w:rPr>
          <w:szCs w:val="28"/>
        </w:rPr>
      </w:pPr>
      <w:r w:rsidRPr="00415016">
        <w:rPr>
          <w:szCs w:val="28"/>
        </w:rPr>
        <w:t>Керуючись ст. 26 Закону України «Про місцеве самоврядування в Україні» міська рада</w:t>
      </w:r>
    </w:p>
    <w:p w:rsidR="0092656D" w:rsidRDefault="0092656D">
      <w:pPr>
        <w:jc w:val="both"/>
        <w:rPr>
          <w:szCs w:val="28"/>
        </w:rPr>
      </w:pPr>
    </w:p>
    <w:p w:rsidR="0092656D" w:rsidRDefault="0092656D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2656D" w:rsidRDefault="0092656D">
      <w:pPr>
        <w:jc w:val="both"/>
        <w:rPr>
          <w:szCs w:val="28"/>
        </w:rPr>
      </w:pPr>
    </w:p>
    <w:p w:rsidR="0092656D" w:rsidRDefault="0092656D">
      <w:pPr>
        <w:ind w:firstLine="567"/>
        <w:jc w:val="both"/>
      </w:pPr>
      <w:r>
        <w:rPr>
          <w:szCs w:val="28"/>
        </w:rPr>
        <w:t xml:space="preserve">1. </w:t>
      </w:r>
      <w:r w:rsidRPr="00415016">
        <w:rPr>
          <w:szCs w:val="28"/>
        </w:rPr>
        <w:t xml:space="preserve">Затвердити Статут Луцького спеціального комунального </w:t>
      </w:r>
      <w:r>
        <w:rPr>
          <w:szCs w:val="28"/>
        </w:rPr>
        <w:t xml:space="preserve">автотранспортного підприємства </w:t>
      </w:r>
      <w:r>
        <w:rPr>
          <w:szCs w:val="28"/>
          <w:lang w:val="ru-RU"/>
        </w:rPr>
        <w:t>«</w:t>
      </w:r>
      <w:r>
        <w:rPr>
          <w:szCs w:val="28"/>
        </w:rPr>
        <w:t>Луцькспецкомунтранс»</w:t>
      </w:r>
      <w:r w:rsidRPr="00415016">
        <w:rPr>
          <w:szCs w:val="28"/>
        </w:rPr>
        <w:t xml:space="preserve"> у новій редакції (додається).</w:t>
      </w:r>
    </w:p>
    <w:p w:rsidR="0092656D" w:rsidRDefault="0092656D" w:rsidP="00D30498">
      <w:pPr>
        <w:ind w:firstLine="567"/>
        <w:jc w:val="both"/>
      </w:pPr>
      <w:r>
        <w:rPr>
          <w:szCs w:val="28"/>
        </w:rPr>
        <w:t xml:space="preserve">2. </w:t>
      </w:r>
      <w:r w:rsidRPr="00415016">
        <w:rPr>
          <w:szCs w:val="28"/>
        </w:rPr>
        <w:t>Уповноважити директора Луцького спеціального комунального автотранспортного підприє</w:t>
      </w:r>
      <w:r>
        <w:rPr>
          <w:szCs w:val="28"/>
        </w:rPr>
        <w:t>мства «Луцькспецкомунтранс» (</w:t>
      </w:r>
      <w:r w:rsidRPr="00415016">
        <w:rPr>
          <w:szCs w:val="28"/>
        </w:rPr>
        <w:t>Марценюка</w:t>
      </w:r>
      <w:r w:rsidRPr="00FD33C9">
        <w:rPr>
          <w:szCs w:val="28"/>
        </w:rPr>
        <w:t xml:space="preserve"> </w:t>
      </w:r>
      <w:r>
        <w:rPr>
          <w:szCs w:val="28"/>
        </w:rPr>
        <w:t>В.</w:t>
      </w:r>
      <w:r w:rsidRPr="00415016">
        <w:rPr>
          <w:szCs w:val="28"/>
        </w:rPr>
        <w:t>В.) підписати Статут та провести реєстрацію Статуту у встановленому законом порядку.</w:t>
      </w:r>
    </w:p>
    <w:p w:rsidR="0092656D" w:rsidRDefault="0092656D" w:rsidP="00765FBD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415016">
        <w:rPr>
          <w:szCs w:val="28"/>
        </w:rPr>
        <w:t>Вважати таким, що втр</w:t>
      </w:r>
      <w:r>
        <w:rPr>
          <w:szCs w:val="28"/>
        </w:rPr>
        <w:t>атило чинність рішення міської ради від </w:t>
      </w:r>
      <w:r w:rsidRPr="00415016">
        <w:rPr>
          <w:szCs w:val="28"/>
        </w:rPr>
        <w:t>30.10.2019 № 65/49</w:t>
      </w:r>
      <w:r>
        <w:rPr>
          <w:szCs w:val="28"/>
        </w:rPr>
        <w:t xml:space="preserve"> з моменту державної реєстрації Статуту у новій редакції</w:t>
      </w:r>
      <w:r w:rsidRPr="00415016">
        <w:rPr>
          <w:szCs w:val="28"/>
        </w:rPr>
        <w:t>.</w:t>
      </w:r>
    </w:p>
    <w:p w:rsidR="0092656D" w:rsidRDefault="0092656D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415016">
        <w:rPr>
          <w:szCs w:val="28"/>
        </w:rPr>
        <w:t>Контроль за виконанням рішення покласти на заступника міського голови з питань д</w:t>
      </w:r>
      <w:r>
        <w:rPr>
          <w:szCs w:val="28"/>
        </w:rPr>
        <w:t xml:space="preserve">іяльності виконавчих органів </w:t>
      </w:r>
      <w:r w:rsidRPr="00415016">
        <w:rPr>
          <w:szCs w:val="28"/>
        </w:rPr>
        <w:t xml:space="preserve">Чебелюк </w:t>
      </w:r>
      <w:r>
        <w:rPr>
          <w:szCs w:val="28"/>
        </w:rPr>
        <w:t>І.</w:t>
      </w:r>
      <w:r w:rsidRPr="00415016">
        <w:rPr>
          <w:szCs w:val="28"/>
        </w:rPr>
        <w:t xml:space="preserve">І.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</w:t>
      </w:r>
      <w:r>
        <w:rPr>
          <w:szCs w:val="28"/>
        </w:rPr>
        <w:t>та енергоощадності (</w:t>
      </w:r>
      <w:r w:rsidRPr="00415016">
        <w:rPr>
          <w:szCs w:val="28"/>
        </w:rPr>
        <w:t>Бондарук</w:t>
      </w:r>
      <w:r w:rsidRPr="00FD33C9">
        <w:rPr>
          <w:szCs w:val="28"/>
        </w:rPr>
        <w:t xml:space="preserve"> </w:t>
      </w:r>
      <w:r>
        <w:rPr>
          <w:szCs w:val="28"/>
        </w:rPr>
        <w:t>Р.</w:t>
      </w:r>
      <w:r w:rsidRPr="00415016">
        <w:rPr>
          <w:szCs w:val="28"/>
        </w:rPr>
        <w:t>А.).</w:t>
      </w:r>
    </w:p>
    <w:p w:rsidR="0092656D" w:rsidRDefault="0092656D">
      <w:pPr>
        <w:tabs>
          <w:tab w:val="left" w:pos="720"/>
        </w:tabs>
        <w:jc w:val="both"/>
        <w:rPr>
          <w:szCs w:val="28"/>
        </w:rPr>
      </w:pPr>
    </w:p>
    <w:p w:rsidR="0092656D" w:rsidRDefault="0092656D">
      <w:pPr>
        <w:tabs>
          <w:tab w:val="left" w:pos="720"/>
        </w:tabs>
        <w:jc w:val="both"/>
        <w:rPr>
          <w:szCs w:val="28"/>
        </w:rPr>
      </w:pPr>
    </w:p>
    <w:p w:rsidR="0092656D" w:rsidRDefault="0092656D">
      <w:pPr>
        <w:tabs>
          <w:tab w:val="left" w:pos="720"/>
        </w:tabs>
        <w:jc w:val="both"/>
        <w:rPr>
          <w:szCs w:val="28"/>
        </w:rPr>
      </w:pPr>
    </w:p>
    <w:p w:rsidR="0092656D" w:rsidRDefault="0092656D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Ігор ПОЛІЩУК</w:t>
      </w:r>
    </w:p>
    <w:p w:rsidR="0092656D" w:rsidRDefault="0092656D">
      <w:pPr>
        <w:jc w:val="both"/>
        <w:rPr>
          <w:szCs w:val="28"/>
        </w:rPr>
      </w:pPr>
    </w:p>
    <w:p w:rsidR="0092656D" w:rsidRDefault="0092656D">
      <w:pPr>
        <w:jc w:val="both"/>
        <w:rPr>
          <w:szCs w:val="28"/>
        </w:rPr>
      </w:pPr>
    </w:p>
    <w:p w:rsidR="0092656D" w:rsidRDefault="0092656D" w:rsidP="00415016">
      <w:pPr>
        <w:jc w:val="both"/>
        <w:rPr>
          <w:sz w:val="24"/>
        </w:rPr>
      </w:pPr>
      <w:r w:rsidRPr="00415016">
        <w:rPr>
          <w:sz w:val="24"/>
        </w:rPr>
        <w:t>Володимир Марценюк 245 451</w:t>
      </w:r>
    </w:p>
    <w:sectPr w:rsidR="0092656D" w:rsidSect="00765D5D">
      <w:pgSz w:w="11906" w:h="16838"/>
      <w:pgMar w:top="567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21C96"/>
    <w:multiLevelType w:val="multilevel"/>
    <w:tmpl w:val="DD6AABE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7EE"/>
    <w:rsid w:val="001F6837"/>
    <w:rsid w:val="002177EE"/>
    <w:rsid w:val="00393E39"/>
    <w:rsid w:val="00415016"/>
    <w:rsid w:val="0055527C"/>
    <w:rsid w:val="006F4CE2"/>
    <w:rsid w:val="00765D5D"/>
    <w:rsid w:val="00765FBD"/>
    <w:rsid w:val="008C66D3"/>
    <w:rsid w:val="0092656D"/>
    <w:rsid w:val="009A0545"/>
    <w:rsid w:val="00B81228"/>
    <w:rsid w:val="00B97BAF"/>
    <w:rsid w:val="00C43428"/>
    <w:rsid w:val="00CC372C"/>
    <w:rsid w:val="00D30498"/>
    <w:rsid w:val="00DA1F79"/>
    <w:rsid w:val="00DD3625"/>
    <w:rsid w:val="00DE2045"/>
    <w:rsid w:val="00E91E05"/>
    <w:rsid w:val="00FD3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D5D"/>
    <w:pPr>
      <w:suppressAutoHyphens/>
    </w:pPr>
    <w:rPr>
      <w:rFonts w:ascii="Times New Roman" w:hAnsi="Times New Roman" w:cs="Times New Roman"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5D5D"/>
    <w:pPr>
      <w:keepNext/>
      <w:numPr>
        <w:numId w:val="1"/>
      </w:numPr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5D5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2045"/>
    <w:rPr>
      <w:rFonts w:ascii="Cambria" w:hAnsi="Cambria"/>
      <w:b/>
      <w:kern w:val="32"/>
      <w:sz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2045"/>
    <w:rPr>
      <w:rFonts w:ascii="Cambria" w:hAnsi="Cambria"/>
      <w:b/>
      <w:i/>
      <w:sz w:val="28"/>
      <w:lang w:eastAsia="zh-CN"/>
    </w:rPr>
  </w:style>
  <w:style w:type="character" w:customStyle="1" w:styleId="WW8Num1z0">
    <w:name w:val="WW8Num1z0"/>
    <w:uiPriority w:val="99"/>
    <w:rsid w:val="00765D5D"/>
  </w:style>
  <w:style w:type="character" w:customStyle="1" w:styleId="WW8Num1z1">
    <w:name w:val="WW8Num1z1"/>
    <w:uiPriority w:val="99"/>
    <w:rsid w:val="00765D5D"/>
  </w:style>
  <w:style w:type="character" w:customStyle="1" w:styleId="WW8Num1z2">
    <w:name w:val="WW8Num1z2"/>
    <w:uiPriority w:val="99"/>
    <w:rsid w:val="00765D5D"/>
  </w:style>
  <w:style w:type="character" w:customStyle="1" w:styleId="WW8Num1z3">
    <w:name w:val="WW8Num1z3"/>
    <w:uiPriority w:val="99"/>
    <w:rsid w:val="00765D5D"/>
  </w:style>
  <w:style w:type="character" w:customStyle="1" w:styleId="WW8Num1z4">
    <w:name w:val="WW8Num1z4"/>
    <w:uiPriority w:val="99"/>
    <w:rsid w:val="00765D5D"/>
  </w:style>
  <w:style w:type="character" w:customStyle="1" w:styleId="WW8Num1z5">
    <w:name w:val="WW8Num1z5"/>
    <w:uiPriority w:val="99"/>
    <w:rsid w:val="00765D5D"/>
  </w:style>
  <w:style w:type="character" w:customStyle="1" w:styleId="WW8Num1z6">
    <w:name w:val="WW8Num1z6"/>
    <w:uiPriority w:val="99"/>
    <w:rsid w:val="00765D5D"/>
  </w:style>
  <w:style w:type="character" w:customStyle="1" w:styleId="WW8Num1z7">
    <w:name w:val="WW8Num1z7"/>
    <w:uiPriority w:val="99"/>
    <w:rsid w:val="00765D5D"/>
  </w:style>
  <w:style w:type="character" w:customStyle="1" w:styleId="WW8Num1z8">
    <w:name w:val="WW8Num1z8"/>
    <w:uiPriority w:val="99"/>
    <w:rsid w:val="00765D5D"/>
  </w:style>
  <w:style w:type="character" w:customStyle="1" w:styleId="WW8Num2z0">
    <w:name w:val="WW8Num2z0"/>
    <w:uiPriority w:val="99"/>
    <w:rsid w:val="00765D5D"/>
  </w:style>
  <w:style w:type="character" w:customStyle="1" w:styleId="WW8Num2z1">
    <w:name w:val="WW8Num2z1"/>
    <w:uiPriority w:val="99"/>
    <w:rsid w:val="00765D5D"/>
  </w:style>
  <w:style w:type="character" w:customStyle="1" w:styleId="WW8Num2z2">
    <w:name w:val="WW8Num2z2"/>
    <w:uiPriority w:val="99"/>
    <w:rsid w:val="00765D5D"/>
  </w:style>
  <w:style w:type="character" w:customStyle="1" w:styleId="WW8Num2z3">
    <w:name w:val="WW8Num2z3"/>
    <w:uiPriority w:val="99"/>
    <w:rsid w:val="00765D5D"/>
  </w:style>
  <w:style w:type="character" w:customStyle="1" w:styleId="WW8Num2z4">
    <w:name w:val="WW8Num2z4"/>
    <w:uiPriority w:val="99"/>
    <w:rsid w:val="00765D5D"/>
  </w:style>
  <w:style w:type="character" w:customStyle="1" w:styleId="WW8Num2z5">
    <w:name w:val="WW8Num2z5"/>
    <w:uiPriority w:val="99"/>
    <w:rsid w:val="00765D5D"/>
  </w:style>
  <w:style w:type="character" w:customStyle="1" w:styleId="WW8Num2z6">
    <w:name w:val="WW8Num2z6"/>
    <w:uiPriority w:val="99"/>
    <w:rsid w:val="00765D5D"/>
  </w:style>
  <w:style w:type="character" w:customStyle="1" w:styleId="WW8Num2z7">
    <w:name w:val="WW8Num2z7"/>
    <w:uiPriority w:val="99"/>
    <w:rsid w:val="00765D5D"/>
  </w:style>
  <w:style w:type="character" w:customStyle="1" w:styleId="WW8Num2z8">
    <w:name w:val="WW8Num2z8"/>
    <w:uiPriority w:val="99"/>
    <w:rsid w:val="00765D5D"/>
  </w:style>
  <w:style w:type="character" w:customStyle="1" w:styleId="WW8Num1zfalse">
    <w:name w:val="WW8Num1zfalse"/>
    <w:uiPriority w:val="99"/>
    <w:rsid w:val="00765D5D"/>
  </w:style>
  <w:style w:type="character" w:customStyle="1" w:styleId="WW8Num1ztrue">
    <w:name w:val="WW8Num1ztrue"/>
    <w:uiPriority w:val="99"/>
    <w:rsid w:val="00765D5D"/>
  </w:style>
  <w:style w:type="character" w:customStyle="1" w:styleId="WW-WW8Num1ztrue">
    <w:name w:val="WW-WW8Num1ztrue"/>
    <w:uiPriority w:val="99"/>
    <w:rsid w:val="00765D5D"/>
  </w:style>
  <w:style w:type="character" w:customStyle="1" w:styleId="WW-WW8Num1ztrue1">
    <w:name w:val="WW-WW8Num1ztrue1"/>
    <w:uiPriority w:val="99"/>
    <w:rsid w:val="00765D5D"/>
  </w:style>
  <w:style w:type="character" w:customStyle="1" w:styleId="WW-WW8Num1ztrue2">
    <w:name w:val="WW-WW8Num1ztrue2"/>
    <w:uiPriority w:val="99"/>
    <w:rsid w:val="00765D5D"/>
  </w:style>
  <w:style w:type="character" w:customStyle="1" w:styleId="WW-WW8Num1ztrue3">
    <w:name w:val="WW-WW8Num1ztrue3"/>
    <w:uiPriority w:val="99"/>
    <w:rsid w:val="00765D5D"/>
  </w:style>
  <w:style w:type="character" w:customStyle="1" w:styleId="WW-WW8Num1ztrue4">
    <w:name w:val="WW-WW8Num1ztrue4"/>
    <w:uiPriority w:val="99"/>
    <w:rsid w:val="00765D5D"/>
  </w:style>
  <w:style w:type="character" w:customStyle="1" w:styleId="WW-WW8Num1ztrue5">
    <w:name w:val="WW-WW8Num1ztrue5"/>
    <w:uiPriority w:val="99"/>
    <w:rsid w:val="00765D5D"/>
  </w:style>
  <w:style w:type="character" w:customStyle="1" w:styleId="WW-WW8Num1ztrue6">
    <w:name w:val="WW-WW8Num1ztrue6"/>
    <w:uiPriority w:val="99"/>
    <w:rsid w:val="00765D5D"/>
  </w:style>
  <w:style w:type="character" w:customStyle="1" w:styleId="WW-WW8Num1ztrue7">
    <w:name w:val="WW-WW8Num1ztrue7"/>
    <w:uiPriority w:val="99"/>
    <w:rsid w:val="00765D5D"/>
  </w:style>
  <w:style w:type="character" w:customStyle="1" w:styleId="WW-WW8Num1ztrue11">
    <w:name w:val="WW-WW8Num1ztrue11"/>
    <w:uiPriority w:val="99"/>
    <w:rsid w:val="00765D5D"/>
  </w:style>
  <w:style w:type="character" w:customStyle="1" w:styleId="WW-WW8Num1ztrue21">
    <w:name w:val="WW-WW8Num1ztrue21"/>
    <w:uiPriority w:val="99"/>
    <w:rsid w:val="00765D5D"/>
  </w:style>
  <w:style w:type="character" w:customStyle="1" w:styleId="WW-WW8Num1ztrue31">
    <w:name w:val="WW-WW8Num1ztrue31"/>
    <w:uiPriority w:val="99"/>
    <w:rsid w:val="00765D5D"/>
  </w:style>
  <w:style w:type="character" w:customStyle="1" w:styleId="WW-WW8Num1ztrue41">
    <w:name w:val="WW-WW8Num1ztrue41"/>
    <w:uiPriority w:val="99"/>
    <w:rsid w:val="00765D5D"/>
  </w:style>
  <w:style w:type="character" w:customStyle="1" w:styleId="WW-WW8Num1ztrue51">
    <w:name w:val="WW-WW8Num1ztrue51"/>
    <w:uiPriority w:val="99"/>
    <w:rsid w:val="00765D5D"/>
  </w:style>
  <w:style w:type="character" w:customStyle="1" w:styleId="WW-WW8Num1ztrue61">
    <w:name w:val="WW-WW8Num1ztrue61"/>
    <w:uiPriority w:val="99"/>
    <w:rsid w:val="00765D5D"/>
  </w:style>
  <w:style w:type="character" w:customStyle="1" w:styleId="WW-WW8Num1ztrue71">
    <w:name w:val="WW-WW8Num1ztrue71"/>
    <w:uiPriority w:val="99"/>
    <w:rsid w:val="00765D5D"/>
  </w:style>
  <w:style w:type="character" w:customStyle="1" w:styleId="WW-WW8Num1ztrue111">
    <w:name w:val="WW-WW8Num1ztrue111"/>
    <w:uiPriority w:val="99"/>
    <w:rsid w:val="00765D5D"/>
  </w:style>
  <w:style w:type="character" w:customStyle="1" w:styleId="WW-WW8Num1ztrue211">
    <w:name w:val="WW-WW8Num1ztrue211"/>
    <w:uiPriority w:val="99"/>
    <w:rsid w:val="00765D5D"/>
  </w:style>
  <w:style w:type="character" w:customStyle="1" w:styleId="WW-WW8Num1ztrue311">
    <w:name w:val="WW-WW8Num1ztrue311"/>
    <w:uiPriority w:val="99"/>
    <w:rsid w:val="00765D5D"/>
  </w:style>
  <w:style w:type="character" w:customStyle="1" w:styleId="WW-WW8Num1ztrue411">
    <w:name w:val="WW-WW8Num1ztrue411"/>
    <w:uiPriority w:val="99"/>
    <w:rsid w:val="00765D5D"/>
  </w:style>
  <w:style w:type="character" w:customStyle="1" w:styleId="WW-WW8Num1ztrue511">
    <w:name w:val="WW-WW8Num1ztrue511"/>
    <w:uiPriority w:val="99"/>
    <w:rsid w:val="00765D5D"/>
  </w:style>
  <w:style w:type="character" w:customStyle="1" w:styleId="WW-WW8Num1ztrue611">
    <w:name w:val="WW-WW8Num1ztrue611"/>
    <w:uiPriority w:val="99"/>
    <w:rsid w:val="00765D5D"/>
  </w:style>
  <w:style w:type="character" w:customStyle="1" w:styleId="WW-WW8Num1ztrue711">
    <w:name w:val="WW-WW8Num1ztrue711"/>
    <w:uiPriority w:val="99"/>
    <w:rsid w:val="00765D5D"/>
  </w:style>
  <w:style w:type="character" w:customStyle="1" w:styleId="WW-WW8Num1ztrue1111">
    <w:name w:val="WW-WW8Num1ztrue1111"/>
    <w:uiPriority w:val="99"/>
    <w:rsid w:val="00765D5D"/>
  </w:style>
  <w:style w:type="character" w:customStyle="1" w:styleId="WW-WW8Num1ztrue2111">
    <w:name w:val="WW-WW8Num1ztrue2111"/>
    <w:uiPriority w:val="99"/>
    <w:rsid w:val="00765D5D"/>
  </w:style>
  <w:style w:type="character" w:customStyle="1" w:styleId="WW-WW8Num1ztrue3111">
    <w:name w:val="WW-WW8Num1ztrue3111"/>
    <w:uiPriority w:val="99"/>
    <w:rsid w:val="00765D5D"/>
  </w:style>
  <w:style w:type="character" w:customStyle="1" w:styleId="WW-WW8Num1ztrue4111">
    <w:name w:val="WW-WW8Num1ztrue4111"/>
    <w:uiPriority w:val="99"/>
    <w:rsid w:val="00765D5D"/>
  </w:style>
  <w:style w:type="character" w:customStyle="1" w:styleId="WW-WW8Num1ztrue5111">
    <w:name w:val="WW-WW8Num1ztrue5111"/>
    <w:uiPriority w:val="99"/>
    <w:rsid w:val="00765D5D"/>
  </w:style>
  <w:style w:type="character" w:customStyle="1" w:styleId="WW-WW8Num1ztrue6111">
    <w:name w:val="WW-WW8Num1ztrue6111"/>
    <w:uiPriority w:val="99"/>
    <w:rsid w:val="00765D5D"/>
  </w:style>
  <w:style w:type="character" w:customStyle="1" w:styleId="WW-WW8Num1ztrue7111">
    <w:name w:val="WW-WW8Num1ztrue7111"/>
    <w:uiPriority w:val="99"/>
    <w:rsid w:val="00765D5D"/>
  </w:style>
  <w:style w:type="character" w:customStyle="1" w:styleId="WW-WW8Num1ztrue11111">
    <w:name w:val="WW-WW8Num1ztrue11111"/>
    <w:uiPriority w:val="99"/>
    <w:rsid w:val="00765D5D"/>
  </w:style>
  <w:style w:type="character" w:customStyle="1" w:styleId="WW-WW8Num1ztrue21111">
    <w:name w:val="WW-WW8Num1ztrue21111"/>
    <w:uiPriority w:val="99"/>
    <w:rsid w:val="00765D5D"/>
  </w:style>
  <w:style w:type="character" w:customStyle="1" w:styleId="WW-WW8Num1ztrue31111">
    <w:name w:val="WW-WW8Num1ztrue31111"/>
    <w:uiPriority w:val="99"/>
    <w:rsid w:val="00765D5D"/>
  </w:style>
  <w:style w:type="character" w:customStyle="1" w:styleId="WW-WW8Num1ztrue41111">
    <w:name w:val="WW-WW8Num1ztrue41111"/>
    <w:uiPriority w:val="99"/>
    <w:rsid w:val="00765D5D"/>
  </w:style>
  <w:style w:type="character" w:customStyle="1" w:styleId="WW-WW8Num1ztrue51111">
    <w:name w:val="WW-WW8Num1ztrue51111"/>
    <w:uiPriority w:val="99"/>
    <w:rsid w:val="00765D5D"/>
  </w:style>
  <w:style w:type="character" w:customStyle="1" w:styleId="WW-WW8Num1ztrue61111">
    <w:name w:val="WW-WW8Num1ztrue61111"/>
    <w:uiPriority w:val="99"/>
    <w:rsid w:val="00765D5D"/>
  </w:style>
  <w:style w:type="character" w:customStyle="1" w:styleId="WW-WW8Num1ztrue71111">
    <w:name w:val="WW-WW8Num1ztrue71111"/>
    <w:uiPriority w:val="99"/>
    <w:rsid w:val="00765D5D"/>
  </w:style>
  <w:style w:type="character" w:customStyle="1" w:styleId="WW-WW8Num1ztrue111111">
    <w:name w:val="WW-WW8Num1ztrue111111"/>
    <w:uiPriority w:val="99"/>
    <w:rsid w:val="00765D5D"/>
  </w:style>
  <w:style w:type="character" w:customStyle="1" w:styleId="WW-WW8Num1ztrue211111">
    <w:name w:val="WW-WW8Num1ztrue211111"/>
    <w:uiPriority w:val="99"/>
    <w:rsid w:val="00765D5D"/>
  </w:style>
  <w:style w:type="character" w:customStyle="1" w:styleId="WW-WW8Num1ztrue311111">
    <w:name w:val="WW-WW8Num1ztrue311111"/>
    <w:uiPriority w:val="99"/>
    <w:rsid w:val="00765D5D"/>
  </w:style>
  <w:style w:type="character" w:customStyle="1" w:styleId="WW-WW8Num1ztrue411111">
    <w:name w:val="WW-WW8Num1ztrue411111"/>
    <w:uiPriority w:val="99"/>
    <w:rsid w:val="00765D5D"/>
  </w:style>
  <w:style w:type="character" w:customStyle="1" w:styleId="WW-WW8Num1ztrue511111">
    <w:name w:val="WW-WW8Num1ztrue511111"/>
    <w:uiPriority w:val="99"/>
    <w:rsid w:val="00765D5D"/>
  </w:style>
  <w:style w:type="character" w:customStyle="1" w:styleId="WW-WW8Num1ztrue611111">
    <w:name w:val="WW-WW8Num1ztrue611111"/>
    <w:uiPriority w:val="99"/>
    <w:rsid w:val="00765D5D"/>
  </w:style>
  <w:style w:type="character" w:customStyle="1" w:styleId="WW-WW8Num1ztrue711111">
    <w:name w:val="WW-WW8Num1ztrue711111"/>
    <w:uiPriority w:val="99"/>
    <w:rsid w:val="00765D5D"/>
  </w:style>
  <w:style w:type="character" w:customStyle="1" w:styleId="WW-WW8Num1ztrue1111111">
    <w:name w:val="WW-WW8Num1ztrue1111111"/>
    <w:uiPriority w:val="99"/>
    <w:rsid w:val="00765D5D"/>
  </w:style>
  <w:style w:type="character" w:customStyle="1" w:styleId="WW-WW8Num1ztrue2111111">
    <w:name w:val="WW-WW8Num1ztrue2111111"/>
    <w:uiPriority w:val="99"/>
    <w:rsid w:val="00765D5D"/>
  </w:style>
  <w:style w:type="character" w:customStyle="1" w:styleId="WW-WW8Num1ztrue3111111">
    <w:name w:val="WW-WW8Num1ztrue3111111"/>
    <w:uiPriority w:val="99"/>
    <w:rsid w:val="00765D5D"/>
  </w:style>
  <w:style w:type="character" w:customStyle="1" w:styleId="WW-WW8Num1ztrue4111111">
    <w:name w:val="WW-WW8Num1ztrue4111111"/>
    <w:uiPriority w:val="99"/>
    <w:rsid w:val="00765D5D"/>
  </w:style>
  <w:style w:type="character" w:customStyle="1" w:styleId="WW-WW8Num1ztrue5111111">
    <w:name w:val="WW-WW8Num1ztrue5111111"/>
    <w:uiPriority w:val="99"/>
    <w:rsid w:val="00765D5D"/>
  </w:style>
  <w:style w:type="character" w:customStyle="1" w:styleId="WW-WW8Num1ztrue6111111">
    <w:name w:val="WW-WW8Num1ztrue6111111"/>
    <w:uiPriority w:val="99"/>
    <w:rsid w:val="00765D5D"/>
  </w:style>
  <w:style w:type="character" w:customStyle="1" w:styleId="WW-WW8Num1ztrue7111111">
    <w:name w:val="WW-WW8Num1ztrue7111111"/>
    <w:uiPriority w:val="99"/>
    <w:rsid w:val="00765D5D"/>
  </w:style>
  <w:style w:type="character" w:customStyle="1" w:styleId="WW-WW8Num1ztrue11111111">
    <w:name w:val="WW-WW8Num1ztrue11111111"/>
    <w:uiPriority w:val="99"/>
    <w:rsid w:val="00765D5D"/>
  </w:style>
  <w:style w:type="character" w:customStyle="1" w:styleId="WW-WW8Num1ztrue21111111">
    <w:name w:val="WW-WW8Num1ztrue21111111"/>
    <w:uiPriority w:val="99"/>
    <w:rsid w:val="00765D5D"/>
  </w:style>
  <w:style w:type="character" w:customStyle="1" w:styleId="WW-WW8Num1ztrue31111111">
    <w:name w:val="WW-WW8Num1ztrue31111111"/>
    <w:uiPriority w:val="99"/>
    <w:rsid w:val="00765D5D"/>
  </w:style>
  <w:style w:type="character" w:customStyle="1" w:styleId="WW-WW8Num1ztrue41111111">
    <w:name w:val="WW-WW8Num1ztrue41111111"/>
    <w:uiPriority w:val="99"/>
    <w:rsid w:val="00765D5D"/>
  </w:style>
  <w:style w:type="character" w:customStyle="1" w:styleId="WW-WW8Num1ztrue51111111">
    <w:name w:val="WW-WW8Num1ztrue51111111"/>
    <w:uiPriority w:val="99"/>
    <w:rsid w:val="00765D5D"/>
  </w:style>
  <w:style w:type="character" w:customStyle="1" w:styleId="WW-WW8Num1ztrue61111111">
    <w:name w:val="WW-WW8Num1ztrue61111111"/>
    <w:uiPriority w:val="99"/>
    <w:rsid w:val="00765D5D"/>
  </w:style>
  <w:style w:type="character" w:customStyle="1" w:styleId="WW-WW8Num1ztrue71111111">
    <w:name w:val="WW-WW8Num1ztrue71111111"/>
    <w:uiPriority w:val="99"/>
    <w:rsid w:val="00765D5D"/>
  </w:style>
  <w:style w:type="character" w:customStyle="1" w:styleId="WW-WW8Num1ztrue111111111">
    <w:name w:val="WW-WW8Num1ztrue111111111"/>
    <w:uiPriority w:val="99"/>
    <w:rsid w:val="00765D5D"/>
  </w:style>
  <w:style w:type="character" w:customStyle="1" w:styleId="WW-WW8Num1ztrue211111111">
    <w:name w:val="WW-WW8Num1ztrue211111111"/>
    <w:uiPriority w:val="99"/>
    <w:rsid w:val="00765D5D"/>
  </w:style>
  <w:style w:type="character" w:customStyle="1" w:styleId="WW-WW8Num1ztrue311111111">
    <w:name w:val="WW-WW8Num1ztrue311111111"/>
    <w:uiPriority w:val="99"/>
    <w:rsid w:val="00765D5D"/>
  </w:style>
  <w:style w:type="character" w:customStyle="1" w:styleId="WW-WW8Num1ztrue411111111">
    <w:name w:val="WW-WW8Num1ztrue411111111"/>
    <w:uiPriority w:val="99"/>
    <w:rsid w:val="00765D5D"/>
  </w:style>
  <w:style w:type="character" w:customStyle="1" w:styleId="WW-WW8Num1ztrue511111111">
    <w:name w:val="WW-WW8Num1ztrue511111111"/>
    <w:uiPriority w:val="99"/>
    <w:rsid w:val="00765D5D"/>
  </w:style>
  <w:style w:type="character" w:customStyle="1" w:styleId="WW-WW8Num1ztrue611111111">
    <w:name w:val="WW-WW8Num1ztrue611111111"/>
    <w:uiPriority w:val="99"/>
    <w:rsid w:val="00765D5D"/>
  </w:style>
  <w:style w:type="character" w:customStyle="1" w:styleId="WW-WW8Num1ztrue711111111">
    <w:name w:val="WW-WW8Num1ztrue711111111"/>
    <w:uiPriority w:val="99"/>
    <w:rsid w:val="00765D5D"/>
  </w:style>
  <w:style w:type="character" w:customStyle="1" w:styleId="WW-WW8Num1ztrue1111111111">
    <w:name w:val="WW-WW8Num1ztrue1111111111"/>
    <w:uiPriority w:val="99"/>
    <w:rsid w:val="00765D5D"/>
  </w:style>
  <w:style w:type="character" w:customStyle="1" w:styleId="WW-WW8Num1ztrue2111111111">
    <w:name w:val="WW-WW8Num1ztrue2111111111"/>
    <w:uiPriority w:val="99"/>
    <w:rsid w:val="00765D5D"/>
  </w:style>
  <w:style w:type="character" w:customStyle="1" w:styleId="WW-WW8Num1ztrue3111111111">
    <w:name w:val="WW-WW8Num1ztrue3111111111"/>
    <w:uiPriority w:val="99"/>
    <w:rsid w:val="00765D5D"/>
  </w:style>
  <w:style w:type="character" w:customStyle="1" w:styleId="WW-WW8Num1ztrue4111111111">
    <w:name w:val="WW-WW8Num1ztrue4111111111"/>
    <w:uiPriority w:val="99"/>
    <w:rsid w:val="00765D5D"/>
  </w:style>
  <w:style w:type="character" w:customStyle="1" w:styleId="WW-WW8Num1ztrue5111111111">
    <w:name w:val="WW-WW8Num1ztrue5111111111"/>
    <w:uiPriority w:val="99"/>
    <w:rsid w:val="00765D5D"/>
  </w:style>
  <w:style w:type="character" w:customStyle="1" w:styleId="WW-WW8Num1ztrue6111111111">
    <w:name w:val="WW-WW8Num1ztrue6111111111"/>
    <w:uiPriority w:val="99"/>
    <w:rsid w:val="00765D5D"/>
  </w:style>
  <w:style w:type="character" w:customStyle="1" w:styleId="WW-WW8Num1ztrue7111111111">
    <w:name w:val="WW-WW8Num1ztrue7111111111"/>
    <w:uiPriority w:val="99"/>
    <w:rsid w:val="00765D5D"/>
  </w:style>
  <w:style w:type="character" w:customStyle="1" w:styleId="WW-WW8Num1ztrue11111111111">
    <w:name w:val="WW-WW8Num1ztrue11111111111"/>
    <w:uiPriority w:val="99"/>
    <w:rsid w:val="00765D5D"/>
  </w:style>
  <w:style w:type="character" w:customStyle="1" w:styleId="WW-WW8Num1ztrue21111111111">
    <w:name w:val="WW-WW8Num1ztrue21111111111"/>
    <w:uiPriority w:val="99"/>
    <w:rsid w:val="00765D5D"/>
  </w:style>
  <w:style w:type="character" w:customStyle="1" w:styleId="WW-WW8Num1ztrue31111111111">
    <w:name w:val="WW-WW8Num1ztrue31111111111"/>
    <w:uiPriority w:val="99"/>
    <w:rsid w:val="00765D5D"/>
  </w:style>
  <w:style w:type="character" w:customStyle="1" w:styleId="WW-WW8Num1ztrue41111111111">
    <w:name w:val="WW-WW8Num1ztrue41111111111"/>
    <w:uiPriority w:val="99"/>
    <w:rsid w:val="00765D5D"/>
  </w:style>
  <w:style w:type="character" w:customStyle="1" w:styleId="WW-WW8Num1ztrue51111111111">
    <w:name w:val="WW-WW8Num1ztrue51111111111"/>
    <w:uiPriority w:val="99"/>
    <w:rsid w:val="00765D5D"/>
  </w:style>
  <w:style w:type="character" w:customStyle="1" w:styleId="WW-WW8Num1ztrue61111111111">
    <w:name w:val="WW-WW8Num1ztrue61111111111"/>
    <w:uiPriority w:val="99"/>
    <w:rsid w:val="00765D5D"/>
  </w:style>
  <w:style w:type="character" w:customStyle="1" w:styleId="WW-WW8Num1ztrue71111111111">
    <w:name w:val="WW-WW8Num1ztrue71111111111"/>
    <w:uiPriority w:val="99"/>
    <w:rsid w:val="00765D5D"/>
  </w:style>
  <w:style w:type="character" w:customStyle="1" w:styleId="WW-WW8Num1ztrue111111111111">
    <w:name w:val="WW-WW8Num1ztrue111111111111"/>
    <w:uiPriority w:val="99"/>
    <w:rsid w:val="00765D5D"/>
  </w:style>
  <w:style w:type="character" w:customStyle="1" w:styleId="WW-WW8Num1ztrue211111111111">
    <w:name w:val="WW-WW8Num1ztrue211111111111"/>
    <w:uiPriority w:val="99"/>
    <w:rsid w:val="00765D5D"/>
  </w:style>
  <w:style w:type="character" w:customStyle="1" w:styleId="WW-WW8Num1ztrue311111111111">
    <w:name w:val="WW-WW8Num1ztrue311111111111"/>
    <w:uiPriority w:val="99"/>
    <w:rsid w:val="00765D5D"/>
  </w:style>
  <w:style w:type="character" w:customStyle="1" w:styleId="WW-WW8Num1ztrue411111111111">
    <w:name w:val="WW-WW8Num1ztrue411111111111"/>
    <w:uiPriority w:val="99"/>
    <w:rsid w:val="00765D5D"/>
  </w:style>
  <w:style w:type="character" w:customStyle="1" w:styleId="WW-WW8Num1ztrue511111111111">
    <w:name w:val="WW-WW8Num1ztrue511111111111"/>
    <w:uiPriority w:val="99"/>
    <w:rsid w:val="00765D5D"/>
  </w:style>
  <w:style w:type="character" w:customStyle="1" w:styleId="WW-WW8Num1ztrue611111111111">
    <w:name w:val="WW-WW8Num1ztrue611111111111"/>
    <w:uiPriority w:val="99"/>
    <w:rsid w:val="00765D5D"/>
  </w:style>
  <w:style w:type="character" w:customStyle="1" w:styleId="WW-WW8Num1ztrue711111111111">
    <w:name w:val="WW-WW8Num1ztrue711111111111"/>
    <w:uiPriority w:val="99"/>
    <w:rsid w:val="00765D5D"/>
  </w:style>
  <w:style w:type="character" w:customStyle="1" w:styleId="WW-WW8Num1ztrue1111111111111">
    <w:name w:val="WW-WW8Num1ztrue1111111111111"/>
    <w:uiPriority w:val="99"/>
    <w:rsid w:val="00765D5D"/>
  </w:style>
  <w:style w:type="character" w:customStyle="1" w:styleId="WW-WW8Num1ztrue2111111111111">
    <w:name w:val="WW-WW8Num1ztrue2111111111111"/>
    <w:uiPriority w:val="99"/>
    <w:rsid w:val="00765D5D"/>
  </w:style>
  <w:style w:type="character" w:customStyle="1" w:styleId="WW-WW8Num1ztrue3111111111111">
    <w:name w:val="WW-WW8Num1ztrue3111111111111"/>
    <w:uiPriority w:val="99"/>
    <w:rsid w:val="00765D5D"/>
  </w:style>
  <w:style w:type="character" w:customStyle="1" w:styleId="WW-WW8Num1ztrue4111111111111">
    <w:name w:val="WW-WW8Num1ztrue4111111111111"/>
    <w:uiPriority w:val="99"/>
    <w:rsid w:val="00765D5D"/>
  </w:style>
  <w:style w:type="character" w:customStyle="1" w:styleId="WW-WW8Num1ztrue5111111111111">
    <w:name w:val="WW-WW8Num1ztrue5111111111111"/>
    <w:uiPriority w:val="99"/>
    <w:rsid w:val="00765D5D"/>
  </w:style>
  <w:style w:type="character" w:customStyle="1" w:styleId="WW-WW8Num1ztrue6111111111111">
    <w:name w:val="WW-WW8Num1ztrue6111111111111"/>
    <w:uiPriority w:val="99"/>
    <w:rsid w:val="00765D5D"/>
  </w:style>
  <w:style w:type="character" w:customStyle="1" w:styleId="WW-WW8Num1ztrue7111111111111">
    <w:name w:val="WW-WW8Num1ztrue7111111111111"/>
    <w:uiPriority w:val="99"/>
    <w:rsid w:val="00765D5D"/>
  </w:style>
  <w:style w:type="character" w:customStyle="1" w:styleId="WW-WW8Num1ztrue11111111111111">
    <w:name w:val="WW-WW8Num1ztrue11111111111111"/>
    <w:uiPriority w:val="99"/>
    <w:rsid w:val="00765D5D"/>
  </w:style>
  <w:style w:type="character" w:customStyle="1" w:styleId="WW-WW8Num1ztrue21111111111111">
    <w:name w:val="WW-WW8Num1ztrue21111111111111"/>
    <w:uiPriority w:val="99"/>
    <w:rsid w:val="00765D5D"/>
  </w:style>
  <w:style w:type="character" w:customStyle="1" w:styleId="WW-WW8Num1ztrue31111111111111">
    <w:name w:val="WW-WW8Num1ztrue31111111111111"/>
    <w:uiPriority w:val="99"/>
    <w:rsid w:val="00765D5D"/>
  </w:style>
  <w:style w:type="character" w:customStyle="1" w:styleId="WW-WW8Num1ztrue41111111111111">
    <w:name w:val="WW-WW8Num1ztrue41111111111111"/>
    <w:uiPriority w:val="99"/>
    <w:rsid w:val="00765D5D"/>
  </w:style>
  <w:style w:type="character" w:customStyle="1" w:styleId="WW-WW8Num1ztrue51111111111111">
    <w:name w:val="WW-WW8Num1ztrue51111111111111"/>
    <w:uiPriority w:val="99"/>
    <w:rsid w:val="00765D5D"/>
  </w:style>
  <w:style w:type="character" w:customStyle="1" w:styleId="WW-WW8Num1ztrue61111111111111">
    <w:name w:val="WW-WW8Num1ztrue61111111111111"/>
    <w:uiPriority w:val="99"/>
    <w:rsid w:val="00765D5D"/>
  </w:style>
  <w:style w:type="character" w:customStyle="1" w:styleId="WW-WW8Num1ztrue71111111111111">
    <w:name w:val="WW-WW8Num1ztrue71111111111111"/>
    <w:uiPriority w:val="99"/>
    <w:rsid w:val="00765D5D"/>
  </w:style>
  <w:style w:type="character" w:customStyle="1" w:styleId="WW-WW8Num1ztrue111111111111111">
    <w:name w:val="WW-WW8Num1ztrue111111111111111"/>
    <w:uiPriority w:val="99"/>
    <w:rsid w:val="00765D5D"/>
  </w:style>
  <w:style w:type="character" w:customStyle="1" w:styleId="WW-WW8Num1ztrue211111111111111">
    <w:name w:val="WW-WW8Num1ztrue211111111111111"/>
    <w:uiPriority w:val="99"/>
    <w:rsid w:val="00765D5D"/>
  </w:style>
  <w:style w:type="character" w:customStyle="1" w:styleId="WW-WW8Num1ztrue311111111111111">
    <w:name w:val="WW-WW8Num1ztrue311111111111111"/>
    <w:uiPriority w:val="99"/>
    <w:rsid w:val="00765D5D"/>
  </w:style>
  <w:style w:type="character" w:customStyle="1" w:styleId="WW-WW8Num1ztrue411111111111111">
    <w:name w:val="WW-WW8Num1ztrue411111111111111"/>
    <w:uiPriority w:val="99"/>
    <w:rsid w:val="00765D5D"/>
  </w:style>
  <w:style w:type="character" w:customStyle="1" w:styleId="WW-WW8Num1ztrue511111111111111">
    <w:name w:val="WW-WW8Num1ztrue511111111111111"/>
    <w:uiPriority w:val="99"/>
    <w:rsid w:val="00765D5D"/>
  </w:style>
  <w:style w:type="character" w:customStyle="1" w:styleId="WW-WW8Num1ztrue611111111111111">
    <w:name w:val="WW-WW8Num1ztrue611111111111111"/>
    <w:uiPriority w:val="99"/>
    <w:rsid w:val="00765D5D"/>
  </w:style>
  <w:style w:type="character" w:customStyle="1" w:styleId="WW-WW8Num1ztrue711111111111111">
    <w:name w:val="WW-WW8Num1ztrue711111111111111"/>
    <w:uiPriority w:val="99"/>
    <w:rsid w:val="00765D5D"/>
  </w:style>
  <w:style w:type="character" w:customStyle="1" w:styleId="WW-WW8Num1ztrue1111111111111111">
    <w:name w:val="WW-WW8Num1ztrue1111111111111111"/>
    <w:uiPriority w:val="99"/>
    <w:rsid w:val="00765D5D"/>
  </w:style>
  <w:style w:type="character" w:customStyle="1" w:styleId="WW-WW8Num1ztrue2111111111111111">
    <w:name w:val="WW-WW8Num1ztrue2111111111111111"/>
    <w:uiPriority w:val="99"/>
    <w:rsid w:val="00765D5D"/>
  </w:style>
  <w:style w:type="character" w:customStyle="1" w:styleId="WW-WW8Num1ztrue3111111111111111">
    <w:name w:val="WW-WW8Num1ztrue3111111111111111"/>
    <w:uiPriority w:val="99"/>
    <w:rsid w:val="00765D5D"/>
  </w:style>
  <w:style w:type="character" w:customStyle="1" w:styleId="WW-WW8Num1ztrue4111111111111111">
    <w:name w:val="WW-WW8Num1ztrue4111111111111111"/>
    <w:uiPriority w:val="99"/>
    <w:rsid w:val="00765D5D"/>
  </w:style>
  <w:style w:type="character" w:customStyle="1" w:styleId="WW-WW8Num1ztrue5111111111111111">
    <w:name w:val="WW-WW8Num1ztrue5111111111111111"/>
    <w:uiPriority w:val="99"/>
    <w:rsid w:val="00765D5D"/>
  </w:style>
  <w:style w:type="character" w:customStyle="1" w:styleId="WW-WW8Num1ztrue6111111111111111">
    <w:name w:val="WW-WW8Num1ztrue6111111111111111"/>
    <w:uiPriority w:val="99"/>
    <w:rsid w:val="00765D5D"/>
  </w:style>
  <w:style w:type="character" w:customStyle="1" w:styleId="WW-WW8Num1ztrue7111111111111111">
    <w:name w:val="WW-WW8Num1ztrue7111111111111111"/>
    <w:uiPriority w:val="99"/>
    <w:rsid w:val="00765D5D"/>
  </w:style>
  <w:style w:type="character" w:customStyle="1" w:styleId="WW-WW8Num1ztrue11111111111111111">
    <w:name w:val="WW-WW8Num1ztrue11111111111111111"/>
    <w:uiPriority w:val="99"/>
    <w:rsid w:val="00765D5D"/>
  </w:style>
  <w:style w:type="character" w:customStyle="1" w:styleId="WW-WW8Num1ztrue21111111111111111">
    <w:name w:val="WW-WW8Num1ztrue21111111111111111"/>
    <w:uiPriority w:val="99"/>
    <w:rsid w:val="00765D5D"/>
  </w:style>
  <w:style w:type="character" w:customStyle="1" w:styleId="WW-WW8Num1ztrue31111111111111111">
    <w:name w:val="WW-WW8Num1ztrue31111111111111111"/>
    <w:uiPriority w:val="99"/>
    <w:rsid w:val="00765D5D"/>
  </w:style>
  <w:style w:type="character" w:customStyle="1" w:styleId="WW-WW8Num1ztrue41111111111111111">
    <w:name w:val="WW-WW8Num1ztrue41111111111111111"/>
    <w:uiPriority w:val="99"/>
    <w:rsid w:val="00765D5D"/>
  </w:style>
  <w:style w:type="character" w:customStyle="1" w:styleId="WW-WW8Num1ztrue51111111111111111">
    <w:name w:val="WW-WW8Num1ztrue51111111111111111"/>
    <w:uiPriority w:val="99"/>
    <w:rsid w:val="00765D5D"/>
  </w:style>
  <w:style w:type="character" w:customStyle="1" w:styleId="WW-WW8Num1ztrue61111111111111111">
    <w:name w:val="WW-WW8Num1ztrue61111111111111111"/>
    <w:uiPriority w:val="99"/>
    <w:rsid w:val="00765D5D"/>
  </w:style>
  <w:style w:type="character" w:customStyle="1" w:styleId="WW-WW8Num1ztrue71111111111111111">
    <w:name w:val="WW-WW8Num1ztrue71111111111111111"/>
    <w:uiPriority w:val="99"/>
    <w:rsid w:val="00765D5D"/>
  </w:style>
  <w:style w:type="character" w:customStyle="1" w:styleId="WW-WW8Num1ztrue111111111111111111">
    <w:name w:val="WW-WW8Num1ztrue111111111111111111"/>
    <w:uiPriority w:val="99"/>
    <w:rsid w:val="00765D5D"/>
  </w:style>
  <w:style w:type="character" w:customStyle="1" w:styleId="WW-WW8Num1ztrue211111111111111111">
    <w:name w:val="WW-WW8Num1ztrue211111111111111111"/>
    <w:uiPriority w:val="99"/>
    <w:rsid w:val="00765D5D"/>
  </w:style>
  <w:style w:type="character" w:customStyle="1" w:styleId="WW-WW8Num1ztrue311111111111111111">
    <w:name w:val="WW-WW8Num1ztrue311111111111111111"/>
    <w:uiPriority w:val="99"/>
    <w:rsid w:val="00765D5D"/>
  </w:style>
  <w:style w:type="character" w:customStyle="1" w:styleId="WW-WW8Num1ztrue411111111111111111">
    <w:name w:val="WW-WW8Num1ztrue411111111111111111"/>
    <w:uiPriority w:val="99"/>
    <w:rsid w:val="00765D5D"/>
  </w:style>
  <w:style w:type="character" w:customStyle="1" w:styleId="WW-WW8Num1ztrue511111111111111111">
    <w:name w:val="WW-WW8Num1ztrue511111111111111111"/>
    <w:uiPriority w:val="99"/>
    <w:rsid w:val="00765D5D"/>
  </w:style>
  <w:style w:type="character" w:customStyle="1" w:styleId="WW-WW8Num1ztrue611111111111111111">
    <w:name w:val="WW-WW8Num1ztrue611111111111111111"/>
    <w:uiPriority w:val="99"/>
    <w:rsid w:val="00765D5D"/>
  </w:style>
  <w:style w:type="character" w:customStyle="1" w:styleId="WW-WW8Num1ztrue711111111111111111">
    <w:name w:val="WW-WW8Num1ztrue711111111111111111"/>
    <w:uiPriority w:val="99"/>
    <w:rsid w:val="00765D5D"/>
  </w:style>
  <w:style w:type="character" w:customStyle="1" w:styleId="WW-WW8Num1ztrue1111111111111111111">
    <w:name w:val="WW-WW8Num1ztrue1111111111111111111"/>
    <w:uiPriority w:val="99"/>
    <w:rsid w:val="00765D5D"/>
  </w:style>
  <w:style w:type="character" w:customStyle="1" w:styleId="WW-WW8Num1ztrue2111111111111111111">
    <w:name w:val="WW-WW8Num1ztrue2111111111111111111"/>
    <w:uiPriority w:val="99"/>
    <w:rsid w:val="00765D5D"/>
  </w:style>
  <w:style w:type="character" w:customStyle="1" w:styleId="WW-WW8Num1ztrue3111111111111111111">
    <w:name w:val="WW-WW8Num1ztrue3111111111111111111"/>
    <w:uiPriority w:val="99"/>
    <w:rsid w:val="00765D5D"/>
  </w:style>
  <w:style w:type="character" w:customStyle="1" w:styleId="WW-WW8Num1ztrue4111111111111111111">
    <w:name w:val="WW-WW8Num1ztrue4111111111111111111"/>
    <w:uiPriority w:val="99"/>
    <w:rsid w:val="00765D5D"/>
  </w:style>
  <w:style w:type="character" w:customStyle="1" w:styleId="WW-WW8Num1ztrue5111111111111111111">
    <w:name w:val="WW-WW8Num1ztrue5111111111111111111"/>
    <w:uiPriority w:val="99"/>
    <w:rsid w:val="00765D5D"/>
  </w:style>
  <w:style w:type="character" w:customStyle="1" w:styleId="WW-WW8Num1ztrue6111111111111111111">
    <w:name w:val="WW-WW8Num1ztrue6111111111111111111"/>
    <w:uiPriority w:val="99"/>
    <w:rsid w:val="00765D5D"/>
  </w:style>
  <w:style w:type="character" w:customStyle="1" w:styleId="WW-WW8Num1ztrue7111111111111111111">
    <w:name w:val="WW-WW8Num1ztrue7111111111111111111"/>
    <w:uiPriority w:val="99"/>
    <w:rsid w:val="00765D5D"/>
  </w:style>
  <w:style w:type="character" w:customStyle="1" w:styleId="WW-WW8Num1ztrue11111111111111111111">
    <w:name w:val="WW-WW8Num1ztrue11111111111111111111"/>
    <w:uiPriority w:val="99"/>
    <w:rsid w:val="00765D5D"/>
  </w:style>
  <w:style w:type="character" w:customStyle="1" w:styleId="WW-WW8Num1ztrue21111111111111111111">
    <w:name w:val="WW-WW8Num1ztrue21111111111111111111"/>
    <w:uiPriority w:val="99"/>
    <w:rsid w:val="00765D5D"/>
  </w:style>
  <w:style w:type="character" w:customStyle="1" w:styleId="WW-WW8Num1ztrue31111111111111111111">
    <w:name w:val="WW-WW8Num1ztrue31111111111111111111"/>
    <w:uiPriority w:val="99"/>
    <w:rsid w:val="00765D5D"/>
  </w:style>
  <w:style w:type="character" w:customStyle="1" w:styleId="WW-WW8Num1ztrue41111111111111111111">
    <w:name w:val="WW-WW8Num1ztrue41111111111111111111"/>
    <w:uiPriority w:val="99"/>
    <w:rsid w:val="00765D5D"/>
  </w:style>
  <w:style w:type="character" w:customStyle="1" w:styleId="WW-WW8Num1ztrue51111111111111111111">
    <w:name w:val="WW-WW8Num1ztrue51111111111111111111"/>
    <w:uiPriority w:val="99"/>
    <w:rsid w:val="00765D5D"/>
  </w:style>
  <w:style w:type="character" w:customStyle="1" w:styleId="WW-WW8Num1ztrue61111111111111111111">
    <w:name w:val="WW-WW8Num1ztrue61111111111111111111"/>
    <w:uiPriority w:val="99"/>
    <w:rsid w:val="00765D5D"/>
  </w:style>
  <w:style w:type="character" w:customStyle="1" w:styleId="WW-WW8Num1ztrue71111111111111111111">
    <w:name w:val="WW-WW8Num1ztrue71111111111111111111"/>
    <w:uiPriority w:val="99"/>
    <w:rsid w:val="00765D5D"/>
  </w:style>
  <w:style w:type="character" w:customStyle="1" w:styleId="WW-WW8Num1ztrue111111111111111111111">
    <w:name w:val="WW-WW8Num1ztrue111111111111111111111"/>
    <w:uiPriority w:val="99"/>
    <w:rsid w:val="00765D5D"/>
  </w:style>
  <w:style w:type="character" w:customStyle="1" w:styleId="WW-WW8Num1ztrue211111111111111111111">
    <w:name w:val="WW-WW8Num1ztrue211111111111111111111"/>
    <w:uiPriority w:val="99"/>
    <w:rsid w:val="00765D5D"/>
  </w:style>
  <w:style w:type="character" w:customStyle="1" w:styleId="WW-WW8Num1ztrue311111111111111111111">
    <w:name w:val="WW-WW8Num1ztrue311111111111111111111"/>
    <w:uiPriority w:val="99"/>
    <w:rsid w:val="00765D5D"/>
  </w:style>
  <w:style w:type="character" w:customStyle="1" w:styleId="WW-WW8Num1ztrue411111111111111111111">
    <w:name w:val="WW-WW8Num1ztrue411111111111111111111"/>
    <w:uiPriority w:val="99"/>
    <w:rsid w:val="00765D5D"/>
  </w:style>
  <w:style w:type="character" w:customStyle="1" w:styleId="WW-WW8Num1ztrue511111111111111111111">
    <w:name w:val="WW-WW8Num1ztrue511111111111111111111"/>
    <w:uiPriority w:val="99"/>
    <w:rsid w:val="00765D5D"/>
  </w:style>
  <w:style w:type="character" w:customStyle="1" w:styleId="WW-WW8Num1ztrue611111111111111111111">
    <w:name w:val="WW-WW8Num1ztrue611111111111111111111"/>
    <w:uiPriority w:val="99"/>
    <w:rsid w:val="00765D5D"/>
  </w:style>
  <w:style w:type="character" w:customStyle="1" w:styleId="WW-WW8Num1ztrue711111111111111111111">
    <w:name w:val="WW-WW8Num1ztrue711111111111111111111"/>
    <w:uiPriority w:val="99"/>
    <w:rsid w:val="00765D5D"/>
  </w:style>
  <w:style w:type="character" w:customStyle="1" w:styleId="WW-WW8Num1ztrue1111111111111111111111">
    <w:name w:val="WW-WW8Num1ztrue1111111111111111111111"/>
    <w:uiPriority w:val="99"/>
    <w:rsid w:val="00765D5D"/>
  </w:style>
  <w:style w:type="character" w:customStyle="1" w:styleId="WW-WW8Num1ztrue2111111111111111111111">
    <w:name w:val="WW-WW8Num1ztrue2111111111111111111111"/>
    <w:uiPriority w:val="99"/>
    <w:rsid w:val="00765D5D"/>
  </w:style>
  <w:style w:type="character" w:customStyle="1" w:styleId="WW-WW8Num1ztrue3111111111111111111111">
    <w:name w:val="WW-WW8Num1ztrue3111111111111111111111"/>
    <w:uiPriority w:val="99"/>
    <w:rsid w:val="00765D5D"/>
  </w:style>
  <w:style w:type="character" w:customStyle="1" w:styleId="WW-WW8Num1ztrue4111111111111111111111">
    <w:name w:val="WW-WW8Num1ztrue4111111111111111111111"/>
    <w:uiPriority w:val="99"/>
    <w:rsid w:val="00765D5D"/>
  </w:style>
  <w:style w:type="character" w:customStyle="1" w:styleId="WW-WW8Num1ztrue5111111111111111111111">
    <w:name w:val="WW-WW8Num1ztrue5111111111111111111111"/>
    <w:uiPriority w:val="99"/>
    <w:rsid w:val="00765D5D"/>
  </w:style>
  <w:style w:type="character" w:customStyle="1" w:styleId="WW-WW8Num1ztrue6111111111111111111111">
    <w:name w:val="WW-WW8Num1ztrue6111111111111111111111"/>
    <w:uiPriority w:val="99"/>
    <w:rsid w:val="00765D5D"/>
  </w:style>
  <w:style w:type="character" w:customStyle="1" w:styleId="WW-WW8Num1ztrue7111111111111111111111">
    <w:name w:val="WW-WW8Num1ztrue7111111111111111111111"/>
    <w:uiPriority w:val="99"/>
    <w:rsid w:val="00765D5D"/>
  </w:style>
  <w:style w:type="character" w:customStyle="1" w:styleId="WW-WW8Num1ztrue11111111111111111111111">
    <w:name w:val="WW-WW8Num1ztrue11111111111111111111111"/>
    <w:uiPriority w:val="99"/>
    <w:rsid w:val="00765D5D"/>
  </w:style>
  <w:style w:type="character" w:customStyle="1" w:styleId="WW-WW8Num1ztrue21111111111111111111111">
    <w:name w:val="WW-WW8Num1ztrue21111111111111111111111"/>
    <w:uiPriority w:val="99"/>
    <w:rsid w:val="00765D5D"/>
  </w:style>
  <w:style w:type="character" w:customStyle="1" w:styleId="WW-WW8Num1ztrue31111111111111111111111">
    <w:name w:val="WW-WW8Num1ztrue31111111111111111111111"/>
    <w:uiPriority w:val="99"/>
    <w:rsid w:val="00765D5D"/>
  </w:style>
  <w:style w:type="character" w:customStyle="1" w:styleId="WW-WW8Num1ztrue41111111111111111111111">
    <w:name w:val="WW-WW8Num1ztrue41111111111111111111111"/>
    <w:uiPriority w:val="99"/>
    <w:rsid w:val="00765D5D"/>
  </w:style>
  <w:style w:type="character" w:customStyle="1" w:styleId="WW-WW8Num1ztrue51111111111111111111111">
    <w:name w:val="WW-WW8Num1ztrue51111111111111111111111"/>
    <w:uiPriority w:val="99"/>
    <w:rsid w:val="00765D5D"/>
  </w:style>
  <w:style w:type="character" w:customStyle="1" w:styleId="WW-WW8Num1ztrue61111111111111111111111">
    <w:name w:val="WW-WW8Num1ztrue61111111111111111111111"/>
    <w:uiPriority w:val="99"/>
    <w:rsid w:val="00765D5D"/>
  </w:style>
  <w:style w:type="character" w:customStyle="1" w:styleId="WW-WW8Num1ztrue71111111111111111111111">
    <w:name w:val="WW-WW8Num1ztrue71111111111111111111111"/>
    <w:uiPriority w:val="99"/>
    <w:rsid w:val="00765D5D"/>
  </w:style>
  <w:style w:type="character" w:customStyle="1" w:styleId="WW-WW8Num1ztrue111111111111111111111111">
    <w:name w:val="WW-WW8Num1ztrue111111111111111111111111"/>
    <w:uiPriority w:val="99"/>
    <w:rsid w:val="00765D5D"/>
  </w:style>
  <w:style w:type="character" w:customStyle="1" w:styleId="WW-WW8Num1ztrue211111111111111111111111">
    <w:name w:val="WW-WW8Num1ztrue211111111111111111111111"/>
    <w:uiPriority w:val="99"/>
    <w:rsid w:val="00765D5D"/>
  </w:style>
  <w:style w:type="character" w:customStyle="1" w:styleId="WW-WW8Num1ztrue311111111111111111111111">
    <w:name w:val="WW-WW8Num1ztrue311111111111111111111111"/>
    <w:uiPriority w:val="99"/>
    <w:rsid w:val="00765D5D"/>
  </w:style>
  <w:style w:type="character" w:customStyle="1" w:styleId="WW-WW8Num1ztrue411111111111111111111111">
    <w:name w:val="WW-WW8Num1ztrue411111111111111111111111"/>
    <w:uiPriority w:val="99"/>
    <w:rsid w:val="00765D5D"/>
  </w:style>
  <w:style w:type="character" w:customStyle="1" w:styleId="WW-WW8Num1ztrue511111111111111111111111">
    <w:name w:val="WW-WW8Num1ztrue511111111111111111111111"/>
    <w:uiPriority w:val="99"/>
    <w:rsid w:val="00765D5D"/>
  </w:style>
  <w:style w:type="character" w:customStyle="1" w:styleId="WW-WW8Num1ztrue611111111111111111111111">
    <w:name w:val="WW-WW8Num1ztrue611111111111111111111111"/>
    <w:uiPriority w:val="99"/>
    <w:rsid w:val="00765D5D"/>
  </w:style>
  <w:style w:type="character" w:customStyle="1" w:styleId="WW-WW8Num1ztrue711111111111111111111111">
    <w:name w:val="WW-WW8Num1ztrue711111111111111111111111"/>
    <w:uiPriority w:val="99"/>
    <w:rsid w:val="00765D5D"/>
  </w:style>
  <w:style w:type="character" w:customStyle="1" w:styleId="WW-WW8Num1ztrue1111111111111111111111111">
    <w:name w:val="WW-WW8Num1ztrue1111111111111111111111111"/>
    <w:uiPriority w:val="99"/>
    <w:rsid w:val="00765D5D"/>
  </w:style>
  <w:style w:type="character" w:customStyle="1" w:styleId="WW-WW8Num1ztrue2111111111111111111111111">
    <w:name w:val="WW-WW8Num1ztrue2111111111111111111111111"/>
    <w:uiPriority w:val="99"/>
    <w:rsid w:val="00765D5D"/>
  </w:style>
  <w:style w:type="character" w:customStyle="1" w:styleId="WW-WW8Num1ztrue3111111111111111111111111">
    <w:name w:val="WW-WW8Num1ztrue3111111111111111111111111"/>
    <w:uiPriority w:val="99"/>
    <w:rsid w:val="00765D5D"/>
  </w:style>
  <w:style w:type="character" w:customStyle="1" w:styleId="WW-WW8Num1ztrue4111111111111111111111111">
    <w:name w:val="WW-WW8Num1ztrue4111111111111111111111111"/>
    <w:uiPriority w:val="99"/>
    <w:rsid w:val="00765D5D"/>
  </w:style>
  <w:style w:type="character" w:customStyle="1" w:styleId="WW-WW8Num1ztrue5111111111111111111111111">
    <w:name w:val="WW-WW8Num1ztrue5111111111111111111111111"/>
    <w:uiPriority w:val="99"/>
    <w:rsid w:val="00765D5D"/>
  </w:style>
  <w:style w:type="character" w:customStyle="1" w:styleId="WW-WW8Num1ztrue6111111111111111111111111">
    <w:name w:val="WW-WW8Num1ztrue6111111111111111111111111"/>
    <w:uiPriority w:val="99"/>
    <w:rsid w:val="00765D5D"/>
  </w:style>
  <w:style w:type="character" w:customStyle="1" w:styleId="WW-WW8Num1ztrue7111111111111111111111111">
    <w:name w:val="WW-WW8Num1ztrue7111111111111111111111111"/>
    <w:uiPriority w:val="99"/>
    <w:rsid w:val="00765D5D"/>
  </w:style>
  <w:style w:type="character" w:customStyle="1" w:styleId="WW-WW8Num1ztrue11111111111111111111111111">
    <w:name w:val="WW-WW8Num1ztrue11111111111111111111111111"/>
    <w:uiPriority w:val="99"/>
    <w:rsid w:val="00765D5D"/>
  </w:style>
  <w:style w:type="character" w:customStyle="1" w:styleId="WW-WW8Num1ztrue21111111111111111111111111">
    <w:name w:val="WW-WW8Num1ztrue21111111111111111111111111"/>
    <w:uiPriority w:val="99"/>
    <w:rsid w:val="00765D5D"/>
  </w:style>
  <w:style w:type="character" w:customStyle="1" w:styleId="WW-WW8Num1ztrue31111111111111111111111111">
    <w:name w:val="WW-WW8Num1ztrue31111111111111111111111111"/>
    <w:uiPriority w:val="99"/>
    <w:rsid w:val="00765D5D"/>
  </w:style>
  <w:style w:type="character" w:customStyle="1" w:styleId="WW-WW8Num1ztrue41111111111111111111111111">
    <w:name w:val="WW-WW8Num1ztrue41111111111111111111111111"/>
    <w:uiPriority w:val="99"/>
    <w:rsid w:val="00765D5D"/>
  </w:style>
  <w:style w:type="character" w:customStyle="1" w:styleId="WW-WW8Num1ztrue51111111111111111111111111">
    <w:name w:val="WW-WW8Num1ztrue51111111111111111111111111"/>
    <w:uiPriority w:val="99"/>
    <w:rsid w:val="00765D5D"/>
  </w:style>
  <w:style w:type="character" w:customStyle="1" w:styleId="WW-WW8Num1ztrue61111111111111111111111111">
    <w:name w:val="WW-WW8Num1ztrue61111111111111111111111111"/>
    <w:uiPriority w:val="99"/>
    <w:rsid w:val="00765D5D"/>
  </w:style>
  <w:style w:type="character" w:customStyle="1" w:styleId="WW-WW8Num1ztrue71111111111111111111111111">
    <w:name w:val="WW-WW8Num1ztrue71111111111111111111111111"/>
    <w:uiPriority w:val="99"/>
    <w:rsid w:val="00765D5D"/>
  </w:style>
  <w:style w:type="character" w:customStyle="1" w:styleId="WW-WW8Num1ztrue111111111111111111111111111">
    <w:name w:val="WW-WW8Num1ztrue111111111111111111111111111"/>
    <w:uiPriority w:val="99"/>
    <w:rsid w:val="00765D5D"/>
  </w:style>
  <w:style w:type="character" w:customStyle="1" w:styleId="WW-WW8Num1ztrue211111111111111111111111111">
    <w:name w:val="WW-WW8Num1ztrue211111111111111111111111111"/>
    <w:uiPriority w:val="99"/>
    <w:rsid w:val="00765D5D"/>
  </w:style>
  <w:style w:type="character" w:customStyle="1" w:styleId="WW-WW8Num1ztrue311111111111111111111111111">
    <w:name w:val="WW-WW8Num1ztrue311111111111111111111111111"/>
    <w:uiPriority w:val="99"/>
    <w:rsid w:val="00765D5D"/>
  </w:style>
  <w:style w:type="character" w:customStyle="1" w:styleId="WW-WW8Num1ztrue411111111111111111111111111">
    <w:name w:val="WW-WW8Num1ztrue411111111111111111111111111"/>
    <w:uiPriority w:val="99"/>
    <w:rsid w:val="00765D5D"/>
  </w:style>
  <w:style w:type="character" w:customStyle="1" w:styleId="WW-WW8Num1ztrue511111111111111111111111111">
    <w:name w:val="WW-WW8Num1ztrue511111111111111111111111111"/>
    <w:uiPriority w:val="99"/>
    <w:rsid w:val="00765D5D"/>
  </w:style>
  <w:style w:type="character" w:customStyle="1" w:styleId="WW-WW8Num1ztrue611111111111111111111111111">
    <w:name w:val="WW-WW8Num1ztrue611111111111111111111111111"/>
    <w:uiPriority w:val="99"/>
    <w:rsid w:val="00765D5D"/>
  </w:style>
  <w:style w:type="character" w:customStyle="1" w:styleId="WW-WW8Num1ztrue711111111111111111111111111">
    <w:name w:val="WW-WW8Num1ztrue711111111111111111111111111"/>
    <w:uiPriority w:val="99"/>
    <w:rsid w:val="00765D5D"/>
  </w:style>
  <w:style w:type="character" w:customStyle="1" w:styleId="WW-WW8Num1ztrue1111111111111111111111111111">
    <w:name w:val="WW-WW8Num1ztrue1111111111111111111111111111"/>
    <w:uiPriority w:val="99"/>
    <w:rsid w:val="00765D5D"/>
  </w:style>
  <w:style w:type="character" w:customStyle="1" w:styleId="WW-WW8Num1ztrue2111111111111111111111111111">
    <w:name w:val="WW-WW8Num1ztrue2111111111111111111111111111"/>
    <w:uiPriority w:val="99"/>
    <w:rsid w:val="00765D5D"/>
  </w:style>
  <w:style w:type="character" w:customStyle="1" w:styleId="WW-WW8Num1ztrue3111111111111111111111111111">
    <w:name w:val="WW-WW8Num1ztrue3111111111111111111111111111"/>
    <w:uiPriority w:val="99"/>
    <w:rsid w:val="00765D5D"/>
  </w:style>
  <w:style w:type="character" w:customStyle="1" w:styleId="WW-WW8Num1ztrue4111111111111111111111111111">
    <w:name w:val="WW-WW8Num1ztrue4111111111111111111111111111"/>
    <w:uiPriority w:val="99"/>
    <w:rsid w:val="00765D5D"/>
  </w:style>
  <w:style w:type="character" w:customStyle="1" w:styleId="WW-WW8Num1ztrue5111111111111111111111111111">
    <w:name w:val="WW-WW8Num1ztrue5111111111111111111111111111"/>
    <w:uiPriority w:val="99"/>
    <w:rsid w:val="00765D5D"/>
  </w:style>
  <w:style w:type="character" w:customStyle="1" w:styleId="WW-WW8Num1ztrue6111111111111111111111111111">
    <w:name w:val="WW-WW8Num1ztrue6111111111111111111111111111"/>
    <w:uiPriority w:val="99"/>
    <w:rsid w:val="00765D5D"/>
  </w:style>
  <w:style w:type="character" w:customStyle="1" w:styleId="WW-WW8Num1ztrue7111111111111111111111111111">
    <w:name w:val="WW-WW8Num1ztrue7111111111111111111111111111"/>
    <w:uiPriority w:val="99"/>
    <w:rsid w:val="00765D5D"/>
  </w:style>
  <w:style w:type="character" w:customStyle="1" w:styleId="WW-WW8Num1ztrue11111111111111111111111111111">
    <w:name w:val="WW-WW8Num1ztrue11111111111111111111111111111"/>
    <w:uiPriority w:val="99"/>
    <w:rsid w:val="00765D5D"/>
  </w:style>
  <w:style w:type="character" w:customStyle="1" w:styleId="WW-WW8Num1ztrue21111111111111111111111111111">
    <w:name w:val="WW-WW8Num1ztrue21111111111111111111111111111"/>
    <w:uiPriority w:val="99"/>
    <w:rsid w:val="00765D5D"/>
  </w:style>
  <w:style w:type="character" w:customStyle="1" w:styleId="WW-WW8Num1ztrue31111111111111111111111111111">
    <w:name w:val="WW-WW8Num1ztrue31111111111111111111111111111"/>
    <w:uiPriority w:val="99"/>
    <w:rsid w:val="00765D5D"/>
  </w:style>
  <w:style w:type="character" w:customStyle="1" w:styleId="WW-WW8Num1ztrue41111111111111111111111111111">
    <w:name w:val="WW-WW8Num1ztrue41111111111111111111111111111"/>
    <w:uiPriority w:val="99"/>
    <w:rsid w:val="00765D5D"/>
  </w:style>
  <w:style w:type="character" w:customStyle="1" w:styleId="WW-WW8Num1ztrue51111111111111111111111111111">
    <w:name w:val="WW-WW8Num1ztrue51111111111111111111111111111"/>
    <w:uiPriority w:val="99"/>
    <w:rsid w:val="00765D5D"/>
  </w:style>
  <w:style w:type="character" w:customStyle="1" w:styleId="WW-WW8Num1ztrue61111111111111111111111111111">
    <w:name w:val="WW-WW8Num1ztrue61111111111111111111111111111"/>
    <w:uiPriority w:val="99"/>
    <w:rsid w:val="00765D5D"/>
  </w:style>
  <w:style w:type="character" w:customStyle="1" w:styleId="WW-WW8Num1ztrue71111111111111111111111111111">
    <w:name w:val="WW-WW8Num1ztrue71111111111111111111111111111"/>
    <w:uiPriority w:val="99"/>
    <w:rsid w:val="00765D5D"/>
  </w:style>
  <w:style w:type="character" w:customStyle="1" w:styleId="WW-WW8Num1ztrue111111111111111111111111111111">
    <w:name w:val="WW-WW8Num1ztrue111111111111111111111111111111"/>
    <w:uiPriority w:val="99"/>
    <w:rsid w:val="00765D5D"/>
  </w:style>
  <w:style w:type="character" w:customStyle="1" w:styleId="WW-WW8Num1ztrue211111111111111111111111111111">
    <w:name w:val="WW-WW8Num1ztrue211111111111111111111111111111"/>
    <w:uiPriority w:val="99"/>
    <w:rsid w:val="00765D5D"/>
  </w:style>
  <w:style w:type="character" w:customStyle="1" w:styleId="WW-WW8Num1ztrue311111111111111111111111111111">
    <w:name w:val="WW-WW8Num1ztrue311111111111111111111111111111"/>
    <w:uiPriority w:val="99"/>
    <w:rsid w:val="00765D5D"/>
  </w:style>
  <w:style w:type="character" w:customStyle="1" w:styleId="WW-WW8Num1ztrue411111111111111111111111111111">
    <w:name w:val="WW-WW8Num1ztrue411111111111111111111111111111"/>
    <w:uiPriority w:val="99"/>
    <w:rsid w:val="00765D5D"/>
  </w:style>
  <w:style w:type="character" w:customStyle="1" w:styleId="WW-WW8Num1ztrue511111111111111111111111111111">
    <w:name w:val="WW-WW8Num1ztrue511111111111111111111111111111"/>
    <w:uiPriority w:val="99"/>
    <w:rsid w:val="00765D5D"/>
  </w:style>
  <w:style w:type="character" w:customStyle="1" w:styleId="WW-WW8Num1ztrue611111111111111111111111111111">
    <w:name w:val="WW-WW8Num1ztrue611111111111111111111111111111"/>
    <w:uiPriority w:val="99"/>
    <w:rsid w:val="00765D5D"/>
  </w:style>
  <w:style w:type="character" w:customStyle="1" w:styleId="WW-WW8Num1ztrue711111111111111111111111111111">
    <w:name w:val="WW-WW8Num1ztrue711111111111111111111111111111"/>
    <w:uiPriority w:val="99"/>
    <w:rsid w:val="00765D5D"/>
  </w:style>
  <w:style w:type="character" w:customStyle="1" w:styleId="WW-WW8Num1ztrue1111111111111111111111111111111">
    <w:name w:val="WW-WW8Num1ztrue1111111111111111111111111111111"/>
    <w:uiPriority w:val="99"/>
    <w:rsid w:val="00765D5D"/>
  </w:style>
  <w:style w:type="character" w:customStyle="1" w:styleId="WW-WW8Num1ztrue2111111111111111111111111111111">
    <w:name w:val="WW-WW8Num1ztrue2111111111111111111111111111111"/>
    <w:uiPriority w:val="99"/>
    <w:rsid w:val="00765D5D"/>
  </w:style>
  <w:style w:type="character" w:customStyle="1" w:styleId="WW-WW8Num1ztrue3111111111111111111111111111111">
    <w:name w:val="WW-WW8Num1ztrue3111111111111111111111111111111"/>
    <w:uiPriority w:val="99"/>
    <w:rsid w:val="00765D5D"/>
  </w:style>
  <w:style w:type="character" w:customStyle="1" w:styleId="WW-WW8Num1ztrue4111111111111111111111111111111">
    <w:name w:val="WW-WW8Num1ztrue4111111111111111111111111111111"/>
    <w:uiPriority w:val="99"/>
    <w:rsid w:val="00765D5D"/>
  </w:style>
  <w:style w:type="character" w:customStyle="1" w:styleId="WW-WW8Num1ztrue5111111111111111111111111111111">
    <w:name w:val="WW-WW8Num1ztrue5111111111111111111111111111111"/>
    <w:uiPriority w:val="99"/>
    <w:rsid w:val="00765D5D"/>
  </w:style>
  <w:style w:type="character" w:customStyle="1" w:styleId="WW-WW8Num1ztrue6111111111111111111111111111111">
    <w:name w:val="WW-WW8Num1ztrue6111111111111111111111111111111"/>
    <w:uiPriority w:val="99"/>
    <w:rsid w:val="00765D5D"/>
  </w:style>
  <w:style w:type="character" w:customStyle="1" w:styleId="WW-WW8Num1ztrue7111111111111111111111111111111">
    <w:name w:val="WW-WW8Num1ztrue7111111111111111111111111111111"/>
    <w:uiPriority w:val="99"/>
    <w:rsid w:val="00765D5D"/>
  </w:style>
  <w:style w:type="character" w:customStyle="1" w:styleId="WW-WW8Num1ztrue11111111111111111111111111111111">
    <w:name w:val="WW-WW8Num1ztrue11111111111111111111111111111111"/>
    <w:uiPriority w:val="99"/>
    <w:rsid w:val="00765D5D"/>
  </w:style>
  <w:style w:type="character" w:customStyle="1" w:styleId="WW-WW8Num1ztrue21111111111111111111111111111111">
    <w:name w:val="WW-WW8Num1ztrue21111111111111111111111111111111"/>
    <w:uiPriority w:val="99"/>
    <w:rsid w:val="00765D5D"/>
  </w:style>
  <w:style w:type="character" w:customStyle="1" w:styleId="WW-WW8Num1ztrue31111111111111111111111111111111">
    <w:name w:val="WW-WW8Num1ztrue31111111111111111111111111111111"/>
    <w:uiPriority w:val="99"/>
    <w:rsid w:val="00765D5D"/>
  </w:style>
  <w:style w:type="character" w:customStyle="1" w:styleId="WW-WW8Num1ztrue41111111111111111111111111111111">
    <w:name w:val="WW-WW8Num1ztrue41111111111111111111111111111111"/>
    <w:uiPriority w:val="99"/>
    <w:rsid w:val="00765D5D"/>
  </w:style>
  <w:style w:type="character" w:customStyle="1" w:styleId="WW-WW8Num1ztrue51111111111111111111111111111111">
    <w:name w:val="WW-WW8Num1ztrue51111111111111111111111111111111"/>
    <w:uiPriority w:val="99"/>
    <w:rsid w:val="00765D5D"/>
  </w:style>
  <w:style w:type="character" w:customStyle="1" w:styleId="WW-WW8Num1ztrue61111111111111111111111111111111">
    <w:name w:val="WW-WW8Num1ztrue61111111111111111111111111111111"/>
    <w:uiPriority w:val="99"/>
    <w:rsid w:val="00765D5D"/>
  </w:style>
  <w:style w:type="character" w:customStyle="1" w:styleId="WW-WW8Num1ztrue71111111111111111111111111111111">
    <w:name w:val="WW-WW8Num1ztrue71111111111111111111111111111111"/>
    <w:uiPriority w:val="99"/>
    <w:rsid w:val="00765D5D"/>
  </w:style>
  <w:style w:type="character" w:customStyle="1" w:styleId="WW-WW8Num1ztrue111111111111111111111111111111111">
    <w:name w:val="WW-WW8Num1ztrue111111111111111111111111111111111"/>
    <w:uiPriority w:val="99"/>
    <w:rsid w:val="00765D5D"/>
  </w:style>
  <w:style w:type="character" w:customStyle="1" w:styleId="WW-WW8Num1ztrue211111111111111111111111111111111">
    <w:name w:val="WW-WW8Num1ztrue211111111111111111111111111111111"/>
    <w:uiPriority w:val="99"/>
    <w:rsid w:val="00765D5D"/>
  </w:style>
  <w:style w:type="character" w:customStyle="1" w:styleId="WW-WW8Num1ztrue311111111111111111111111111111111">
    <w:name w:val="WW-WW8Num1ztrue311111111111111111111111111111111"/>
    <w:uiPriority w:val="99"/>
    <w:rsid w:val="00765D5D"/>
  </w:style>
  <w:style w:type="character" w:customStyle="1" w:styleId="WW-WW8Num1ztrue411111111111111111111111111111111">
    <w:name w:val="WW-WW8Num1ztrue411111111111111111111111111111111"/>
    <w:uiPriority w:val="99"/>
    <w:rsid w:val="00765D5D"/>
  </w:style>
  <w:style w:type="character" w:customStyle="1" w:styleId="WW-WW8Num1ztrue511111111111111111111111111111111">
    <w:name w:val="WW-WW8Num1ztrue511111111111111111111111111111111"/>
    <w:uiPriority w:val="99"/>
    <w:rsid w:val="00765D5D"/>
  </w:style>
  <w:style w:type="character" w:customStyle="1" w:styleId="WW-WW8Num1ztrue611111111111111111111111111111111">
    <w:name w:val="WW-WW8Num1ztrue611111111111111111111111111111111"/>
    <w:uiPriority w:val="99"/>
    <w:rsid w:val="00765D5D"/>
  </w:style>
  <w:style w:type="character" w:customStyle="1" w:styleId="2">
    <w:name w:val="Основной шрифт абзаца2"/>
    <w:uiPriority w:val="99"/>
    <w:rsid w:val="00765D5D"/>
  </w:style>
  <w:style w:type="character" w:customStyle="1" w:styleId="WW-WW8Num1ztrue711111111111111111111111111111111">
    <w:name w:val="WW-WW8Num1ztrue711111111111111111111111111111111"/>
    <w:uiPriority w:val="99"/>
    <w:rsid w:val="00765D5D"/>
  </w:style>
  <w:style w:type="character" w:customStyle="1" w:styleId="WW-WW8Num1ztrue1111111111111111111111111111111111">
    <w:name w:val="WW-WW8Num1ztrue1111111111111111111111111111111111"/>
    <w:uiPriority w:val="99"/>
    <w:rsid w:val="00765D5D"/>
  </w:style>
  <w:style w:type="character" w:customStyle="1" w:styleId="WW-WW8Num1ztrue2111111111111111111111111111111111">
    <w:name w:val="WW-WW8Num1ztrue2111111111111111111111111111111111"/>
    <w:uiPriority w:val="99"/>
    <w:rsid w:val="00765D5D"/>
  </w:style>
  <w:style w:type="character" w:customStyle="1" w:styleId="WW-WW8Num1ztrue3111111111111111111111111111111111">
    <w:name w:val="WW-WW8Num1ztrue3111111111111111111111111111111111"/>
    <w:uiPriority w:val="99"/>
    <w:rsid w:val="00765D5D"/>
  </w:style>
  <w:style w:type="character" w:customStyle="1" w:styleId="WW-WW8Num1ztrue4111111111111111111111111111111111">
    <w:name w:val="WW-WW8Num1ztrue4111111111111111111111111111111111"/>
    <w:uiPriority w:val="99"/>
    <w:rsid w:val="00765D5D"/>
  </w:style>
  <w:style w:type="character" w:customStyle="1" w:styleId="WW-WW8Num1ztrue5111111111111111111111111111111111">
    <w:name w:val="WW-WW8Num1ztrue5111111111111111111111111111111111"/>
    <w:uiPriority w:val="99"/>
    <w:rsid w:val="00765D5D"/>
  </w:style>
  <w:style w:type="character" w:customStyle="1" w:styleId="WW-WW8Num1ztrue6111111111111111111111111111111111">
    <w:name w:val="WW-WW8Num1ztrue6111111111111111111111111111111111"/>
    <w:uiPriority w:val="99"/>
    <w:rsid w:val="00765D5D"/>
  </w:style>
  <w:style w:type="character" w:customStyle="1" w:styleId="WW-WW8Num1ztrue7111111111111111111111111111111111">
    <w:name w:val="WW-WW8Num1ztrue7111111111111111111111111111111111"/>
    <w:uiPriority w:val="99"/>
    <w:rsid w:val="00765D5D"/>
  </w:style>
  <w:style w:type="character" w:customStyle="1" w:styleId="WW-WW8Num1ztrue11111111111111111111111111111111111">
    <w:name w:val="WW-WW8Num1ztrue11111111111111111111111111111111111"/>
    <w:uiPriority w:val="99"/>
    <w:rsid w:val="00765D5D"/>
  </w:style>
  <w:style w:type="character" w:customStyle="1" w:styleId="WW-WW8Num1ztrue21111111111111111111111111111111111">
    <w:name w:val="WW-WW8Num1ztrue21111111111111111111111111111111111"/>
    <w:uiPriority w:val="99"/>
    <w:rsid w:val="00765D5D"/>
  </w:style>
  <w:style w:type="character" w:customStyle="1" w:styleId="WW-WW8Num1ztrue31111111111111111111111111111111111">
    <w:name w:val="WW-WW8Num1ztrue31111111111111111111111111111111111"/>
    <w:uiPriority w:val="99"/>
    <w:rsid w:val="00765D5D"/>
  </w:style>
  <w:style w:type="character" w:customStyle="1" w:styleId="WW-WW8Num1ztrue41111111111111111111111111111111111">
    <w:name w:val="WW-WW8Num1ztrue41111111111111111111111111111111111"/>
    <w:uiPriority w:val="99"/>
    <w:rsid w:val="00765D5D"/>
  </w:style>
  <w:style w:type="character" w:customStyle="1" w:styleId="WW-WW8Num1ztrue51111111111111111111111111111111111">
    <w:name w:val="WW-WW8Num1ztrue51111111111111111111111111111111111"/>
    <w:uiPriority w:val="99"/>
    <w:rsid w:val="00765D5D"/>
  </w:style>
  <w:style w:type="character" w:customStyle="1" w:styleId="WW-WW8Num1ztrue61111111111111111111111111111111111">
    <w:name w:val="WW-WW8Num1ztrue61111111111111111111111111111111111"/>
    <w:uiPriority w:val="99"/>
    <w:rsid w:val="00765D5D"/>
  </w:style>
  <w:style w:type="character" w:customStyle="1" w:styleId="WW-WW8Num1ztrue71111111111111111111111111111111111">
    <w:name w:val="WW-WW8Num1ztrue71111111111111111111111111111111111"/>
    <w:uiPriority w:val="99"/>
    <w:rsid w:val="00765D5D"/>
  </w:style>
  <w:style w:type="character" w:customStyle="1" w:styleId="WW-WW8Num1ztrue111111111111111111111111111111111111">
    <w:name w:val="WW-WW8Num1ztrue111111111111111111111111111111111111"/>
    <w:uiPriority w:val="99"/>
    <w:rsid w:val="00765D5D"/>
  </w:style>
  <w:style w:type="character" w:customStyle="1" w:styleId="WW-WW8Num1ztrue211111111111111111111111111111111111">
    <w:name w:val="WW-WW8Num1ztrue211111111111111111111111111111111111"/>
    <w:uiPriority w:val="99"/>
    <w:rsid w:val="00765D5D"/>
  </w:style>
  <w:style w:type="character" w:customStyle="1" w:styleId="WW-WW8Num1ztrue311111111111111111111111111111111111">
    <w:name w:val="WW-WW8Num1ztrue311111111111111111111111111111111111"/>
    <w:uiPriority w:val="99"/>
    <w:rsid w:val="00765D5D"/>
  </w:style>
  <w:style w:type="character" w:customStyle="1" w:styleId="WW-WW8Num1ztrue411111111111111111111111111111111111">
    <w:name w:val="WW-WW8Num1ztrue411111111111111111111111111111111111"/>
    <w:uiPriority w:val="99"/>
    <w:rsid w:val="00765D5D"/>
  </w:style>
  <w:style w:type="character" w:customStyle="1" w:styleId="WW-WW8Num1ztrue511111111111111111111111111111111111">
    <w:name w:val="WW-WW8Num1ztrue511111111111111111111111111111111111"/>
    <w:uiPriority w:val="99"/>
    <w:rsid w:val="00765D5D"/>
  </w:style>
  <w:style w:type="character" w:customStyle="1" w:styleId="WW-WW8Num1ztrue611111111111111111111111111111111111">
    <w:name w:val="WW-WW8Num1ztrue611111111111111111111111111111111111"/>
    <w:uiPriority w:val="99"/>
    <w:rsid w:val="00765D5D"/>
  </w:style>
  <w:style w:type="character" w:customStyle="1" w:styleId="WW-WW8Num1ztrue711111111111111111111111111111111111">
    <w:name w:val="WW-WW8Num1ztrue711111111111111111111111111111111111"/>
    <w:uiPriority w:val="99"/>
    <w:rsid w:val="00765D5D"/>
  </w:style>
  <w:style w:type="character" w:customStyle="1" w:styleId="WW-WW8Num1ztrue1111111111111111111111111111111111111">
    <w:name w:val="WW-WW8Num1ztrue1111111111111111111111111111111111111"/>
    <w:uiPriority w:val="99"/>
    <w:rsid w:val="00765D5D"/>
  </w:style>
  <w:style w:type="character" w:customStyle="1" w:styleId="WW-WW8Num1ztrue2111111111111111111111111111111111111">
    <w:name w:val="WW-WW8Num1ztrue2111111111111111111111111111111111111"/>
    <w:uiPriority w:val="99"/>
    <w:rsid w:val="00765D5D"/>
  </w:style>
  <w:style w:type="character" w:customStyle="1" w:styleId="WW-WW8Num1ztrue3111111111111111111111111111111111111">
    <w:name w:val="WW-WW8Num1ztrue3111111111111111111111111111111111111"/>
    <w:uiPriority w:val="99"/>
    <w:rsid w:val="00765D5D"/>
  </w:style>
  <w:style w:type="character" w:customStyle="1" w:styleId="WW-WW8Num1ztrue4111111111111111111111111111111111111">
    <w:name w:val="WW-WW8Num1ztrue4111111111111111111111111111111111111"/>
    <w:uiPriority w:val="99"/>
    <w:rsid w:val="00765D5D"/>
  </w:style>
  <w:style w:type="character" w:customStyle="1" w:styleId="WW-WW8Num1ztrue5111111111111111111111111111111111111">
    <w:name w:val="WW-WW8Num1ztrue5111111111111111111111111111111111111"/>
    <w:uiPriority w:val="99"/>
    <w:rsid w:val="00765D5D"/>
  </w:style>
  <w:style w:type="character" w:customStyle="1" w:styleId="WW-WW8Num1ztrue6111111111111111111111111111111111111">
    <w:name w:val="WW-WW8Num1ztrue6111111111111111111111111111111111111"/>
    <w:uiPriority w:val="99"/>
    <w:rsid w:val="00765D5D"/>
  </w:style>
  <w:style w:type="character" w:customStyle="1" w:styleId="1">
    <w:name w:val="Основной шрифт абзаца1"/>
    <w:uiPriority w:val="99"/>
    <w:rsid w:val="00765D5D"/>
  </w:style>
  <w:style w:type="paragraph" w:customStyle="1" w:styleId="a">
    <w:name w:val="Заголовок"/>
    <w:basedOn w:val="Normal"/>
    <w:next w:val="BodyText"/>
    <w:uiPriority w:val="99"/>
    <w:rsid w:val="00765D5D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BodyText">
    <w:name w:val="Body Text"/>
    <w:basedOn w:val="Normal"/>
    <w:link w:val="BodyTextChar"/>
    <w:uiPriority w:val="99"/>
    <w:rsid w:val="00765D5D"/>
    <w:pPr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E2045"/>
    <w:rPr>
      <w:rFonts w:ascii="Times New Roman" w:hAnsi="Times New Roman"/>
      <w:sz w:val="24"/>
      <w:lang w:eastAsia="zh-CN"/>
    </w:rPr>
  </w:style>
  <w:style w:type="paragraph" w:styleId="List">
    <w:name w:val="List"/>
    <w:basedOn w:val="BodyText"/>
    <w:uiPriority w:val="99"/>
    <w:rsid w:val="00765D5D"/>
    <w:rPr>
      <w:rFonts w:cs="Mangal"/>
    </w:rPr>
  </w:style>
  <w:style w:type="paragraph" w:styleId="Caption">
    <w:name w:val="caption"/>
    <w:basedOn w:val="Normal"/>
    <w:uiPriority w:val="99"/>
    <w:qFormat/>
    <w:rsid w:val="00765D5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0">
    <w:name w:val="Покажчик"/>
    <w:basedOn w:val="Normal"/>
    <w:uiPriority w:val="99"/>
    <w:rsid w:val="00765D5D"/>
    <w:pPr>
      <w:suppressLineNumbers/>
    </w:pPr>
    <w:rPr>
      <w:rFonts w:cs="Arial"/>
    </w:rPr>
  </w:style>
  <w:style w:type="paragraph" w:styleId="Title">
    <w:name w:val="Title"/>
    <w:basedOn w:val="Normal"/>
    <w:link w:val="TitleChar"/>
    <w:uiPriority w:val="99"/>
    <w:qFormat/>
    <w:rsid w:val="00765D5D"/>
    <w:pPr>
      <w:suppressLineNumbers/>
      <w:spacing w:before="12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E2045"/>
    <w:rPr>
      <w:rFonts w:ascii="Cambria" w:hAnsi="Cambria"/>
      <w:b/>
      <w:kern w:val="28"/>
      <w:sz w:val="32"/>
      <w:lang w:eastAsia="zh-CN"/>
    </w:rPr>
  </w:style>
  <w:style w:type="paragraph" w:styleId="Index1">
    <w:name w:val="index 1"/>
    <w:basedOn w:val="Normal"/>
    <w:next w:val="Normal"/>
    <w:autoRedefine/>
    <w:uiPriority w:val="99"/>
    <w:semiHidden/>
    <w:rsid w:val="009A0545"/>
    <w:pPr>
      <w:ind w:left="280" w:hanging="280"/>
    </w:pPr>
  </w:style>
  <w:style w:type="paragraph" w:styleId="IndexHeading">
    <w:name w:val="index heading"/>
    <w:basedOn w:val="Normal"/>
    <w:uiPriority w:val="99"/>
    <w:rsid w:val="00765D5D"/>
    <w:pPr>
      <w:suppressLineNumbers/>
    </w:pPr>
    <w:rPr>
      <w:rFonts w:cs="Mangal"/>
    </w:rPr>
  </w:style>
  <w:style w:type="paragraph" w:customStyle="1" w:styleId="20">
    <w:name w:val="Указатель2"/>
    <w:basedOn w:val="Normal"/>
    <w:uiPriority w:val="99"/>
    <w:rsid w:val="00765D5D"/>
    <w:pPr>
      <w:suppressLineNumbers/>
    </w:pPr>
    <w:rPr>
      <w:rFonts w:cs="Mangal"/>
    </w:rPr>
  </w:style>
  <w:style w:type="paragraph" w:customStyle="1" w:styleId="10">
    <w:name w:val="Название объекта1"/>
    <w:basedOn w:val="Normal"/>
    <w:uiPriority w:val="99"/>
    <w:rsid w:val="00765D5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Normal"/>
    <w:uiPriority w:val="99"/>
    <w:rsid w:val="00765D5D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rsid w:val="00765D5D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45"/>
    <w:rPr>
      <w:rFonts w:ascii="Times New Roman" w:hAnsi="Times New Roman"/>
      <w:sz w:val="2"/>
      <w:lang w:eastAsia="zh-CN"/>
    </w:rPr>
  </w:style>
  <w:style w:type="paragraph" w:customStyle="1" w:styleId="12">
    <w:name w:val="Цитата1"/>
    <w:basedOn w:val="Normal"/>
    <w:uiPriority w:val="99"/>
    <w:rsid w:val="00765D5D"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862</Words>
  <Characters>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</dc:creator>
  <cp:keywords/>
  <dc:description/>
  <cp:lastModifiedBy>sheremeta</cp:lastModifiedBy>
  <cp:revision>4</cp:revision>
  <cp:lastPrinted>2021-09-08T16:56:00Z</cp:lastPrinted>
  <dcterms:created xsi:type="dcterms:W3CDTF">2021-09-24T07:24:00Z</dcterms:created>
  <dcterms:modified xsi:type="dcterms:W3CDTF">2021-09-24T09:09:00Z</dcterms:modified>
</cp:coreProperties>
</file>