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07D9E" w:rsidRDefault="00F07D9E" w:rsidP="00A610C9">
      <w:pPr>
        <w:shd w:val="clear" w:color="auto" w:fill="FFFFFF"/>
        <w:ind w:firstLine="709"/>
        <w:jc w:val="center"/>
      </w:pPr>
    </w:p>
    <w:p w:rsidR="00F07D9E" w:rsidRDefault="00F07D9E" w:rsidP="00A610C9">
      <w:pPr>
        <w:shd w:val="clear" w:color="auto" w:fill="FFFFFF"/>
        <w:ind w:firstLine="709"/>
        <w:jc w:val="center"/>
        <w:rPr>
          <w:bCs/>
          <w:color w:val="000000"/>
          <w:sz w:val="28"/>
          <w:szCs w:val="28"/>
        </w:rPr>
      </w:pPr>
    </w:p>
    <w:p w:rsidR="00F07D9E" w:rsidRDefault="00F07D9E" w:rsidP="00A610C9">
      <w:pPr>
        <w:shd w:val="clear" w:color="auto" w:fill="FFFFFF"/>
        <w:ind w:firstLine="709"/>
        <w:jc w:val="center"/>
        <w:rPr>
          <w:bCs/>
          <w:color w:val="000000"/>
          <w:sz w:val="28"/>
          <w:szCs w:val="28"/>
        </w:rPr>
      </w:pPr>
    </w:p>
    <w:p w:rsidR="00F07D9E" w:rsidRDefault="00F07D9E" w:rsidP="009234A7">
      <w:pPr>
        <w:jc w:val="center"/>
      </w:pPr>
      <w:r>
        <w:object w:dxaOrig="3096" w:dyaOrig="328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4pt;height:57.75pt" o:ole="" fillcolor="window">
            <v:imagedata r:id="rId5" o:title=""/>
          </v:shape>
          <o:OLEObject Type="Embed" ProgID="Paint.Picture" ShapeID="_x0000_i1025" DrawAspect="Content" ObjectID="_1693916702" r:id="rId6"/>
        </w:object>
      </w:r>
    </w:p>
    <w:p w:rsidR="00F07D9E" w:rsidRPr="001D300A" w:rsidRDefault="00F07D9E" w:rsidP="009234A7">
      <w:pPr>
        <w:jc w:val="center"/>
        <w:rPr>
          <w:sz w:val="16"/>
          <w:szCs w:val="16"/>
        </w:rPr>
      </w:pPr>
    </w:p>
    <w:p w:rsidR="00F07D9E" w:rsidRPr="001D300A" w:rsidRDefault="00F07D9E" w:rsidP="009234A7">
      <w:pPr>
        <w:pStyle w:val="Heading1"/>
        <w:rPr>
          <w:sz w:val="28"/>
          <w:szCs w:val="28"/>
        </w:rPr>
      </w:pPr>
      <w:r w:rsidRPr="001D300A">
        <w:rPr>
          <w:sz w:val="28"/>
          <w:szCs w:val="28"/>
        </w:rPr>
        <w:t>ЛУЦЬКА  МІСЬКА  РАДА</w:t>
      </w:r>
    </w:p>
    <w:p w:rsidR="00F07D9E" w:rsidRPr="001D300A" w:rsidRDefault="00F07D9E" w:rsidP="009234A7">
      <w:pPr>
        <w:jc w:val="center"/>
        <w:rPr>
          <w:b/>
          <w:bCs/>
        </w:rPr>
      </w:pPr>
    </w:p>
    <w:p w:rsidR="00F07D9E" w:rsidRPr="001D300A" w:rsidRDefault="00F07D9E" w:rsidP="009234A7">
      <w:pPr>
        <w:pStyle w:val="Heading2"/>
        <w:rPr>
          <w:sz w:val="32"/>
          <w:szCs w:val="32"/>
        </w:rPr>
      </w:pPr>
      <w:r w:rsidRPr="001D300A">
        <w:rPr>
          <w:sz w:val="32"/>
          <w:szCs w:val="32"/>
        </w:rPr>
        <w:t>Р І Ш Е Н Н Я</w:t>
      </w:r>
    </w:p>
    <w:p w:rsidR="00F07D9E" w:rsidRDefault="00F07D9E" w:rsidP="009234A7">
      <w:pPr>
        <w:rPr>
          <w:sz w:val="28"/>
          <w:szCs w:val="28"/>
          <w:lang w:val="ru-RU"/>
        </w:rPr>
      </w:pPr>
    </w:p>
    <w:p w:rsidR="00F07D9E" w:rsidRDefault="00F07D9E" w:rsidP="009234A7">
      <w:pPr>
        <w:jc w:val="both"/>
        <w:rPr>
          <w:bCs/>
          <w:sz w:val="26"/>
          <w:szCs w:val="26"/>
        </w:rPr>
      </w:pPr>
      <w:r w:rsidRPr="00D21510">
        <w:rPr>
          <w:bCs/>
          <w:sz w:val="28"/>
          <w:szCs w:val="28"/>
        </w:rPr>
        <w:t xml:space="preserve">___________________ </w:t>
      </w:r>
      <w:r>
        <w:rPr>
          <w:bCs/>
          <w:sz w:val="28"/>
          <w:szCs w:val="28"/>
        </w:rPr>
        <w:t xml:space="preserve">                 </w:t>
      </w:r>
      <w:r w:rsidRPr="00D21510">
        <w:rPr>
          <w:bCs/>
          <w:sz w:val="28"/>
          <w:szCs w:val="28"/>
        </w:rPr>
        <w:t>Луцьк</w:t>
      </w:r>
      <w:r w:rsidRPr="00295558">
        <w:rPr>
          <w:bCs/>
          <w:sz w:val="26"/>
          <w:szCs w:val="26"/>
        </w:rPr>
        <w:t xml:space="preserve">                  </w:t>
      </w:r>
      <w:r>
        <w:rPr>
          <w:bCs/>
          <w:sz w:val="26"/>
          <w:szCs w:val="26"/>
        </w:rPr>
        <w:t xml:space="preserve">             </w:t>
      </w:r>
      <w:r w:rsidRPr="00295558">
        <w:rPr>
          <w:bCs/>
          <w:sz w:val="26"/>
          <w:szCs w:val="26"/>
        </w:rPr>
        <w:t xml:space="preserve">        </w:t>
      </w:r>
      <w:r>
        <w:rPr>
          <w:bCs/>
          <w:sz w:val="26"/>
          <w:szCs w:val="26"/>
        </w:rPr>
        <w:t xml:space="preserve"> </w:t>
      </w:r>
      <w:r w:rsidRPr="00295558">
        <w:rPr>
          <w:bCs/>
          <w:sz w:val="26"/>
          <w:szCs w:val="26"/>
        </w:rPr>
        <w:t xml:space="preserve">       № __</w:t>
      </w:r>
      <w:r>
        <w:rPr>
          <w:bCs/>
          <w:sz w:val="26"/>
          <w:szCs w:val="26"/>
        </w:rPr>
        <w:t>_</w:t>
      </w:r>
      <w:r w:rsidRPr="00295558">
        <w:rPr>
          <w:bCs/>
          <w:sz w:val="26"/>
          <w:szCs w:val="26"/>
        </w:rPr>
        <w:t>_____</w:t>
      </w:r>
    </w:p>
    <w:p w:rsidR="00F07D9E" w:rsidRPr="00295558" w:rsidRDefault="00F07D9E" w:rsidP="009234A7">
      <w:pPr>
        <w:jc w:val="both"/>
        <w:rPr>
          <w:bCs/>
          <w:sz w:val="26"/>
          <w:szCs w:val="26"/>
          <w:lang w:val="ru-RU"/>
        </w:rPr>
      </w:pPr>
    </w:p>
    <w:p w:rsidR="00F07D9E" w:rsidRDefault="00F07D9E" w:rsidP="009234A7">
      <w:pPr>
        <w:rPr>
          <w:sz w:val="28"/>
          <w:szCs w:val="28"/>
        </w:rPr>
      </w:pPr>
      <w:r>
        <w:rPr>
          <w:sz w:val="28"/>
          <w:szCs w:val="28"/>
        </w:rPr>
        <w:t xml:space="preserve">Про затвердження Статуту </w:t>
      </w:r>
    </w:p>
    <w:p w:rsidR="00F07D9E" w:rsidRDefault="00F07D9E" w:rsidP="009234A7">
      <w:pPr>
        <w:rPr>
          <w:sz w:val="28"/>
          <w:szCs w:val="28"/>
        </w:rPr>
      </w:pPr>
      <w:r>
        <w:rPr>
          <w:sz w:val="28"/>
          <w:szCs w:val="28"/>
        </w:rPr>
        <w:t>комунального підприємства «Ласка»</w:t>
      </w:r>
    </w:p>
    <w:p w:rsidR="00F07D9E" w:rsidRPr="00046AD2" w:rsidRDefault="00F07D9E" w:rsidP="009234A7">
      <w:pPr>
        <w:rPr>
          <w:sz w:val="28"/>
          <w:szCs w:val="28"/>
        </w:rPr>
      </w:pPr>
      <w:r>
        <w:rPr>
          <w:sz w:val="28"/>
          <w:szCs w:val="28"/>
        </w:rPr>
        <w:t>у новій редакції</w:t>
      </w:r>
    </w:p>
    <w:p w:rsidR="00F07D9E" w:rsidRDefault="00F07D9E" w:rsidP="009234A7">
      <w:pPr>
        <w:rPr>
          <w:sz w:val="28"/>
          <w:szCs w:val="28"/>
        </w:rPr>
      </w:pPr>
    </w:p>
    <w:p w:rsidR="00F07D9E" w:rsidRDefault="00F07D9E" w:rsidP="009234A7">
      <w:pPr>
        <w:ind w:firstLine="540"/>
        <w:jc w:val="both"/>
        <w:rPr>
          <w:sz w:val="28"/>
          <w:szCs w:val="28"/>
        </w:rPr>
      </w:pPr>
      <w:r w:rsidRPr="004861A2">
        <w:rPr>
          <w:sz w:val="28"/>
          <w:szCs w:val="28"/>
        </w:rPr>
        <w:t>Керуючись ст. 26 Закону України «Про мі</w:t>
      </w:r>
      <w:r>
        <w:rPr>
          <w:sz w:val="28"/>
          <w:szCs w:val="28"/>
        </w:rPr>
        <w:t>сцеве самоврядування в Україні»</w:t>
      </w:r>
      <w:r w:rsidRPr="004861A2">
        <w:rPr>
          <w:sz w:val="28"/>
          <w:szCs w:val="28"/>
        </w:rPr>
        <w:t xml:space="preserve"> міська рада</w:t>
      </w:r>
    </w:p>
    <w:p w:rsidR="00F07D9E" w:rsidRDefault="00F07D9E" w:rsidP="009234A7">
      <w:pPr>
        <w:ind w:firstLine="540"/>
        <w:rPr>
          <w:sz w:val="28"/>
          <w:szCs w:val="28"/>
        </w:rPr>
      </w:pPr>
    </w:p>
    <w:p w:rsidR="00F07D9E" w:rsidRDefault="00F07D9E" w:rsidP="009234A7">
      <w:pPr>
        <w:rPr>
          <w:sz w:val="28"/>
          <w:szCs w:val="28"/>
        </w:rPr>
      </w:pPr>
      <w:r>
        <w:rPr>
          <w:sz w:val="28"/>
          <w:szCs w:val="28"/>
        </w:rPr>
        <w:t>ВИРІШИЛА:</w:t>
      </w:r>
    </w:p>
    <w:p w:rsidR="00F07D9E" w:rsidRDefault="00F07D9E" w:rsidP="001E0DC9">
      <w:pPr>
        <w:ind w:firstLine="540"/>
        <w:jc w:val="center"/>
        <w:rPr>
          <w:sz w:val="28"/>
          <w:szCs w:val="28"/>
        </w:rPr>
      </w:pPr>
    </w:p>
    <w:p w:rsidR="00F07D9E" w:rsidRPr="00D31136" w:rsidRDefault="00F07D9E" w:rsidP="00A610C9">
      <w:pPr>
        <w:ind w:firstLine="708"/>
        <w:jc w:val="both"/>
        <w:rPr>
          <w:sz w:val="28"/>
          <w:szCs w:val="28"/>
          <w:lang w:val="ru-RU"/>
        </w:rPr>
      </w:pPr>
      <w:r>
        <w:rPr>
          <w:sz w:val="28"/>
          <w:szCs w:val="28"/>
        </w:rPr>
        <w:t>1. З</w:t>
      </w:r>
      <w:r w:rsidRPr="00D31136">
        <w:rPr>
          <w:sz w:val="28"/>
          <w:szCs w:val="28"/>
        </w:rPr>
        <w:t>атвердити С</w:t>
      </w:r>
      <w:r>
        <w:rPr>
          <w:sz w:val="28"/>
          <w:szCs w:val="28"/>
        </w:rPr>
        <w:t>татут комунального підприємства «Ласка» у новій редакції</w:t>
      </w:r>
      <w:r w:rsidRPr="00D31136">
        <w:rPr>
          <w:sz w:val="28"/>
          <w:szCs w:val="28"/>
          <w:lang w:val="ru-RU"/>
        </w:rPr>
        <w:t xml:space="preserve"> </w:t>
      </w:r>
      <w:r w:rsidRPr="00D31136">
        <w:rPr>
          <w:sz w:val="28"/>
          <w:szCs w:val="28"/>
        </w:rPr>
        <w:t>(додається).</w:t>
      </w:r>
    </w:p>
    <w:p w:rsidR="00F07D9E" w:rsidRPr="001E0DC9" w:rsidRDefault="00F07D9E" w:rsidP="00262327">
      <w:pPr>
        <w:tabs>
          <w:tab w:val="left" w:pos="993"/>
          <w:tab w:val="left" w:pos="1134"/>
        </w:tabs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Pr="001E0DC9">
        <w:rPr>
          <w:sz w:val="28"/>
          <w:szCs w:val="28"/>
        </w:rPr>
        <w:t xml:space="preserve">. </w:t>
      </w:r>
      <w:r>
        <w:rPr>
          <w:sz w:val="28"/>
          <w:szCs w:val="28"/>
        </w:rPr>
        <w:t>Уповноважити д</w:t>
      </w:r>
      <w:r w:rsidRPr="001E0DC9">
        <w:rPr>
          <w:sz w:val="28"/>
          <w:szCs w:val="28"/>
        </w:rPr>
        <w:t>иректор</w:t>
      </w:r>
      <w:r>
        <w:rPr>
          <w:sz w:val="28"/>
          <w:szCs w:val="28"/>
        </w:rPr>
        <w:t>а</w:t>
      </w:r>
      <w:r w:rsidRPr="001E0DC9">
        <w:rPr>
          <w:sz w:val="28"/>
          <w:szCs w:val="28"/>
        </w:rPr>
        <w:t xml:space="preserve"> </w:t>
      </w:r>
      <w:r>
        <w:rPr>
          <w:sz w:val="28"/>
          <w:szCs w:val="28"/>
        </w:rPr>
        <w:t>комунального підпрниємства «Ласка» (Богданюк О.М.</w:t>
      </w:r>
      <w:r w:rsidRPr="001E0DC9">
        <w:rPr>
          <w:sz w:val="28"/>
          <w:szCs w:val="28"/>
        </w:rPr>
        <w:t xml:space="preserve">) </w:t>
      </w:r>
      <w:r>
        <w:rPr>
          <w:sz w:val="28"/>
          <w:szCs w:val="28"/>
        </w:rPr>
        <w:t>підписати Статут та подати його на державну</w:t>
      </w:r>
      <w:r>
        <w:rPr>
          <w:sz w:val="28"/>
          <w:szCs w:val="28"/>
          <w:shd w:val="clear" w:color="auto" w:fill="FFFFFF"/>
        </w:rPr>
        <w:t xml:space="preserve"> реєстрацію</w:t>
      </w:r>
      <w:r w:rsidRPr="001E0DC9">
        <w:rPr>
          <w:sz w:val="28"/>
          <w:szCs w:val="28"/>
          <w:shd w:val="clear" w:color="auto" w:fill="FFFFFF"/>
        </w:rPr>
        <w:t>.</w:t>
      </w:r>
    </w:p>
    <w:p w:rsidR="00F07D9E" w:rsidRPr="007E691F" w:rsidRDefault="00F07D9E" w:rsidP="00A610C9">
      <w:pPr>
        <w:pStyle w:val="1"/>
        <w:ind w:firstLine="708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>3</w:t>
      </w:r>
      <w:r w:rsidRPr="00D31136">
        <w:rPr>
          <w:sz w:val="28"/>
          <w:szCs w:val="28"/>
        </w:rPr>
        <w:t xml:space="preserve">. </w:t>
      </w:r>
      <w:r>
        <w:rPr>
          <w:sz w:val="28"/>
          <w:szCs w:val="28"/>
        </w:rPr>
        <w:t>Вважати таким, що втратило чинність рішення міської ради від</w:t>
      </w:r>
      <w:r>
        <w:rPr>
          <w:sz w:val="28"/>
          <w:szCs w:val="28"/>
          <w:lang w:val="en-US"/>
        </w:rPr>
        <w:t> </w:t>
      </w:r>
      <w:r>
        <w:rPr>
          <w:color w:val="000000"/>
          <w:sz w:val="28"/>
          <w:szCs w:val="28"/>
        </w:rPr>
        <w:t>01.03.2018 №</w:t>
      </w:r>
      <w:r w:rsidRPr="00262327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38/30 </w:t>
      </w:r>
      <w:r w:rsidRPr="00D31136">
        <w:rPr>
          <w:sz w:val="28"/>
          <w:szCs w:val="28"/>
        </w:rPr>
        <w:t>«</w:t>
      </w:r>
      <w:r>
        <w:rPr>
          <w:sz w:val="28"/>
          <w:szCs w:val="28"/>
        </w:rPr>
        <w:t>Про затвердження Статуту комунального підприємства «Ласка» у новій редакції</w:t>
      </w:r>
      <w:r w:rsidRPr="00D31136">
        <w:rPr>
          <w:sz w:val="28"/>
          <w:szCs w:val="28"/>
        </w:rPr>
        <w:t>»</w:t>
      </w:r>
      <w:r>
        <w:rPr>
          <w:sz w:val="28"/>
          <w:szCs w:val="28"/>
        </w:rPr>
        <w:t xml:space="preserve"> з моменту державної реєстрації нової редакції Статуту.</w:t>
      </w:r>
    </w:p>
    <w:p w:rsidR="00F07D9E" w:rsidRPr="00D31136" w:rsidRDefault="00F07D9E" w:rsidP="00A610C9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 </w:t>
      </w:r>
      <w:r w:rsidRPr="009F523A">
        <w:rPr>
          <w:color w:val="000000"/>
          <w:sz w:val="28"/>
          <w:szCs w:val="28"/>
          <w:shd w:val="clear" w:color="auto" w:fill="FFFFFF"/>
          <w:lang w:val="ru-RU"/>
        </w:rPr>
        <w:t xml:space="preserve">Контроль за виконанням рішення покласти на заступника міського голови </w:t>
      </w:r>
      <w:r>
        <w:rPr>
          <w:color w:val="000000"/>
          <w:sz w:val="28"/>
          <w:szCs w:val="28"/>
          <w:shd w:val="clear" w:color="auto" w:fill="FFFFFF"/>
        </w:rPr>
        <w:t>Чебелюк І.І.</w:t>
      </w:r>
      <w:r w:rsidRPr="009F523A">
        <w:rPr>
          <w:color w:val="000000"/>
          <w:sz w:val="28"/>
          <w:szCs w:val="28"/>
          <w:shd w:val="clear" w:color="auto" w:fill="FFFFFF"/>
          <w:lang w:val="ru-RU"/>
        </w:rPr>
        <w:t xml:space="preserve"> та постійну комісію з питань генерального планування, будівництва, архітектури та благоустрою, житлово-комунального господарства, екології, транспорту та енергозбереження (</w:t>
      </w:r>
      <w:r>
        <w:rPr>
          <w:color w:val="000000"/>
          <w:sz w:val="28"/>
          <w:szCs w:val="28"/>
          <w:shd w:val="clear" w:color="auto" w:fill="FFFFFF"/>
        </w:rPr>
        <w:t>Бондарук Р.А).</w:t>
      </w:r>
    </w:p>
    <w:p w:rsidR="00F07D9E" w:rsidRPr="00D31136" w:rsidRDefault="00F07D9E" w:rsidP="00A610C9">
      <w:pPr>
        <w:ind w:hanging="900"/>
        <w:jc w:val="both"/>
        <w:rPr>
          <w:sz w:val="28"/>
          <w:szCs w:val="28"/>
        </w:rPr>
      </w:pPr>
    </w:p>
    <w:p w:rsidR="00F07D9E" w:rsidRDefault="00F07D9E" w:rsidP="00A610C9">
      <w:pPr>
        <w:jc w:val="both"/>
        <w:rPr>
          <w:sz w:val="28"/>
          <w:szCs w:val="28"/>
        </w:rPr>
      </w:pPr>
    </w:p>
    <w:p w:rsidR="00F07D9E" w:rsidRDefault="00F07D9E" w:rsidP="00A610C9">
      <w:pPr>
        <w:ind w:hanging="900"/>
        <w:jc w:val="both"/>
        <w:rPr>
          <w:sz w:val="28"/>
          <w:szCs w:val="28"/>
        </w:rPr>
      </w:pPr>
    </w:p>
    <w:p w:rsidR="00F07D9E" w:rsidRPr="00B73D0F" w:rsidRDefault="00F07D9E" w:rsidP="00F45C9E">
      <w:pPr>
        <w:jc w:val="both"/>
        <w:rPr>
          <w:sz w:val="28"/>
          <w:szCs w:val="28"/>
        </w:rPr>
      </w:pPr>
      <w:r>
        <w:rPr>
          <w:color w:val="000000"/>
          <w:sz w:val="28"/>
          <w:szCs w:val="28"/>
          <w:shd w:val="clear" w:color="auto" w:fill="FFFFFF"/>
        </w:rPr>
        <w:t>М</w:t>
      </w:r>
      <w:r w:rsidRPr="009F523A">
        <w:rPr>
          <w:color w:val="000000"/>
          <w:sz w:val="28"/>
          <w:szCs w:val="28"/>
          <w:shd w:val="clear" w:color="auto" w:fill="FFFFFF"/>
          <w:lang w:val="ru-RU"/>
        </w:rPr>
        <w:t xml:space="preserve">іський </w:t>
      </w:r>
      <w:r>
        <w:rPr>
          <w:color w:val="000000"/>
          <w:sz w:val="28"/>
          <w:szCs w:val="28"/>
          <w:shd w:val="clear" w:color="auto" w:fill="FFFFFF"/>
        </w:rPr>
        <w:t>голова                                                                             Ігор ПОЛІЩУК</w:t>
      </w:r>
    </w:p>
    <w:p w:rsidR="00F07D9E" w:rsidRPr="009F523A" w:rsidRDefault="00F07D9E" w:rsidP="00F45C9E">
      <w:pPr>
        <w:jc w:val="both"/>
        <w:rPr>
          <w:sz w:val="28"/>
          <w:szCs w:val="28"/>
        </w:rPr>
      </w:pPr>
    </w:p>
    <w:p w:rsidR="00F07D9E" w:rsidRPr="009F523A" w:rsidRDefault="00F07D9E" w:rsidP="00F45C9E">
      <w:pPr>
        <w:jc w:val="both"/>
        <w:rPr>
          <w:sz w:val="28"/>
          <w:szCs w:val="28"/>
        </w:rPr>
      </w:pPr>
    </w:p>
    <w:p w:rsidR="00F07D9E" w:rsidRPr="00D31136" w:rsidRDefault="00F07D9E" w:rsidP="00F45C9E">
      <w:pPr>
        <w:jc w:val="both"/>
      </w:pPr>
      <w:r>
        <w:t>Богданюк 0506743698</w:t>
      </w:r>
    </w:p>
    <w:sectPr w:rsidR="00F07D9E" w:rsidRPr="00D31136" w:rsidSect="00A610C9">
      <w:pgSz w:w="11906" w:h="16838"/>
      <w:pgMar w:top="567" w:right="851" w:bottom="709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2E04B3"/>
    <w:multiLevelType w:val="hybridMultilevel"/>
    <w:tmpl w:val="BF327EFC"/>
    <w:lvl w:ilvl="0" w:tplc="0422000F">
      <w:start w:val="2"/>
      <w:numFmt w:val="decimal"/>
      <w:lvlText w:val="%1."/>
      <w:lvlJc w:val="left"/>
      <w:pPr>
        <w:tabs>
          <w:tab w:val="num" w:pos="1637"/>
        </w:tabs>
        <w:ind w:left="1637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5A720C60"/>
    <w:multiLevelType w:val="hybridMultilevel"/>
    <w:tmpl w:val="BF327EFC"/>
    <w:lvl w:ilvl="0" w:tplc="0422000F">
      <w:start w:val="2"/>
      <w:numFmt w:val="decimal"/>
      <w:lvlText w:val="%1."/>
      <w:lvlJc w:val="left"/>
      <w:pPr>
        <w:tabs>
          <w:tab w:val="num" w:pos="1637"/>
        </w:tabs>
        <w:ind w:left="1637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>
    <w:nsid w:val="5E827704"/>
    <w:multiLevelType w:val="hybridMultilevel"/>
    <w:tmpl w:val="96BC553A"/>
    <w:lvl w:ilvl="0" w:tplc="5A0848EA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D213B53"/>
    <w:multiLevelType w:val="hybridMultilevel"/>
    <w:tmpl w:val="DA2C604C"/>
    <w:lvl w:ilvl="0" w:tplc="E0A0F68A">
      <w:start w:val="1"/>
      <w:numFmt w:val="decimal"/>
      <w:lvlText w:val="%1."/>
      <w:lvlJc w:val="left"/>
      <w:pPr>
        <w:tabs>
          <w:tab w:val="num" w:pos="1365"/>
        </w:tabs>
        <w:ind w:left="1365" w:hanging="825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  <w:rPr>
        <w:rFonts w:cs="Times New Roman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4"/>
  <w:stylePaneFormatFilter w:val="3F01"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FB69BC"/>
    <w:rsid w:val="000136E7"/>
    <w:rsid w:val="00013BC1"/>
    <w:rsid w:val="00026A7F"/>
    <w:rsid w:val="00046AD2"/>
    <w:rsid w:val="00072EF6"/>
    <w:rsid w:val="0008392A"/>
    <w:rsid w:val="00084829"/>
    <w:rsid w:val="000A214F"/>
    <w:rsid w:val="000B617F"/>
    <w:rsid w:val="000C5987"/>
    <w:rsid w:val="000D7C44"/>
    <w:rsid w:val="0015586A"/>
    <w:rsid w:val="00163A8C"/>
    <w:rsid w:val="00170376"/>
    <w:rsid w:val="001746D1"/>
    <w:rsid w:val="00177B8E"/>
    <w:rsid w:val="001920E7"/>
    <w:rsid w:val="001D300A"/>
    <w:rsid w:val="001E0DC9"/>
    <w:rsid w:val="001E62E2"/>
    <w:rsid w:val="001E76A7"/>
    <w:rsid w:val="0020659C"/>
    <w:rsid w:val="002148B8"/>
    <w:rsid w:val="002206D7"/>
    <w:rsid w:val="00223B8A"/>
    <w:rsid w:val="002356E2"/>
    <w:rsid w:val="00251717"/>
    <w:rsid w:val="00262327"/>
    <w:rsid w:val="00295558"/>
    <w:rsid w:val="002964B8"/>
    <w:rsid w:val="002A2A58"/>
    <w:rsid w:val="002A3262"/>
    <w:rsid w:val="002B6CD0"/>
    <w:rsid w:val="00302B23"/>
    <w:rsid w:val="00314A64"/>
    <w:rsid w:val="00321C3A"/>
    <w:rsid w:val="00333702"/>
    <w:rsid w:val="00340655"/>
    <w:rsid w:val="00361A20"/>
    <w:rsid w:val="003702F3"/>
    <w:rsid w:val="00391A96"/>
    <w:rsid w:val="003A20FF"/>
    <w:rsid w:val="003E6A81"/>
    <w:rsid w:val="003F41A3"/>
    <w:rsid w:val="003F70D9"/>
    <w:rsid w:val="00401F49"/>
    <w:rsid w:val="00414684"/>
    <w:rsid w:val="00440AAD"/>
    <w:rsid w:val="00445ADF"/>
    <w:rsid w:val="00453B09"/>
    <w:rsid w:val="004649E0"/>
    <w:rsid w:val="004861A2"/>
    <w:rsid w:val="004A2BF6"/>
    <w:rsid w:val="004C2B52"/>
    <w:rsid w:val="004E5EE4"/>
    <w:rsid w:val="005061BD"/>
    <w:rsid w:val="005375B3"/>
    <w:rsid w:val="00546EFF"/>
    <w:rsid w:val="00571D17"/>
    <w:rsid w:val="00582A42"/>
    <w:rsid w:val="005C024C"/>
    <w:rsid w:val="005D4733"/>
    <w:rsid w:val="005D67AF"/>
    <w:rsid w:val="00614A38"/>
    <w:rsid w:val="006225A2"/>
    <w:rsid w:val="0063380F"/>
    <w:rsid w:val="00646643"/>
    <w:rsid w:val="00696D1F"/>
    <w:rsid w:val="006A0B53"/>
    <w:rsid w:val="006A7D1E"/>
    <w:rsid w:val="00702EFE"/>
    <w:rsid w:val="00721DD8"/>
    <w:rsid w:val="0073327D"/>
    <w:rsid w:val="00742289"/>
    <w:rsid w:val="00752371"/>
    <w:rsid w:val="00766138"/>
    <w:rsid w:val="007B44CA"/>
    <w:rsid w:val="007E5146"/>
    <w:rsid w:val="007E691F"/>
    <w:rsid w:val="007F030B"/>
    <w:rsid w:val="008164E7"/>
    <w:rsid w:val="00817407"/>
    <w:rsid w:val="00834693"/>
    <w:rsid w:val="00835CB8"/>
    <w:rsid w:val="0087751A"/>
    <w:rsid w:val="00891F01"/>
    <w:rsid w:val="008B09B7"/>
    <w:rsid w:val="008C6C91"/>
    <w:rsid w:val="00911732"/>
    <w:rsid w:val="00921CA9"/>
    <w:rsid w:val="009234A7"/>
    <w:rsid w:val="009305E9"/>
    <w:rsid w:val="0093250F"/>
    <w:rsid w:val="0096575C"/>
    <w:rsid w:val="00980F55"/>
    <w:rsid w:val="00995EF9"/>
    <w:rsid w:val="009B51F4"/>
    <w:rsid w:val="009C37C7"/>
    <w:rsid w:val="009C528A"/>
    <w:rsid w:val="009D2876"/>
    <w:rsid w:val="009D4FB0"/>
    <w:rsid w:val="009E059C"/>
    <w:rsid w:val="009E0B59"/>
    <w:rsid w:val="009E3486"/>
    <w:rsid w:val="009E68F7"/>
    <w:rsid w:val="009F523A"/>
    <w:rsid w:val="00A15146"/>
    <w:rsid w:val="00A44CE7"/>
    <w:rsid w:val="00A610C9"/>
    <w:rsid w:val="00A66C7A"/>
    <w:rsid w:val="00A737F0"/>
    <w:rsid w:val="00A94271"/>
    <w:rsid w:val="00AB51CA"/>
    <w:rsid w:val="00AE2E2B"/>
    <w:rsid w:val="00AF1D41"/>
    <w:rsid w:val="00AF7B21"/>
    <w:rsid w:val="00B11028"/>
    <w:rsid w:val="00B1409A"/>
    <w:rsid w:val="00B354E7"/>
    <w:rsid w:val="00B37F14"/>
    <w:rsid w:val="00B44097"/>
    <w:rsid w:val="00B538BE"/>
    <w:rsid w:val="00B66E0C"/>
    <w:rsid w:val="00B73D0F"/>
    <w:rsid w:val="00B832D0"/>
    <w:rsid w:val="00B86B59"/>
    <w:rsid w:val="00BB1939"/>
    <w:rsid w:val="00BB47D8"/>
    <w:rsid w:val="00BC3EEC"/>
    <w:rsid w:val="00BD039F"/>
    <w:rsid w:val="00BE2CD7"/>
    <w:rsid w:val="00BF7D6F"/>
    <w:rsid w:val="00C05A93"/>
    <w:rsid w:val="00C1246E"/>
    <w:rsid w:val="00C45E65"/>
    <w:rsid w:val="00C4734D"/>
    <w:rsid w:val="00C546B7"/>
    <w:rsid w:val="00C55370"/>
    <w:rsid w:val="00C94CA9"/>
    <w:rsid w:val="00CA1A51"/>
    <w:rsid w:val="00CA4686"/>
    <w:rsid w:val="00CD0EBF"/>
    <w:rsid w:val="00CE0606"/>
    <w:rsid w:val="00CE5D7F"/>
    <w:rsid w:val="00D00BB3"/>
    <w:rsid w:val="00D21510"/>
    <w:rsid w:val="00D2438B"/>
    <w:rsid w:val="00D31136"/>
    <w:rsid w:val="00D408E8"/>
    <w:rsid w:val="00D52C26"/>
    <w:rsid w:val="00D8316A"/>
    <w:rsid w:val="00D83949"/>
    <w:rsid w:val="00D9601E"/>
    <w:rsid w:val="00D96771"/>
    <w:rsid w:val="00DA3325"/>
    <w:rsid w:val="00DA6538"/>
    <w:rsid w:val="00DD6733"/>
    <w:rsid w:val="00E16A53"/>
    <w:rsid w:val="00E2739B"/>
    <w:rsid w:val="00E27495"/>
    <w:rsid w:val="00E351A2"/>
    <w:rsid w:val="00E352D8"/>
    <w:rsid w:val="00E53B3D"/>
    <w:rsid w:val="00E67646"/>
    <w:rsid w:val="00E85DDF"/>
    <w:rsid w:val="00E915D0"/>
    <w:rsid w:val="00EB3A72"/>
    <w:rsid w:val="00EC449E"/>
    <w:rsid w:val="00ED5301"/>
    <w:rsid w:val="00EE1E38"/>
    <w:rsid w:val="00EE7EBE"/>
    <w:rsid w:val="00F02E7B"/>
    <w:rsid w:val="00F07D9E"/>
    <w:rsid w:val="00F27AB1"/>
    <w:rsid w:val="00F45C9E"/>
    <w:rsid w:val="00F46C42"/>
    <w:rsid w:val="00F94C64"/>
    <w:rsid w:val="00FB69BC"/>
    <w:rsid w:val="00FC1C26"/>
    <w:rsid w:val="00FD2CB3"/>
    <w:rsid w:val="00FD6DD0"/>
    <w:rsid w:val="00FF253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Plain Text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B69BC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rsid w:val="00FB69BC"/>
    <w:pPr>
      <w:keepNext/>
      <w:jc w:val="center"/>
      <w:outlineLvl w:val="0"/>
    </w:pPr>
    <w:rPr>
      <w:b/>
      <w:bCs/>
      <w:sz w:val="32"/>
      <w:lang w:eastAsia="ru-RU"/>
    </w:rPr>
  </w:style>
  <w:style w:type="paragraph" w:styleId="Heading2">
    <w:name w:val="heading 2"/>
    <w:basedOn w:val="Normal"/>
    <w:next w:val="Normal"/>
    <w:link w:val="Heading2Char"/>
    <w:uiPriority w:val="99"/>
    <w:qFormat/>
    <w:rsid w:val="00FB69BC"/>
    <w:pPr>
      <w:keepNext/>
      <w:jc w:val="center"/>
      <w:outlineLvl w:val="1"/>
    </w:pPr>
    <w:rPr>
      <w:b/>
      <w:bCs/>
      <w:sz w:val="36"/>
      <w:lang w:eastAsia="ru-RU"/>
    </w:rPr>
  </w:style>
  <w:style w:type="paragraph" w:styleId="Heading3">
    <w:name w:val="heading 3"/>
    <w:basedOn w:val="Normal"/>
    <w:next w:val="Normal"/>
    <w:link w:val="Heading3Char"/>
    <w:uiPriority w:val="99"/>
    <w:qFormat/>
    <w:rsid w:val="00646643"/>
    <w:pPr>
      <w:keepNext/>
      <w:keepLines/>
      <w:spacing w:before="200"/>
      <w:outlineLvl w:val="2"/>
    </w:pPr>
    <w:rPr>
      <w:rFonts w:ascii="Cambria" w:hAnsi="Cambria"/>
      <w:b/>
      <w:bCs/>
      <w:color w:val="4F81BD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9"/>
    <w:semiHidden/>
    <w:locked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9"/>
    <w:semiHidden/>
    <w:locked/>
    <w:rsid w:val="00646643"/>
    <w:rPr>
      <w:rFonts w:ascii="Cambria" w:hAnsi="Cambria" w:cs="Times New Roman"/>
      <w:b/>
      <w:bCs/>
      <w:color w:val="4F81BD"/>
      <w:sz w:val="24"/>
      <w:szCs w:val="24"/>
      <w:lang w:val="uk-UA" w:eastAsia="uk-UA"/>
    </w:rPr>
  </w:style>
  <w:style w:type="paragraph" w:customStyle="1" w:styleId="a">
    <w:name w:val="Знак"/>
    <w:basedOn w:val="Normal"/>
    <w:uiPriority w:val="99"/>
    <w:rsid w:val="00FB69BC"/>
    <w:rPr>
      <w:rFonts w:ascii="Verdana" w:hAnsi="Verdana" w:cs="Verdana"/>
      <w:sz w:val="20"/>
      <w:szCs w:val="20"/>
      <w:lang w:val="en-US" w:eastAsia="en-US"/>
    </w:rPr>
  </w:style>
  <w:style w:type="table" w:styleId="TableGrid">
    <w:name w:val="Table Grid"/>
    <w:basedOn w:val="TableNormal"/>
    <w:uiPriority w:val="99"/>
    <w:rsid w:val="00E2739B"/>
    <w:rPr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">
    <w:name w:val="Body Text"/>
    <w:basedOn w:val="Normal"/>
    <w:link w:val="BodyTextChar"/>
    <w:uiPriority w:val="99"/>
    <w:rsid w:val="00BE2CD7"/>
    <w:pPr>
      <w:spacing w:after="120"/>
    </w:pPr>
    <w:rPr>
      <w:lang w:eastAsia="ru-RU"/>
    </w:rPr>
  </w:style>
  <w:style w:type="character" w:customStyle="1" w:styleId="BodyTextChar">
    <w:name w:val="Body Text Char"/>
    <w:basedOn w:val="DefaultParagraphFont"/>
    <w:link w:val="BodyText"/>
    <w:uiPriority w:val="99"/>
    <w:locked/>
    <w:rsid w:val="00BE2CD7"/>
    <w:rPr>
      <w:rFonts w:cs="Times New Roman"/>
      <w:sz w:val="24"/>
      <w:szCs w:val="24"/>
      <w:lang w:val="uk-UA"/>
    </w:rPr>
  </w:style>
  <w:style w:type="character" w:styleId="Hyperlink">
    <w:name w:val="Hyperlink"/>
    <w:basedOn w:val="DefaultParagraphFont"/>
    <w:uiPriority w:val="99"/>
    <w:semiHidden/>
    <w:rsid w:val="00EE1E38"/>
    <w:rPr>
      <w:rFonts w:cs="Times New Roman"/>
      <w:color w:val="0000FF"/>
      <w:u w:val="single"/>
    </w:rPr>
  </w:style>
  <w:style w:type="paragraph" w:styleId="PlainText">
    <w:name w:val="Plain Text"/>
    <w:basedOn w:val="Normal"/>
    <w:link w:val="PlainTextChar"/>
    <w:uiPriority w:val="99"/>
    <w:rsid w:val="00251717"/>
    <w:rPr>
      <w:rFonts w:ascii="Courier New" w:hAnsi="Courier New" w:cs="Courier New"/>
      <w:sz w:val="20"/>
      <w:szCs w:val="20"/>
      <w:lang w:val="ru-RU" w:eastAsia="ru-RU"/>
    </w:rPr>
  </w:style>
  <w:style w:type="character" w:customStyle="1" w:styleId="PlainTextChar">
    <w:name w:val="Plain Text Char"/>
    <w:basedOn w:val="DefaultParagraphFont"/>
    <w:link w:val="PlainText"/>
    <w:uiPriority w:val="99"/>
    <w:locked/>
    <w:rsid w:val="00251717"/>
    <w:rPr>
      <w:rFonts w:ascii="Courier New" w:hAnsi="Courier New" w:cs="Courier New"/>
    </w:rPr>
  </w:style>
  <w:style w:type="paragraph" w:styleId="NormalWeb">
    <w:name w:val="Normal (Web)"/>
    <w:basedOn w:val="Normal"/>
    <w:uiPriority w:val="99"/>
    <w:rsid w:val="00CA4686"/>
    <w:pPr>
      <w:spacing w:before="100" w:beforeAutospacing="1" w:after="142" w:line="288" w:lineRule="auto"/>
    </w:pPr>
    <w:rPr>
      <w:color w:val="5A5A5A"/>
    </w:rPr>
  </w:style>
  <w:style w:type="paragraph" w:styleId="ListParagraph">
    <w:name w:val="List Paragraph"/>
    <w:basedOn w:val="Normal"/>
    <w:uiPriority w:val="99"/>
    <w:qFormat/>
    <w:rsid w:val="00835CB8"/>
    <w:pPr>
      <w:ind w:left="720"/>
      <w:contextualSpacing/>
    </w:pPr>
    <w:rPr>
      <w:lang w:val="ru-RU" w:eastAsia="ru-RU"/>
    </w:rPr>
  </w:style>
  <w:style w:type="paragraph" w:customStyle="1" w:styleId="1">
    <w:name w:val="Обычный1"/>
    <w:uiPriority w:val="99"/>
    <w:rsid w:val="007E691F"/>
    <w:rPr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058250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8250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8250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22</TotalTime>
  <Pages>1</Pages>
  <Words>743</Words>
  <Characters>425</Characters>
  <Application>Microsoft Office Outlook</Application>
  <DocSecurity>0</DocSecurity>
  <Lines>0</Lines>
  <Paragraphs>0</Paragraphs>
  <ScaleCrop>false</ScaleCrop>
  <Company>Организация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FuckYouBill</dc:creator>
  <cp:keywords/>
  <dc:description/>
  <cp:lastModifiedBy>sheremeta</cp:lastModifiedBy>
  <cp:revision>6</cp:revision>
  <cp:lastPrinted>2019-05-17T10:57:00Z</cp:lastPrinted>
  <dcterms:created xsi:type="dcterms:W3CDTF">2021-09-21T13:08:00Z</dcterms:created>
  <dcterms:modified xsi:type="dcterms:W3CDTF">2021-09-23T12:39:00Z</dcterms:modified>
</cp:coreProperties>
</file>