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413B" w:rsidRDefault="0005413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694439653" r:id="rId6"/>
        </w:object>
      </w:r>
    </w:p>
    <w:p w:rsidR="0005413B" w:rsidRDefault="0005413B">
      <w:pPr>
        <w:jc w:val="center"/>
        <w:rPr>
          <w:sz w:val="16"/>
          <w:szCs w:val="16"/>
        </w:rPr>
      </w:pPr>
    </w:p>
    <w:p w:rsidR="0005413B" w:rsidRDefault="0005413B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5413B" w:rsidRDefault="0005413B">
      <w:pPr>
        <w:rPr>
          <w:sz w:val="20"/>
          <w:szCs w:val="20"/>
        </w:rPr>
      </w:pPr>
    </w:p>
    <w:p w:rsidR="0005413B" w:rsidRDefault="0005413B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05413B" w:rsidRDefault="0005413B">
      <w:pPr>
        <w:jc w:val="center"/>
        <w:rPr>
          <w:b/>
          <w:bCs/>
          <w:sz w:val="40"/>
          <w:szCs w:val="40"/>
        </w:rPr>
      </w:pPr>
    </w:p>
    <w:p w:rsidR="0005413B" w:rsidRDefault="0005413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5413B" w:rsidRDefault="0005413B">
      <w:pPr>
        <w:rPr>
          <w:sz w:val="24"/>
        </w:rPr>
      </w:pPr>
    </w:p>
    <w:p w:rsidR="0005413B" w:rsidRDefault="0005413B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В. Пшибельського </w:t>
      </w:r>
    </w:p>
    <w:p w:rsidR="0005413B" w:rsidRPr="00347ABE" w:rsidRDefault="0005413B" w:rsidP="00B0314F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 xml:space="preserve">занедбаного стану території </w:t>
      </w:r>
    </w:p>
    <w:p w:rsidR="0005413B" w:rsidRPr="00347ABE" w:rsidRDefault="0005413B">
      <w:pPr>
        <w:overflowPunct w:val="0"/>
        <w:autoSpaceDE w:val="0"/>
        <w:jc w:val="both"/>
        <w:rPr>
          <w:bCs/>
          <w:szCs w:val="28"/>
        </w:rPr>
      </w:pPr>
    </w:p>
    <w:p w:rsidR="0005413B" w:rsidRPr="00347ABE" w:rsidRDefault="0005413B">
      <w:pPr>
        <w:overflowPunct w:val="0"/>
        <w:autoSpaceDE w:val="0"/>
        <w:jc w:val="both"/>
        <w:rPr>
          <w:bCs/>
          <w:szCs w:val="28"/>
        </w:rPr>
      </w:pPr>
    </w:p>
    <w:p w:rsidR="0005413B" w:rsidRPr="00347ABE" w:rsidRDefault="0005413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05413B" w:rsidRPr="00347ABE" w:rsidRDefault="0005413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05413B" w:rsidRPr="00347ABE" w:rsidRDefault="0005413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05413B" w:rsidRPr="00347ABE" w:rsidRDefault="0005413B">
      <w:pPr>
        <w:overflowPunct w:val="0"/>
        <w:autoSpaceDE w:val="0"/>
        <w:ind w:firstLine="900"/>
        <w:rPr>
          <w:bCs/>
          <w:szCs w:val="28"/>
        </w:rPr>
      </w:pPr>
    </w:p>
    <w:p w:rsidR="0005413B" w:rsidRPr="00347ABE" w:rsidRDefault="0005413B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В.Пшибельського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занедбаного стану території між вул. Ківерцівською та «привокзальним» районом міста </w:t>
      </w:r>
      <w:r w:rsidRPr="00347ABE">
        <w:rPr>
          <w:bCs/>
          <w:szCs w:val="28"/>
        </w:rPr>
        <w:t xml:space="preserve">(додано). </w:t>
      </w:r>
    </w:p>
    <w:p w:rsidR="0005413B" w:rsidRPr="00347ABE" w:rsidRDefault="0005413B" w:rsidP="0041306B">
      <w:pPr>
        <w:ind w:firstLine="709"/>
        <w:jc w:val="both"/>
        <w:rPr>
          <w:szCs w:val="28"/>
        </w:rPr>
      </w:pPr>
    </w:p>
    <w:p w:rsidR="0005413B" w:rsidRPr="00347ABE" w:rsidRDefault="0005413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05413B" w:rsidRPr="00347ABE" w:rsidRDefault="0005413B">
      <w:pPr>
        <w:jc w:val="both"/>
        <w:rPr>
          <w:szCs w:val="28"/>
        </w:rPr>
      </w:pPr>
    </w:p>
    <w:p w:rsidR="0005413B" w:rsidRDefault="0005413B">
      <w:pPr>
        <w:tabs>
          <w:tab w:val="left" w:pos="7630"/>
          <w:tab w:val="left" w:pos="7739"/>
        </w:tabs>
        <w:rPr>
          <w:bCs/>
          <w:szCs w:val="28"/>
        </w:rPr>
      </w:pPr>
    </w:p>
    <w:p w:rsidR="0005413B" w:rsidRPr="00347ABE" w:rsidRDefault="0005413B">
      <w:pPr>
        <w:tabs>
          <w:tab w:val="left" w:pos="7630"/>
          <w:tab w:val="left" w:pos="7739"/>
        </w:tabs>
        <w:rPr>
          <w:bCs/>
          <w:szCs w:val="28"/>
        </w:rPr>
      </w:pPr>
    </w:p>
    <w:p w:rsidR="0005413B" w:rsidRPr="00347ABE" w:rsidRDefault="0005413B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05413B" w:rsidRPr="00347ABE" w:rsidRDefault="0005413B">
      <w:pPr>
        <w:tabs>
          <w:tab w:val="left" w:pos="7630"/>
          <w:tab w:val="left" w:pos="7739"/>
        </w:tabs>
        <w:rPr>
          <w:bCs/>
          <w:szCs w:val="28"/>
        </w:rPr>
      </w:pPr>
    </w:p>
    <w:p w:rsidR="0005413B" w:rsidRPr="00347ABE" w:rsidRDefault="0005413B">
      <w:pPr>
        <w:tabs>
          <w:tab w:val="left" w:pos="7630"/>
          <w:tab w:val="left" w:pos="7739"/>
        </w:tabs>
        <w:rPr>
          <w:bCs/>
          <w:szCs w:val="28"/>
        </w:rPr>
      </w:pPr>
    </w:p>
    <w:p w:rsidR="0005413B" w:rsidRPr="004204E4" w:rsidRDefault="0005413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05413B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24A9E"/>
    <w:rsid w:val="000428A4"/>
    <w:rsid w:val="0005413B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469AB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5C4778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96F74"/>
    <w:rsid w:val="008D037A"/>
    <w:rsid w:val="0094053F"/>
    <w:rsid w:val="0095385D"/>
    <w:rsid w:val="0095456C"/>
    <w:rsid w:val="00954E7F"/>
    <w:rsid w:val="00986E28"/>
    <w:rsid w:val="009A5546"/>
    <w:rsid w:val="009B144A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0314F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CC2703"/>
    <w:rsid w:val="00D0109E"/>
    <w:rsid w:val="00D165BC"/>
    <w:rsid w:val="00D25385"/>
    <w:rsid w:val="00D31DF7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D365E"/>
    <w:rsid w:val="00EF0CE3"/>
    <w:rsid w:val="00F07E95"/>
    <w:rsid w:val="00F162EE"/>
    <w:rsid w:val="00F27AA5"/>
    <w:rsid w:val="00F5560F"/>
    <w:rsid w:val="00F75B7D"/>
    <w:rsid w:val="00F902E7"/>
    <w:rsid w:val="00FB3632"/>
    <w:rsid w:val="00FB3E0D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75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A75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3A75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A75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484</Words>
  <Characters>277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4</cp:revision>
  <cp:lastPrinted>2021-04-29T13:33:00Z</cp:lastPrinted>
  <dcterms:created xsi:type="dcterms:W3CDTF">2021-09-29T13:14:00Z</dcterms:created>
  <dcterms:modified xsi:type="dcterms:W3CDTF">2021-09-29T13:54:00Z</dcterms:modified>
</cp:coreProperties>
</file>