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0D" w:rsidRDefault="0074560D" w:rsidP="0019519A">
      <w:pPr>
        <w:widowControl w:val="0"/>
        <w:jc w:val="center"/>
        <w:rPr>
          <w:lang w:val="uk-UA"/>
        </w:rPr>
      </w:pPr>
      <w:r w:rsidRPr="003D6A5D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6pt" o:ole="" fillcolor="window">
            <v:imagedata r:id="rId5" o:title=""/>
          </v:shape>
          <o:OLEObject Type="Embed" ProgID="Paint.Picture" ShapeID="_x0000_i1025" DrawAspect="Content" ObjectID="_1694872425" r:id="rId6"/>
        </w:object>
      </w:r>
    </w:p>
    <w:p w:rsidR="0074560D" w:rsidRPr="003D6A5D" w:rsidRDefault="0074560D" w:rsidP="0019519A">
      <w:pPr>
        <w:pStyle w:val="Heading1"/>
        <w:widowControl w:val="0"/>
        <w:rPr>
          <w:sz w:val="28"/>
          <w:szCs w:val="28"/>
        </w:rPr>
      </w:pPr>
      <w:r w:rsidRPr="003D6A5D">
        <w:rPr>
          <w:sz w:val="28"/>
          <w:szCs w:val="28"/>
        </w:rPr>
        <w:t>ЛУЦЬКА  МІСЬКА  РАДА</w:t>
      </w:r>
    </w:p>
    <w:p w:rsidR="0074560D" w:rsidRPr="003D6A5D" w:rsidRDefault="0074560D" w:rsidP="0019519A">
      <w:pPr>
        <w:widowControl w:val="0"/>
        <w:rPr>
          <w:sz w:val="20"/>
          <w:szCs w:val="20"/>
          <w:lang w:val="uk-UA"/>
        </w:rPr>
      </w:pPr>
    </w:p>
    <w:p w:rsidR="0074560D" w:rsidRPr="003D6A5D" w:rsidRDefault="0074560D" w:rsidP="0019519A">
      <w:pPr>
        <w:pStyle w:val="Heading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 w:rsidRPr="003D6A5D">
        <w:rPr>
          <w:sz w:val="32"/>
          <w:szCs w:val="32"/>
        </w:rPr>
        <w:t>Р І Ш Е Н Н Я</w:t>
      </w:r>
    </w:p>
    <w:p w:rsidR="0074560D" w:rsidRPr="003D6A5D" w:rsidRDefault="0074560D" w:rsidP="0019519A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74560D" w:rsidRPr="003D6A5D" w:rsidRDefault="0074560D" w:rsidP="0019519A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3D6A5D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74560D" w:rsidRPr="00941BD7" w:rsidRDefault="0074560D" w:rsidP="0019519A">
      <w:pPr>
        <w:widowControl w:val="0"/>
        <w:rPr>
          <w:szCs w:val="28"/>
          <w:lang w:val="uk-UA"/>
        </w:rPr>
      </w:pPr>
    </w:p>
    <w:p w:rsidR="0074560D" w:rsidRPr="003D6A5D" w:rsidRDefault="0074560D" w:rsidP="00E93082">
      <w:pPr>
        <w:tabs>
          <w:tab w:val="left" w:pos="0"/>
        </w:tabs>
        <w:overflowPunct w:val="0"/>
        <w:autoSpaceDE w:val="0"/>
        <w:autoSpaceDN w:val="0"/>
        <w:adjustRightInd w:val="0"/>
        <w:ind w:right="-6"/>
        <w:rPr>
          <w:szCs w:val="28"/>
          <w:lang w:val="uk-UA"/>
        </w:rPr>
      </w:pPr>
      <w:r w:rsidRPr="000C5890">
        <w:rPr>
          <w:spacing w:val="2"/>
          <w:szCs w:val="28"/>
          <w:lang w:val="uk-UA"/>
        </w:rPr>
        <w:t>Про</w:t>
      </w:r>
      <w:r>
        <w:rPr>
          <w:spacing w:val="2"/>
          <w:szCs w:val="28"/>
          <w:lang w:val="uk-UA"/>
        </w:rPr>
        <w:t xml:space="preserve">   </w:t>
      </w:r>
      <w:r w:rsidRPr="000C5890">
        <w:rPr>
          <w:spacing w:val="2"/>
          <w:szCs w:val="28"/>
          <w:lang w:val="uk-UA"/>
        </w:rPr>
        <w:t>скасування</w:t>
      </w:r>
      <w:r>
        <w:rPr>
          <w:spacing w:val="2"/>
          <w:szCs w:val="28"/>
          <w:lang w:val="uk-UA"/>
        </w:rPr>
        <w:t xml:space="preserve">  пунктів  2-4  </w:t>
      </w:r>
      <w:r w:rsidRPr="000C5890">
        <w:rPr>
          <w:spacing w:val="2"/>
          <w:szCs w:val="28"/>
          <w:lang w:val="uk-UA"/>
        </w:rPr>
        <w:t>рішення</w:t>
      </w:r>
      <w:r>
        <w:rPr>
          <w:szCs w:val="28"/>
          <w:lang w:val="uk-UA"/>
        </w:rPr>
        <w:t xml:space="preserve"> </w:t>
      </w:r>
    </w:p>
    <w:p w:rsidR="0074560D" w:rsidRDefault="0074560D" w:rsidP="00E93082">
      <w:pPr>
        <w:widowControl w:val="0"/>
        <w:rPr>
          <w:spacing w:val="-2"/>
          <w:szCs w:val="28"/>
          <w:lang w:val="uk-UA"/>
        </w:rPr>
      </w:pPr>
      <w:r w:rsidRPr="000C5890">
        <w:rPr>
          <w:spacing w:val="2"/>
          <w:szCs w:val="28"/>
          <w:lang w:val="uk-UA"/>
        </w:rPr>
        <w:t>міської</w:t>
      </w:r>
      <w:r>
        <w:rPr>
          <w:spacing w:val="2"/>
          <w:szCs w:val="28"/>
          <w:lang w:val="uk-UA"/>
        </w:rPr>
        <w:t xml:space="preserve">  </w:t>
      </w:r>
      <w:r w:rsidRPr="003D6A5D">
        <w:rPr>
          <w:szCs w:val="28"/>
          <w:lang w:val="uk-UA"/>
        </w:rPr>
        <w:t xml:space="preserve"> </w:t>
      </w:r>
      <w:r w:rsidRPr="000C5890">
        <w:rPr>
          <w:spacing w:val="2"/>
          <w:szCs w:val="28"/>
          <w:lang w:val="uk-UA"/>
        </w:rPr>
        <w:t xml:space="preserve">ради </w:t>
      </w:r>
      <w:r>
        <w:rPr>
          <w:spacing w:val="2"/>
          <w:szCs w:val="28"/>
          <w:lang w:val="uk-UA"/>
        </w:rPr>
        <w:t xml:space="preserve">  </w:t>
      </w:r>
      <w:r w:rsidRPr="000C5890">
        <w:rPr>
          <w:spacing w:val="2"/>
          <w:szCs w:val="28"/>
          <w:lang w:val="uk-UA"/>
        </w:rPr>
        <w:t>від</w:t>
      </w:r>
      <w:r>
        <w:rPr>
          <w:spacing w:val="-2"/>
          <w:szCs w:val="28"/>
          <w:lang w:val="uk-UA"/>
        </w:rPr>
        <w:t xml:space="preserve">   28</w:t>
      </w:r>
      <w:r w:rsidRPr="000C5890">
        <w:rPr>
          <w:spacing w:val="-2"/>
          <w:szCs w:val="28"/>
          <w:lang w:val="uk-UA"/>
        </w:rPr>
        <w:t>.</w:t>
      </w:r>
      <w:r>
        <w:rPr>
          <w:spacing w:val="-2"/>
          <w:szCs w:val="28"/>
          <w:lang w:val="uk-UA"/>
        </w:rPr>
        <w:t>10</w:t>
      </w:r>
      <w:r w:rsidRPr="000C5890">
        <w:rPr>
          <w:spacing w:val="-2"/>
          <w:szCs w:val="28"/>
          <w:lang w:val="uk-UA"/>
        </w:rPr>
        <w:t>.201</w:t>
      </w:r>
      <w:r>
        <w:rPr>
          <w:spacing w:val="-2"/>
          <w:szCs w:val="28"/>
          <w:lang w:val="uk-UA"/>
        </w:rPr>
        <w:t>5</w:t>
      </w:r>
      <w:r w:rsidRPr="000C5890">
        <w:rPr>
          <w:spacing w:val="-2"/>
          <w:szCs w:val="28"/>
          <w:lang w:val="uk-UA"/>
        </w:rPr>
        <w:t xml:space="preserve"> </w:t>
      </w:r>
      <w:r>
        <w:rPr>
          <w:spacing w:val="-2"/>
          <w:szCs w:val="28"/>
          <w:lang w:val="uk-UA"/>
        </w:rPr>
        <w:t xml:space="preserve"> </w:t>
      </w:r>
      <w:r w:rsidRPr="000C5890">
        <w:rPr>
          <w:spacing w:val="-2"/>
          <w:szCs w:val="28"/>
          <w:lang w:val="uk-UA"/>
        </w:rPr>
        <w:t xml:space="preserve">№ </w:t>
      </w:r>
      <w:r>
        <w:rPr>
          <w:spacing w:val="-2"/>
          <w:szCs w:val="28"/>
          <w:lang w:val="uk-UA"/>
        </w:rPr>
        <w:t xml:space="preserve">80/23 </w:t>
      </w:r>
    </w:p>
    <w:p w:rsidR="0074560D" w:rsidRPr="003D6A5D" w:rsidRDefault="0074560D" w:rsidP="00E93082">
      <w:pPr>
        <w:widowControl w:val="0"/>
        <w:rPr>
          <w:sz w:val="24"/>
          <w:lang w:val="uk-UA"/>
        </w:rPr>
      </w:pPr>
      <w:r w:rsidRPr="000C5890">
        <w:rPr>
          <w:spacing w:val="-2"/>
          <w:szCs w:val="28"/>
          <w:lang w:val="uk-UA"/>
        </w:rPr>
        <w:t>«Про</w:t>
      </w:r>
      <w:r>
        <w:rPr>
          <w:spacing w:val="-2"/>
          <w:szCs w:val="28"/>
          <w:lang w:val="uk-UA"/>
        </w:rPr>
        <w:t xml:space="preserve"> надання</w:t>
      </w:r>
      <w:r>
        <w:rPr>
          <w:szCs w:val="28"/>
          <w:lang w:val="uk-UA"/>
        </w:rPr>
        <w:t xml:space="preserve"> громадянці Рижковій О.Я. </w:t>
      </w:r>
    </w:p>
    <w:p w:rsidR="0074560D" w:rsidRDefault="0074560D" w:rsidP="00253006">
      <w:pPr>
        <w:tabs>
          <w:tab w:val="left" w:pos="0"/>
        </w:tabs>
        <w:overflowPunct w:val="0"/>
        <w:autoSpaceDE w:val="0"/>
        <w:autoSpaceDN w:val="0"/>
        <w:adjustRightInd w:val="0"/>
        <w:ind w:right="-6"/>
        <w:rPr>
          <w:szCs w:val="28"/>
          <w:lang w:val="uk-UA"/>
        </w:rPr>
      </w:pPr>
      <w:r>
        <w:rPr>
          <w:szCs w:val="28"/>
          <w:lang w:val="uk-UA"/>
        </w:rPr>
        <w:t>дозволу на розроблення технічної  доку-</w:t>
      </w:r>
    </w:p>
    <w:p w:rsidR="0074560D" w:rsidRDefault="0074560D" w:rsidP="00253006">
      <w:pPr>
        <w:tabs>
          <w:tab w:val="left" w:pos="0"/>
        </w:tabs>
        <w:overflowPunct w:val="0"/>
        <w:autoSpaceDE w:val="0"/>
        <w:autoSpaceDN w:val="0"/>
        <w:adjustRightInd w:val="0"/>
        <w:ind w:right="-6"/>
        <w:rPr>
          <w:szCs w:val="28"/>
          <w:lang w:val="uk-UA"/>
        </w:rPr>
      </w:pPr>
      <w:r>
        <w:rPr>
          <w:szCs w:val="28"/>
          <w:lang w:val="uk-UA"/>
        </w:rPr>
        <w:t>ментації із землеустрою  щодо  встанов-</w:t>
      </w:r>
    </w:p>
    <w:p w:rsidR="0074560D" w:rsidRDefault="0074560D" w:rsidP="00253006">
      <w:pPr>
        <w:tabs>
          <w:tab w:val="left" w:pos="0"/>
        </w:tabs>
        <w:overflowPunct w:val="0"/>
        <w:autoSpaceDE w:val="0"/>
        <w:autoSpaceDN w:val="0"/>
        <w:adjustRightInd w:val="0"/>
        <w:ind w:right="-6"/>
        <w:rPr>
          <w:szCs w:val="28"/>
          <w:lang w:val="uk-UA"/>
        </w:rPr>
      </w:pPr>
      <w:r>
        <w:rPr>
          <w:szCs w:val="28"/>
          <w:lang w:val="uk-UA"/>
        </w:rPr>
        <w:t>лення    (відновлення)    меж    земельної</w:t>
      </w:r>
    </w:p>
    <w:p w:rsidR="0074560D" w:rsidRDefault="0074560D" w:rsidP="00253006">
      <w:pPr>
        <w:tabs>
          <w:tab w:val="left" w:pos="0"/>
        </w:tabs>
        <w:overflowPunct w:val="0"/>
        <w:autoSpaceDE w:val="0"/>
        <w:autoSpaceDN w:val="0"/>
        <w:adjustRightInd w:val="0"/>
        <w:ind w:right="-6"/>
        <w:rPr>
          <w:spacing w:val="-6"/>
          <w:szCs w:val="28"/>
          <w:lang w:val="uk-UA"/>
        </w:rPr>
      </w:pPr>
      <w:r>
        <w:rPr>
          <w:szCs w:val="28"/>
          <w:lang w:val="uk-UA"/>
        </w:rPr>
        <w:t xml:space="preserve">ділянки   в   натурі   (на   місцевості) </w:t>
      </w:r>
      <w:r>
        <w:rPr>
          <w:spacing w:val="-4"/>
          <w:szCs w:val="28"/>
          <w:lang w:val="uk-UA"/>
        </w:rPr>
        <w:t xml:space="preserve">  </w:t>
      </w:r>
      <w:r w:rsidRPr="000C5890">
        <w:rPr>
          <w:spacing w:val="-6"/>
          <w:szCs w:val="28"/>
          <w:lang w:val="uk-UA"/>
        </w:rPr>
        <w:t>на</w:t>
      </w:r>
      <w:r>
        <w:rPr>
          <w:spacing w:val="-6"/>
          <w:szCs w:val="28"/>
          <w:lang w:val="uk-UA"/>
        </w:rPr>
        <w:t xml:space="preserve"> </w:t>
      </w:r>
    </w:p>
    <w:p w:rsidR="0074560D" w:rsidRPr="00892CCA" w:rsidRDefault="0074560D" w:rsidP="00253006">
      <w:pPr>
        <w:tabs>
          <w:tab w:val="left" w:pos="0"/>
        </w:tabs>
        <w:overflowPunct w:val="0"/>
        <w:autoSpaceDE w:val="0"/>
        <w:autoSpaceDN w:val="0"/>
        <w:adjustRightInd w:val="0"/>
        <w:ind w:right="-6"/>
        <w:rPr>
          <w:szCs w:val="28"/>
          <w:lang w:val="uk-UA"/>
        </w:rPr>
      </w:pPr>
      <w:r>
        <w:rPr>
          <w:spacing w:val="-6"/>
          <w:szCs w:val="28"/>
          <w:lang w:val="uk-UA"/>
        </w:rPr>
        <w:t>пр-ті  Президента Грушевського, 22</w:t>
      </w:r>
      <w:r w:rsidRPr="000C5890">
        <w:rPr>
          <w:spacing w:val="-4"/>
          <w:szCs w:val="28"/>
          <w:lang w:val="uk-UA"/>
        </w:rPr>
        <w:t>»</w:t>
      </w:r>
      <w:r>
        <w:rPr>
          <w:spacing w:val="-4"/>
          <w:szCs w:val="28"/>
          <w:lang w:val="uk-UA"/>
        </w:rPr>
        <w:t xml:space="preserve"> </w:t>
      </w:r>
    </w:p>
    <w:p w:rsidR="0074560D" w:rsidRPr="00C35EC2" w:rsidRDefault="0074560D" w:rsidP="00E93082">
      <w:pPr>
        <w:jc w:val="both"/>
        <w:rPr>
          <w:sz w:val="36"/>
          <w:szCs w:val="36"/>
          <w:lang w:val="uk-UA"/>
        </w:rPr>
      </w:pPr>
    </w:p>
    <w:p w:rsidR="0074560D" w:rsidRPr="003E5BA8" w:rsidRDefault="0074560D" w:rsidP="00942E92">
      <w:pPr>
        <w:widowControl w:val="0"/>
        <w:ind w:firstLine="872"/>
        <w:jc w:val="both"/>
        <w:rPr>
          <w:szCs w:val="28"/>
          <w:lang w:val="uk-UA"/>
        </w:rPr>
      </w:pPr>
      <w:r w:rsidRPr="000C5890">
        <w:rPr>
          <w:szCs w:val="28"/>
          <w:lang w:val="uk-UA"/>
        </w:rPr>
        <w:t xml:space="preserve">Розглянувши клопотання </w:t>
      </w:r>
      <w:r>
        <w:rPr>
          <w:szCs w:val="28"/>
          <w:lang w:val="uk-UA"/>
        </w:rPr>
        <w:t xml:space="preserve">громадянки Рижкової Оксани Ярославівни </w:t>
      </w:r>
      <w:r w:rsidRPr="000C5890">
        <w:rPr>
          <w:szCs w:val="28"/>
          <w:lang w:val="uk-UA"/>
        </w:rPr>
        <w:t xml:space="preserve">щодо скасування </w:t>
      </w:r>
      <w:r>
        <w:rPr>
          <w:szCs w:val="28"/>
          <w:lang w:val="uk-UA"/>
        </w:rPr>
        <w:t xml:space="preserve">пунктів 2-4 </w:t>
      </w:r>
      <w:r w:rsidRPr="000C5890">
        <w:rPr>
          <w:szCs w:val="28"/>
          <w:lang w:val="uk-UA"/>
        </w:rPr>
        <w:t>рішення</w:t>
      </w:r>
      <w:r>
        <w:rPr>
          <w:szCs w:val="28"/>
          <w:lang w:val="uk-UA"/>
        </w:rPr>
        <w:t xml:space="preserve"> Луцької міської ради від 28</w:t>
      </w:r>
      <w:r w:rsidRPr="001A1EA3">
        <w:rPr>
          <w:spacing w:val="-2"/>
          <w:szCs w:val="28"/>
          <w:lang w:val="uk-UA"/>
        </w:rPr>
        <w:t>.</w:t>
      </w:r>
      <w:r>
        <w:rPr>
          <w:spacing w:val="-2"/>
          <w:szCs w:val="28"/>
          <w:lang w:val="uk-UA"/>
        </w:rPr>
        <w:t>10</w:t>
      </w:r>
      <w:r w:rsidRPr="001A1EA3">
        <w:rPr>
          <w:spacing w:val="-2"/>
          <w:szCs w:val="28"/>
          <w:lang w:val="uk-UA"/>
        </w:rPr>
        <w:t>.201</w:t>
      </w:r>
      <w:r>
        <w:rPr>
          <w:spacing w:val="-2"/>
          <w:szCs w:val="28"/>
          <w:lang w:val="uk-UA"/>
        </w:rPr>
        <w:t>5                            № 80</w:t>
      </w:r>
      <w:r w:rsidRPr="001A1EA3">
        <w:rPr>
          <w:spacing w:val="-2"/>
          <w:szCs w:val="28"/>
          <w:lang w:val="uk-UA"/>
        </w:rPr>
        <w:t>/</w:t>
      </w:r>
      <w:r>
        <w:rPr>
          <w:spacing w:val="-2"/>
          <w:szCs w:val="28"/>
          <w:lang w:val="uk-UA"/>
        </w:rPr>
        <w:t>23</w:t>
      </w:r>
      <w:r w:rsidRPr="001A1EA3">
        <w:rPr>
          <w:spacing w:val="-2"/>
          <w:szCs w:val="28"/>
          <w:lang w:val="uk-UA"/>
        </w:rPr>
        <w:t xml:space="preserve"> </w:t>
      </w:r>
      <w:r w:rsidRPr="001A1EA3">
        <w:rPr>
          <w:szCs w:val="28"/>
          <w:lang w:val="uk-UA"/>
        </w:rPr>
        <w:t xml:space="preserve">«Про надання </w:t>
      </w:r>
      <w:r>
        <w:rPr>
          <w:szCs w:val="28"/>
          <w:lang w:val="uk-UA"/>
        </w:rPr>
        <w:t>громадянці Рижковій О.Я. дозволу на розроблення технічної документації із землеустрою щодо встановлення (відновлення) меж земельної ділянки в натурі (на місцевості) на                                                                   пр-ті Президента Грушевського, 22</w:t>
      </w:r>
      <w:r w:rsidRPr="006F2DBD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, </w:t>
      </w:r>
      <w:r w:rsidRPr="006F2DBD">
        <w:rPr>
          <w:szCs w:val="28"/>
          <w:lang w:val="uk-UA"/>
        </w:rPr>
        <w:t>у зв’язку із набуттям громадянином Константіновим Емілем Дмитровичем права власності на о</w:t>
      </w:r>
      <w:r>
        <w:rPr>
          <w:szCs w:val="28"/>
          <w:lang w:val="uk-UA"/>
        </w:rPr>
        <w:t>б’єкт нерухомого майна на пр-ті </w:t>
      </w:r>
      <w:r w:rsidRPr="006F2DBD">
        <w:rPr>
          <w:szCs w:val="28"/>
          <w:lang w:val="uk-UA"/>
        </w:rPr>
        <w:t xml:space="preserve">Президента Грушевського, 22 </w:t>
      </w:r>
      <w:r>
        <w:rPr>
          <w:szCs w:val="28"/>
          <w:lang w:val="uk-UA"/>
        </w:rPr>
        <w:t xml:space="preserve">у м. Луцьку </w:t>
      </w:r>
      <w:r w:rsidRPr="006F2DBD">
        <w:rPr>
          <w:szCs w:val="28"/>
          <w:lang w:val="uk-UA"/>
        </w:rPr>
        <w:t>(договір купі</w:t>
      </w:r>
      <w:r>
        <w:rPr>
          <w:szCs w:val="28"/>
          <w:lang w:val="uk-UA"/>
        </w:rPr>
        <w:t>влі-продажу від 15.12.2020 за № </w:t>
      </w:r>
      <w:r w:rsidRPr="006F2DBD">
        <w:rPr>
          <w:szCs w:val="28"/>
          <w:lang w:val="uk-UA"/>
        </w:rPr>
        <w:t xml:space="preserve">2150, відповідно до якого право власності на </w:t>
      </w:r>
      <w:r>
        <w:rPr>
          <w:szCs w:val="28"/>
          <w:lang w:val="uk-UA"/>
        </w:rPr>
        <w:t xml:space="preserve">торговий павільйон № 474 </w:t>
      </w:r>
      <w:r w:rsidRPr="006F2DBD">
        <w:rPr>
          <w:szCs w:val="28"/>
          <w:lang w:val="uk-UA"/>
        </w:rPr>
        <w:t>зареєстровано в Державному реєстрі речових прав на нерухоме майно від 15.12.2020, номер запису про право власності: 39713136),</w:t>
      </w:r>
      <w:r>
        <w:rPr>
          <w:szCs w:val="28"/>
          <w:lang w:val="uk-UA"/>
        </w:rPr>
        <w:t xml:space="preserve"> </w:t>
      </w:r>
      <w:r w:rsidRPr="000C5890">
        <w:rPr>
          <w:szCs w:val="28"/>
          <w:lang w:val="uk-UA"/>
        </w:rPr>
        <w:t>рішення</w:t>
      </w:r>
      <w:r>
        <w:rPr>
          <w:szCs w:val="28"/>
          <w:lang w:val="uk-UA"/>
        </w:rPr>
        <w:t xml:space="preserve"> Луцької міської ради від 28</w:t>
      </w:r>
      <w:r w:rsidRPr="001A1EA3">
        <w:rPr>
          <w:spacing w:val="-2"/>
          <w:szCs w:val="28"/>
          <w:lang w:val="uk-UA"/>
        </w:rPr>
        <w:t>.</w:t>
      </w:r>
      <w:r>
        <w:rPr>
          <w:spacing w:val="-2"/>
          <w:szCs w:val="28"/>
          <w:lang w:val="uk-UA"/>
        </w:rPr>
        <w:t>10</w:t>
      </w:r>
      <w:r w:rsidRPr="001A1EA3">
        <w:rPr>
          <w:spacing w:val="-2"/>
          <w:szCs w:val="28"/>
          <w:lang w:val="uk-UA"/>
        </w:rPr>
        <w:t>.201</w:t>
      </w:r>
      <w:r>
        <w:rPr>
          <w:spacing w:val="-2"/>
          <w:szCs w:val="28"/>
          <w:lang w:val="uk-UA"/>
        </w:rPr>
        <w:t xml:space="preserve">5 </w:t>
      </w:r>
      <w:r w:rsidRPr="001A1EA3">
        <w:rPr>
          <w:spacing w:val="-2"/>
          <w:szCs w:val="28"/>
          <w:lang w:val="uk-UA"/>
        </w:rPr>
        <w:t>№</w:t>
      </w:r>
      <w:r>
        <w:rPr>
          <w:spacing w:val="-2"/>
          <w:szCs w:val="28"/>
          <w:lang w:val="uk-UA"/>
        </w:rPr>
        <w:t> 80</w:t>
      </w:r>
      <w:r w:rsidRPr="001A1EA3">
        <w:rPr>
          <w:spacing w:val="-2"/>
          <w:szCs w:val="28"/>
          <w:lang w:val="uk-UA"/>
        </w:rPr>
        <w:t>/</w:t>
      </w:r>
      <w:r>
        <w:rPr>
          <w:spacing w:val="-2"/>
          <w:szCs w:val="28"/>
          <w:lang w:val="uk-UA"/>
        </w:rPr>
        <w:t>23</w:t>
      </w:r>
      <w:r w:rsidRPr="001A1EA3">
        <w:rPr>
          <w:spacing w:val="-2"/>
          <w:szCs w:val="28"/>
          <w:lang w:val="uk-UA"/>
        </w:rPr>
        <w:t xml:space="preserve"> </w:t>
      </w:r>
      <w:r w:rsidRPr="001A1EA3">
        <w:rPr>
          <w:szCs w:val="28"/>
          <w:lang w:val="uk-UA"/>
        </w:rPr>
        <w:t xml:space="preserve">«Про надання </w:t>
      </w:r>
      <w:r>
        <w:rPr>
          <w:szCs w:val="28"/>
          <w:lang w:val="uk-UA"/>
        </w:rPr>
        <w:t>громадянці Рижковій О.Я. дозволу на розроблення технічної документації із землеустрою щодо встановлення (відновлення) меж земельної ділянки в натурі (на місцевості) на пр-ті Президента Грушевського, 22</w:t>
      </w:r>
      <w:r w:rsidRPr="001A1EA3">
        <w:rPr>
          <w:spacing w:val="-4"/>
          <w:szCs w:val="28"/>
          <w:lang w:val="uk-UA"/>
        </w:rPr>
        <w:t>»</w:t>
      </w:r>
      <w:r>
        <w:rPr>
          <w:spacing w:val="-4"/>
          <w:szCs w:val="28"/>
          <w:lang w:val="uk-UA"/>
        </w:rPr>
        <w:t xml:space="preserve">, </w:t>
      </w:r>
      <w:r w:rsidRPr="00FF0AC0">
        <w:rPr>
          <w:szCs w:val="28"/>
          <w:lang w:val="uk-UA"/>
        </w:rPr>
        <w:t xml:space="preserve">витяг з протоколу пленарного засідання </w:t>
      </w:r>
      <w:r>
        <w:rPr>
          <w:szCs w:val="28"/>
          <w:lang w:val="uk-UA"/>
        </w:rPr>
        <w:t>5</w:t>
      </w:r>
      <w:r w:rsidRPr="00FF0AC0">
        <w:rPr>
          <w:szCs w:val="28"/>
          <w:lang w:val="uk-UA"/>
        </w:rPr>
        <w:t xml:space="preserve">-ї сесії </w:t>
      </w:r>
      <w:r>
        <w:rPr>
          <w:szCs w:val="28"/>
          <w:lang w:val="uk-UA"/>
        </w:rPr>
        <w:t xml:space="preserve">Луцької </w:t>
      </w:r>
      <w:r w:rsidRPr="00FF0AC0">
        <w:rPr>
          <w:szCs w:val="28"/>
          <w:lang w:val="uk-UA"/>
        </w:rPr>
        <w:t xml:space="preserve">міської ради </w:t>
      </w:r>
      <w:r w:rsidRPr="00FF0AC0">
        <w:rPr>
          <w:szCs w:val="28"/>
          <w:lang w:val="en-US"/>
        </w:rPr>
        <w:t>VIII</w:t>
      </w:r>
      <w:r>
        <w:rPr>
          <w:szCs w:val="28"/>
          <w:lang w:val="uk-UA"/>
        </w:rPr>
        <w:t xml:space="preserve"> скликання від 27.01</w:t>
      </w:r>
      <w:r w:rsidRPr="00FF0AC0">
        <w:rPr>
          <w:szCs w:val="28"/>
          <w:lang w:val="uk-UA"/>
        </w:rPr>
        <w:t>.202</w:t>
      </w:r>
      <w:r>
        <w:rPr>
          <w:szCs w:val="28"/>
          <w:lang w:val="uk-UA"/>
        </w:rPr>
        <w:t>1</w:t>
      </w:r>
      <w:r w:rsidRPr="00FF0AC0">
        <w:rPr>
          <w:szCs w:val="28"/>
          <w:lang w:val="uk-UA"/>
        </w:rPr>
        <w:t xml:space="preserve">, </w:t>
      </w:r>
      <w:r w:rsidRPr="00AE4C60">
        <w:rPr>
          <w:szCs w:val="28"/>
          <w:lang w:val="uk-UA"/>
        </w:rPr>
        <w:t>керуючись ст</w:t>
      </w:r>
      <w:r>
        <w:rPr>
          <w:szCs w:val="28"/>
          <w:lang w:val="uk-UA"/>
        </w:rPr>
        <w:t>аттями</w:t>
      </w:r>
      <w:r w:rsidRPr="00AE4C60">
        <w:rPr>
          <w:szCs w:val="28"/>
          <w:lang w:val="uk-UA"/>
        </w:rPr>
        <w:t xml:space="preserve"> 12</w:t>
      </w:r>
      <w:r>
        <w:rPr>
          <w:szCs w:val="28"/>
          <w:lang w:val="uk-UA"/>
        </w:rPr>
        <w:t>, 79-1, 120</w:t>
      </w:r>
      <w:r w:rsidRPr="00AE4C60">
        <w:rPr>
          <w:szCs w:val="28"/>
          <w:lang w:val="uk-UA"/>
        </w:rPr>
        <w:t xml:space="preserve"> Земельного кодексу України, </w:t>
      </w:r>
      <w:r>
        <w:rPr>
          <w:szCs w:val="28"/>
          <w:lang w:val="uk-UA"/>
        </w:rPr>
        <w:t>статтею 7</w:t>
      </w:r>
      <w:r>
        <w:rPr>
          <w:spacing w:val="-6"/>
          <w:szCs w:val="28"/>
          <w:lang w:val="uk-UA"/>
        </w:rPr>
        <w:t xml:space="preserve"> </w:t>
      </w:r>
      <w:r w:rsidRPr="00FF0F11">
        <w:rPr>
          <w:szCs w:val="28"/>
          <w:lang w:val="uk-UA"/>
        </w:rPr>
        <w:t>Закон</w:t>
      </w:r>
      <w:r>
        <w:rPr>
          <w:szCs w:val="28"/>
          <w:lang w:val="uk-UA"/>
        </w:rPr>
        <w:t>у</w:t>
      </w:r>
      <w:r w:rsidRPr="00FF0F11">
        <w:rPr>
          <w:szCs w:val="28"/>
          <w:lang w:val="uk-UA"/>
        </w:rPr>
        <w:t xml:space="preserve"> України «Про оренду землі»</w:t>
      </w:r>
      <w:r>
        <w:rPr>
          <w:szCs w:val="28"/>
          <w:lang w:val="uk-UA"/>
        </w:rPr>
        <w:t xml:space="preserve">, </w:t>
      </w:r>
      <w:r w:rsidRPr="00AE4C60">
        <w:rPr>
          <w:szCs w:val="28"/>
          <w:lang w:val="uk-UA"/>
        </w:rPr>
        <w:t>ст</w:t>
      </w:r>
      <w:r>
        <w:rPr>
          <w:szCs w:val="28"/>
          <w:lang w:val="uk-UA"/>
        </w:rPr>
        <w:t>аттею</w:t>
      </w:r>
      <w:r w:rsidRPr="00AE4C60">
        <w:rPr>
          <w:szCs w:val="28"/>
          <w:lang w:val="uk-UA"/>
        </w:rPr>
        <w:t xml:space="preserve"> 26 Закону України «Про місцеве самоврядування в Україні», </w:t>
      </w:r>
      <w:r>
        <w:rPr>
          <w:szCs w:val="28"/>
          <w:lang w:val="uk-UA"/>
        </w:rPr>
        <w:t>міська рада</w:t>
      </w:r>
    </w:p>
    <w:p w:rsidR="0074560D" w:rsidRPr="00DF1259" w:rsidRDefault="0074560D" w:rsidP="002307E2">
      <w:pPr>
        <w:jc w:val="both"/>
        <w:rPr>
          <w:sz w:val="24"/>
          <w:lang w:val="uk-UA"/>
        </w:rPr>
      </w:pPr>
    </w:p>
    <w:p w:rsidR="0074560D" w:rsidRPr="000C5890" w:rsidRDefault="0074560D" w:rsidP="006D0D8D">
      <w:pPr>
        <w:rPr>
          <w:szCs w:val="28"/>
          <w:lang w:val="uk-UA"/>
        </w:rPr>
      </w:pPr>
      <w:r w:rsidRPr="000C5890">
        <w:rPr>
          <w:szCs w:val="28"/>
          <w:lang w:val="uk-UA"/>
        </w:rPr>
        <w:t>ВИРІШИЛА:</w:t>
      </w:r>
    </w:p>
    <w:p w:rsidR="0074560D" w:rsidRPr="00DF1259" w:rsidRDefault="0074560D" w:rsidP="002307E2">
      <w:pPr>
        <w:jc w:val="both"/>
        <w:rPr>
          <w:sz w:val="24"/>
          <w:lang w:val="uk-UA"/>
        </w:rPr>
      </w:pPr>
    </w:p>
    <w:p w:rsidR="0074560D" w:rsidRDefault="0074560D" w:rsidP="00BE4927">
      <w:pPr>
        <w:widowControl w:val="0"/>
        <w:ind w:firstLine="763"/>
        <w:jc w:val="both"/>
        <w:rPr>
          <w:szCs w:val="28"/>
          <w:lang w:val="uk-UA"/>
        </w:rPr>
      </w:pPr>
      <w:r w:rsidRPr="001A1EA3">
        <w:rPr>
          <w:szCs w:val="28"/>
          <w:lang w:val="uk-UA"/>
        </w:rPr>
        <w:t xml:space="preserve">1. Скасувати </w:t>
      </w:r>
      <w:r>
        <w:rPr>
          <w:spacing w:val="2"/>
          <w:szCs w:val="28"/>
          <w:lang w:val="uk-UA"/>
        </w:rPr>
        <w:t xml:space="preserve">пункти 2-4 </w:t>
      </w:r>
      <w:r w:rsidRPr="001A1EA3">
        <w:rPr>
          <w:szCs w:val="28"/>
          <w:lang w:val="uk-UA"/>
        </w:rPr>
        <w:t xml:space="preserve">рішення міської ради від </w:t>
      </w:r>
      <w:r>
        <w:rPr>
          <w:szCs w:val="28"/>
          <w:lang w:val="uk-UA"/>
        </w:rPr>
        <w:t>28</w:t>
      </w:r>
      <w:r w:rsidRPr="001A1EA3">
        <w:rPr>
          <w:spacing w:val="-2"/>
          <w:szCs w:val="28"/>
          <w:lang w:val="uk-UA"/>
        </w:rPr>
        <w:t>.</w:t>
      </w:r>
      <w:r>
        <w:rPr>
          <w:spacing w:val="-2"/>
          <w:szCs w:val="28"/>
          <w:lang w:val="uk-UA"/>
        </w:rPr>
        <w:t>10</w:t>
      </w:r>
      <w:r w:rsidRPr="001A1EA3">
        <w:rPr>
          <w:spacing w:val="-2"/>
          <w:szCs w:val="28"/>
          <w:lang w:val="uk-UA"/>
        </w:rPr>
        <w:t>.201</w:t>
      </w:r>
      <w:r>
        <w:rPr>
          <w:spacing w:val="-2"/>
          <w:szCs w:val="28"/>
          <w:lang w:val="uk-UA"/>
        </w:rPr>
        <w:t xml:space="preserve">5 </w:t>
      </w:r>
      <w:r w:rsidRPr="001A1EA3">
        <w:rPr>
          <w:spacing w:val="-2"/>
          <w:szCs w:val="28"/>
          <w:lang w:val="uk-UA"/>
        </w:rPr>
        <w:t>№</w:t>
      </w:r>
      <w:r>
        <w:rPr>
          <w:spacing w:val="-2"/>
          <w:szCs w:val="28"/>
          <w:lang w:val="uk-UA"/>
        </w:rPr>
        <w:t> 80</w:t>
      </w:r>
      <w:r w:rsidRPr="001A1EA3">
        <w:rPr>
          <w:spacing w:val="-2"/>
          <w:szCs w:val="28"/>
          <w:lang w:val="uk-UA"/>
        </w:rPr>
        <w:t>/</w:t>
      </w:r>
      <w:r>
        <w:rPr>
          <w:spacing w:val="-2"/>
          <w:szCs w:val="28"/>
          <w:lang w:val="uk-UA"/>
        </w:rPr>
        <w:t>23</w:t>
      </w:r>
      <w:r w:rsidRPr="001A1EA3">
        <w:rPr>
          <w:spacing w:val="-2"/>
          <w:szCs w:val="28"/>
          <w:lang w:val="uk-UA"/>
        </w:rPr>
        <w:t xml:space="preserve"> </w:t>
      </w:r>
      <w:r w:rsidRPr="001A1EA3">
        <w:rPr>
          <w:szCs w:val="28"/>
          <w:lang w:val="uk-UA"/>
        </w:rPr>
        <w:t xml:space="preserve">«Про надання </w:t>
      </w:r>
      <w:r>
        <w:rPr>
          <w:szCs w:val="28"/>
          <w:lang w:val="uk-UA"/>
        </w:rPr>
        <w:t>громадянці Рижковій О.Я. дозволу на розроблення технічної документації із землеустрою щодо встановлення (відновлення) меж земельної ділянки в натурі (на місцевості) на пр-ті Президента Грушевського, 22</w:t>
      </w:r>
      <w:r w:rsidRPr="001A1EA3">
        <w:rPr>
          <w:spacing w:val="-4"/>
          <w:szCs w:val="28"/>
          <w:lang w:val="uk-UA"/>
        </w:rPr>
        <w:t>»</w:t>
      </w:r>
      <w:r w:rsidRPr="001A1EA3">
        <w:rPr>
          <w:szCs w:val="28"/>
          <w:lang w:val="uk-UA"/>
        </w:rPr>
        <w:t>.</w:t>
      </w:r>
    </w:p>
    <w:p w:rsidR="0074560D" w:rsidRPr="00AE2FC3" w:rsidRDefault="0074560D" w:rsidP="002570B4">
      <w:pPr>
        <w:ind w:firstLine="763"/>
        <w:jc w:val="both"/>
        <w:rPr>
          <w:szCs w:val="28"/>
        </w:rPr>
      </w:pPr>
      <w:r>
        <w:rPr>
          <w:lang w:val="uk-UA"/>
        </w:rPr>
        <w:t>2</w:t>
      </w:r>
      <w:r w:rsidRPr="000C5890">
        <w:rPr>
          <w:lang w:val="uk-UA"/>
        </w:rPr>
        <w:t xml:space="preserve">. Контроль за виконанням даного рішення покласти на постійну комісію міської ради з питань земельних відносин та земельного кадастру </w:t>
      </w:r>
      <w:r>
        <w:rPr>
          <w:lang w:val="uk-UA"/>
        </w:rPr>
        <w:t xml:space="preserve">                      </w:t>
      </w:r>
      <w:r w:rsidRPr="00AE2FC3">
        <w:rPr>
          <w:szCs w:val="28"/>
        </w:rPr>
        <w:t>(</w:t>
      </w:r>
      <w:r>
        <w:rPr>
          <w:szCs w:val="28"/>
        </w:rPr>
        <w:t>Козлюк</w:t>
      </w:r>
      <w:r w:rsidRPr="00AE2FC3">
        <w:rPr>
          <w:szCs w:val="28"/>
        </w:rPr>
        <w:t xml:space="preserve"> </w:t>
      </w:r>
      <w:r>
        <w:rPr>
          <w:szCs w:val="28"/>
        </w:rPr>
        <w:t>О</w:t>
      </w:r>
      <w:r w:rsidRPr="00AE2FC3">
        <w:rPr>
          <w:szCs w:val="28"/>
        </w:rPr>
        <w:t>.Є.).</w:t>
      </w:r>
    </w:p>
    <w:p w:rsidR="0074560D" w:rsidRPr="00AE2FC3" w:rsidRDefault="0074560D" w:rsidP="002570B4">
      <w:pPr>
        <w:ind w:firstLine="763"/>
        <w:jc w:val="both"/>
        <w:rPr>
          <w:szCs w:val="28"/>
        </w:rPr>
      </w:pPr>
    </w:p>
    <w:p w:rsidR="0074560D" w:rsidRPr="00AE2FC3" w:rsidRDefault="0074560D" w:rsidP="002570B4">
      <w:pPr>
        <w:ind w:firstLine="763"/>
        <w:jc w:val="both"/>
        <w:rPr>
          <w:szCs w:val="28"/>
        </w:rPr>
      </w:pPr>
    </w:p>
    <w:p w:rsidR="0074560D" w:rsidRPr="00666B5B" w:rsidRDefault="0074560D" w:rsidP="002570B4">
      <w:pPr>
        <w:widowControl w:val="0"/>
        <w:jc w:val="both"/>
      </w:pPr>
      <w:r w:rsidRPr="00666B5B">
        <w:t xml:space="preserve">Міський голова                     </w:t>
      </w:r>
      <w:r>
        <w:rPr>
          <w:lang w:val="uk-UA"/>
        </w:rPr>
        <w:t xml:space="preserve"> </w:t>
      </w:r>
      <w:r w:rsidRPr="00666B5B">
        <w:t xml:space="preserve">       </w:t>
      </w:r>
      <w:r>
        <w:t xml:space="preserve">  </w:t>
      </w:r>
      <w:r w:rsidRPr="00666B5B">
        <w:t xml:space="preserve">                           </w:t>
      </w:r>
      <w:r>
        <w:t xml:space="preserve">   </w:t>
      </w:r>
      <w:r w:rsidRPr="00666B5B">
        <w:t xml:space="preserve">       </w:t>
      </w:r>
      <w:r>
        <w:t xml:space="preserve"> </w:t>
      </w:r>
      <w:r w:rsidRPr="00666B5B">
        <w:t xml:space="preserve">          </w:t>
      </w:r>
      <w:r>
        <w:t>Ігор</w:t>
      </w:r>
      <w:r w:rsidRPr="00666B5B">
        <w:t xml:space="preserve"> </w:t>
      </w:r>
      <w:r>
        <w:t>ПОЛІЩУК</w:t>
      </w:r>
    </w:p>
    <w:p w:rsidR="0074560D" w:rsidRDefault="0074560D" w:rsidP="002570B4">
      <w:pPr>
        <w:rPr>
          <w:sz w:val="27"/>
          <w:szCs w:val="27"/>
        </w:rPr>
      </w:pPr>
    </w:p>
    <w:p w:rsidR="0074560D" w:rsidRDefault="0074560D" w:rsidP="002570B4">
      <w:pPr>
        <w:rPr>
          <w:sz w:val="27"/>
          <w:szCs w:val="27"/>
        </w:rPr>
      </w:pPr>
    </w:p>
    <w:p w:rsidR="0074560D" w:rsidRPr="00AE6D55" w:rsidRDefault="0074560D" w:rsidP="002570B4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Pr="006C3B71">
        <w:rPr>
          <w:sz w:val="24"/>
        </w:rPr>
        <w:t xml:space="preserve"> 7</w:t>
      </w:r>
      <w:r>
        <w:rPr>
          <w:sz w:val="24"/>
        </w:rPr>
        <w:t>77 8</w:t>
      </w:r>
      <w:r>
        <w:rPr>
          <w:sz w:val="24"/>
          <w:lang w:val="uk-UA"/>
        </w:rPr>
        <w:t>63</w:t>
      </w:r>
    </w:p>
    <w:p w:rsidR="0074560D" w:rsidRPr="002570B4" w:rsidRDefault="0074560D" w:rsidP="002570B4">
      <w:pPr>
        <w:ind w:firstLine="763"/>
        <w:jc w:val="both"/>
      </w:pPr>
    </w:p>
    <w:sectPr w:rsidR="0074560D" w:rsidRPr="002570B4" w:rsidSect="009D3698">
      <w:pgSz w:w="11906" w:h="16838"/>
      <w:pgMar w:top="739" w:right="567" w:bottom="887" w:left="1744" w:header="709" w:footer="709" w:gutter="0"/>
      <w:cols w:space="708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086C"/>
    <w:multiLevelType w:val="hybridMultilevel"/>
    <w:tmpl w:val="B09CC9E8"/>
    <w:lvl w:ilvl="0" w:tplc="AB6833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F9413B"/>
    <w:multiLevelType w:val="hybridMultilevel"/>
    <w:tmpl w:val="57388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10F1"/>
    <w:rsid w:val="0000018E"/>
    <w:rsid w:val="0000078E"/>
    <w:rsid w:val="000119C1"/>
    <w:rsid w:val="000211D3"/>
    <w:rsid w:val="00025BDA"/>
    <w:rsid w:val="00040924"/>
    <w:rsid w:val="00056019"/>
    <w:rsid w:val="000616D0"/>
    <w:rsid w:val="0006187F"/>
    <w:rsid w:val="00065075"/>
    <w:rsid w:val="0006646B"/>
    <w:rsid w:val="00070648"/>
    <w:rsid w:val="00071555"/>
    <w:rsid w:val="0007718F"/>
    <w:rsid w:val="00085223"/>
    <w:rsid w:val="00092416"/>
    <w:rsid w:val="000960DB"/>
    <w:rsid w:val="00096BEF"/>
    <w:rsid w:val="000C0DA1"/>
    <w:rsid w:val="000C1522"/>
    <w:rsid w:val="000C5890"/>
    <w:rsid w:val="000D5C9E"/>
    <w:rsid w:val="000D7B8C"/>
    <w:rsid w:val="000E0A14"/>
    <w:rsid w:val="000F1FE8"/>
    <w:rsid w:val="000F3EEB"/>
    <w:rsid w:val="00101DA8"/>
    <w:rsid w:val="00106B6B"/>
    <w:rsid w:val="00107849"/>
    <w:rsid w:val="00116EEA"/>
    <w:rsid w:val="00121417"/>
    <w:rsid w:val="00125670"/>
    <w:rsid w:val="00134E15"/>
    <w:rsid w:val="00143D62"/>
    <w:rsid w:val="001446FF"/>
    <w:rsid w:val="0014785C"/>
    <w:rsid w:val="00150EFD"/>
    <w:rsid w:val="001512B0"/>
    <w:rsid w:val="00162BD7"/>
    <w:rsid w:val="00172DFE"/>
    <w:rsid w:val="00180582"/>
    <w:rsid w:val="00185146"/>
    <w:rsid w:val="00194E8A"/>
    <w:rsid w:val="0019519A"/>
    <w:rsid w:val="00197E07"/>
    <w:rsid w:val="001A1EA3"/>
    <w:rsid w:val="001A1FA3"/>
    <w:rsid w:val="001B020C"/>
    <w:rsid w:val="001B1B4F"/>
    <w:rsid w:val="001B7B1F"/>
    <w:rsid w:val="001C0662"/>
    <w:rsid w:val="001C0D64"/>
    <w:rsid w:val="001C42B8"/>
    <w:rsid w:val="001C4C1A"/>
    <w:rsid w:val="001C6098"/>
    <w:rsid w:val="001D287F"/>
    <w:rsid w:val="001D300A"/>
    <w:rsid w:val="001D3EF4"/>
    <w:rsid w:val="001D719E"/>
    <w:rsid w:val="001E70D9"/>
    <w:rsid w:val="001F26EC"/>
    <w:rsid w:val="001F5A49"/>
    <w:rsid w:val="001F5F56"/>
    <w:rsid w:val="001F6594"/>
    <w:rsid w:val="00207995"/>
    <w:rsid w:val="00211594"/>
    <w:rsid w:val="00217ADA"/>
    <w:rsid w:val="0022338F"/>
    <w:rsid w:val="002307E2"/>
    <w:rsid w:val="00241BA8"/>
    <w:rsid w:val="0024303D"/>
    <w:rsid w:val="00243CD3"/>
    <w:rsid w:val="00243E3E"/>
    <w:rsid w:val="00245A36"/>
    <w:rsid w:val="00250427"/>
    <w:rsid w:val="00251F8B"/>
    <w:rsid w:val="00253006"/>
    <w:rsid w:val="002570B4"/>
    <w:rsid w:val="00262610"/>
    <w:rsid w:val="002702BE"/>
    <w:rsid w:val="002770FF"/>
    <w:rsid w:val="002852BE"/>
    <w:rsid w:val="00286255"/>
    <w:rsid w:val="00293169"/>
    <w:rsid w:val="002A038A"/>
    <w:rsid w:val="002A30B9"/>
    <w:rsid w:val="002B3032"/>
    <w:rsid w:val="002B327A"/>
    <w:rsid w:val="002D0F87"/>
    <w:rsid w:val="002E05CA"/>
    <w:rsid w:val="003019E8"/>
    <w:rsid w:val="003033E0"/>
    <w:rsid w:val="00304422"/>
    <w:rsid w:val="00316487"/>
    <w:rsid w:val="0031715D"/>
    <w:rsid w:val="003173BA"/>
    <w:rsid w:val="00332DBF"/>
    <w:rsid w:val="003379EE"/>
    <w:rsid w:val="00346BCE"/>
    <w:rsid w:val="00355FDC"/>
    <w:rsid w:val="003710D0"/>
    <w:rsid w:val="0037572F"/>
    <w:rsid w:val="00375F2D"/>
    <w:rsid w:val="0038275F"/>
    <w:rsid w:val="00382CEB"/>
    <w:rsid w:val="003859B0"/>
    <w:rsid w:val="00390AD0"/>
    <w:rsid w:val="00392111"/>
    <w:rsid w:val="003A05A5"/>
    <w:rsid w:val="003A0BF8"/>
    <w:rsid w:val="003D4396"/>
    <w:rsid w:val="003D6A5D"/>
    <w:rsid w:val="003E4FD8"/>
    <w:rsid w:val="003E5BA8"/>
    <w:rsid w:val="003E7C57"/>
    <w:rsid w:val="003F3827"/>
    <w:rsid w:val="003F3E38"/>
    <w:rsid w:val="003F58ED"/>
    <w:rsid w:val="00431142"/>
    <w:rsid w:val="00436043"/>
    <w:rsid w:val="00442650"/>
    <w:rsid w:val="00446BCC"/>
    <w:rsid w:val="00451630"/>
    <w:rsid w:val="00453651"/>
    <w:rsid w:val="00460066"/>
    <w:rsid w:val="004619A9"/>
    <w:rsid w:val="00466658"/>
    <w:rsid w:val="0048468C"/>
    <w:rsid w:val="00495925"/>
    <w:rsid w:val="00496723"/>
    <w:rsid w:val="004B48DA"/>
    <w:rsid w:val="004B73E4"/>
    <w:rsid w:val="004E1180"/>
    <w:rsid w:val="004F0FB4"/>
    <w:rsid w:val="004F2EDB"/>
    <w:rsid w:val="004F364C"/>
    <w:rsid w:val="004F7A9D"/>
    <w:rsid w:val="005006D1"/>
    <w:rsid w:val="005023B0"/>
    <w:rsid w:val="005057CD"/>
    <w:rsid w:val="00505935"/>
    <w:rsid w:val="005151E7"/>
    <w:rsid w:val="005220E6"/>
    <w:rsid w:val="005516DE"/>
    <w:rsid w:val="00561E1D"/>
    <w:rsid w:val="00566BD3"/>
    <w:rsid w:val="005739FF"/>
    <w:rsid w:val="0058111F"/>
    <w:rsid w:val="00584C8A"/>
    <w:rsid w:val="005C11B5"/>
    <w:rsid w:val="005C1BE6"/>
    <w:rsid w:val="005D02B1"/>
    <w:rsid w:val="005E2057"/>
    <w:rsid w:val="005E6E6B"/>
    <w:rsid w:val="005F45AC"/>
    <w:rsid w:val="006110C5"/>
    <w:rsid w:val="0061304F"/>
    <w:rsid w:val="006166E7"/>
    <w:rsid w:val="00623A3A"/>
    <w:rsid w:val="00623BD4"/>
    <w:rsid w:val="00623D93"/>
    <w:rsid w:val="006244BD"/>
    <w:rsid w:val="006251F0"/>
    <w:rsid w:val="0062631F"/>
    <w:rsid w:val="00630D51"/>
    <w:rsid w:val="00635982"/>
    <w:rsid w:val="00640DCD"/>
    <w:rsid w:val="00657330"/>
    <w:rsid w:val="00664390"/>
    <w:rsid w:val="00666B5B"/>
    <w:rsid w:val="006754B2"/>
    <w:rsid w:val="00683E04"/>
    <w:rsid w:val="00684FDF"/>
    <w:rsid w:val="00696603"/>
    <w:rsid w:val="006A17ED"/>
    <w:rsid w:val="006A506C"/>
    <w:rsid w:val="006B12C8"/>
    <w:rsid w:val="006B1AD6"/>
    <w:rsid w:val="006B6D11"/>
    <w:rsid w:val="006C2A2A"/>
    <w:rsid w:val="006C3B71"/>
    <w:rsid w:val="006C53D0"/>
    <w:rsid w:val="006D0D8D"/>
    <w:rsid w:val="006D397C"/>
    <w:rsid w:val="006D4BC7"/>
    <w:rsid w:val="006D5123"/>
    <w:rsid w:val="006F0762"/>
    <w:rsid w:val="006F143B"/>
    <w:rsid w:val="006F2DBD"/>
    <w:rsid w:val="007031AE"/>
    <w:rsid w:val="00713010"/>
    <w:rsid w:val="00716F30"/>
    <w:rsid w:val="00732A9F"/>
    <w:rsid w:val="007341F2"/>
    <w:rsid w:val="00740865"/>
    <w:rsid w:val="00744250"/>
    <w:rsid w:val="0074560D"/>
    <w:rsid w:val="00757402"/>
    <w:rsid w:val="00760087"/>
    <w:rsid w:val="007634D1"/>
    <w:rsid w:val="00777037"/>
    <w:rsid w:val="0078439B"/>
    <w:rsid w:val="00787C07"/>
    <w:rsid w:val="00790E51"/>
    <w:rsid w:val="00796D79"/>
    <w:rsid w:val="007A10E6"/>
    <w:rsid w:val="007C0A69"/>
    <w:rsid w:val="007C1CDC"/>
    <w:rsid w:val="007C26D9"/>
    <w:rsid w:val="007D0A97"/>
    <w:rsid w:val="007D151C"/>
    <w:rsid w:val="007D4967"/>
    <w:rsid w:val="007F7C36"/>
    <w:rsid w:val="0080161A"/>
    <w:rsid w:val="00820218"/>
    <w:rsid w:val="00820E0E"/>
    <w:rsid w:val="008223AE"/>
    <w:rsid w:val="008258DC"/>
    <w:rsid w:val="00826961"/>
    <w:rsid w:val="00826A88"/>
    <w:rsid w:val="00827CC4"/>
    <w:rsid w:val="00860DFA"/>
    <w:rsid w:val="008635DF"/>
    <w:rsid w:val="00864790"/>
    <w:rsid w:val="00866BE9"/>
    <w:rsid w:val="00870E6C"/>
    <w:rsid w:val="00872D50"/>
    <w:rsid w:val="00874D62"/>
    <w:rsid w:val="008765EA"/>
    <w:rsid w:val="00881395"/>
    <w:rsid w:val="00882E1E"/>
    <w:rsid w:val="00885B9F"/>
    <w:rsid w:val="00892CCA"/>
    <w:rsid w:val="00896AF0"/>
    <w:rsid w:val="008A7EA7"/>
    <w:rsid w:val="008B1142"/>
    <w:rsid w:val="008B158F"/>
    <w:rsid w:val="008D49FD"/>
    <w:rsid w:val="008F0B0C"/>
    <w:rsid w:val="008F5F39"/>
    <w:rsid w:val="009028CB"/>
    <w:rsid w:val="0090607F"/>
    <w:rsid w:val="00912781"/>
    <w:rsid w:val="00915FC8"/>
    <w:rsid w:val="009327D0"/>
    <w:rsid w:val="0093702F"/>
    <w:rsid w:val="00940924"/>
    <w:rsid w:val="00941928"/>
    <w:rsid w:val="00941BD7"/>
    <w:rsid w:val="00942E92"/>
    <w:rsid w:val="00957126"/>
    <w:rsid w:val="00966E9B"/>
    <w:rsid w:val="009801D1"/>
    <w:rsid w:val="00980997"/>
    <w:rsid w:val="0099005A"/>
    <w:rsid w:val="009A209F"/>
    <w:rsid w:val="009A3A95"/>
    <w:rsid w:val="009C378C"/>
    <w:rsid w:val="009D1BF3"/>
    <w:rsid w:val="009D3698"/>
    <w:rsid w:val="009E32C4"/>
    <w:rsid w:val="009E5A79"/>
    <w:rsid w:val="009E5BC4"/>
    <w:rsid w:val="009E5FE3"/>
    <w:rsid w:val="009F0E84"/>
    <w:rsid w:val="009F4CBA"/>
    <w:rsid w:val="00A01C4C"/>
    <w:rsid w:val="00A20CD0"/>
    <w:rsid w:val="00A21BEF"/>
    <w:rsid w:val="00A25D36"/>
    <w:rsid w:val="00A40EC6"/>
    <w:rsid w:val="00A45444"/>
    <w:rsid w:val="00A521B3"/>
    <w:rsid w:val="00A826F6"/>
    <w:rsid w:val="00A92C7D"/>
    <w:rsid w:val="00AA1466"/>
    <w:rsid w:val="00AB3E5C"/>
    <w:rsid w:val="00AC0458"/>
    <w:rsid w:val="00AC21C7"/>
    <w:rsid w:val="00AE2FC3"/>
    <w:rsid w:val="00AE4C60"/>
    <w:rsid w:val="00AE6D55"/>
    <w:rsid w:val="00AF036D"/>
    <w:rsid w:val="00B106AC"/>
    <w:rsid w:val="00B140A3"/>
    <w:rsid w:val="00B1584B"/>
    <w:rsid w:val="00B15E96"/>
    <w:rsid w:val="00B179A9"/>
    <w:rsid w:val="00B250A1"/>
    <w:rsid w:val="00B25920"/>
    <w:rsid w:val="00B31F0A"/>
    <w:rsid w:val="00B359DA"/>
    <w:rsid w:val="00B37BD3"/>
    <w:rsid w:val="00B41637"/>
    <w:rsid w:val="00B442D8"/>
    <w:rsid w:val="00B44A89"/>
    <w:rsid w:val="00B47644"/>
    <w:rsid w:val="00B51D4E"/>
    <w:rsid w:val="00B610F1"/>
    <w:rsid w:val="00B71A87"/>
    <w:rsid w:val="00B76C69"/>
    <w:rsid w:val="00B87BDB"/>
    <w:rsid w:val="00B909DA"/>
    <w:rsid w:val="00B90CB4"/>
    <w:rsid w:val="00B92E4A"/>
    <w:rsid w:val="00B94E42"/>
    <w:rsid w:val="00BA40CA"/>
    <w:rsid w:val="00BA460A"/>
    <w:rsid w:val="00BA5BF9"/>
    <w:rsid w:val="00BA7F0A"/>
    <w:rsid w:val="00BB3BDB"/>
    <w:rsid w:val="00BC20FB"/>
    <w:rsid w:val="00BC4F83"/>
    <w:rsid w:val="00BC79C1"/>
    <w:rsid w:val="00BC7B12"/>
    <w:rsid w:val="00BE03D9"/>
    <w:rsid w:val="00BE0449"/>
    <w:rsid w:val="00BE4927"/>
    <w:rsid w:val="00BF44B5"/>
    <w:rsid w:val="00C0051A"/>
    <w:rsid w:val="00C00BF1"/>
    <w:rsid w:val="00C020C9"/>
    <w:rsid w:val="00C04327"/>
    <w:rsid w:val="00C043A3"/>
    <w:rsid w:val="00C12C7B"/>
    <w:rsid w:val="00C14CE0"/>
    <w:rsid w:val="00C20D47"/>
    <w:rsid w:val="00C25A1A"/>
    <w:rsid w:val="00C2646B"/>
    <w:rsid w:val="00C27C8F"/>
    <w:rsid w:val="00C35EC2"/>
    <w:rsid w:val="00C56F87"/>
    <w:rsid w:val="00C5718E"/>
    <w:rsid w:val="00C62344"/>
    <w:rsid w:val="00C7086A"/>
    <w:rsid w:val="00C80910"/>
    <w:rsid w:val="00C87630"/>
    <w:rsid w:val="00C967FA"/>
    <w:rsid w:val="00CA401D"/>
    <w:rsid w:val="00CB2884"/>
    <w:rsid w:val="00CB4919"/>
    <w:rsid w:val="00CB7C96"/>
    <w:rsid w:val="00CC3AA7"/>
    <w:rsid w:val="00CC67B8"/>
    <w:rsid w:val="00CE71EC"/>
    <w:rsid w:val="00CF2A2E"/>
    <w:rsid w:val="00D047C8"/>
    <w:rsid w:val="00D079CB"/>
    <w:rsid w:val="00D122CC"/>
    <w:rsid w:val="00D260AF"/>
    <w:rsid w:val="00D3616A"/>
    <w:rsid w:val="00D40B42"/>
    <w:rsid w:val="00D600ED"/>
    <w:rsid w:val="00D654DD"/>
    <w:rsid w:val="00D70F72"/>
    <w:rsid w:val="00D73678"/>
    <w:rsid w:val="00D92A53"/>
    <w:rsid w:val="00DA0ECF"/>
    <w:rsid w:val="00DB05F5"/>
    <w:rsid w:val="00DB1386"/>
    <w:rsid w:val="00DB2B12"/>
    <w:rsid w:val="00DB2BA2"/>
    <w:rsid w:val="00DB2D24"/>
    <w:rsid w:val="00DB358F"/>
    <w:rsid w:val="00DB4084"/>
    <w:rsid w:val="00DC64C7"/>
    <w:rsid w:val="00DC7CB5"/>
    <w:rsid w:val="00DD3FC6"/>
    <w:rsid w:val="00DE2D3E"/>
    <w:rsid w:val="00DE4F43"/>
    <w:rsid w:val="00DF1259"/>
    <w:rsid w:val="00E0228D"/>
    <w:rsid w:val="00E13F79"/>
    <w:rsid w:val="00E161ED"/>
    <w:rsid w:val="00E23082"/>
    <w:rsid w:val="00E24D77"/>
    <w:rsid w:val="00E439EF"/>
    <w:rsid w:val="00E4606A"/>
    <w:rsid w:val="00E46B22"/>
    <w:rsid w:val="00E55A5C"/>
    <w:rsid w:val="00E61414"/>
    <w:rsid w:val="00E61F85"/>
    <w:rsid w:val="00E67460"/>
    <w:rsid w:val="00E71BB9"/>
    <w:rsid w:val="00E93082"/>
    <w:rsid w:val="00E93CBC"/>
    <w:rsid w:val="00E94555"/>
    <w:rsid w:val="00E971E7"/>
    <w:rsid w:val="00EB684F"/>
    <w:rsid w:val="00ED108A"/>
    <w:rsid w:val="00ED4D4A"/>
    <w:rsid w:val="00F03AA6"/>
    <w:rsid w:val="00F05AF8"/>
    <w:rsid w:val="00F06BCF"/>
    <w:rsid w:val="00F10D4C"/>
    <w:rsid w:val="00F1339E"/>
    <w:rsid w:val="00F16B22"/>
    <w:rsid w:val="00F219BA"/>
    <w:rsid w:val="00F27CE6"/>
    <w:rsid w:val="00F30498"/>
    <w:rsid w:val="00F36417"/>
    <w:rsid w:val="00F544B9"/>
    <w:rsid w:val="00F75B47"/>
    <w:rsid w:val="00F97458"/>
    <w:rsid w:val="00FA01C5"/>
    <w:rsid w:val="00FA0957"/>
    <w:rsid w:val="00FA115F"/>
    <w:rsid w:val="00FA646E"/>
    <w:rsid w:val="00FB5686"/>
    <w:rsid w:val="00FC03B7"/>
    <w:rsid w:val="00FC4A76"/>
    <w:rsid w:val="00FE7B2F"/>
    <w:rsid w:val="00FF0AC0"/>
    <w:rsid w:val="00FF0F11"/>
    <w:rsid w:val="00FF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0A1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0A1"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0A1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3E3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F3E38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B250A1"/>
    <w:pPr>
      <w:ind w:firstLine="545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F3E38"/>
    <w:rPr>
      <w:rFonts w:cs="Times New Roman"/>
      <w:sz w:val="24"/>
      <w:szCs w:val="24"/>
      <w:lang w:val="ru-RU" w:eastAsia="ru-RU"/>
    </w:rPr>
  </w:style>
  <w:style w:type="paragraph" w:customStyle="1" w:styleId="1">
    <w:name w:val="Текст1"/>
    <w:basedOn w:val="Normal"/>
    <w:uiPriority w:val="99"/>
    <w:rsid w:val="00ED108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DB4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3E38"/>
    <w:rPr>
      <w:rFonts w:cs="Times New Roman"/>
      <w:sz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73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1595</Words>
  <Characters>910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18</cp:revision>
  <cp:lastPrinted>2021-10-04T14:04:00Z</cp:lastPrinted>
  <dcterms:created xsi:type="dcterms:W3CDTF">2021-10-04T13:34:00Z</dcterms:created>
  <dcterms:modified xsi:type="dcterms:W3CDTF">2021-10-04T14:07:00Z</dcterms:modified>
</cp:coreProperties>
</file>