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45" w:rsidRPr="00C23160" w:rsidRDefault="00BC3245" w:rsidP="00357F2C">
      <w:pPr>
        <w:jc w:val="center"/>
        <w:rPr>
          <w:sz w:val="16"/>
          <w:szCs w:val="16"/>
          <w:lang w:val="uk-UA"/>
        </w:rPr>
      </w:pPr>
      <w:r w:rsidRPr="005852ED">
        <w:rPr>
          <w:b/>
          <w:sz w:val="28"/>
          <w:szCs w:val="28"/>
          <w:lang w:val="uk-UA"/>
        </w:rPr>
        <w:object w:dxaOrig="3105" w:dyaOrig="3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59.25pt" o:ole="" fillcolor="window">
            <v:imagedata r:id="rId7" o:title=""/>
          </v:shape>
          <o:OLEObject Type="Embed" ProgID="Paint.Picture" ShapeID="_x0000_i1025" DrawAspect="Content" ObjectID="_1696136972" r:id="rId8"/>
        </w:object>
      </w:r>
    </w:p>
    <w:p w:rsidR="00BC3245" w:rsidRPr="00AC5693" w:rsidRDefault="00BC3245" w:rsidP="00357F2C">
      <w:pPr>
        <w:pStyle w:val="Title"/>
        <w:rPr>
          <w:sz w:val="20"/>
          <w:szCs w:val="16"/>
        </w:rPr>
      </w:pPr>
    </w:p>
    <w:p w:rsidR="00BC3245" w:rsidRDefault="00BC3245" w:rsidP="00357F2C">
      <w:pPr>
        <w:pStyle w:val="Title"/>
        <w:outlineLvl w:val="0"/>
        <w:rPr>
          <w:b/>
          <w:szCs w:val="28"/>
        </w:rPr>
      </w:pPr>
      <w:r w:rsidRPr="005852ED">
        <w:rPr>
          <w:b/>
          <w:szCs w:val="28"/>
        </w:rPr>
        <w:t>ЛУЦЬКА МІСЬКА РАДА</w:t>
      </w:r>
    </w:p>
    <w:p w:rsidR="00BC3245" w:rsidRPr="00AC5693" w:rsidRDefault="00BC3245" w:rsidP="000B4D0D">
      <w:pPr>
        <w:pStyle w:val="Subtitle"/>
        <w:jc w:val="left"/>
        <w:rPr>
          <w:b w:val="0"/>
          <w:sz w:val="20"/>
          <w:szCs w:val="16"/>
        </w:rPr>
      </w:pPr>
    </w:p>
    <w:p w:rsidR="00BC3245" w:rsidRPr="005852ED" w:rsidRDefault="00BC3245" w:rsidP="00357F2C">
      <w:pPr>
        <w:pStyle w:val="Subtitle"/>
        <w:outlineLvl w:val="0"/>
        <w:rPr>
          <w:sz w:val="32"/>
          <w:szCs w:val="32"/>
        </w:rPr>
      </w:pPr>
      <w:r w:rsidRPr="005852ED">
        <w:rPr>
          <w:sz w:val="32"/>
          <w:szCs w:val="32"/>
        </w:rPr>
        <w:t>Р І Ш Е Н Н Я</w:t>
      </w:r>
    </w:p>
    <w:p w:rsidR="00BC3245" w:rsidRPr="005A7463" w:rsidRDefault="00BC3245" w:rsidP="00357F2C">
      <w:pPr>
        <w:jc w:val="both"/>
        <w:rPr>
          <w:rFonts w:eastAsia="SimSun"/>
          <w:sz w:val="28"/>
          <w:szCs w:val="25"/>
          <w:lang w:val="uk-UA"/>
        </w:rPr>
      </w:pPr>
    </w:p>
    <w:p w:rsidR="00BC3245" w:rsidRPr="005A7463" w:rsidRDefault="00BC3245" w:rsidP="00357F2C">
      <w:pPr>
        <w:jc w:val="both"/>
        <w:rPr>
          <w:rFonts w:eastAsia="SimSun"/>
          <w:sz w:val="28"/>
          <w:szCs w:val="25"/>
          <w:lang w:val="uk-UA"/>
        </w:rPr>
      </w:pPr>
    </w:p>
    <w:p w:rsidR="00BC3245" w:rsidRDefault="00BC3245" w:rsidP="00357F2C">
      <w:pPr>
        <w:jc w:val="both"/>
        <w:rPr>
          <w:rFonts w:eastAsia="SimSun"/>
          <w:sz w:val="24"/>
          <w:szCs w:val="24"/>
          <w:lang w:val="uk-UA"/>
        </w:rPr>
      </w:pPr>
      <w:r w:rsidRPr="00C23160">
        <w:rPr>
          <w:rFonts w:eastAsia="SimSun"/>
          <w:sz w:val="24"/>
          <w:szCs w:val="24"/>
          <w:lang w:val="uk-UA"/>
        </w:rPr>
        <w:t>_______________</w:t>
      </w:r>
      <w:r w:rsidRPr="00A6640E">
        <w:rPr>
          <w:rFonts w:eastAsia="SimSun"/>
          <w:sz w:val="24"/>
          <w:szCs w:val="24"/>
        </w:rPr>
        <w:t>___</w:t>
      </w:r>
      <w:r w:rsidRPr="00C23160"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         </w:t>
      </w:r>
      <w:r>
        <w:rPr>
          <w:rFonts w:eastAsia="SimSun"/>
          <w:sz w:val="24"/>
          <w:szCs w:val="24"/>
          <w:lang w:val="uk-UA"/>
        </w:rPr>
        <w:t xml:space="preserve">   </w:t>
      </w:r>
      <w:r w:rsidRPr="00A6640E">
        <w:rPr>
          <w:rFonts w:eastAsia="SimSun"/>
          <w:sz w:val="24"/>
          <w:szCs w:val="24"/>
        </w:rPr>
        <w:t xml:space="preserve">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</w:t>
      </w:r>
      <w:r w:rsidRPr="00C23160">
        <w:rPr>
          <w:rFonts w:eastAsia="Batang"/>
          <w:sz w:val="24"/>
          <w:szCs w:val="24"/>
          <w:lang w:val="uk-UA"/>
        </w:rPr>
        <w:t>Луцьк</w:t>
      </w:r>
      <w:r w:rsidRPr="00A6640E">
        <w:rPr>
          <w:rFonts w:eastAsia="Batang"/>
          <w:sz w:val="24"/>
          <w:szCs w:val="24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</w:t>
      </w:r>
      <w:r>
        <w:rPr>
          <w:rFonts w:eastAsia="SimSun"/>
          <w:sz w:val="24"/>
          <w:szCs w:val="24"/>
          <w:lang w:val="uk-UA"/>
        </w:rPr>
        <w:t xml:space="preserve">  </w:t>
      </w:r>
      <w:r w:rsidRPr="00A6640E">
        <w:rPr>
          <w:rFonts w:eastAsia="SimSun"/>
          <w:sz w:val="24"/>
          <w:szCs w:val="24"/>
        </w:rPr>
        <w:t xml:space="preserve">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  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A6640E">
        <w:rPr>
          <w:rFonts w:eastAsia="SimSun"/>
          <w:sz w:val="24"/>
          <w:szCs w:val="24"/>
        </w:rPr>
        <w:t xml:space="preserve">        </w:t>
      </w:r>
      <w:r w:rsidRPr="00C23160">
        <w:rPr>
          <w:rFonts w:eastAsia="SimSun"/>
          <w:sz w:val="24"/>
          <w:szCs w:val="24"/>
          <w:lang w:val="uk-UA"/>
        </w:rPr>
        <w:t>№ __________</w:t>
      </w:r>
      <w:r w:rsidRPr="00A6640E">
        <w:rPr>
          <w:rFonts w:eastAsia="SimSun"/>
          <w:sz w:val="24"/>
          <w:szCs w:val="24"/>
        </w:rPr>
        <w:t>_____</w:t>
      </w:r>
    </w:p>
    <w:p w:rsidR="00BC3245" w:rsidRDefault="00BC3245" w:rsidP="00123EFE">
      <w:pPr>
        <w:rPr>
          <w:sz w:val="28"/>
          <w:szCs w:val="28"/>
          <w:lang w:val="uk-UA"/>
        </w:rPr>
      </w:pPr>
    </w:p>
    <w:p w:rsidR="00BC3245" w:rsidRDefault="00BC3245" w:rsidP="00123EFE">
      <w:pPr>
        <w:rPr>
          <w:sz w:val="28"/>
          <w:szCs w:val="28"/>
          <w:lang w:val="uk-UA"/>
        </w:rPr>
      </w:pPr>
      <w:r w:rsidRPr="00564084">
        <w:rPr>
          <w:sz w:val="28"/>
          <w:szCs w:val="28"/>
          <w:lang w:val="uk-UA"/>
        </w:rPr>
        <w:t>Про</w:t>
      </w:r>
      <w:r>
        <w:rPr>
          <w:sz w:val="28"/>
          <w:szCs w:val="28"/>
          <w:lang w:val="uk-UA"/>
        </w:rPr>
        <w:t xml:space="preserve"> внесення змін до Програми</w:t>
      </w:r>
    </w:p>
    <w:p w:rsidR="00BC3245" w:rsidRDefault="00BC3245" w:rsidP="00123EF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регулювання чисельності безпритульних тварин </w:t>
      </w:r>
    </w:p>
    <w:p w:rsidR="00BC3245" w:rsidRDefault="00BC3245" w:rsidP="00470C4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гуманними методами </w:t>
      </w:r>
      <w:r w:rsidRPr="00DE35B1">
        <w:rPr>
          <w:sz w:val="28"/>
          <w:szCs w:val="28"/>
          <w:lang w:val="uk-UA"/>
        </w:rPr>
        <w:t xml:space="preserve">Луцької міської </w:t>
      </w:r>
    </w:p>
    <w:p w:rsidR="00BC3245" w:rsidRPr="00470C4E" w:rsidRDefault="00BC3245" w:rsidP="00470C4E">
      <w:pPr>
        <w:jc w:val="both"/>
        <w:rPr>
          <w:sz w:val="28"/>
          <w:szCs w:val="28"/>
          <w:lang w:val="uk-UA" w:eastAsia="en-US"/>
        </w:rPr>
      </w:pPr>
      <w:r w:rsidRPr="00DE35B1">
        <w:rPr>
          <w:sz w:val="28"/>
          <w:szCs w:val="28"/>
          <w:lang w:val="uk-UA"/>
        </w:rPr>
        <w:t>територіальної громади на 2019-2021 роки</w:t>
      </w:r>
    </w:p>
    <w:p w:rsidR="00BC3245" w:rsidRPr="00472270" w:rsidRDefault="00BC3245" w:rsidP="00472270">
      <w:pPr>
        <w:rPr>
          <w:sz w:val="28"/>
          <w:szCs w:val="28"/>
          <w:lang w:val="uk-UA"/>
        </w:rPr>
      </w:pPr>
    </w:p>
    <w:p w:rsidR="00BC3245" w:rsidRPr="00123EFE" w:rsidRDefault="00BC3245" w:rsidP="00EC54CA">
      <w:pPr>
        <w:ind w:firstLine="720"/>
        <w:jc w:val="both"/>
        <w:rPr>
          <w:sz w:val="28"/>
          <w:szCs w:val="28"/>
          <w:shd w:val="clear" w:color="auto" w:fill="FFFFFF"/>
          <w:lang w:val="uk-UA"/>
        </w:rPr>
      </w:pPr>
      <w:r w:rsidRPr="00123EFE">
        <w:rPr>
          <w:sz w:val="28"/>
          <w:szCs w:val="28"/>
          <w:shd w:val="clear" w:color="auto" w:fill="FFFFFF"/>
          <w:lang w:val="uk-UA"/>
        </w:rPr>
        <w:t xml:space="preserve">Керуючись законами України «Про місцеве самоврядування в Україні», </w:t>
      </w:r>
      <w:r w:rsidRPr="00123EFE">
        <w:rPr>
          <w:color w:val="000000"/>
          <w:sz w:val="28"/>
          <w:szCs w:val="28"/>
          <w:lang w:val="uk-UA"/>
        </w:rPr>
        <w:t>«Про захист тварин від жорстокого поводження», «Про ветеринарну медицину», «Про благоустрій населених пунктів</w:t>
      </w:r>
      <w:r w:rsidRPr="00123EFE">
        <w:rPr>
          <w:sz w:val="28"/>
          <w:szCs w:val="28"/>
          <w:lang w:val="uk-UA"/>
        </w:rPr>
        <w:t xml:space="preserve">», </w:t>
      </w:r>
      <w:r w:rsidRPr="00123EFE">
        <w:rPr>
          <w:sz w:val="28"/>
          <w:szCs w:val="28"/>
          <w:shd w:val="clear" w:color="auto" w:fill="FFFFFF"/>
          <w:lang w:val="uk-UA"/>
        </w:rPr>
        <w:t>«Про охорону навколишнього середовища», «Про забезпечення санітарного та епідеміологічного благополуччя населення»,</w:t>
      </w:r>
      <w:r>
        <w:rPr>
          <w:sz w:val="28"/>
          <w:szCs w:val="28"/>
          <w:lang w:val="uk-UA"/>
        </w:rPr>
        <w:t xml:space="preserve"> рішенням</w:t>
      </w:r>
      <w:r w:rsidRPr="00123EFE">
        <w:rPr>
          <w:sz w:val="28"/>
          <w:szCs w:val="28"/>
          <w:lang w:val="uk-UA"/>
        </w:rPr>
        <w:t xml:space="preserve"> міської ради</w:t>
      </w:r>
      <w:r>
        <w:rPr>
          <w:i/>
          <w:sz w:val="28"/>
          <w:szCs w:val="28"/>
          <w:lang w:val="uk-UA"/>
        </w:rPr>
        <w:t xml:space="preserve"> </w:t>
      </w:r>
      <w:r w:rsidRPr="00123EFE">
        <w:rPr>
          <w:sz w:val="28"/>
          <w:szCs w:val="28"/>
          <w:lang w:val="uk-UA"/>
        </w:rPr>
        <w:t>від 22.12.2017 №</w:t>
      </w:r>
      <w:r w:rsidRPr="00123EFE"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36/13</w:t>
      </w:r>
      <w:r w:rsidRPr="00123EFE">
        <w:rPr>
          <w:sz w:val="28"/>
          <w:szCs w:val="28"/>
          <w:lang w:val="uk-UA"/>
        </w:rPr>
        <w:t xml:space="preserve"> «Про затвердження Правил утримання тварин у місті Луцьку»</w:t>
      </w:r>
      <w:r>
        <w:rPr>
          <w:sz w:val="28"/>
          <w:szCs w:val="28"/>
          <w:lang w:val="uk-UA"/>
        </w:rPr>
        <w:t>, рішенням</w:t>
      </w:r>
      <w:r w:rsidRPr="00123EFE">
        <w:rPr>
          <w:sz w:val="28"/>
          <w:szCs w:val="28"/>
          <w:lang w:val="uk-UA"/>
        </w:rPr>
        <w:t xml:space="preserve"> Луцької місь</w:t>
      </w:r>
      <w:r>
        <w:rPr>
          <w:sz w:val="28"/>
          <w:szCs w:val="28"/>
          <w:lang w:val="uk-UA"/>
        </w:rPr>
        <w:t>кої ради від 22.07.2020 №88/13 «</w:t>
      </w:r>
      <w:r w:rsidRPr="00123EFE">
        <w:rPr>
          <w:sz w:val="28"/>
          <w:szCs w:val="28"/>
          <w:lang w:val="uk-UA"/>
        </w:rPr>
        <w:t>Про заходи захисту котів від жорстокого поводження на території Луцької</w:t>
      </w:r>
      <w:r>
        <w:rPr>
          <w:sz w:val="28"/>
          <w:szCs w:val="28"/>
          <w:lang w:val="uk-UA"/>
        </w:rPr>
        <w:t xml:space="preserve"> міської територіальної громади»</w:t>
      </w:r>
      <w:r w:rsidRPr="00123EFE">
        <w:rPr>
          <w:sz w:val="28"/>
          <w:szCs w:val="28"/>
          <w:lang w:val="uk-UA"/>
        </w:rPr>
        <w:t xml:space="preserve"> та </w:t>
      </w:r>
      <w:r w:rsidRPr="00123EFE">
        <w:rPr>
          <w:sz w:val="28"/>
          <w:szCs w:val="28"/>
          <w:shd w:val="clear" w:color="auto" w:fill="FFFFFF"/>
          <w:lang w:val="uk-UA"/>
        </w:rPr>
        <w:t>враховуючи важливість поліпшення естетичного вигляду міста Луцька та його епізоотичного стану</w:t>
      </w:r>
      <w:r>
        <w:rPr>
          <w:sz w:val="28"/>
          <w:szCs w:val="28"/>
          <w:shd w:val="clear" w:color="auto" w:fill="FFFFFF"/>
          <w:lang w:val="uk-UA"/>
        </w:rPr>
        <w:t xml:space="preserve"> міська рада</w:t>
      </w:r>
    </w:p>
    <w:p w:rsidR="00BC3245" w:rsidRPr="00614E49" w:rsidRDefault="00BC3245" w:rsidP="00EC54CA">
      <w:pPr>
        <w:jc w:val="both"/>
        <w:rPr>
          <w:sz w:val="24"/>
          <w:szCs w:val="14"/>
          <w:lang w:val="uk-UA"/>
        </w:rPr>
      </w:pPr>
    </w:p>
    <w:p w:rsidR="00BC3245" w:rsidRDefault="00BC3245" w:rsidP="0065045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</w:t>
      </w:r>
      <w:r w:rsidRPr="005852ED">
        <w:rPr>
          <w:sz w:val="28"/>
          <w:szCs w:val="28"/>
          <w:lang w:val="uk-UA"/>
        </w:rPr>
        <w:t>:</w:t>
      </w:r>
    </w:p>
    <w:p w:rsidR="00BC3245" w:rsidRDefault="00BC3245" w:rsidP="0065045D">
      <w:pPr>
        <w:rPr>
          <w:sz w:val="28"/>
          <w:szCs w:val="28"/>
          <w:lang w:val="uk-UA"/>
        </w:rPr>
      </w:pPr>
    </w:p>
    <w:p w:rsidR="00BC3245" w:rsidRPr="00EA6B31" w:rsidRDefault="00BC3245" w:rsidP="00EC54CA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 Внести зміни до Паспорта, Додатку 1 та Додатку 2 до Програми регулювання чисельності безпритульних тварин гуманними методами </w:t>
      </w:r>
      <w:r w:rsidRPr="00DE35B1">
        <w:rPr>
          <w:sz w:val="28"/>
          <w:szCs w:val="28"/>
          <w:lang w:val="uk-UA"/>
        </w:rPr>
        <w:t>Луцької міської територіальної громади на 2019-2021 роки</w:t>
      </w:r>
      <w:r>
        <w:rPr>
          <w:sz w:val="28"/>
          <w:szCs w:val="28"/>
          <w:lang w:val="uk-UA"/>
        </w:rPr>
        <w:t xml:space="preserve"> затвердженої рішенням міської ради від 28.11.2018 № 49/81, з врахуванням змін від 23.12.2020 № 2/8 (додано).</w:t>
      </w:r>
    </w:p>
    <w:p w:rsidR="00BC3245" w:rsidRPr="000812D0" w:rsidRDefault="00BC3245" w:rsidP="00EC54CA">
      <w:pPr>
        <w:ind w:firstLine="720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Контроль за виконанням рішення покласти на заступника міського голови відповідно до розподілу обов’язків, постійну комісію міської ради з питань планування соціально-економічного розвитку бюджету та фінансів (Разумовський А.Р.) та </w:t>
      </w:r>
      <w:r w:rsidRPr="000812D0">
        <w:rPr>
          <w:color w:val="000000"/>
          <w:sz w:val="28"/>
          <w:szCs w:val="28"/>
          <w:lang w:val="uk-UA"/>
        </w:rPr>
        <w:t>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(Бондарук Р.А.).</w:t>
      </w:r>
    </w:p>
    <w:p w:rsidR="00BC3245" w:rsidRDefault="00BC3245" w:rsidP="0067085A">
      <w:pPr>
        <w:jc w:val="both"/>
        <w:rPr>
          <w:sz w:val="28"/>
          <w:szCs w:val="25"/>
          <w:lang w:val="uk-UA"/>
        </w:rPr>
      </w:pPr>
    </w:p>
    <w:p w:rsidR="00BC3245" w:rsidRDefault="00BC3245" w:rsidP="0067085A">
      <w:pPr>
        <w:jc w:val="both"/>
        <w:rPr>
          <w:sz w:val="28"/>
          <w:szCs w:val="25"/>
          <w:lang w:val="uk-UA"/>
        </w:rPr>
      </w:pPr>
    </w:p>
    <w:p w:rsidR="00BC3245" w:rsidRDefault="00BC3245" w:rsidP="000B4D0D">
      <w:pPr>
        <w:jc w:val="both"/>
        <w:rPr>
          <w:sz w:val="28"/>
          <w:szCs w:val="25"/>
          <w:lang w:val="uk-UA"/>
        </w:rPr>
      </w:pPr>
      <w:r>
        <w:rPr>
          <w:sz w:val="28"/>
          <w:szCs w:val="25"/>
          <w:lang w:val="uk-UA"/>
        </w:rPr>
        <w:t xml:space="preserve">Міський голова                                                                                 Ігор ПОЛІЩУК </w:t>
      </w:r>
    </w:p>
    <w:p w:rsidR="00BC3245" w:rsidRDefault="00BC3245" w:rsidP="00AB6A8E">
      <w:pPr>
        <w:jc w:val="both"/>
        <w:rPr>
          <w:sz w:val="28"/>
          <w:szCs w:val="28"/>
          <w:lang w:val="uk-UA"/>
        </w:rPr>
      </w:pPr>
    </w:p>
    <w:p w:rsidR="00BC3245" w:rsidRPr="00E964B2" w:rsidRDefault="00BC3245" w:rsidP="00AB6A8E">
      <w:pPr>
        <w:jc w:val="both"/>
        <w:rPr>
          <w:sz w:val="28"/>
          <w:szCs w:val="28"/>
          <w:lang w:val="uk-UA"/>
        </w:rPr>
      </w:pPr>
    </w:p>
    <w:p w:rsidR="00BC3245" w:rsidRDefault="00BC3245" w:rsidP="00AB6A8E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Богданюк 0506743698</w:t>
      </w:r>
      <w:r w:rsidRPr="000B4D0D">
        <w:rPr>
          <w:sz w:val="28"/>
          <w:szCs w:val="28"/>
          <w:lang w:val="uk-UA"/>
        </w:rPr>
        <w:t xml:space="preserve"> </w:t>
      </w:r>
    </w:p>
    <w:sectPr w:rsidR="00BC3245" w:rsidSect="00E964B2">
      <w:pgSz w:w="11906" w:h="16838"/>
      <w:pgMar w:top="567" w:right="424" w:bottom="1438" w:left="184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245" w:rsidRDefault="00BC3245" w:rsidP="00677173">
      <w:r>
        <w:separator/>
      </w:r>
    </w:p>
  </w:endnote>
  <w:endnote w:type="continuationSeparator" w:id="0">
    <w:p w:rsidR="00BC3245" w:rsidRDefault="00BC3245" w:rsidP="00677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ўа¬»¬¦¬ў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245" w:rsidRDefault="00BC3245" w:rsidP="00677173">
      <w:r>
        <w:separator/>
      </w:r>
    </w:p>
  </w:footnote>
  <w:footnote w:type="continuationSeparator" w:id="0">
    <w:p w:rsidR="00BC3245" w:rsidRDefault="00BC3245" w:rsidP="006771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61644D"/>
    <w:multiLevelType w:val="hybridMultilevel"/>
    <w:tmpl w:val="CB6CA634"/>
    <w:lvl w:ilvl="0" w:tplc="33AA819C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053C7362"/>
    <w:multiLevelType w:val="hybridMultilevel"/>
    <w:tmpl w:val="87124E0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9AA41E6"/>
    <w:multiLevelType w:val="hybridMultilevel"/>
    <w:tmpl w:val="F51A8908"/>
    <w:lvl w:ilvl="0" w:tplc="D1567F80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3">
    <w:nsid w:val="19EE64F9"/>
    <w:multiLevelType w:val="hybridMultilevel"/>
    <w:tmpl w:val="96769458"/>
    <w:lvl w:ilvl="0" w:tplc="EBA6BEB4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1ECD5C22"/>
    <w:multiLevelType w:val="hybridMultilevel"/>
    <w:tmpl w:val="834EB674"/>
    <w:lvl w:ilvl="0" w:tplc="AE36EC0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1FBA53C5"/>
    <w:multiLevelType w:val="hybridMultilevel"/>
    <w:tmpl w:val="D5CA5C4C"/>
    <w:lvl w:ilvl="0" w:tplc="F74A7F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CB52DF"/>
    <w:multiLevelType w:val="hybridMultilevel"/>
    <w:tmpl w:val="332C86F0"/>
    <w:lvl w:ilvl="0" w:tplc="A44C9F5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30A567D5"/>
    <w:multiLevelType w:val="hybridMultilevel"/>
    <w:tmpl w:val="6094A498"/>
    <w:lvl w:ilvl="0" w:tplc="13062344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8">
    <w:nsid w:val="37753AA3"/>
    <w:multiLevelType w:val="hybridMultilevel"/>
    <w:tmpl w:val="8F52BCC4"/>
    <w:lvl w:ilvl="0" w:tplc="5B2ABAB6">
      <w:start w:val="1"/>
      <w:numFmt w:val="decimal"/>
      <w:lvlText w:val="%1."/>
      <w:lvlJc w:val="left"/>
      <w:pPr>
        <w:ind w:left="11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  <w:rPr>
        <w:rFonts w:cs="Times New Roman"/>
      </w:rPr>
    </w:lvl>
  </w:abstractNum>
  <w:abstractNum w:abstractNumId="19">
    <w:nsid w:val="43CB0ECC"/>
    <w:multiLevelType w:val="hybridMultilevel"/>
    <w:tmpl w:val="4DB8EB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F045D81"/>
    <w:multiLevelType w:val="hybridMultilevel"/>
    <w:tmpl w:val="72082E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DE40063"/>
    <w:multiLevelType w:val="hybridMultilevel"/>
    <w:tmpl w:val="B4441020"/>
    <w:lvl w:ilvl="0" w:tplc="6AB4D68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8"/>
  </w:num>
  <w:num w:numId="12">
    <w:abstractNumId w:val="12"/>
  </w:num>
  <w:num w:numId="13">
    <w:abstractNumId w:val="11"/>
  </w:num>
  <w:num w:numId="14">
    <w:abstractNumId w:val="19"/>
  </w:num>
  <w:num w:numId="15">
    <w:abstractNumId w:val="14"/>
  </w:num>
  <w:num w:numId="16">
    <w:abstractNumId w:val="10"/>
  </w:num>
  <w:num w:numId="17">
    <w:abstractNumId w:val="13"/>
  </w:num>
  <w:num w:numId="18">
    <w:abstractNumId w:val="15"/>
  </w:num>
  <w:num w:numId="19">
    <w:abstractNumId w:val="21"/>
  </w:num>
  <w:num w:numId="20">
    <w:abstractNumId w:val="17"/>
  </w:num>
  <w:num w:numId="21">
    <w:abstractNumId w:val="20"/>
  </w:num>
  <w:num w:numId="22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37E66"/>
    <w:rsid w:val="000409E2"/>
    <w:rsid w:val="00042970"/>
    <w:rsid w:val="00055C70"/>
    <w:rsid w:val="00056CF8"/>
    <w:rsid w:val="00057EC3"/>
    <w:rsid w:val="000646D4"/>
    <w:rsid w:val="00072F2B"/>
    <w:rsid w:val="00080E97"/>
    <w:rsid w:val="000812D0"/>
    <w:rsid w:val="00081C3E"/>
    <w:rsid w:val="00095A32"/>
    <w:rsid w:val="000A4602"/>
    <w:rsid w:val="000B0908"/>
    <w:rsid w:val="000B4D0D"/>
    <w:rsid w:val="000C586C"/>
    <w:rsid w:val="000C644B"/>
    <w:rsid w:val="000D22E8"/>
    <w:rsid w:val="000D5328"/>
    <w:rsid w:val="000E3141"/>
    <w:rsid w:val="000F48E5"/>
    <w:rsid w:val="000F4E8B"/>
    <w:rsid w:val="00102D39"/>
    <w:rsid w:val="00123EFE"/>
    <w:rsid w:val="00136708"/>
    <w:rsid w:val="00141C0B"/>
    <w:rsid w:val="00144D4F"/>
    <w:rsid w:val="0014599A"/>
    <w:rsid w:val="00171852"/>
    <w:rsid w:val="00181392"/>
    <w:rsid w:val="00186A03"/>
    <w:rsid w:val="001A4C65"/>
    <w:rsid w:val="001C04A4"/>
    <w:rsid w:val="001C5310"/>
    <w:rsid w:val="001D18F1"/>
    <w:rsid w:val="001D35F9"/>
    <w:rsid w:val="001E2FE3"/>
    <w:rsid w:val="001E5791"/>
    <w:rsid w:val="001F4582"/>
    <w:rsid w:val="00200BC2"/>
    <w:rsid w:val="00202EEC"/>
    <w:rsid w:val="00203031"/>
    <w:rsid w:val="0020514D"/>
    <w:rsid w:val="0022679E"/>
    <w:rsid w:val="00226ED7"/>
    <w:rsid w:val="002270C6"/>
    <w:rsid w:val="00231141"/>
    <w:rsid w:val="002317A2"/>
    <w:rsid w:val="0023337F"/>
    <w:rsid w:val="0023403A"/>
    <w:rsid w:val="0024179D"/>
    <w:rsid w:val="00256D8B"/>
    <w:rsid w:val="00260B4A"/>
    <w:rsid w:val="0026272E"/>
    <w:rsid w:val="0026366D"/>
    <w:rsid w:val="00263FAD"/>
    <w:rsid w:val="002661A6"/>
    <w:rsid w:val="00271781"/>
    <w:rsid w:val="00274883"/>
    <w:rsid w:val="00282020"/>
    <w:rsid w:val="002841F6"/>
    <w:rsid w:val="002844E2"/>
    <w:rsid w:val="00284EEC"/>
    <w:rsid w:val="002909BD"/>
    <w:rsid w:val="002A564C"/>
    <w:rsid w:val="002C3641"/>
    <w:rsid w:val="002C7C2A"/>
    <w:rsid w:val="002D249A"/>
    <w:rsid w:val="002D5D29"/>
    <w:rsid w:val="002E198F"/>
    <w:rsid w:val="002E3347"/>
    <w:rsid w:val="002F76BD"/>
    <w:rsid w:val="003015C6"/>
    <w:rsid w:val="003115CE"/>
    <w:rsid w:val="00314040"/>
    <w:rsid w:val="00317B1E"/>
    <w:rsid w:val="0032294D"/>
    <w:rsid w:val="00324E70"/>
    <w:rsid w:val="00330C2A"/>
    <w:rsid w:val="00337A2D"/>
    <w:rsid w:val="00341963"/>
    <w:rsid w:val="00353F9D"/>
    <w:rsid w:val="003565A9"/>
    <w:rsid w:val="00357F2C"/>
    <w:rsid w:val="0036773D"/>
    <w:rsid w:val="00374A94"/>
    <w:rsid w:val="00375E46"/>
    <w:rsid w:val="00382CA7"/>
    <w:rsid w:val="003860DA"/>
    <w:rsid w:val="0039359B"/>
    <w:rsid w:val="00393691"/>
    <w:rsid w:val="003A18E3"/>
    <w:rsid w:val="003B54FA"/>
    <w:rsid w:val="003B5BE5"/>
    <w:rsid w:val="003C643A"/>
    <w:rsid w:val="003E6226"/>
    <w:rsid w:val="00402C76"/>
    <w:rsid w:val="004031CE"/>
    <w:rsid w:val="00420EC9"/>
    <w:rsid w:val="00420ECB"/>
    <w:rsid w:val="00424476"/>
    <w:rsid w:val="00424C44"/>
    <w:rsid w:val="0043116F"/>
    <w:rsid w:val="00453A08"/>
    <w:rsid w:val="00463137"/>
    <w:rsid w:val="00470C4E"/>
    <w:rsid w:val="00472270"/>
    <w:rsid w:val="0047448D"/>
    <w:rsid w:val="00480173"/>
    <w:rsid w:val="00481A9D"/>
    <w:rsid w:val="004864EF"/>
    <w:rsid w:val="00493467"/>
    <w:rsid w:val="00494D14"/>
    <w:rsid w:val="004C30D2"/>
    <w:rsid w:val="004C5A1F"/>
    <w:rsid w:val="004D1F6E"/>
    <w:rsid w:val="004D5565"/>
    <w:rsid w:val="004E10F5"/>
    <w:rsid w:val="004E5EE4"/>
    <w:rsid w:val="004F170D"/>
    <w:rsid w:val="00500A3E"/>
    <w:rsid w:val="0050188C"/>
    <w:rsid w:val="005039C7"/>
    <w:rsid w:val="005057C0"/>
    <w:rsid w:val="00506E77"/>
    <w:rsid w:val="0051744A"/>
    <w:rsid w:val="005207F2"/>
    <w:rsid w:val="00521C20"/>
    <w:rsid w:val="005256FA"/>
    <w:rsid w:val="00527135"/>
    <w:rsid w:val="00527C73"/>
    <w:rsid w:val="0054165B"/>
    <w:rsid w:val="005465B1"/>
    <w:rsid w:val="00551318"/>
    <w:rsid w:val="00554AAA"/>
    <w:rsid w:val="005573EC"/>
    <w:rsid w:val="005576E3"/>
    <w:rsid w:val="00562ECE"/>
    <w:rsid w:val="00564084"/>
    <w:rsid w:val="005677D2"/>
    <w:rsid w:val="0056784E"/>
    <w:rsid w:val="00567C84"/>
    <w:rsid w:val="0057010C"/>
    <w:rsid w:val="00571F33"/>
    <w:rsid w:val="00580761"/>
    <w:rsid w:val="005852ED"/>
    <w:rsid w:val="005A12C3"/>
    <w:rsid w:val="005A7463"/>
    <w:rsid w:val="005A74FF"/>
    <w:rsid w:val="005B0020"/>
    <w:rsid w:val="005B0AFB"/>
    <w:rsid w:val="005B5009"/>
    <w:rsid w:val="005C61EE"/>
    <w:rsid w:val="005C65FB"/>
    <w:rsid w:val="005E0390"/>
    <w:rsid w:val="005E32AC"/>
    <w:rsid w:val="005E7EF8"/>
    <w:rsid w:val="005F19EC"/>
    <w:rsid w:val="005F4E0B"/>
    <w:rsid w:val="005F5EDA"/>
    <w:rsid w:val="0061029E"/>
    <w:rsid w:val="00614E49"/>
    <w:rsid w:val="006176F4"/>
    <w:rsid w:val="0062056C"/>
    <w:rsid w:val="00622235"/>
    <w:rsid w:val="0063083F"/>
    <w:rsid w:val="0063105A"/>
    <w:rsid w:val="00633D8D"/>
    <w:rsid w:val="0065045D"/>
    <w:rsid w:val="0067085A"/>
    <w:rsid w:val="00672645"/>
    <w:rsid w:val="00673D36"/>
    <w:rsid w:val="00677173"/>
    <w:rsid w:val="0068767C"/>
    <w:rsid w:val="006C0072"/>
    <w:rsid w:val="007057E4"/>
    <w:rsid w:val="007071B4"/>
    <w:rsid w:val="007076B7"/>
    <w:rsid w:val="0071689F"/>
    <w:rsid w:val="00721284"/>
    <w:rsid w:val="0072343B"/>
    <w:rsid w:val="00724C69"/>
    <w:rsid w:val="00724CFC"/>
    <w:rsid w:val="00725788"/>
    <w:rsid w:val="007313BF"/>
    <w:rsid w:val="007316EA"/>
    <w:rsid w:val="00733CF8"/>
    <w:rsid w:val="00733D98"/>
    <w:rsid w:val="00734590"/>
    <w:rsid w:val="00756F2A"/>
    <w:rsid w:val="0077111B"/>
    <w:rsid w:val="00777CDE"/>
    <w:rsid w:val="0078219E"/>
    <w:rsid w:val="007826D3"/>
    <w:rsid w:val="007874B2"/>
    <w:rsid w:val="00793559"/>
    <w:rsid w:val="007A075F"/>
    <w:rsid w:val="007A31C9"/>
    <w:rsid w:val="007A5BBA"/>
    <w:rsid w:val="007B35A5"/>
    <w:rsid w:val="007C24D5"/>
    <w:rsid w:val="007E52CC"/>
    <w:rsid w:val="007F6DE2"/>
    <w:rsid w:val="007F70DE"/>
    <w:rsid w:val="00804FE1"/>
    <w:rsid w:val="00814BA2"/>
    <w:rsid w:val="00821E73"/>
    <w:rsid w:val="0082435B"/>
    <w:rsid w:val="00832AFD"/>
    <w:rsid w:val="008406FA"/>
    <w:rsid w:val="008431BD"/>
    <w:rsid w:val="00862187"/>
    <w:rsid w:val="0086250B"/>
    <w:rsid w:val="00866D79"/>
    <w:rsid w:val="008703E7"/>
    <w:rsid w:val="00877E91"/>
    <w:rsid w:val="00886F88"/>
    <w:rsid w:val="008A4B4F"/>
    <w:rsid w:val="008B7C48"/>
    <w:rsid w:val="008C020D"/>
    <w:rsid w:val="008D0C23"/>
    <w:rsid w:val="008D1DD3"/>
    <w:rsid w:val="008D4630"/>
    <w:rsid w:val="008D6D5B"/>
    <w:rsid w:val="008D755F"/>
    <w:rsid w:val="008E70EE"/>
    <w:rsid w:val="008F1268"/>
    <w:rsid w:val="008F27C8"/>
    <w:rsid w:val="008F67A5"/>
    <w:rsid w:val="008F7BE3"/>
    <w:rsid w:val="008F7D07"/>
    <w:rsid w:val="009107A0"/>
    <w:rsid w:val="00910C32"/>
    <w:rsid w:val="0091773B"/>
    <w:rsid w:val="00920B1E"/>
    <w:rsid w:val="00924976"/>
    <w:rsid w:val="00937515"/>
    <w:rsid w:val="00943CCC"/>
    <w:rsid w:val="00945882"/>
    <w:rsid w:val="009536B1"/>
    <w:rsid w:val="00961EED"/>
    <w:rsid w:val="0096395B"/>
    <w:rsid w:val="00967836"/>
    <w:rsid w:val="00992A65"/>
    <w:rsid w:val="00997467"/>
    <w:rsid w:val="009A5551"/>
    <w:rsid w:val="009B07F4"/>
    <w:rsid w:val="009B1CF7"/>
    <w:rsid w:val="009C3358"/>
    <w:rsid w:val="009D2C3B"/>
    <w:rsid w:val="009D455F"/>
    <w:rsid w:val="00A0418C"/>
    <w:rsid w:val="00A051D2"/>
    <w:rsid w:val="00A13198"/>
    <w:rsid w:val="00A140AA"/>
    <w:rsid w:val="00A14300"/>
    <w:rsid w:val="00A17C16"/>
    <w:rsid w:val="00A229B9"/>
    <w:rsid w:val="00A22C6F"/>
    <w:rsid w:val="00A23303"/>
    <w:rsid w:val="00A23442"/>
    <w:rsid w:val="00A279D4"/>
    <w:rsid w:val="00A4290D"/>
    <w:rsid w:val="00A430B3"/>
    <w:rsid w:val="00A44C69"/>
    <w:rsid w:val="00A46F0E"/>
    <w:rsid w:val="00A47C9C"/>
    <w:rsid w:val="00A551CD"/>
    <w:rsid w:val="00A64FBD"/>
    <w:rsid w:val="00A6640E"/>
    <w:rsid w:val="00A72D63"/>
    <w:rsid w:val="00A755A3"/>
    <w:rsid w:val="00A84964"/>
    <w:rsid w:val="00AA0A3A"/>
    <w:rsid w:val="00AA7A1F"/>
    <w:rsid w:val="00AB545C"/>
    <w:rsid w:val="00AB6A8E"/>
    <w:rsid w:val="00AC5361"/>
    <w:rsid w:val="00AC5693"/>
    <w:rsid w:val="00AD12BC"/>
    <w:rsid w:val="00AD2A59"/>
    <w:rsid w:val="00AE0B82"/>
    <w:rsid w:val="00AE54B9"/>
    <w:rsid w:val="00AE6EDE"/>
    <w:rsid w:val="00AF4D12"/>
    <w:rsid w:val="00B07440"/>
    <w:rsid w:val="00B10335"/>
    <w:rsid w:val="00B10839"/>
    <w:rsid w:val="00B26A77"/>
    <w:rsid w:val="00B36C73"/>
    <w:rsid w:val="00B422AC"/>
    <w:rsid w:val="00B51C33"/>
    <w:rsid w:val="00B5763B"/>
    <w:rsid w:val="00B64119"/>
    <w:rsid w:val="00B74D24"/>
    <w:rsid w:val="00B85068"/>
    <w:rsid w:val="00B87FF1"/>
    <w:rsid w:val="00B90111"/>
    <w:rsid w:val="00B94CFD"/>
    <w:rsid w:val="00BA1819"/>
    <w:rsid w:val="00BA4FD4"/>
    <w:rsid w:val="00BB25B0"/>
    <w:rsid w:val="00BC3245"/>
    <w:rsid w:val="00BC34AE"/>
    <w:rsid w:val="00BC6A2A"/>
    <w:rsid w:val="00BF3BDF"/>
    <w:rsid w:val="00C03899"/>
    <w:rsid w:val="00C05BF5"/>
    <w:rsid w:val="00C15447"/>
    <w:rsid w:val="00C165FD"/>
    <w:rsid w:val="00C17C4E"/>
    <w:rsid w:val="00C224B7"/>
    <w:rsid w:val="00C23160"/>
    <w:rsid w:val="00C249A6"/>
    <w:rsid w:val="00C251B5"/>
    <w:rsid w:val="00C35782"/>
    <w:rsid w:val="00C35CD0"/>
    <w:rsid w:val="00C37729"/>
    <w:rsid w:val="00C37D2A"/>
    <w:rsid w:val="00C44784"/>
    <w:rsid w:val="00C50489"/>
    <w:rsid w:val="00C54D6C"/>
    <w:rsid w:val="00C61C4C"/>
    <w:rsid w:val="00C65331"/>
    <w:rsid w:val="00C6558D"/>
    <w:rsid w:val="00C744E5"/>
    <w:rsid w:val="00C8477A"/>
    <w:rsid w:val="00C86021"/>
    <w:rsid w:val="00C8632C"/>
    <w:rsid w:val="00C9341E"/>
    <w:rsid w:val="00CA08FC"/>
    <w:rsid w:val="00CB2EEA"/>
    <w:rsid w:val="00CB2F38"/>
    <w:rsid w:val="00CC6A93"/>
    <w:rsid w:val="00CD0BB1"/>
    <w:rsid w:val="00CE0B02"/>
    <w:rsid w:val="00CE3C02"/>
    <w:rsid w:val="00CE47BA"/>
    <w:rsid w:val="00CF3A30"/>
    <w:rsid w:val="00CF5EBB"/>
    <w:rsid w:val="00D02F1C"/>
    <w:rsid w:val="00D06339"/>
    <w:rsid w:val="00D14D0E"/>
    <w:rsid w:val="00D16B03"/>
    <w:rsid w:val="00D21F13"/>
    <w:rsid w:val="00D22A80"/>
    <w:rsid w:val="00D26E57"/>
    <w:rsid w:val="00D34D6A"/>
    <w:rsid w:val="00D57541"/>
    <w:rsid w:val="00D84DFE"/>
    <w:rsid w:val="00D86EE2"/>
    <w:rsid w:val="00D87BA7"/>
    <w:rsid w:val="00D97996"/>
    <w:rsid w:val="00DA4DF8"/>
    <w:rsid w:val="00DA5288"/>
    <w:rsid w:val="00DA653C"/>
    <w:rsid w:val="00DA662D"/>
    <w:rsid w:val="00DB33BF"/>
    <w:rsid w:val="00DC391A"/>
    <w:rsid w:val="00DC3C48"/>
    <w:rsid w:val="00DC7A64"/>
    <w:rsid w:val="00DD1B6C"/>
    <w:rsid w:val="00DD4B12"/>
    <w:rsid w:val="00DE35B1"/>
    <w:rsid w:val="00DF0613"/>
    <w:rsid w:val="00DF6978"/>
    <w:rsid w:val="00E02D2E"/>
    <w:rsid w:val="00E07D00"/>
    <w:rsid w:val="00E13FD0"/>
    <w:rsid w:val="00E27BE9"/>
    <w:rsid w:val="00E516F2"/>
    <w:rsid w:val="00E53230"/>
    <w:rsid w:val="00E53B3D"/>
    <w:rsid w:val="00E56615"/>
    <w:rsid w:val="00E579CF"/>
    <w:rsid w:val="00E746E5"/>
    <w:rsid w:val="00E76B44"/>
    <w:rsid w:val="00E9529B"/>
    <w:rsid w:val="00E964B2"/>
    <w:rsid w:val="00EA6B31"/>
    <w:rsid w:val="00EB58DF"/>
    <w:rsid w:val="00EC54CA"/>
    <w:rsid w:val="00EE12E4"/>
    <w:rsid w:val="00EE1DF1"/>
    <w:rsid w:val="00EE2B22"/>
    <w:rsid w:val="00EE59E8"/>
    <w:rsid w:val="00EF3F27"/>
    <w:rsid w:val="00EF7D1A"/>
    <w:rsid w:val="00F07849"/>
    <w:rsid w:val="00F10443"/>
    <w:rsid w:val="00F10C57"/>
    <w:rsid w:val="00F12A9A"/>
    <w:rsid w:val="00F22D64"/>
    <w:rsid w:val="00F26869"/>
    <w:rsid w:val="00F270BA"/>
    <w:rsid w:val="00F34020"/>
    <w:rsid w:val="00F35A63"/>
    <w:rsid w:val="00F41534"/>
    <w:rsid w:val="00F455FC"/>
    <w:rsid w:val="00F469FD"/>
    <w:rsid w:val="00F46D13"/>
    <w:rsid w:val="00F55F55"/>
    <w:rsid w:val="00F57C02"/>
    <w:rsid w:val="00F6273C"/>
    <w:rsid w:val="00F71B33"/>
    <w:rsid w:val="00F75BD5"/>
    <w:rsid w:val="00F83B03"/>
    <w:rsid w:val="00F848DA"/>
    <w:rsid w:val="00F94EB0"/>
    <w:rsid w:val="00FB16E7"/>
    <w:rsid w:val="00FC6264"/>
    <w:rsid w:val="00FE3FA8"/>
    <w:rsid w:val="00FF2D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270"/>
    <w:rPr>
      <w:rFonts w:ascii="Times New Roman" w:eastAsia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F4E0B"/>
    <w:pPr>
      <w:jc w:val="center"/>
    </w:pPr>
    <w:rPr>
      <w:sz w:val="28"/>
      <w:lang w:val="uk-UA"/>
    </w:rPr>
  </w:style>
  <w:style w:type="character" w:customStyle="1" w:styleId="TitleChar">
    <w:name w:val="Title Char"/>
    <w:basedOn w:val="DefaultParagraphFont"/>
    <w:link w:val="Title"/>
    <w:uiPriority w:val="99"/>
    <w:locked/>
    <w:rsid w:val="005F4E0B"/>
    <w:rPr>
      <w:rFonts w:ascii="Times New Roman" w:hAnsi="Times New Roman" w:cs="Times New Roman"/>
      <w:sz w:val="20"/>
      <w:lang w:val="uk-UA" w:eastAsia="ru-RU"/>
    </w:rPr>
  </w:style>
  <w:style w:type="paragraph" w:styleId="Subtitle">
    <w:name w:val="Subtitle"/>
    <w:basedOn w:val="Normal"/>
    <w:link w:val="SubtitleChar"/>
    <w:uiPriority w:val="99"/>
    <w:qFormat/>
    <w:rsid w:val="005F4E0B"/>
    <w:pPr>
      <w:jc w:val="center"/>
    </w:pPr>
    <w:rPr>
      <w:b/>
      <w:sz w:val="28"/>
      <w:lang w:val="uk-UA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F4E0B"/>
    <w:rPr>
      <w:rFonts w:ascii="Times New Roman" w:hAnsi="Times New Roman" w:cs="Times New Roman"/>
      <w:b/>
      <w:sz w:val="20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BA4FD4"/>
    <w:rPr>
      <w:rFonts w:ascii="Tahoma" w:hAnsi="Tahoma"/>
      <w:sz w:val="16"/>
      <w:szCs w:val="16"/>
      <w:lang w:val="uk-UA" w:eastAsia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4FD4"/>
    <w:rPr>
      <w:rFonts w:ascii="Tahoma" w:hAnsi="Tahoma" w:cs="Times New Roman"/>
      <w:sz w:val="16"/>
    </w:rPr>
  </w:style>
  <w:style w:type="paragraph" w:styleId="HTMLPreformatted">
    <w:name w:val="HTML Preformatted"/>
    <w:basedOn w:val="Normal"/>
    <w:link w:val="HTMLPreformattedChar"/>
    <w:uiPriority w:val="99"/>
    <w:semiHidden/>
    <w:rsid w:val="004031C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uk-UA" w:eastAsia="uk-U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sid w:val="004031CE"/>
    <w:rPr>
      <w:rFonts w:ascii="Courier New" w:hAnsi="Courier New" w:cs="Times New Roman"/>
    </w:rPr>
  </w:style>
  <w:style w:type="paragraph" w:styleId="Header">
    <w:name w:val="header"/>
    <w:basedOn w:val="Normal"/>
    <w:link w:val="HeaderChar"/>
    <w:uiPriority w:val="99"/>
    <w:rsid w:val="00677173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77173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677173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77173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5421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1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1181</Words>
  <Characters>674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sheremeta</cp:lastModifiedBy>
  <cp:revision>7</cp:revision>
  <cp:lastPrinted>2020-06-10T13:15:00Z</cp:lastPrinted>
  <dcterms:created xsi:type="dcterms:W3CDTF">2021-10-18T15:29:00Z</dcterms:created>
  <dcterms:modified xsi:type="dcterms:W3CDTF">2021-10-19T05:23:00Z</dcterms:modified>
</cp:coreProperties>
</file>