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BD" w:rsidRDefault="006F78BD" w:rsidP="00133DCF">
      <w:pPr>
        <w:widowControl w:val="0"/>
        <w:jc w:val="center"/>
        <w:rPr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7" o:title=""/>
          </v:shape>
          <o:OLEObject Type="Embed" ProgID="Paint.Picture" ShapeID="_x0000_i1025" DrawAspect="Content" ObjectID="_1697545689" r:id="rId8"/>
        </w:object>
      </w:r>
    </w:p>
    <w:p w:rsidR="006F78BD" w:rsidRPr="00624033" w:rsidRDefault="006F78BD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624033">
        <w:rPr>
          <w:b/>
          <w:szCs w:val="28"/>
        </w:rPr>
        <w:t>ЛУЦЬКА  МІСЬКА  РАДА</w:t>
      </w:r>
    </w:p>
    <w:p w:rsidR="006F78BD" w:rsidRPr="00655D77" w:rsidRDefault="006F78BD" w:rsidP="00133DCF">
      <w:pPr>
        <w:widowControl w:val="0"/>
        <w:jc w:val="center"/>
        <w:rPr>
          <w:szCs w:val="28"/>
          <w:lang w:val="uk-UA"/>
        </w:rPr>
      </w:pPr>
    </w:p>
    <w:p w:rsidR="006F78BD" w:rsidRPr="004574B8" w:rsidRDefault="006F78BD" w:rsidP="00133DCF">
      <w:pPr>
        <w:pStyle w:val="Heading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6F78BD" w:rsidRPr="00655D77" w:rsidRDefault="006F78BD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6F78BD" w:rsidRPr="004574B8" w:rsidRDefault="006F78BD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6F78BD" w:rsidRPr="00247D14" w:rsidRDefault="006F78BD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6F78BD" w:rsidRDefault="006F78BD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 w:rsidRPr="000D2009">
        <w:rPr>
          <w:spacing w:val="-6"/>
          <w:szCs w:val="28"/>
          <w:lang w:val="uk-UA"/>
        </w:rPr>
        <w:t xml:space="preserve">Про надання дозволу на розроблення </w:t>
      </w:r>
    </w:p>
    <w:p w:rsidR="006F78BD" w:rsidRDefault="006F78BD" w:rsidP="00081A61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проєкту </w:t>
      </w:r>
      <w:r w:rsidRPr="000D2009">
        <w:rPr>
          <w:spacing w:val="-6"/>
          <w:szCs w:val="28"/>
          <w:lang w:val="uk-UA"/>
        </w:rPr>
        <w:t xml:space="preserve">внесення змін до детального </w:t>
      </w:r>
    </w:p>
    <w:p w:rsidR="006F78BD" w:rsidRDefault="006F78BD" w:rsidP="00081A61">
      <w:pPr>
        <w:widowControl w:val="0"/>
        <w:tabs>
          <w:tab w:val="left" w:pos="5529"/>
        </w:tabs>
        <w:rPr>
          <w:szCs w:val="28"/>
          <w:lang w:val="uk-UA"/>
        </w:rPr>
      </w:pPr>
      <w:r w:rsidRPr="000D2009">
        <w:rPr>
          <w:spacing w:val="-6"/>
          <w:szCs w:val="28"/>
          <w:lang w:val="uk-UA"/>
        </w:rPr>
        <w:t xml:space="preserve">плану </w:t>
      </w:r>
      <w:r w:rsidRPr="000D2009">
        <w:rPr>
          <w:szCs w:val="28"/>
          <w:lang w:val="uk-UA"/>
        </w:rPr>
        <w:t xml:space="preserve">території </w:t>
      </w:r>
      <w:r>
        <w:rPr>
          <w:szCs w:val="28"/>
          <w:lang w:val="uk-UA"/>
        </w:rPr>
        <w:t>житлового кварталу</w:t>
      </w:r>
    </w:p>
    <w:p w:rsidR="006F78BD" w:rsidRDefault="006F78BD" w:rsidP="00081A61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між вул. Рівненською та вул. Дубнівською</w:t>
      </w:r>
    </w:p>
    <w:p w:rsidR="006F78BD" w:rsidRPr="007167A4" w:rsidRDefault="006F78BD" w:rsidP="00081A61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>
        <w:rPr>
          <w:szCs w:val="28"/>
          <w:lang w:val="uk-UA"/>
        </w:rPr>
        <w:t>у</w:t>
      </w:r>
      <w:r w:rsidRPr="000D2009">
        <w:rPr>
          <w:szCs w:val="28"/>
          <w:lang w:val="uk-UA"/>
        </w:rPr>
        <w:t xml:space="preserve"> місті Луцьку</w:t>
      </w:r>
    </w:p>
    <w:p w:rsidR="006F78BD" w:rsidRDefault="006F78BD" w:rsidP="00CC42C0">
      <w:pPr>
        <w:widowControl w:val="0"/>
        <w:rPr>
          <w:szCs w:val="28"/>
          <w:lang w:val="uk-UA"/>
        </w:rPr>
      </w:pPr>
      <w:r w:rsidRPr="000D2009">
        <w:rPr>
          <w:szCs w:val="28"/>
          <w:lang w:val="uk-UA"/>
        </w:rPr>
        <w:t xml:space="preserve">               </w:t>
      </w:r>
    </w:p>
    <w:p w:rsidR="006F78BD" w:rsidRPr="000D2009" w:rsidRDefault="006F78BD" w:rsidP="00CC42C0">
      <w:pPr>
        <w:widowControl w:val="0"/>
        <w:rPr>
          <w:spacing w:val="-4"/>
          <w:szCs w:val="28"/>
          <w:lang w:val="uk-UA"/>
        </w:rPr>
      </w:pPr>
      <w:r w:rsidRPr="000D2009">
        <w:rPr>
          <w:szCs w:val="28"/>
          <w:lang w:val="uk-UA"/>
        </w:rPr>
        <w:t xml:space="preserve">                                   </w:t>
      </w:r>
    </w:p>
    <w:p w:rsidR="006F78BD" w:rsidRPr="000D2009" w:rsidRDefault="006F78BD" w:rsidP="00BF2D1F">
      <w:pPr>
        <w:ind w:firstLine="708"/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t xml:space="preserve">Керуючись </w:t>
      </w:r>
      <w:r>
        <w:rPr>
          <w:szCs w:val="28"/>
          <w:lang w:val="uk-UA"/>
        </w:rPr>
        <w:t>З</w:t>
      </w:r>
      <w:r w:rsidRPr="000D2009">
        <w:rPr>
          <w:szCs w:val="28"/>
          <w:lang w:val="uk-UA"/>
        </w:rPr>
        <w:t>аконом України «Про регулювання містобудівної діяльності», рішенням міської ради від 22.07.2020 №</w:t>
      </w:r>
      <w:r>
        <w:rPr>
          <w:szCs w:val="28"/>
          <w:lang w:val="uk-UA"/>
        </w:rPr>
        <w:t xml:space="preserve"> </w:t>
      </w:r>
      <w:r w:rsidRPr="000D2009">
        <w:rPr>
          <w:szCs w:val="28"/>
          <w:lang w:val="uk-UA"/>
        </w:rPr>
        <w:t xml:space="preserve">88/2 «Про розроблення проєктів детальних планів територій на території Луцької міської територіальної громади», </w:t>
      </w:r>
      <w:r w:rsidRPr="00A00DD8">
        <w:rPr>
          <w:szCs w:val="28"/>
          <w:lang w:val="uk-UA"/>
        </w:rPr>
        <w:t>враховуючи звернення управління капітального б</w:t>
      </w:r>
      <w:r>
        <w:rPr>
          <w:szCs w:val="28"/>
          <w:lang w:val="uk-UA"/>
        </w:rPr>
        <w:t>удівництва Луцької міської ради</w:t>
      </w:r>
      <w:r w:rsidRPr="00A00DD8">
        <w:rPr>
          <w:szCs w:val="28"/>
          <w:lang w:val="uk-UA"/>
        </w:rPr>
        <w:t xml:space="preserve"> міська рада</w:t>
      </w:r>
    </w:p>
    <w:p w:rsidR="006F78BD" w:rsidRPr="000D2009" w:rsidRDefault="006F78BD" w:rsidP="00BF2D1F">
      <w:pPr>
        <w:jc w:val="both"/>
        <w:rPr>
          <w:szCs w:val="28"/>
          <w:lang w:val="uk-UA"/>
        </w:rPr>
      </w:pPr>
    </w:p>
    <w:p w:rsidR="006F78BD" w:rsidRPr="000D2009" w:rsidRDefault="006F78BD" w:rsidP="00BF2D1F">
      <w:pPr>
        <w:tabs>
          <w:tab w:val="left" w:pos="5529"/>
        </w:tabs>
        <w:rPr>
          <w:szCs w:val="28"/>
          <w:lang w:val="uk-UA"/>
        </w:rPr>
      </w:pPr>
      <w:r w:rsidRPr="000D2009">
        <w:rPr>
          <w:szCs w:val="28"/>
          <w:lang w:val="uk-UA"/>
        </w:rPr>
        <w:t>ВИРІШИЛА:</w:t>
      </w:r>
    </w:p>
    <w:p w:rsidR="006F78BD" w:rsidRPr="000D2009" w:rsidRDefault="006F78BD" w:rsidP="00BF2D1F">
      <w:pPr>
        <w:jc w:val="both"/>
        <w:rPr>
          <w:szCs w:val="28"/>
          <w:lang w:val="uk-UA"/>
        </w:rPr>
      </w:pPr>
    </w:p>
    <w:p w:rsidR="006F78BD" w:rsidRPr="000D2009" w:rsidRDefault="006F78BD" w:rsidP="008B6891">
      <w:pPr>
        <w:widowControl w:val="0"/>
        <w:tabs>
          <w:tab w:val="left" w:pos="5529"/>
        </w:tabs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t xml:space="preserve">           1. Доручити  управлінню   капітального  будівництва міської ради         (Карабан Л.В.) забезпечити розроблення проєкту внесення змін до детального плану території  </w:t>
      </w:r>
      <w:r>
        <w:rPr>
          <w:szCs w:val="28"/>
          <w:lang w:val="uk-UA"/>
        </w:rPr>
        <w:t>житлового кварталу між вул. Рівненською та вул. Дубнівською</w:t>
      </w:r>
      <w:r w:rsidRPr="000D2009">
        <w:rPr>
          <w:szCs w:val="28"/>
          <w:lang w:val="uk-UA"/>
        </w:rPr>
        <w:t xml:space="preserve"> в місті Луцьку затвердженого рішенням викона</w:t>
      </w:r>
      <w:r>
        <w:rPr>
          <w:szCs w:val="28"/>
          <w:lang w:val="uk-UA"/>
        </w:rPr>
        <w:t>вчого комітету міської ради від </w:t>
      </w:r>
      <w:r w:rsidRPr="00AB7EC6">
        <w:rPr>
          <w:lang w:val="uk-UA"/>
        </w:rPr>
        <w:t>07.0</w:t>
      </w:r>
      <w:r>
        <w:rPr>
          <w:lang w:val="uk-UA"/>
        </w:rPr>
        <w:t>3</w:t>
      </w:r>
      <w:r w:rsidRPr="00AB7EC6">
        <w:rPr>
          <w:lang w:val="uk-UA"/>
        </w:rPr>
        <w:t>.20</w:t>
      </w:r>
      <w:r>
        <w:rPr>
          <w:lang w:val="uk-UA"/>
        </w:rPr>
        <w:t>19</w:t>
      </w:r>
      <w:r w:rsidRPr="00AB7EC6">
        <w:rPr>
          <w:lang w:val="uk-UA"/>
        </w:rPr>
        <w:t xml:space="preserve"> №</w:t>
      </w:r>
      <w:r>
        <w:rPr>
          <w:lang w:val="uk-UA"/>
        </w:rPr>
        <w:t>148</w:t>
      </w:r>
      <w:r w:rsidRPr="00AB7EC6">
        <w:rPr>
          <w:lang w:val="uk-UA"/>
        </w:rPr>
        <w:t>-1</w:t>
      </w:r>
      <w:r w:rsidRPr="000D2009">
        <w:rPr>
          <w:szCs w:val="28"/>
          <w:lang w:val="uk-UA"/>
        </w:rPr>
        <w:t xml:space="preserve"> «Про затвердження </w:t>
      </w:r>
      <w:r>
        <w:rPr>
          <w:szCs w:val="28"/>
          <w:lang w:val="uk-UA"/>
        </w:rPr>
        <w:t xml:space="preserve">коригування </w:t>
      </w:r>
      <w:r w:rsidRPr="000D2009">
        <w:rPr>
          <w:szCs w:val="28"/>
          <w:lang w:val="uk-UA"/>
        </w:rPr>
        <w:t xml:space="preserve">проєкту детального плану території </w:t>
      </w:r>
      <w:r>
        <w:rPr>
          <w:szCs w:val="28"/>
          <w:lang w:val="uk-UA"/>
        </w:rPr>
        <w:t>житлового кварталу між вул. Рівненською та вул. Дубнівською</w:t>
      </w:r>
      <w:r w:rsidRPr="000D200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</w:t>
      </w:r>
      <w:r w:rsidRPr="000D2009">
        <w:rPr>
          <w:szCs w:val="28"/>
          <w:lang w:val="uk-UA"/>
        </w:rPr>
        <w:t xml:space="preserve"> місті Луцьку», залучивши кошти з інши</w:t>
      </w:r>
      <w:r>
        <w:rPr>
          <w:szCs w:val="28"/>
          <w:lang w:val="uk-UA"/>
        </w:rPr>
        <w:t>х джерел не заборонених законом</w:t>
      </w:r>
      <w:r w:rsidRPr="000D2009">
        <w:rPr>
          <w:szCs w:val="28"/>
          <w:lang w:val="uk-UA"/>
        </w:rPr>
        <w:t xml:space="preserve"> відповідно до ст.</w:t>
      </w:r>
      <w:r>
        <w:rPr>
          <w:szCs w:val="28"/>
          <w:lang w:val="uk-UA"/>
        </w:rPr>
        <w:t xml:space="preserve"> </w:t>
      </w:r>
      <w:r w:rsidRPr="000D2009">
        <w:rPr>
          <w:szCs w:val="28"/>
          <w:lang w:val="uk-UA"/>
        </w:rPr>
        <w:t xml:space="preserve">10 Закону України «Про регулювання містобудівної діяльності»,  згідно з додатком.  </w:t>
      </w:r>
    </w:p>
    <w:p w:rsidR="006F78BD" w:rsidRPr="000D2009" w:rsidRDefault="006F78BD" w:rsidP="003E5E69">
      <w:pPr>
        <w:ind w:firstLine="720"/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t>2. Зобов’язати</w:t>
      </w:r>
      <w:r>
        <w:rPr>
          <w:szCs w:val="28"/>
          <w:lang w:val="uk-UA"/>
        </w:rPr>
        <w:t xml:space="preserve"> департамент</w:t>
      </w:r>
      <w:r w:rsidRPr="000D2009">
        <w:rPr>
          <w:szCs w:val="28"/>
          <w:lang w:val="uk-UA"/>
        </w:rPr>
        <w:t xml:space="preserve">  містобудування</w:t>
      </w:r>
      <w:r>
        <w:rPr>
          <w:szCs w:val="28"/>
          <w:lang w:val="uk-UA"/>
        </w:rPr>
        <w:t>, земельних ресурсів</w:t>
      </w:r>
      <w:r w:rsidRPr="000D2009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>реклам</w:t>
      </w:r>
      <w:r w:rsidRPr="000D2009">
        <w:rPr>
          <w:szCs w:val="28"/>
          <w:lang w:val="uk-UA"/>
        </w:rPr>
        <w:t>и міської ради  (Туз В.В.):</w:t>
      </w:r>
    </w:p>
    <w:p w:rsidR="006F78BD" w:rsidRPr="000D2009" w:rsidRDefault="006F78BD" w:rsidP="008B6891">
      <w:pPr>
        <w:widowControl w:val="0"/>
        <w:tabs>
          <w:tab w:val="left" w:pos="5529"/>
        </w:tabs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t xml:space="preserve">          2.1. Визначити склад, зміст, порядок розроблення та затвердження проєкту внесення змін до детального плану території </w:t>
      </w:r>
      <w:r>
        <w:rPr>
          <w:szCs w:val="28"/>
          <w:lang w:val="uk-UA"/>
        </w:rPr>
        <w:t>житлового кварталу між вул. </w:t>
      </w:r>
      <w:bookmarkStart w:id="0" w:name="_GoBack"/>
      <w:bookmarkEnd w:id="0"/>
      <w:r>
        <w:rPr>
          <w:szCs w:val="28"/>
          <w:lang w:val="uk-UA"/>
        </w:rPr>
        <w:t>Рівненською та вул. Дубнівською</w:t>
      </w:r>
      <w:r w:rsidRPr="000D2009">
        <w:rPr>
          <w:szCs w:val="28"/>
          <w:lang w:val="uk-UA"/>
        </w:rPr>
        <w:t xml:space="preserve"> в місті Луцьку.</w:t>
      </w:r>
    </w:p>
    <w:p w:rsidR="006F78BD" w:rsidRPr="000D2009" w:rsidRDefault="006F78BD" w:rsidP="00BF2D1F">
      <w:pPr>
        <w:tabs>
          <w:tab w:val="left" w:pos="540"/>
          <w:tab w:val="left" w:pos="720"/>
        </w:tabs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t xml:space="preserve">          2.2. Після розроблення проєкту внесення змін до детального плану території, відповідно до чинного законодавства, винести його на обговорення громадськості, на розгляд міської ради та виконавчого комітету міської ради.</w:t>
      </w:r>
    </w:p>
    <w:p w:rsidR="006F78BD" w:rsidRDefault="006F78BD" w:rsidP="00BF2D1F">
      <w:pPr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t xml:space="preserve">          2.3. Після затвердження виконавчим комітетом міської ради містобудівної документації оприлюднити її зміст в засобах масової інформації.</w:t>
      </w:r>
    </w:p>
    <w:p w:rsidR="006F78BD" w:rsidRPr="000D2009" w:rsidRDefault="006F78BD" w:rsidP="00515E9C">
      <w:pPr>
        <w:widowControl w:val="0"/>
        <w:ind w:firstLine="720"/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t>3. Контроль за виконанням рішення покласти на заступника міського голови відповідно до розподілу обов’язків</w:t>
      </w:r>
      <w:r>
        <w:rPr>
          <w:szCs w:val="28"/>
          <w:lang w:val="uk-UA"/>
        </w:rPr>
        <w:t>,</w:t>
      </w:r>
      <w:r w:rsidRPr="000D2009">
        <w:rPr>
          <w:szCs w:val="28"/>
          <w:lang w:val="uk-UA"/>
        </w:rPr>
        <w:t xml:space="preserve">  постійну комісію міської ради з</w:t>
      </w:r>
      <w:r>
        <w:rPr>
          <w:szCs w:val="28"/>
          <w:lang w:val="uk-UA"/>
        </w:rPr>
        <w:t> </w:t>
      </w:r>
      <w:r w:rsidRPr="000D2009">
        <w:rPr>
          <w:szCs w:val="28"/>
          <w:lang w:val="uk-UA"/>
        </w:rPr>
        <w:t>питань генерального планування, будівництва, архітектури та благоустрою, житлово-комунального господарства, екології, транспорту та енергоощадності  (Бондарук Р.А.</w:t>
      </w:r>
      <w:r>
        <w:rPr>
          <w:szCs w:val="28"/>
          <w:lang w:val="uk-UA"/>
        </w:rPr>
        <w:t>) та</w:t>
      </w:r>
      <w:r w:rsidRPr="000D2009">
        <w:rPr>
          <w:szCs w:val="28"/>
          <w:lang w:val="uk-UA"/>
        </w:rPr>
        <w:t xml:space="preserve"> постійну комісію з питань земельних відносин та земе</w:t>
      </w:r>
      <w:r>
        <w:rPr>
          <w:szCs w:val="28"/>
          <w:lang w:val="uk-UA"/>
        </w:rPr>
        <w:t>льного кадастру (Козлюк О.Є.)</w:t>
      </w:r>
      <w:r w:rsidRPr="000D2009">
        <w:rPr>
          <w:szCs w:val="28"/>
          <w:lang w:val="uk-UA"/>
        </w:rPr>
        <w:t>.</w:t>
      </w:r>
    </w:p>
    <w:p w:rsidR="006F78BD" w:rsidRPr="000D2009" w:rsidRDefault="006F78BD" w:rsidP="009B0CDD">
      <w:pPr>
        <w:jc w:val="both"/>
        <w:rPr>
          <w:szCs w:val="28"/>
          <w:lang w:val="uk-UA"/>
        </w:rPr>
      </w:pPr>
    </w:p>
    <w:p w:rsidR="006F78BD" w:rsidRDefault="006F78BD" w:rsidP="009B0CDD">
      <w:pPr>
        <w:jc w:val="both"/>
        <w:rPr>
          <w:szCs w:val="28"/>
          <w:lang w:val="uk-UA"/>
        </w:rPr>
      </w:pPr>
    </w:p>
    <w:p w:rsidR="006F78BD" w:rsidRPr="000D2009" w:rsidRDefault="006F78BD" w:rsidP="009B0CDD">
      <w:pPr>
        <w:jc w:val="both"/>
        <w:rPr>
          <w:szCs w:val="28"/>
          <w:lang w:val="uk-UA"/>
        </w:rPr>
      </w:pPr>
    </w:p>
    <w:p w:rsidR="006F78BD" w:rsidRPr="000D2009" w:rsidRDefault="006F78BD" w:rsidP="00C41E78">
      <w:pPr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F78BD" w:rsidRDefault="006F78BD" w:rsidP="00C41E78">
      <w:pPr>
        <w:jc w:val="both"/>
        <w:rPr>
          <w:szCs w:val="28"/>
          <w:lang w:val="uk-UA"/>
        </w:rPr>
      </w:pPr>
    </w:p>
    <w:p w:rsidR="006F78BD" w:rsidRPr="000D2009" w:rsidRDefault="006F78BD" w:rsidP="00C41E78">
      <w:pPr>
        <w:jc w:val="both"/>
        <w:rPr>
          <w:szCs w:val="28"/>
          <w:lang w:val="uk-UA"/>
        </w:rPr>
      </w:pPr>
    </w:p>
    <w:p w:rsidR="006F78BD" w:rsidRPr="00DD5BB4" w:rsidRDefault="006F78BD" w:rsidP="00C41E78">
      <w:pPr>
        <w:jc w:val="both"/>
        <w:rPr>
          <w:sz w:val="24"/>
          <w:lang w:val="uk-UA"/>
        </w:rPr>
      </w:pPr>
      <w:r w:rsidRPr="00DD5BB4">
        <w:rPr>
          <w:sz w:val="24"/>
          <w:lang w:val="uk-UA"/>
        </w:rPr>
        <w:t>Туз 777 863</w:t>
      </w:r>
    </w:p>
    <w:p w:rsidR="006F78BD" w:rsidRPr="008744E7" w:rsidRDefault="006F78BD" w:rsidP="00C41E78">
      <w:pPr>
        <w:jc w:val="both"/>
        <w:rPr>
          <w:sz w:val="27"/>
          <w:szCs w:val="27"/>
          <w:lang w:val="uk-UA"/>
        </w:rPr>
      </w:pPr>
    </w:p>
    <w:sectPr w:rsidR="006F78BD" w:rsidRPr="008744E7" w:rsidSect="00AB1256">
      <w:pgSz w:w="11906" w:h="16838"/>
      <w:pgMar w:top="567" w:right="567" w:bottom="1418" w:left="1744" w:header="708" w:footer="708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8BD" w:rsidRDefault="006F78BD" w:rsidP="008B6891">
      <w:r>
        <w:separator/>
      </w:r>
    </w:p>
  </w:endnote>
  <w:endnote w:type="continuationSeparator" w:id="0">
    <w:p w:rsidR="006F78BD" w:rsidRDefault="006F78BD" w:rsidP="008B6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8BD" w:rsidRDefault="006F78BD" w:rsidP="008B6891">
      <w:r>
        <w:separator/>
      </w:r>
    </w:p>
  </w:footnote>
  <w:footnote w:type="continuationSeparator" w:id="0">
    <w:p w:rsidR="006F78BD" w:rsidRDefault="006F78BD" w:rsidP="008B68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4B8"/>
    <w:rsid w:val="000078CE"/>
    <w:rsid w:val="00010E85"/>
    <w:rsid w:val="00022F74"/>
    <w:rsid w:val="0007325E"/>
    <w:rsid w:val="00081A61"/>
    <w:rsid w:val="000B59FF"/>
    <w:rsid w:val="000B6FF0"/>
    <w:rsid w:val="000C5CC2"/>
    <w:rsid w:val="000D2009"/>
    <w:rsid w:val="000D4525"/>
    <w:rsid w:val="0013149F"/>
    <w:rsid w:val="00133DCF"/>
    <w:rsid w:val="00155643"/>
    <w:rsid w:val="00190DFD"/>
    <w:rsid w:val="001B2CDC"/>
    <w:rsid w:val="001D56A1"/>
    <w:rsid w:val="001E0A6E"/>
    <w:rsid w:val="001E7AD5"/>
    <w:rsid w:val="001F027B"/>
    <w:rsid w:val="001F43BD"/>
    <w:rsid w:val="00211799"/>
    <w:rsid w:val="002163FA"/>
    <w:rsid w:val="00244A1B"/>
    <w:rsid w:val="00247D14"/>
    <w:rsid w:val="002850A7"/>
    <w:rsid w:val="002A69DD"/>
    <w:rsid w:val="002B7BC5"/>
    <w:rsid w:val="002C21A8"/>
    <w:rsid w:val="002D190D"/>
    <w:rsid w:val="002D2026"/>
    <w:rsid w:val="002E2E3A"/>
    <w:rsid w:val="002E38EB"/>
    <w:rsid w:val="002E6452"/>
    <w:rsid w:val="003369F1"/>
    <w:rsid w:val="003620E5"/>
    <w:rsid w:val="00385660"/>
    <w:rsid w:val="00386ED4"/>
    <w:rsid w:val="00396254"/>
    <w:rsid w:val="003A0DDC"/>
    <w:rsid w:val="003B3210"/>
    <w:rsid w:val="003E5E69"/>
    <w:rsid w:val="00425A8D"/>
    <w:rsid w:val="004574B8"/>
    <w:rsid w:val="0048322A"/>
    <w:rsid w:val="00492298"/>
    <w:rsid w:val="00495952"/>
    <w:rsid w:val="004D6548"/>
    <w:rsid w:val="004E19E1"/>
    <w:rsid w:val="00515E9C"/>
    <w:rsid w:val="00526F17"/>
    <w:rsid w:val="00556062"/>
    <w:rsid w:val="00565FEE"/>
    <w:rsid w:val="00570400"/>
    <w:rsid w:val="0057149E"/>
    <w:rsid w:val="00576319"/>
    <w:rsid w:val="00577A7F"/>
    <w:rsid w:val="005809BE"/>
    <w:rsid w:val="00593425"/>
    <w:rsid w:val="00624033"/>
    <w:rsid w:val="00634A8B"/>
    <w:rsid w:val="00655D77"/>
    <w:rsid w:val="00656578"/>
    <w:rsid w:val="00673F7A"/>
    <w:rsid w:val="006858E2"/>
    <w:rsid w:val="006B513C"/>
    <w:rsid w:val="006D3851"/>
    <w:rsid w:val="006D4DDE"/>
    <w:rsid w:val="006F215A"/>
    <w:rsid w:val="006F78BD"/>
    <w:rsid w:val="007022E1"/>
    <w:rsid w:val="00707832"/>
    <w:rsid w:val="007167A4"/>
    <w:rsid w:val="00725561"/>
    <w:rsid w:val="007271AC"/>
    <w:rsid w:val="00735B51"/>
    <w:rsid w:val="007417FA"/>
    <w:rsid w:val="00757199"/>
    <w:rsid w:val="00763AE2"/>
    <w:rsid w:val="0078017A"/>
    <w:rsid w:val="00794DA7"/>
    <w:rsid w:val="007A21A4"/>
    <w:rsid w:val="007C6472"/>
    <w:rsid w:val="007D12E2"/>
    <w:rsid w:val="007D4118"/>
    <w:rsid w:val="007D7FDD"/>
    <w:rsid w:val="00805CF6"/>
    <w:rsid w:val="00814787"/>
    <w:rsid w:val="008744E7"/>
    <w:rsid w:val="00875211"/>
    <w:rsid w:val="00881E8C"/>
    <w:rsid w:val="008A1431"/>
    <w:rsid w:val="008B340D"/>
    <w:rsid w:val="008B36AE"/>
    <w:rsid w:val="008B6891"/>
    <w:rsid w:val="008E20B0"/>
    <w:rsid w:val="008E2BDF"/>
    <w:rsid w:val="008F774A"/>
    <w:rsid w:val="00901E0A"/>
    <w:rsid w:val="00936ED9"/>
    <w:rsid w:val="009404AE"/>
    <w:rsid w:val="009608DE"/>
    <w:rsid w:val="009B0423"/>
    <w:rsid w:val="009B0CDD"/>
    <w:rsid w:val="009B328A"/>
    <w:rsid w:val="009B6266"/>
    <w:rsid w:val="009C50C7"/>
    <w:rsid w:val="009F2D5B"/>
    <w:rsid w:val="00A00DD8"/>
    <w:rsid w:val="00A26CD4"/>
    <w:rsid w:val="00AA2F83"/>
    <w:rsid w:val="00AB1256"/>
    <w:rsid w:val="00AB4A17"/>
    <w:rsid w:val="00AB4CA1"/>
    <w:rsid w:val="00AB7EC6"/>
    <w:rsid w:val="00AE4E5F"/>
    <w:rsid w:val="00AF408D"/>
    <w:rsid w:val="00AF7A65"/>
    <w:rsid w:val="00B458FA"/>
    <w:rsid w:val="00B613D6"/>
    <w:rsid w:val="00B810B8"/>
    <w:rsid w:val="00B83942"/>
    <w:rsid w:val="00BC64C5"/>
    <w:rsid w:val="00BF2D1F"/>
    <w:rsid w:val="00C06E3C"/>
    <w:rsid w:val="00C166A0"/>
    <w:rsid w:val="00C412E1"/>
    <w:rsid w:val="00C41E78"/>
    <w:rsid w:val="00C67953"/>
    <w:rsid w:val="00C754D8"/>
    <w:rsid w:val="00CC42C0"/>
    <w:rsid w:val="00CD4DA3"/>
    <w:rsid w:val="00CF1575"/>
    <w:rsid w:val="00D520CB"/>
    <w:rsid w:val="00DD5BB4"/>
    <w:rsid w:val="00DE26C2"/>
    <w:rsid w:val="00E248E9"/>
    <w:rsid w:val="00E35C4A"/>
    <w:rsid w:val="00E40EFC"/>
    <w:rsid w:val="00E47F7F"/>
    <w:rsid w:val="00E53342"/>
    <w:rsid w:val="00E73DF2"/>
    <w:rsid w:val="00E8262F"/>
    <w:rsid w:val="00E83B88"/>
    <w:rsid w:val="00EC6699"/>
    <w:rsid w:val="00ED1E95"/>
    <w:rsid w:val="00EE6FF3"/>
    <w:rsid w:val="00EF5E76"/>
    <w:rsid w:val="00F21A57"/>
    <w:rsid w:val="00F318D2"/>
    <w:rsid w:val="00F552D7"/>
    <w:rsid w:val="00FF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942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3942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3942"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26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26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zh-CN"/>
    </w:rPr>
  </w:style>
  <w:style w:type="character" w:customStyle="1" w:styleId="WW8Num1zfalse">
    <w:name w:val="WW8Num1zfalse"/>
    <w:uiPriority w:val="99"/>
    <w:rsid w:val="00B83942"/>
  </w:style>
  <w:style w:type="character" w:customStyle="1" w:styleId="WW8Num1ztrue">
    <w:name w:val="WW8Num1ztrue"/>
    <w:uiPriority w:val="99"/>
    <w:rsid w:val="00B83942"/>
  </w:style>
  <w:style w:type="character" w:customStyle="1" w:styleId="WW8Num1ztrue7">
    <w:name w:val="WW8Num1ztrue7"/>
    <w:uiPriority w:val="99"/>
    <w:rsid w:val="00B83942"/>
  </w:style>
  <w:style w:type="character" w:customStyle="1" w:styleId="WW8Num1ztrue6">
    <w:name w:val="WW8Num1ztrue6"/>
    <w:uiPriority w:val="99"/>
    <w:rsid w:val="00B83942"/>
  </w:style>
  <w:style w:type="character" w:customStyle="1" w:styleId="WW8Num1ztrue5">
    <w:name w:val="WW8Num1ztrue5"/>
    <w:uiPriority w:val="99"/>
    <w:rsid w:val="00B83942"/>
  </w:style>
  <w:style w:type="character" w:customStyle="1" w:styleId="WW8Num1ztrue4">
    <w:name w:val="WW8Num1ztrue4"/>
    <w:uiPriority w:val="99"/>
    <w:rsid w:val="00B83942"/>
  </w:style>
  <w:style w:type="character" w:customStyle="1" w:styleId="WW8Num1ztrue3">
    <w:name w:val="WW8Num1ztrue3"/>
    <w:uiPriority w:val="99"/>
    <w:rsid w:val="00B83942"/>
  </w:style>
  <w:style w:type="character" w:customStyle="1" w:styleId="WW8Num1ztrue2">
    <w:name w:val="WW8Num1ztrue2"/>
    <w:uiPriority w:val="99"/>
    <w:rsid w:val="00B83942"/>
  </w:style>
  <w:style w:type="character" w:customStyle="1" w:styleId="WW8Num1ztrue1">
    <w:name w:val="WW8Num1ztrue1"/>
    <w:uiPriority w:val="99"/>
    <w:rsid w:val="00B83942"/>
  </w:style>
  <w:style w:type="character" w:customStyle="1" w:styleId="WW-WW8Num1ztrue">
    <w:name w:val="WW-WW8Num1ztrue"/>
    <w:uiPriority w:val="99"/>
    <w:rsid w:val="00B83942"/>
  </w:style>
  <w:style w:type="character" w:customStyle="1" w:styleId="WW-WW8Num1ztrue1">
    <w:name w:val="WW-WW8Num1ztrue1"/>
    <w:uiPriority w:val="99"/>
    <w:rsid w:val="00B83942"/>
  </w:style>
  <w:style w:type="character" w:customStyle="1" w:styleId="WW-WW8Num1ztrue2">
    <w:name w:val="WW-WW8Num1ztrue2"/>
    <w:uiPriority w:val="99"/>
    <w:rsid w:val="00B83942"/>
  </w:style>
  <w:style w:type="character" w:customStyle="1" w:styleId="WW-WW8Num1ztrue3">
    <w:name w:val="WW-WW8Num1ztrue3"/>
    <w:uiPriority w:val="99"/>
    <w:rsid w:val="00B83942"/>
  </w:style>
  <w:style w:type="character" w:customStyle="1" w:styleId="WW-WW8Num1ztrue4">
    <w:name w:val="WW-WW8Num1ztrue4"/>
    <w:uiPriority w:val="99"/>
    <w:rsid w:val="00B83942"/>
  </w:style>
  <w:style w:type="character" w:customStyle="1" w:styleId="WW-WW8Num1ztrue5">
    <w:name w:val="WW-WW8Num1ztrue5"/>
    <w:uiPriority w:val="99"/>
    <w:rsid w:val="00B83942"/>
  </w:style>
  <w:style w:type="character" w:customStyle="1" w:styleId="WW-WW8Num1ztrue6">
    <w:name w:val="WW-WW8Num1ztrue6"/>
    <w:uiPriority w:val="99"/>
    <w:rsid w:val="00B83942"/>
  </w:style>
  <w:style w:type="character" w:customStyle="1" w:styleId="WW8Num1z0">
    <w:name w:val="WW8Num1z0"/>
    <w:uiPriority w:val="99"/>
    <w:rsid w:val="00B83942"/>
    <w:rPr>
      <w:rFonts w:ascii="Times New Roman" w:eastAsia="MS Mincho" w:hAnsi="Times New Roman"/>
    </w:rPr>
  </w:style>
  <w:style w:type="character" w:customStyle="1" w:styleId="WW8Num1z1">
    <w:name w:val="WW8Num1z1"/>
    <w:uiPriority w:val="99"/>
    <w:rsid w:val="00B83942"/>
    <w:rPr>
      <w:rFonts w:ascii="Courier New" w:hAnsi="Courier New"/>
    </w:rPr>
  </w:style>
  <w:style w:type="character" w:customStyle="1" w:styleId="WW8Num1z2">
    <w:name w:val="WW8Num1z2"/>
    <w:uiPriority w:val="99"/>
    <w:rsid w:val="00B83942"/>
    <w:rPr>
      <w:rFonts w:ascii="Wingdings" w:hAnsi="Wingdings"/>
    </w:rPr>
  </w:style>
  <w:style w:type="character" w:customStyle="1" w:styleId="WW8Num1z3">
    <w:name w:val="WW8Num1z3"/>
    <w:uiPriority w:val="99"/>
    <w:rsid w:val="00B83942"/>
    <w:rPr>
      <w:rFonts w:ascii="Symbol" w:hAnsi="Symbol"/>
    </w:rPr>
  </w:style>
  <w:style w:type="character" w:customStyle="1" w:styleId="WW8Num2z0">
    <w:name w:val="WW8Num2z0"/>
    <w:uiPriority w:val="99"/>
    <w:rsid w:val="00B83942"/>
    <w:rPr>
      <w:rFonts w:ascii="Symbol" w:hAnsi="Symbol"/>
    </w:rPr>
  </w:style>
  <w:style w:type="character" w:customStyle="1" w:styleId="WW8Num2z1">
    <w:name w:val="WW8Num2z1"/>
    <w:uiPriority w:val="99"/>
    <w:rsid w:val="00B83942"/>
    <w:rPr>
      <w:rFonts w:ascii="Courier New" w:hAnsi="Courier New"/>
    </w:rPr>
  </w:style>
  <w:style w:type="character" w:customStyle="1" w:styleId="WW8Num2z2">
    <w:name w:val="WW8Num2z2"/>
    <w:uiPriority w:val="99"/>
    <w:rsid w:val="00B83942"/>
    <w:rPr>
      <w:rFonts w:ascii="Wingdings" w:hAnsi="Wingdings"/>
    </w:rPr>
  </w:style>
  <w:style w:type="character" w:customStyle="1" w:styleId="WW8Num2z3">
    <w:name w:val="WW8Num2z3"/>
    <w:uiPriority w:val="99"/>
    <w:rsid w:val="00B83942"/>
    <w:rPr>
      <w:rFonts w:ascii="Symbol" w:hAnsi="Symbol"/>
    </w:rPr>
  </w:style>
  <w:style w:type="character" w:customStyle="1" w:styleId="WW8Num3z0">
    <w:name w:val="WW8Num3z0"/>
    <w:uiPriority w:val="99"/>
    <w:rsid w:val="00B83942"/>
  </w:style>
  <w:style w:type="character" w:customStyle="1" w:styleId="WW8Num3z1">
    <w:name w:val="WW8Num3z1"/>
    <w:uiPriority w:val="99"/>
    <w:rsid w:val="00B83942"/>
  </w:style>
  <w:style w:type="character" w:customStyle="1" w:styleId="WW8Num3z2">
    <w:name w:val="WW8Num3z2"/>
    <w:uiPriority w:val="99"/>
    <w:rsid w:val="00B83942"/>
  </w:style>
  <w:style w:type="character" w:customStyle="1" w:styleId="WW8Num3z3">
    <w:name w:val="WW8Num3z3"/>
    <w:uiPriority w:val="99"/>
    <w:rsid w:val="00B83942"/>
  </w:style>
  <w:style w:type="character" w:customStyle="1" w:styleId="WW8Num3z4">
    <w:name w:val="WW8Num3z4"/>
    <w:uiPriority w:val="99"/>
    <w:rsid w:val="00B83942"/>
  </w:style>
  <w:style w:type="character" w:customStyle="1" w:styleId="WW8Num3z5">
    <w:name w:val="WW8Num3z5"/>
    <w:uiPriority w:val="99"/>
    <w:rsid w:val="00B83942"/>
  </w:style>
  <w:style w:type="character" w:customStyle="1" w:styleId="WW8Num3z6">
    <w:name w:val="WW8Num3z6"/>
    <w:uiPriority w:val="99"/>
    <w:rsid w:val="00B83942"/>
  </w:style>
  <w:style w:type="character" w:customStyle="1" w:styleId="WW8Num3z7">
    <w:name w:val="WW8Num3z7"/>
    <w:uiPriority w:val="99"/>
    <w:rsid w:val="00B83942"/>
  </w:style>
  <w:style w:type="character" w:customStyle="1" w:styleId="WW8Num3z8">
    <w:name w:val="WW8Num3z8"/>
    <w:uiPriority w:val="99"/>
    <w:rsid w:val="00B83942"/>
  </w:style>
  <w:style w:type="character" w:customStyle="1" w:styleId="1">
    <w:name w:val="Основной шрифт абзаца1"/>
    <w:uiPriority w:val="99"/>
    <w:rsid w:val="00B83942"/>
  </w:style>
  <w:style w:type="paragraph" w:customStyle="1" w:styleId="a">
    <w:name w:val="Заголовок"/>
    <w:basedOn w:val="Normal"/>
    <w:next w:val="BodyText"/>
    <w:uiPriority w:val="99"/>
    <w:rsid w:val="00B83942"/>
    <w:pPr>
      <w:keepNext/>
      <w:spacing w:before="240" w:after="120"/>
    </w:pPr>
    <w:rPr>
      <w:rFonts w:eastAsia="Arial Unicode MS" w:cs="Mangal"/>
      <w:szCs w:val="28"/>
    </w:rPr>
  </w:style>
  <w:style w:type="paragraph" w:styleId="BodyText">
    <w:name w:val="Body Text"/>
    <w:basedOn w:val="Normal"/>
    <w:link w:val="BodyTextChar"/>
    <w:uiPriority w:val="99"/>
    <w:rsid w:val="00B8394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0260"/>
    <w:rPr>
      <w:sz w:val="28"/>
      <w:szCs w:val="24"/>
      <w:lang w:val="ru-RU" w:eastAsia="zh-CN"/>
    </w:rPr>
  </w:style>
  <w:style w:type="paragraph" w:styleId="List">
    <w:name w:val="List"/>
    <w:basedOn w:val="BodyText"/>
    <w:uiPriority w:val="99"/>
    <w:rsid w:val="00B83942"/>
    <w:rPr>
      <w:rFonts w:cs="Mangal"/>
    </w:rPr>
  </w:style>
  <w:style w:type="paragraph" w:styleId="Caption">
    <w:name w:val="caption"/>
    <w:basedOn w:val="Normal"/>
    <w:uiPriority w:val="99"/>
    <w:qFormat/>
    <w:rsid w:val="00B8394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B83942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B83942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0260"/>
    <w:rPr>
      <w:sz w:val="28"/>
      <w:szCs w:val="24"/>
      <w:lang w:val="ru-RU" w:eastAsia="zh-CN"/>
    </w:rPr>
  </w:style>
  <w:style w:type="paragraph" w:customStyle="1" w:styleId="11">
    <w:name w:val="Текст1"/>
    <w:basedOn w:val="Normal"/>
    <w:uiPriority w:val="99"/>
    <w:rsid w:val="00B83942"/>
    <w:rPr>
      <w:rFonts w:ascii="Courier New" w:hAnsi="Courier New" w:cs="Courier New"/>
      <w:sz w:val="20"/>
      <w:szCs w:val="20"/>
    </w:rPr>
  </w:style>
  <w:style w:type="paragraph" w:customStyle="1" w:styleId="a0">
    <w:name w:val="Знак"/>
    <w:basedOn w:val="Normal"/>
    <w:uiPriority w:val="99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96254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96254"/>
    <w:rPr>
      <w:rFonts w:ascii="Segoe UI" w:hAnsi="Segoe UI"/>
      <w:sz w:val="18"/>
      <w:lang w:val="ru-RU" w:eastAsia="zh-CN"/>
    </w:rPr>
  </w:style>
  <w:style w:type="paragraph" w:styleId="Header">
    <w:name w:val="header"/>
    <w:basedOn w:val="Normal"/>
    <w:link w:val="HeaderChar"/>
    <w:uiPriority w:val="99"/>
    <w:rsid w:val="008B689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6891"/>
    <w:rPr>
      <w:sz w:val="24"/>
      <w:lang w:val="ru-RU" w:eastAsia="zh-CN"/>
    </w:rPr>
  </w:style>
  <w:style w:type="paragraph" w:styleId="Footer">
    <w:name w:val="footer"/>
    <w:basedOn w:val="Normal"/>
    <w:link w:val="FooterChar"/>
    <w:uiPriority w:val="99"/>
    <w:rsid w:val="008B689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6891"/>
    <w:rPr>
      <w:sz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1615</Words>
  <Characters>922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sheremeta</cp:lastModifiedBy>
  <cp:revision>7</cp:revision>
  <cp:lastPrinted>2021-10-12T06:19:00Z</cp:lastPrinted>
  <dcterms:created xsi:type="dcterms:W3CDTF">2021-11-03T08:52:00Z</dcterms:created>
  <dcterms:modified xsi:type="dcterms:W3CDTF">2021-11-04T13:42:00Z</dcterms:modified>
</cp:coreProperties>
</file>