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7" w:type="dxa"/>
        <w:jc w:val="center"/>
        <w:tblLook w:val="00A0"/>
      </w:tblPr>
      <w:tblGrid>
        <w:gridCol w:w="960"/>
        <w:gridCol w:w="4852"/>
        <w:gridCol w:w="1407"/>
        <w:gridCol w:w="2168"/>
      </w:tblGrid>
      <w:tr w:rsidR="00A46754" w:rsidRPr="00DC17F6" w:rsidTr="00B712FE">
        <w:trPr>
          <w:trHeight w:val="145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6754" w:rsidRPr="00E73700" w:rsidRDefault="00A46754" w:rsidP="00643D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6754" w:rsidRPr="0031725F" w:rsidRDefault="00A46754" w:rsidP="00A322E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754" w:rsidRPr="0031725F" w:rsidRDefault="00A46754" w:rsidP="003156B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Додаток  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до рішення міської ради від____________№_____</w:t>
            </w:r>
          </w:p>
        </w:tc>
      </w:tr>
      <w:tr w:rsidR="00A46754" w:rsidRPr="00DC17F6" w:rsidTr="00B712FE">
        <w:trPr>
          <w:trHeight w:val="615"/>
          <w:jc w:val="center"/>
        </w:trPr>
        <w:tc>
          <w:tcPr>
            <w:tcW w:w="93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6754" w:rsidRPr="0031725F" w:rsidRDefault="00A46754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6754" w:rsidRDefault="00A46754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Перелік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майна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, як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є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ться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оперативне управління та </w:t>
            </w:r>
            <w:r w:rsidRPr="0031725F">
              <w:rPr>
                <w:rFonts w:ascii="Times New Roman" w:hAnsi="Times New Roman"/>
                <w:color w:val="000000"/>
                <w:sz w:val="28"/>
                <w:szCs w:val="28"/>
              </w:rPr>
              <w:t>на баланс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7370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епартаменту житлово-комунального господарства</w:t>
            </w:r>
          </w:p>
          <w:p w:rsidR="00A46754" w:rsidRPr="00E73700" w:rsidRDefault="00A46754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Луцької міської ради</w:t>
            </w:r>
          </w:p>
          <w:p w:rsidR="00A46754" w:rsidRPr="0031725F" w:rsidRDefault="00A46754" w:rsidP="00643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46754" w:rsidRPr="00DC17F6" w:rsidTr="00B712FE">
        <w:trPr>
          <w:trHeight w:val="5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754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A46754" w:rsidRPr="00F92AD2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F92AD2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Назва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майна, що передається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F92AD2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Кількість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шт.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F92AD2" w:rsidRDefault="00A46754" w:rsidP="00F92A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hAnsi="Times New Roman"/>
                <w:color w:val="000000"/>
                <w:sz w:val="28"/>
                <w:szCs w:val="28"/>
              </w:rPr>
              <w:t>Балансова вартість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грн</w:t>
            </w:r>
          </w:p>
        </w:tc>
      </w:tr>
      <w:tr w:rsidR="00A46754" w:rsidRPr="00DC17F6" w:rsidTr="00B712FE">
        <w:trPr>
          <w:trHeight w:val="5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754" w:rsidRPr="00E73700" w:rsidRDefault="00A46754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E73700" w:rsidRDefault="00A46754" w:rsidP="00E7370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Дитячий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спортивний </w:t>
            </w:r>
            <w:r w:rsidRPr="00E737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майданчик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E73700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Княгининок кад.номер 0722883700:01:001:6767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E73700" w:rsidRDefault="00A46754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E73700" w:rsidRDefault="00A46754" w:rsidP="00E7370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848 688,82</w:t>
            </w:r>
          </w:p>
        </w:tc>
      </w:tr>
      <w:tr w:rsidR="00A46754" w:rsidRPr="00DC17F6" w:rsidTr="00B712FE">
        <w:trPr>
          <w:trHeight w:val="5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754" w:rsidRPr="00E73700" w:rsidRDefault="00A46754" w:rsidP="00E737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E73700" w:rsidRDefault="00A46754" w:rsidP="00E737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7370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B712FE" w:rsidRDefault="00A46754" w:rsidP="00E737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754" w:rsidRPr="00B712FE" w:rsidRDefault="00A46754" w:rsidP="00E7370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712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848 688,82</w:t>
            </w:r>
          </w:p>
        </w:tc>
      </w:tr>
    </w:tbl>
    <w:p w:rsidR="00A46754" w:rsidRDefault="00A46754" w:rsidP="00F92AD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6754" w:rsidRDefault="00A46754" w:rsidP="00A322E7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46754" w:rsidRPr="0031725F" w:rsidRDefault="00A46754">
      <w:pPr>
        <w:rPr>
          <w:rFonts w:ascii="Times New Roman" w:hAnsi="Times New Roman"/>
          <w:color w:val="000000"/>
          <w:sz w:val="28"/>
          <w:szCs w:val="28"/>
        </w:rPr>
      </w:pPr>
      <w:r w:rsidRPr="0031725F">
        <w:rPr>
          <w:rFonts w:ascii="Times New Roman" w:hAnsi="Times New Roman"/>
          <w:color w:val="000000"/>
          <w:sz w:val="28"/>
          <w:szCs w:val="28"/>
        </w:rPr>
        <w:t xml:space="preserve">Секретар міської ради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31725F">
        <w:rPr>
          <w:rFonts w:ascii="Times New Roman" w:hAnsi="Times New Roman"/>
          <w:color w:val="000000"/>
          <w:sz w:val="28"/>
          <w:szCs w:val="28"/>
        </w:rPr>
        <w:t xml:space="preserve"> Юрій БЕЗПЯТКО</w:t>
      </w:r>
    </w:p>
    <w:sectPr w:rsidR="00A46754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8F5"/>
    <w:rsid w:val="000514FC"/>
    <w:rsid w:val="00242B3B"/>
    <w:rsid w:val="002C1E7A"/>
    <w:rsid w:val="003156BC"/>
    <w:rsid w:val="0031725F"/>
    <w:rsid w:val="003E280C"/>
    <w:rsid w:val="00491297"/>
    <w:rsid w:val="0049390F"/>
    <w:rsid w:val="005A622A"/>
    <w:rsid w:val="00643D54"/>
    <w:rsid w:val="0068688E"/>
    <w:rsid w:val="006A5837"/>
    <w:rsid w:val="007812D9"/>
    <w:rsid w:val="00840701"/>
    <w:rsid w:val="00892627"/>
    <w:rsid w:val="00A26BDC"/>
    <w:rsid w:val="00A322E7"/>
    <w:rsid w:val="00A46754"/>
    <w:rsid w:val="00A670E4"/>
    <w:rsid w:val="00AB1365"/>
    <w:rsid w:val="00B712FE"/>
    <w:rsid w:val="00BD67DA"/>
    <w:rsid w:val="00D248F5"/>
    <w:rsid w:val="00DB456A"/>
    <w:rsid w:val="00DC17F6"/>
    <w:rsid w:val="00E73700"/>
    <w:rsid w:val="00F23B42"/>
    <w:rsid w:val="00F922C6"/>
    <w:rsid w:val="00F92AD2"/>
    <w:rsid w:val="00FD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29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1</Pages>
  <Words>328</Words>
  <Characters>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sheremeta</cp:lastModifiedBy>
  <cp:revision>26</cp:revision>
  <dcterms:created xsi:type="dcterms:W3CDTF">2021-09-08T08:42:00Z</dcterms:created>
  <dcterms:modified xsi:type="dcterms:W3CDTF">2021-11-08T12:56:00Z</dcterms:modified>
</cp:coreProperties>
</file>