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93" w:rsidRPr="00F0643F" w:rsidRDefault="00040B93" w:rsidP="00F0643F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  <w:lang w:eastAsia="uk-UA"/>
        </w:rPr>
      </w:pPr>
      <w:r w:rsidRPr="00F0643F">
        <w:rPr>
          <w:rFonts w:ascii="Times New Roman" w:hAnsi="Times New Roman" w:cs="Times New Roman"/>
          <w:sz w:val="28"/>
          <w:szCs w:val="28"/>
          <w:lang w:eastAsia="uk-UA"/>
        </w:rPr>
        <w:t xml:space="preserve">Додаток </w:t>
      </w:r>
    </w:p>
    <w:p w:rsidR="00040B93" w:rsidRPr="00F0643F" w:rsidRDefault="00040B93" w:rsidP="00F0643F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  <w:lang w:eastAsia="uk-UA"/>
        </w:rPr>
      </w:pPr>
      <w:r w:rsidRPr="00F0643F">
        <w:rPr>
          <w:rFonts w:ascii="Times New Roman" w:hAnsi="Times New Roman" w:cs="Times New Roman"/>
          <w:sz w:val="28"/>
          <w:szCs w:val="28"/>
          <w:lang w:eastAsia="uk-UA"/>
        </w:rPr>
        <w:t>до рішення міської ради</w:t>
      </w:r>
    </w:p>
    <w:p w:rsidR="00040B93" w:rsidRPr="00F0643F" w:rsidRDefault="00040B93" w:rsidP="00F0643F">
      <w:pPr>
        <w:ind w:left="10915"/>
        <w:rPr>
          <w:rFonts w:ascii="Times New Roman" w:hAnsi="Times New Roman" w:cs="Times New Roman"/>
          <w:sz w:val="28"/>
          <w:szCs w:val="28"/>
        </w:rPr>
      </w:pPr>
      <w:r w:rsidRPr="00F0643F">
        <w:rPr>
          <w:rFonts w:ascii="Times New Roman" w:hAnsi="Times New Roman" w:cs="Times New Roman"/>
          <w:sz w:val="28"/>
          <w:szCs w:val="28"/>
          <w:lang w:eastAsia="uk-UA"/>
        </w:rPr>
        <w:t>від__________№ ______</w:t>
      </w:r>
    </w:p>
    <w:p w:rsidR="00040B93" w:rsidRDefault="00040B93" w:rsidP="00837D72">
      <w:pPr>
        <w:widowControl w:val="0"/>
        <w:spacing w:after="0" w:line="245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40B93" w:rsidRDefault="00040B93" w:rsidP="00837D72">
      <w:pPr>
        <w:widowControl w:val="0"/>
        <w:spacing w:after="0" w:line="245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40B93" w:rsidRPr="00513307" w:rsidRDefault="00040B93" w:rsidP="00837D72">
      <w:pPr>
        <w:widowControl w:val="0"/>
        <w:spacing w:after="0" w:line="245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33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Перелік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майна</w:t>
      </w:r>
      <w:r w:rsidRPr="00513307">
        <w:rPr>
          <w:rFonts w:ascii="Times New Roman" w:hAnsi="Times New Roman" w:cs="Times New Roman"/>
          <w:bCs/>
          <w:color w:val="000000"/>
          <w:sz w:val="28"/>
          <w:szCs w:val="28"/>
        </w:rPr>
        <w:t>, що переда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є</w:t>
      </w:r>
      <w:r w:rsidRPr="00513307">
        <w:rPr>
          <w:rFonts w:ascii="Times New Roman" w:hAnsi="Times New Roman" w:cs="Times New Roman"/>
          <w:bCs/>
          <w:color w:val="000000"/>
          <w:sz w:val="28"/>
          <w:szCs w:val="28"/>
        </w:rPr>
        <w:t>ться на баланс комунального підприємства «Луцькводоканал»</w:t>
      </w:r>
    </w:p>
    <w:p w:rsidR="00040B93" w:rsidRPr="00E822EB" w:rsidRDefault="00040B93" w:rsidP="00837D72">
      <w:pPr>
        <w:widowControl w:val="0"/>
        <w:spacing w:after="0" w:line="245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0A0"/>
      </w:tblPr>
      <w:tblGrid>
        <w:gridCol w:w="989"/>
        <w:gridCol w:w="6944"/>
        <w:gridCol w:w="2694"/>
        <w:gridCol w:w="3118"/>
      </w:tblGrid>
      <w:tr w:rsidR="00040B93" w:rsidRPr="00681EA9" w:rsidTr="00681EA9">
        <w:trPr>
          <w:jc w:val="center"/>
        </w:trPr>
        <w:tc>
          <w:tcPr>
            <w:tcW w:w="989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4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Назва майна, що передається</w:t>
            </w:r>
          </w:p>
        </w:tc>
        <w:tc>
          <w:tcPr>
            <w:tcW w:w="2694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Кількість, шт.</w:t>
            </w:r>
          </w:p>
        </w:tc>
        <w:tc>
          <w:tcPr>
            <w:tcW w:w="3118" w:type="dxa"/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Балансова вартість, грн</w:t>
            </w:r>
          </w:p>
        </w:tc>
      </w:tr>
      <w:tr w:rsidR="00040B93" w:rsidRPr="00681EA9" w:rsidTr="00681EA9">
        <w:trPr>
          <w:jc w:val="center"/>
        </w:trPr>
        <w:tc>
          <w:tcPr>
            <w:tcW w:w="989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4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 xml:space="preserve">Лічильник </w:t>
            </w:r>
            <w:r w:rsidRPr="00681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 2301 60 A</w:t>
            </w:r>
          </w:p>
        </w:tc>
        <w:tc>
          <w:tcPr>
            <w:tcW w:w="2694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1 350,00</w:t>
            </w:r>
          </w:p>
        </w:tc>
      </w:tr>
      <w:tr w:rsidR="00040B93" w:rsidRPr="00681EA9" w:rsidTr="00681EA9">
        <w:trPr>
          <w:jc w:val="center"/>
        </w:trPr>
        <w:tc>
          <w:tcPr>
            <w:tcW w:w="989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4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81E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Лічильник фланц</w:t>
            </w:r>
            <w:r w:rsidRPr="00681E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MWN 50(1)</w:t>
            </w:r>
          </w:p>
        </w:tc>
        <w:tc>
          <w:tcPr>
            <w:tcW w:w="2694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4 800,00</w:t>
            </w:r>
          </w:p>
        </w:tc>
      </w:tr>
      <w:tr w:rsidR="00040B93" w:rsidRPr="00681EA9" w:rsidTr="00681EA9">
        <w:trPr>
          <w:jc w:val="center"/>
        </w:trPr>
        <w:tc>
          <w:tcPr>
            <w:tcW w:w="989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4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widowControl w:val="0"/>
              <w:spacing w:before="51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Лічильник фланц</w:t>
            </w:r>
            <w:r w:rsidRPr="00681E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MWN 50(</w:t>
            </w:r>
            <w:r w:rsidRPr="00681E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681E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694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4 800,00</w:t>
            </w:r>
          </w:p>
        </w:tc>
      </w:tr>
      <w:tr w:rsidR="00040B93" w:rsidRPr="00681EA9" w:rsidTr="00681EA9">
        <w:trPr>
          <w:jc w:val="center"/>
        </w:trPr>
        <w:tc>
          <w:tcPr>
            <w:tcW w:w="989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4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widowControl w:val="0"/>
              <w:spacing w:before="51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Лічильник холодної води д. 50</w:t>
            </w:r>
          </w:p>
        </w:tc>
        <w:tc>
          <w:tcPr>
            <w:tcW w:w="2694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4 996,00</w:t>
            </w:r>
          </w:p>
        </w:tc>
      </w:tr>
      <w:tr w:rsidR="00040B93" w:rsidRPr="00681EA9" w:rsidTr="00681EA9">
        <w:trPr>
          <w:trHeight w:val="441"/>
          <w:jc w:val="center"/>
        </w:trPr>
        <w:tc>
          <w:tcPr>
            <w:tcW w:w="989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944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widowControl w:val="0"/>
              <w:spacing w:before="51"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Люк каналізаційний полімерпіщаний</w:t>
            </w:r>
          </w:p>
        </w:tc>
        <w:tc>
          <w:tcPr>
            <w:tcW w:w="2694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sz w:val="28"/>
                <w:szCs w:val="28"/>
              </w:rPr>
              <w:t>657,00</w:t>
            </w:r>
          </w:p>
        </w:tc>
      </w:tr>
      <w:tr w:rsidR="00040B93" w:rsidRPr="00681EA9" w:rsidTr="00681EA9">
        <w:trPr>
          <w:jc w:val="center"/>
        </w:trPr>
        <w:tc>
          <w:tcPr>
            <w:tcW w:w="989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widowControl w:val="0"/>
              <w:spacing w:before="24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4" w:type="dxa"/>
            <w:vAlign w:val="center"/>
          </w:tcPr>
          <w:p w:rsidR="00040B93" w:rsidRPr="00681EA9" w:rsidRDefault="00040B93" w:rsidP="00681EA9">
            <w:pPr>
              <w:widowControl w:val="0"/>
              <w:spacing w:before="24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2694" w:type="dxa"/>
            <w:tcMar>
              <w:left w:w="98" w:type="dxa"/>
            </w:tcMar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040B93" w:rsidRPr="00681EA9" w:rsidRDefault="00040B93" w:rsidP="00681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E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16 603,00</w:t>
            </w:r>
          </w:p>
        </w:tc>
      </w:tr>
    </w:tbl>
    <w:p w:rsidR="00040B93" w:rsidRPr="00E822EB" w:rsidRDefault="00040B93" w:rsidP="004E756A">
      <w:pPr>
        <w:widowControl w:val="0"/>
        <w:spacing w:after="0" w:line="245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40B93" w:rsidRPr="00E822EB" w:rsidRDefault="00040B93" w:rsidP="004E756A">
      <w:pPr>
        <w:widowControl w:val="0"/>
        <w:spacing w:after="0" w:line="245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40B93" w:rsidRPr="00925D74" w:rsidRDefault="00040B93" w:rsidP="00B279F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5D74">
        <w:rPr>
          <w:rFonts w:ascii="Times New Roman" w:hAnsi="Times New Roman" w:cs="Times New Roman"/>
          <w:color w:val="000000"/>
          <w:sz w:val="28"/>
          <w:szCs w:val="28"/>
        </w:rPr>
        <w:t xml:space="preserve">Секретар міської ради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Pr="00925D74">
        <w:rPr>
          <w:rFonts w:ascii="Times New Roman" w:hAnsi="Times New Roman" w:cs="Times New Roman"/>
          <w:color w:val="000000"/>
          <w:sz w:val="28"/>
          <w:szCs w:val="28"/>
        </w:rPr>
        <w:t>Юрій БЕЗПЯТКО</w:t>
      </w:r>
    </w:p>
    <w:sectPr w:rsidR="00040B93" w:rsidRPr="00925D74" w:rsidSect="00AF3AA8">
      <w:pgSz w:w="16838" w:h="11906" w:orient="landscape"/>
      <w:pgMar w:top="567" w:right="1134" w:bottom="1701" w:left="1701" w:header="0" w:footer="0" w:gutter="0"/>
      <w:cols w:space="720"/>
      <w:formProt w:val="0"/>
      <w:docGrid w:linePitch="299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263"/>
    <w:rsid w:val="00003C14"/>
    <w:rsid w:val="000076E7"/>
    <w:rsid w:val="00040B93"/>
    <w:rsid w:val="00044D7B"/>
    <w:rsid w:val="00157F01"/>
    <w:rsid w:val="001C1E84"/>
    <w:rsid w:val="002A3D8B"/>
    <w:rsid w:val="002C0D37"/>
    <w:rsid w:val="00412252"/>
    <w:rsid w:val="004E756A"/>
    <w:rsid w:val="00513307"/>
    <w:rsid w:val="00516B8E"/>
    <w:rsid w:val="005337AA"/>
    <w:rsid w:val="006058D7"/>
    <w:rsid w:val="00654403"/>
    <w:rsid w:val="00681EA9"/>
    <w:rsid w:val="006A53D0"/>
    <w:rsid w:val="006B19C9"/>
    <w:rsid w:val="006E0263"/>
    <w:rsid w:val="007239C4"/>
    <w:rsid w:val="007E4E6A"/>
    <w:rsid w:val="00823D11"/>
    <w:rsid w:val="00837D72"/>
    <w:rsid w:val="00925D74"/>
    <w:rsid w:val="00A37F19"/>
    <w:rsid w:val="00A50712"/>
    <w:rsid w:val="00AF1962"/>
    <w:rsid w:val="00AF3AA8"/>
    <w:rsid w:val="00B279F4"/>
    <w:rsid w:val="00CB0A04"/>
    <w:rsid w:val="00DC5315"/>
    <w:rsid w:val="00DC531A"/>
    <w:rsid w:val="00E71C44"/>
    <w:rsid w:val="00E822EB"/>
    <w:rsid w:val="00F0643F"/>
    <w:rsid w:val="00FA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962"/>
    <w:pPr>
      <w:suppressAutoHyphens/>
      <w:spacing w:after="160" w:line="252" w:lineRule="auto"/>
    </w:pPr>
    <w:rPr>
      <w:color w:val="00000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uiPriority w:val="99"/>
    <w:rsid w:val="00AF1962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F1962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2BA8"/>
    <w:rPr>
      <w:color w:val="00000A"/>
      <w:lang w:eastAsia="en-US"/>
    </w:rPr>
  </w:style>
  <w:style w:type="paragraph" w:styleId="List">
    <w:name w:val="List"/>
    <w:basedOn w:val="BodyText"/>
    <w:uiPriority w:val="99"/>
    <w:rsid w:val="00AF1962"/>
    <w:rPr>
      <w:rFonts w:cs="Mangal"/>
    </w:rPr>
  </w:style>
  <w:style w:type="paragraph" w:styleId="Title">
    <w:name w:val="Title"/>
    <w:basedOn w:val="Normal"/>
    <w:link w:val="TitleChar"/>
    <w:uiPriority w:val="99"/>
    <w:qFormat/>
    <w:rsid w:val="00AF196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02BA8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rsid w:val="00AF1962"/>
    <w:pPr>
      <w:suppressLineNumbers/>
    </w:pPr>
    <w:rPr>
      <w:rFonts w:cs="Mangal"/>
    </w:rPr>
  </w:style>
  <w:style w:type="paragraph" w:customStyle="1" w:styleId="a0">
    <w:name w:val="Содержимое таблицы"/>
    <w:basedOn w:val="Normal"/>
    <w:uiPriority w:val="99"/>
    <w:rsid w:val="00AF1962"/>
  </w:style>
  <w:style w:type="paragraph" w:customStyle="1" w:styleId="a1">
    <w:name w:val="Заголовок таблицы"/>
    <w:basedOn w:val="a0"/>
    <w:uiPriority w:val="99"/>
    <w:rsid w:val="00AF1962"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C1E84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1</Pages>
  <Words>391</Words>
  <Characters>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beseda</dc:creator>
  <cp:keywords/>
  <dc:description/>
  <cp:lastModifiedBy>sheremeta</cp:lastModifiedBy>
  <cp:revision>14</cp:revision>
  <cp:lastPrinted>2021-10-08T08:52:00Z</cp:lastPrinted>
  <dcterms:created xsi:type="dcterms:W3CDTF">2021-07-30T06:02:00Z</dcterms:created>
  <dcterms:modified xsi:type="dcterms:W3CDTF">2021-11-08T13:00:00Z</dcterms:modified>
</cp:coreProperties>
</file>