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ED" w:rsidRDefault="004F27ED">
      <w:pPr>
        <w:widowControl w:val="0"/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2070" w:dyaOrig="2200"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aint.Picture" ShapeID="ole_rId2" DrawAspect="Content" ObjectID="_1697633968" r:id="rId6"/>
        </w:object>
      </w:r>
    </w:p>
    <w:p w:rsidR="004F27ED" w:rsidRDefault="004F27ED">
      <w:pPr>
        <w:widowControl w:val="0"/>
        <w:jc w:val="center"/>
        <w:rPr>
          <w:szCs w:val="28"/>
        </w:rPr>
      </w:pPr>
    </w:p>
    <w:p w:rsidR="004F27ED" w:rsidRDefault="004F27ED">
      <w:pPr>
        <w:pStyle w:val="Heading1"/>
        <w:widowControl w:val="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4F27ED" w:rsidRDefault="004F27ED">
      <w:pPr>
        <w:pStyle w:val="Heading2"/>
        <w:widowControl w:val="0"/>
        <w:numPr>
          <w:ilvl w:val="1"/>
          <w:numId w:val="2"/>
        </w:numPr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4F27ED" w:rsidRDefault="004F27ED">
      <w:pPr>
        <w:widowControl w:val="0"/>
        <w:tabs>
          <w:tab w:val="left" w:pos="4678"/>
        </w:tabs>
        <w:jc w:val="center"/>
        <w:rPr>
          <w:b/>
          <w:bCs/>
          <w:sz w:val="24"/>
          <w:lang w:val="ru-RU"/>
        </w:rPr>
      </w:pPr>
    </w:p>
    <w:p w:rsidR="004F27ED" w:rsidRDefault="004F27ED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4F27ED" w:rsidRDefault="004F27ED">
      <w:pPr>
        <w:widowControl w:val="0"/>
        <w:jc w:val="both"/>
        <w:rPr>
          <w:szCs w:val="28"/>
          <w:lang w:val="en-US"/>
        </w:rPr>
      </w:pPr>
    </w:p>
    <w:p w:rsidR="004F27ED" w:rsidRPr="00AB2D54" w:rsidRDefault="004F27ED">
      <w:pPr>
        <w:widowControl w:val="0"/>
        <w:jc w:val="both"/>
        <w:rPr>
          <w:szCs w:val="28"/>
          <w:lang w:val="en-US"/>
        </w:rPr>
      </w:pPr>
    </w:p>
    <w:p w:rsidR="004F27ED" w:rsidRDefault="004F27ED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 xml:space="preserve">Про   надання   громадянину  </w:t>
      </w:r>
      <w:r>
        <w:rPr>
          <w:szCs w:val="28"/>
          <w:lang w:val="ru-RU"/>
        </w:rPr>
        <w:t>Кирилюку Ю.П</w:t>
      </w:r>
      <w:r>
        <w:rPr>
          <w:szCs w:val="28"/>
        </w:rPr>
        <w:t xml:space="preserve">.    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    </w:t>
      </w:r>
    </w:p>
    <w:p w:rsidR="004F27ED" w:rsidRDefault="004F27ED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 xml:space="preserve">дозволу на розроблення проекту землеустрою    </w:t>
      </w:r>
      <w:r>
        <w:rPr>
          <w:szCs w:val="28"/>
          <w:lang w:val="ru-RU"/>
        </w:rPr>
        <w:t xml:space="preserve">  </w:t>
      </w:r>
      <w:r>
        <w:rPr>
          <w:szCs w:val="28"/>
        </w:rPr>
        <w:t xml:space="preserve">    </w:t>
      </w:r>
    </w:p>
    <w:p w:rsidR="004F27ED" w:rsidRDefault="004F27ED">
      <w:pPr>
        <w:overflowPunct w:val="0"/>
        <w:ind w:right="-868"/>
        <w:rPr>
          <w:szCs w:val="28"/>
        </w:rPr>
      </w:pPr>
      <w:r>
        <w:rPr>
          <w:szCs w:val="28"/>
        </w:rPr>
        <w:t xml:space="preserve">щодо   відведення  земельної ділянки  для  бу-           </w:t>
      </w:r>
    </w:p>
    <w:p w:rsidR="004F27ED" w:rsidRDefault="004F27ED">
      <w:pPr>
        <w:tabs>
          <w:tab w:val="left" w:pos="5500"/>
        </w:tabs>
        <w:overflowPunct w:val="0"/>
        <w:ind w:right="-868"/>
        <w:rPr>
          <w:szCs w:val="28"/>
        </w:rPr>
      </w:pPr>
      <w:r>
        <w:rPr>
          <w:szCs w:val="28"/>
        </w:rPr>
        <w:t>дівництва   та  обслуговування жилого будин-</w:t>
      </w:r>
    </w:p>
    <w:p w:rsidR="004F27ED" w:rsidRDefault="004F27ED">
      <w:pPr>
        <w:tabs>
          <w:tab w:val="left" w:pos="5387"/>
        </w:tabs>
        <w:rPr>
          <w:szCs w:val="28"/>
        </w:rPr>
      </w:pPr>
      <w:r>
        <w:rPr>
          <w:szCs w:val="28"/>
        </w:rPr>
        <w:t xml:space="preserve">ку,    господарських    будівель   і   споруд   на </w:t>
      </w:r>
    </w:p>
    <w:p w:rsidR="004F27ED" w:rsidRDefault="004F27ED">
      <w:pPr>
        <w:rPr>
          <w:szCs w:val="28"/>
        </w:rPr>
      </w:pPr>
      <w:r>
        <w:rPr>
          <w:szCs w:val="28"/>
        </w:rPr>
        <w:t xml:space="preserve">вул. </w:t>
      </w:r>
      <w:r>
        <w:rPr>
          <w:szCs w:val="28"/>
          <w:lang w:val="ru-RU"/>
        </w:rPr>
        <w:t>Заньковецької у м. Луцьку</w:t>
      </w:r>
    </w:p>
    <w:p w:rsidR="004F27ED" w:rsidRDefault="004F27ED">
      <w:pPr>
        <w:overflowPunct w:val="0"/>
        <w:ind w:right="-868"/>
        <w:jc w:val="both"/>
        <w:rPr>
          <w:szCs w:val="28"/>
          <w:lang w:val="en-US"/>
        </w:rPr>
      </w:pPr>
    </w:p>
    <w:p w:rsidR="004F27ED" w:rsidRPr="00AB2D54" w:rsidRDefault="004F27ED">
      <w:pPr>
        <w:overflowPunct w:val="0"/>
        <w:ind w:right="-868"/>
        <w:jc w:val="both"/>
        <w:rPr>
          <w:szCs w:val="28"/>
          <w:lang w:val="en-US"/>
        </w:rPr>
      </w:pPr>
    </w:p>
    <w:p w:rsidR="004F27ED" w:rsidRDefault="004F27ED">
      <w:pPr>
        <w:tabs>
          <w:tab w:val="left" w:pos="993"/>
          <w:tab w:val="left" w:pos="5500"/>
        </w:tabs>
        <w:ind w:firstLine="709"/>
        <w:jc w:val="both"/>
      </w:pPr>
      <w:r>
        <w:rPr>
          <w:szCs w:val="28"/>
        </w:rPr>
        <w:t xml:space="preserve">Розглянувши заяву громадянина </w:t>
      </w:r>
      <w:r>
        <w:rPr>
          <w:szCs w:val="28"/>
          <w:lang w:val="ru-RU"/>
        </w:rPr>
        <w:t>Кирилюк</w:t>
      </w:r>
      <w:r>
        <w:rPr>
          <w:szCs w:val="28"/>
        </w:rPr>
        <w:t xml:space="preserve">а </w:t>
      </w:r>
      <w:r>
        <w:rPr>
          <w:szCs w:val="28"/>
          <w:lang w:val="ru-RU"/>
        </w:rPr>
        <w:t>Юр</w:t>
      </w:r>
      <w:r>
        <w:rPr>
          <w:szCs w:val="28"/>
        </w:rPr>
        <w:t xml:space="preserve">ія </w:t>
      </w:r>
      <w:r>
        <w:rPr>
          <w:szCs w:val="28"/>
          <w:lang w:val="ru-RU"/>
        </w:rPr>
        <w:t>Петр</w:t>
      </w:r>
      <w:r>
        <w:rPr>
          <w:szCs w:val="28"/>
        </w:rPr>
        <w:t>овича про надання дозволу на розроблення проекту землеустрою щодо відведення земельної ділянки на вул. Заньковецької у м. Луцьку для будівництва та обслуговування жилого будинку, господарських будівель і споруд, генплан земельної ділянки, інформацію щодо режиму забудови даної території, визначеної для містобудівних потреб генеральним планом м. Луцька, нотаріальну згоду батька Кирилюка Петра Михайловича на вилучення земельної ділянки з його користування, архівну довідку, довідку з управління Держгеокадастру у Луцькому районі Волинської області, керуючись статтями 12, 118, 121, 122 Земельного</w:t>
      </w:r>
      <w:r>
        <w:rPr>
          <w:sz w:val="12"/>
          <w:szCs w:val="12"/>
        </w:rPr>
        <w:t xml:space="preserve"> </w:t>
      </w:r>
      <w:r>
        <w:rPr>
          <w:szCs w:val="28"/>
        </w:rPr>
        <w:t>кодексу</w:t>
      </w:r>
      <w:r>
        <w:rPr>
          <w:sz w:val="12"/>
          <w:szCs w:val="12"/>
        </w:rPr>
        <w:t xml:space="preserve"> </w:t>
      </w:r>
      <w:r>
        <w:rPr>
          <w:szCs w:val="28"/>
        </w:rPr>
        <w:t>України,</w:t>
      </w:r>
      <w:r>
        <w:rPr>
          <w:sz w:val="12"/>
          <w:szCs w:val="12"/>
        </w:rPr>
        <w:t xml:space="preserve"> </w:t>
      </w:r>
      <w:r>
        <w:rPr>
          <w:szCs w:val="28"/>
        </w:rPr>
        <w:t xml:space="preserve">ст. 26, п. 2 ст. 59 </w:t>
      </w:r>
      <w:r>
        <w:rPr>
          <w:sz w:val="12"/>
          <w:szCs w:val="12"/>
        </w:rPr>
        <w:t xml:space="preserve"> </w:t>
      </w:r>
      <w:r>
        <w:rPr>
          <w:szCs w:val="28"/>
        </w:rPr>
        <w:t>Закону</w:t>
      </w:r>
      <w:r>
        <w:rPr>
          <w:sz w:val="12"/>
          <w:szCs w:val="12"/>
        </w:rPr>
        <w:t xml:space="preserve"> </w:t>
      </w:r>
      <w:r>
        <w:rPr>
          <w:szCs w:val="28"/>
        </w:rPr>
        <w:t>України</w:t>
      </w:r>
      <w:r>
        <w:rPr>
          <w:sz w:val="12"/>
          <w:szCs w:val="12"/>
        </w:rPr>
        <w:t xml:space="preserve"> </w:t>
      </w:r>
      <w:r>
        <w:rPr>
          <w:szCs w:val="28"/>
        </w:rPr>
        <w:t>«Про</w:t>
      </w:r>
      <w:r>
        <w:rPr>
          <w:sz w:val="12"/>
          <w:szCs w:val="12"/>
        </w:rPr>
        <w:t xml:space="preserve"> </w:t>
      </w:r>
      <w:r>
        <w:rPr>
          <w:szCs w:val="28"/>
        </w:rPr>
        <w:t>місцеве самоврядування в Україні», Генеральним планом міста Луцька, затвердженим рішенням міської ради від 24.06.2009 № 42/1 «Про затвердження Генерального плану міста», планом зонування міста Луцька, затвердженим рішенням міської ради від 25.02.2015 № 71/13 «Про затвердження плану зонування території міста Луцька», міська рада</w:t>
      </w:r>
    </w:p>
    <w:p w:rsidR="004F27ED" w:rsidRDefault="004F27ED">
      <w:pPr>
        <w:jc w:val="both"/>
        <w:rPr>
          <w:szCs w:val="28"/>
        </w:rPr>
      </w:pPr>
    </w:p>
    <w:p w:rsidR="004F27ED" w:rsidRDefault="004F27ED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4F27ED" w:rsidRDefault="004F27ED">
      <w:pPr>
        <w:jc w:val="both"/>
        <w:rPr>
          <w:szCs w:val="28"/>
        </w:rPr>
      </w:pPr>
    </w:p>
    <w:p w:rsidR="004F27ED" w:rsidRDefault="004F27ED">
      <w:pPr>
        <w:ind w:firstLine="680"/>
        <w:jc w:val="both"/>
      </w:pPr>
      <w:r>
        <w:rPr>
          <w:szCs w:val="28"/>
        </w:rPr>
        <w:t>1.</w:t>
      </w:r>
      <w:r>
        <w:rPr>
          <w:sz w:val="16"/>
          <w:szCs w:val="16"/>
        </w:rPr>
        <w:t> </w:t>
      </w:r>
      <w:r>
        <w:rPr>
          <w:szCs w:val="28"/>
        </w:rPr>
        <w:t xml:space="preserve">Надати громадянину </w:t>
      </w:r>
      <w:r>
        <w:rPr>
          <w:szCs w:val="28"/>
          <w:lang w:val="ru-RU"/>
        </w:rPr>
        <w:t>Кирилюку</w:t>
      </w:r>
      <w:r>
        <w:rPr>
          <w:szCs w:val="28"/>
        </w:rPr>
        <w:t xml:space="preserve"> </w:t>
      </w:r>
      <w:r>
        <w:rPr>
          <w:szCs w:val="28"/>
          <w:lang w:val="ru-RU"/>
        </w:rPr>
        <w:t>Юр</w:t>
      </w:r>
      <w:r>
        <w:rPr>
          <w:szCs w:val="28"/>
        </w:rPr>
        <w:t>і</w:t>
      </w:r>
      <w:r>
        <w:rPr>
          <w:szCs w:val="28"/>
          <w:lang w:val="ru-RU"/>
        </w:rPr>
        <w:t>ю</w:t>
      </w:r>
      <w:r>
        <w:rPr>
          <w:szCs w:val="28"/>
        </w:rPr>
        <w:t xml:space="preserve"> </w:t>
      </w:r>
      <w:r>
        <w:rPr>
          <w:szCs w:val="28"/>
          <w:lang w:val="ru-RU"/>
        </w:rPr>
        <w:t>Петр</w:t>
      </w:r>
      <w:r>
        <w:rPr>
          <w:szCs w:val="28"/>
        </w:rPr>
        <w:t>овичу дозвіл на розроблення   проекту землеустрою   щодо  відведення  земельної   ділянки  у</w:t>
      </w:r>
    </w:p>
    <w:p w:rsidR="004F27ED" w:rsidRDefault="004F27ED">
      <w:pPr>
        <w:jc w:val="both"/>
        <w:rPr>
          <w:szCs w:val="28"/>
        </w:rPr>
      </w:pPr>
      <w:r>
        <w:rPr>
          <w:szCs w:val="28"/>
        </w:rPr>
        <w:t xml:space="preserve">власність для будівництва та обслуговування жилого будинку, господарських будівель і споруд [В.02.01 - для будівництва і обслуговування житлового будинку, господарських будівель і споруд (присадибна ділянка)] на            вул. Заньковецької у м. Луцьку, орієнтовною площею 0,1 га, згідно з додатком.  </w:t>
      </w:r>
    </w:p>
    <w:p w:rsidR="004F27ED" w:rsidRDefault="004F27ED">
      <w:pPr>
        <w:ind w:firstLine="737"/>
        <w:jc w:val="both"/>
        <w:rPr>
          <w:szCs w:val="28"/>
        </w:rPr>
      </w:pPr>
      <w:r>
        <w:rPr>
          <w:szCs w:val="28"/>
        </w:rPr>
        <w:t>Проект землеустрою щодо відведення земельної ділянки подати для розгляду та затвердження у встановленому порядку.</w:t>
      </w:r>
    </w:p>
    <w:p w:rsidR="004F27ED" w:rsidRDefault="004F27ED">
      <w:pPr>
        <w:ind w:firstLine="737"/>
        <w:jc w:val="both"/>
        <w:rPr>
          <w:szCs w:val="28"/>
        </w:rPr>
      </w:pPr>
      <w:r>
        <w:rPr>
          <w:szCs w:val="28"/>
        </w:rPr>
        <w:t>2. Контроль за виконанням рішення покласти на постійну комісію міської ради з питань земельних відносин та земельного кадастру                      (Козлюк О.Є.).</w:t>
      </w:r>
    </w:p>
    <w:p w:rsidR="004F27ED" w:rsidRDefault="004F27ED">
      <w:pPr>
        <w:ind w:firstLine="763"/>
        <w:jc w:val="both"/>
      </w:pPr>
    </w:p>
    <w:p w:rsidR="004F27ED" w:rsidRDefault="004F27ED">
      <w:pPr>
        <w:ind w:firstLine="763"/>
        <w:jc w:val="both"/>
      </w:pPr>
    </w:p>
    <w:p w:rsidR="004F27ED" w:rsidRDefault="004F27ED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4F27ED" w:rsidRDefault="004F27ED">
      <w:pPr>
        <w:widowControl w:val="0"/>
        <w:tabs>
          <w:tab w:val="left" w:pos="3220"/>
        </w:tabs>
        <w:ind w:firstLine="708"/>
        <w:jc w:val="both"/>
        <w:rPr>
          <w:szCs w:val="28"/>
        </w:rPr>
      </w:pPr>
    </w:p>
    <w:p w:rsidR="004F27ED" w:rsidRDefault="004F27ED">
      <w:pPr>
        <w:widowControl w:val="0"/>
        <w:tabs>
          <w:tab w:val="left" w:pos="3220"/>
        </w:tabs>
        <w:ind w:firstLine="708"/>
        <w:jc w:val="both"/>
        <w:rPr>
          <w:szCs w:val="28"/>
        </w:rPr>
      </w:pPr>
    </w:p>
    <w:p w:rsidR="004F27ED" w:rsidRDefault="004F27ED">
      <w:pPr>
        <w:jc w:val="both"/>
        <w:rPr>
          <w:sz w:val="24"/>
        </w:rPr>
      </w:pPr>
      <w:r>
        <w:rPr>
          <w:sz w:val="24"/>
          <w:szCs w:val="28"/>
        </w:rPr>
        <w:t>Туз 777 863</w:t>
      </w:r>
    </w:p>
    <w:p w:rsidR="004F27ED" w:rsidRDefault="004F27ED">
      <w:pPr>
        <w:ind w:firstLine="567"/>
        <w:jc w:val="both"/>
      </w:pPr>
    </w:p>
    <w:sectPr w:rsidR="004F27ED" w:rsidSect="00C16B20">
      <w:pgSz w:w="11906" w:h="16838"/>
      <w:pgMar w:top="567" w:right="567" w:bottom="153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D38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4EE05E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B20"/>
    <w:rsid w:val="004F27ED"/>
    <w:rsid w:val="00AA695B"/>
    <w:rsid w:val="00AB2D54"/>
    <w:rsid w:val="00B463D5"/>
    <w:rsid w:val="00C1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20"/>
    <w:pPr>
      <w:suppressAutoHyphens/>
    </w:pPr>
    <w:rPr>
      <w:rFonts w:ascii="Times New Roman" w:hAnsi="Times New Roman" w:cs="Times New Roman"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6B20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6B2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99"/>
    <w:rsid w:val="00C16B20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A91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A91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C16B20"/>
  </w:style>
  <w:style w:type="character" w:customStyle="1" w:styleId="WW8Num1z1">
    <w:name w:val="WW8Num1z1"/>
    <w:uiPriority w:val="99"/>
    <w:rsid w:val="00C16B20"/>
  </w:style>
  <w:style w:type="character" w:customStyle="1" w:styleId="WW8Num1z2">
    <w:name w:val="WW8Num1z2"/>
    <w:uiPriority w:val="99"/>
    <w:rsid w:val="00C16B20"/>
  </w:style>
  <w:style w:type="character" w:customStyle="1" w:styleId="WW8Num1z3">
    <w:name w:val="WW8Num1z3"/>
    <w:uiPriority w:val="99"/>
    <w:rsid w:val="00C16B20"/>
  </w:style>
  <w:style w:type="character" w:customStyle="1" w:styleId="WW8Num1z4">
    <w:name w:val="WW8Num1z4"/>
    <w:uiPriority w:val="99"/>
    <w:rsid w:val="00C16B20"/>
  </w:style>
  <w:style w:type="character" w:customStyle="1" w:styleId="WW8Num1z5">
    <w:name w:val="WW8Num1z5"/>
    <w:uiPriority w:val="99"/>
    <w:rsid w:val="00C16B20"/>
  </w:style>
  <w:style w:type="character" w:customStyle="1" w:styleId="WW8Num1z6">
    <w:name w:val="WW8Num1z6"/>
    <w:uiPriority w:val="99"/>
    <w:rsid w:val="00C16B20"/>
  </w:style>
  <w:style w:type="character" w:customStyle="1" w:styleId="WW8Num1z7">
    <w:name w:val="WW8Num1z7"/>
    <w:uiPriority w:val="99"/>
    <w:rsid w:val="00C16B20"/>
  </w:style>
  <w:style w:type="character" w:customStyle="1" w:styleId="WW8Num1z8">
    <w:name w:val="WW8Num1z8"/>
    <w:uiPriority w:val="99"/>
    <w:rsid w:val="00C16B20"/>
  </w:style>
  <w:style w:type="character" w:customStyle="1" w:styleId="WW8Num1zfalse">
    <w:name w:val="WW8Num1zfalse"/>
    <w:uiPriority w:val="99"/>
    <w:rsid w:val="00C16B20"/>
  </w:style>
  <w:style w:type="character" w:customStyle="1" w:styleId="WW8Num1ztrue">
    <w:name w:val="WW8Num1ztrue"/>
    <w:uiPriority w:val="99"/>
    <w:rsid w:val="00C16B20"/>
  </w:style>
  <w:style w:type="character" w:customStyle="1" w:styleId="WW-WW8Num1ztrue">
    <w:name w:val="WW-WW8Num1ztrue"/>
    <w:uiPriority w:val="99"/>
    <w:rsid w:val="00C16B20"/>
  </w:style>
  <w:style w:type="character" w:customStyle="1" w:styleId="WW-WW8Num1ztrue1">
    <w:name w:val="WW-WW8Num1ztrue1"/>
    <w:uiPriority w:val="99"/>
    <w:rsid w:val="00C16B20"/>
  </w:style>
  <w:style w:type="character" w:customStyle="1" w:styleId="WW-WW8Num1ztrue2">
    <w:name w:val="WW-WW8Num1ztrue2"/>
    <w:uiPriority w:val="99"/>
    <w:rsid w:val="00C16B20"/>
  </w:style>
  <w:style w:type="character" w:customStyle="1" w:styleId="WW-WW8Num1ztrue3">
    <w:name w:val="WW-WW8Num1ztrue3"/>
    <w:uiPriority w:val="99"/>
    <w:rsid w:val="00C16B20"/>
  </w:style>
  <w:style w:type="character" w:customStyle="1" w:styleId="WW-WW8Num1ztrue4">
    <w:name w:val="WW-WW8Num1ztrue4"/>
    <w:uiPriority w:val="99"/>
    <w:rsid w:val="00C16B20"/>
  </w:style>
  <w:style w:type="character" w:customStyle="1" w:styleId="WW-WW8Num1ztrue5">
    <w:name w:val="WW-WW8Num1ztrue5"/>
    <w:uiPriority w:val="99"/>
    <w:rsid w:val="00C16B20"/>
  </w:style>
  <w:style w:type="character" w:customStyle="1" w:styleId="WW-WW8Num1ztrue6">
    <w:name w:val="WW-WW8Num1ztrue6"/>
    <w:uiPriority w:val="99"/>
    <w:rsid w:val="00C16B20"/>
  </w:style>
  <w:style w:type="character" w:customStyle="1" w:styleId="WW-WW8Num1ztrue7">
    <w:name w:val="WW-WW8Num1ztrue7"/>
    <w:uiPriority w:val="99"/>
    <w:rsid w:val="00C16B20"/>
  </w:style>
  <w:style w:type="character" w:customStyle="1" w:styleId="WW-WW8Num1ztrue11">
    <w:name w:val="WW-WW8Num1ztrue11"/>
    <w:uiPriority w:val="99"/>
    <w:rsid w:val="00C16B20"/>
  </w:style>
  <w:style w:type="character" w:customStyle="1" w:styleId="WW-WW8Num1ztrue21">
    <w:name w:val="WW-WW8Num1ztrue21"/>
    <w:uiPriority w:val="99"/>
    <w:rsid w:val="00C16B20"/>
  </w:style>
  <w:style w:type="character" w:customStyle="1" w:styleId="WW-WW8Num1ztrue31">
    <w:name w:val="WW-WW8Num1ztrue31"/>
    <w:uiPriority w:val="99"/>
    <w:rsid w:val="00C16B20"/>
  </w:style>
  <w:style w:type="character" w:customStyle="1" w:styleId="WW-WW8Num1ztrue41">
    <w:name w:val="WW-WW8Num1ztrue41"/>
    <w:uiPriority w:val="99"/>
    <w:rsid w:val="00C16B20"/>
  </w:style>
  <w:style w:type="character" w:customStyle="1" w:styleId="WW-WW8Num1ztrue51">
    <w:name w:val="WW-WW8Num1ztrue51"/>
    <w:uiPriority w:val="99"/>
    <w:rsid w:val="00C16B20"/>
  </w:style>
  <w:style w:type="character" w:customStyle="1" w:styleId="WW-WW8Num1ztrue61">
    <w:name w:val="WW-WW8Num1ztrue61"/>
    <w:uiPriority w:val="99"/>
    <w:rsid w:val="00C16B20"/>
  </w:style>
  <w:style w:type="character" w:customStyle="1" w:styleId="WW-WW8Num1ztrue71">
    <w:name w:val="WW-WW8Num1ztrue71"/>
    <w:uiPriority w:val="99"/>
    <w:rsid w:val="00C16B20"/>
  </w:style>
  <w:style w:type="character" w:customStyle="1" w:styleId="WW-WW8Num1ztrue111">
    <w:name w:val="WW-WW8Num1ztrue111"/>
    <w:uiPriority w:val="99"/>
    <w:rsid w:val="00C16B20"/>
  </w:style>
  <w:style w:type="character" w:customStyle="1" w:styleId="WW-WW8Num1ztrue211">
    <w:name w:val="WW-WW8Num1ztrue211"/>
    <w:uiPriority w:val="99"/>
    <w:rsid w:val="00C16B20"/>
  </w:style>
  <w:style w:type="character" w:customStyle="1" w:styleId="WW-WW8Num1ztrue311">
    <w:name w:val="WW-WW8Num1ztrue311"/>
    <w:uiPriority w:val="99"/>
    <w:rsid w:val="00C16B20"/>
  </w:style>
  <w:style w:type="character" w:customStyle="1" w:styleId="WW-WW8Num1ztrue411">
    <w:name w:val="WW-WW8Num1ztrue411"/>
    <w:uiPriority w:val="99"/>
    <w:rsid w:val="00C16B20"/>
  </w:style>
  <w:style w:type="character" w:customStyle="1" w:styleId="WW-WW8Num1ztrue511">
    <w:name w:val="WW-WW8Num1ztrue511"/>
    <w:uiPriority w:val="99"/>
    <w:rsid w:val="00C16B20"/>
  </w:style>
  <w:style w:type="character" w:customStyle="1" w:styleId="WW-WW8Num1ztrue611">
    <w:name w:val="WW-WW8Num1ztrue611"/>
    <w:uiPriority w:val="99"/>
    <w:rsid w:val="00C16B20"/>
  </w:style>
  <w:style w:type="character" w:customStyle="1" w:styleId="WW-WW8Num1ztrue711">
    <w:name w:val="WW-WW8Num1ztrue711"/>
    <w:uiPriority w:val="99"/>
    <w:rsid w:val="00C16B20"/>
  </w:style>
  <w:style w:type="character" w:customStyle="1" w:styleId="WW-WW8Num1ztrue1111">
    <w:name w:val="WW-WW8Num1ztrue1111"/>
    <w:uiPriority w:val="99"/>
    <w:rsid w:val="00C16B20"/>
  </w:style>
  <w:style w:type="character" w:customStyle="1" w:styleId="WW-WW8Num1ztrue2111">
    <w:name w:val="WW-WW8Num1ztrue2111"/>
    <w:uiPriority w:val="99"/>
    <w:rsid w:val="00C16B20"/>
  </w:style>
  <w:style w:type="character" w:customStyle="1" w:styleId="WW-WW8Num1ztrue3111">
    <w:name w:val="WW-WW8Num1ztrue3111"/>
    <w:uiPriority w:val="99"/>
    <w:rsid w:val="00C16B20"/>
  </w:style>
  <w:style w:type="character" w:customStyle="1" w:styleId="WW-WW8Num1ztrue4111">
    <w:name w:val="WW-WW8Num1ztrue4111"/>
    <w:uiPriority w:val="99"/>
    <w:rsid w:val="00C16B20"/>
  </w:style>
  <w:style w:type="character" w:customStyle="1" w:styleId="WW-WW8Num1ztrue5111">
    <w:name w:val="WW-WW8Num1ztrue5111"/>
    <w:uiPriority w:val="99"/>
    <w:rsid w:val="00C16B20"/>
  </w:style>
  <w:style w:type="character" w:customStyle="1" w:styleId="WW-WW8Num1ztrue6111">
    <w:name w:val="WW-WW8Num1ztrue6111"/>
    <w:uiPriority w:val="99"/>
    <w:rsid w:val="00C16B20"/>
  </w:style>
  <w:style w:type="character" w:customStyle="1" w:styleId="WW-WW8Num1ztrue7111">
    <w:name w:val="WW-WW8Num1ztrue7111"/>
    <w:uiPriority w:val="99"/>
    <w:rsid w:val="00C16B20"/>
  </w:style>
  <w:style w:type="character" w:customStyle="1" w:styleId="WW-WW8Num1ztrue11111">
    <w:name w:val="WW-WW8Num1ztrue11111"/>
    <w:uiPriority w:val="99"/>
    <w:rsid w:val="00C16B20"/>
  </w:style>
  <w:style w:type="character" w:customStyle="1" w:styleId="WW-WW8Num1ztrue21111">
    <w:name w:val="WW-WW8Num1ztrue21111"/>
    <w:uiPriority w:val="99"/>
    <w:rsid w:val="00C16B20"/>
  </w:style>
  <w:style w:type="character" w:customStyle="1" w:styleId="WW-WW8Num1ztrue31111">
    <w:name w:val="WW-WW8Num1ztrue31111"/>
    <w:uiPriority w:val="99"/>
    <w:rsid w:val="00C16B20"/>
  </w:style>
  <w:style w:type="character" w:customStyle="1" w:styleId="WW-WW8Num1ztrue41111">
    <w:name w:val="WW-WW8Num1ztrue41111"/>
    <w:uiPriority w:val="99"/>
    <w:rsid w:val="00C16B20"/>
  </w:style>
  <w:style w:type="character" w:customStyle="1" w:styleId="WW-WW8Num1ztrue51111">
    <w:name w:val="WW-WW8Num1ztrue51111"/>
    <w:uiPriority w:val="99"/>
    <w:rsid w:val="00C16B20"/>
  </w:style>
  <w:style w:type="character" w:customStyle="1" w:styleId="WW-WW8Num1ztrue61111">
    <w:name w:val="WW-WW8Num1ztrue61111"/>
    <w:uiPriority w:val="99"/>
    <w:rsid w:val="00C16B20"/>
  </w:style>
  <w:style w:type="character" w:customStyle="1" w:styleId="WW-WW8Num1ztrue71111">
    <w:name w:val="WW-WW8Num1ztrue71111"/>
    <w:uiPriority w:val="99"/>
    <w:rsid w:val="00C16B20"/>
  </w:style>
  <w:style w:type="character" w:customStyle="1" w:styleId="WW-WW8Num1ztrue111111">
    <w:name w:val="WW-WW8Num1ztrue111111"/>
    <w:uiPriority w:val="99"/>
    <w:rsid w:val="00C16B20"/>
  </w:style>
  <w:style w:type="character" w:customStyle="1" w:styleId="WW-WW8Num1ztrue211111">
    <w:name w:val="WW-WW8Num1ztrue211111"/>
    <w:uiPriority w:val="99"/>
    <w:rsid w:val="00C16B20"/>
  </w:style>
  <w:style w:type="character" w:customStyle="1" w:styleId="WW-WW8Num1ztrue311111">
    <w:name w:val="WW-WW8Num1ztrue311111"/>
    <w:uiPriority w:val="99"/>
    <w:rsid w:val="00C16B20"/>
  </w:style>
  <w:style w:type="character" w:customStyle="1" w:styleId="WW-WW8Num1ztrue411111">
    <w:name w:val="WW-WW8Num1ztrue411111"/>
    <w:uiPriority w:val="99"/>
    <w:rsid w:val="00C16B20"/>
  </w:style>
  <w:style w:type="character" w:customStyle="1" w:styleId="WW-WW8Num1ztrue511111">
    <w:name w:val="WW-WW8Num1ztrue511111"/>
    <w:uiPriority w:val="99"/>
    <w:rsid w:val="00C16B20"/>
  </w:style>
  <w:style w:type="character" w:customStyle="1" w:styleId="WW-WW8Num1ztrue611111">
    <w:name w:val="WW-WW8Num1ztrue611111"/>
    <w:uiPriority w:val="99"/>
    <w:rsid w:val="00C16B20"/>
  </w:style>
  <w:style w:type="character" w:customStyle="1" w:styleId="WW-WW8Num1ztrue711111">
    <w:name w:val="WW-WW8Num1ztrue711111"/>
    <w:uiPriority w:val="99"/>
    <w:rsid w:val="00C16B20"/>
  </w:style>
  <w:style w:type="character" w:customStyle="1" w:styleId="WW-WW8Num1ztrue1111111">
    <w:name w:val="WW-WW8Num1ztrue1111111"/>
    <w:uiPriority w:val="99"/>
    <w:rsid w:val="00C16B20"/>
  </w:style>
  <w:style w:type="character" w:customStyle="1" w:styleId="WW-WW8Num1ztrue2111111">
    <w:name w:val="WW-WW8Num1ztrue2111111"/>
    <w:uiPriority w:val="99"/>
    <w:rsid w:val="00C16B20"/>
  </w:style>
  <w:style w:type="character" w:customStyle="1" w:styleId="WW-WW8Num1ztrue3111111">
    <w:name w:val="WW-WW8Num1ztrue3111111"/>
    <w:uiPriority w:val="99"/>
    <w:rsid w:val="00C16B20"/>
  </w:style>
  <w:style w:type="character" w:customStyle="1" w:styleId="WW-WW8Num1ztrue4111111">
    <w:name w:val="WW-WW8Num1ztrue4111111"/>
    <w:uiPriority w:val="99"/>
    <w:rsid w:val="00C16B20"/>
  </w:style>
  <w:style w:type="character" w:customStyle="1" w:styleId="WW-WW8Num1ztrue5111111">
    <w:name w:val="WW-WW8Num1ztrue5111111"/>
    <w:uiPriority w:val="99"/>
    <w:rsid w:val="00C16B20"/>
  </w:style>
  <w:style w:type="character" w:customStyle="1" w:styleId="WW-WW8Num1ztrue6111111">
    <w:name w:val="WW-WW8Num1ztrue6111111"/>
    <w:uiPriority w:val="99"/>
    <w:rsid w:val="00C16B20"/>
  </w:style>
  <w:style w:type="character" w:customStyle="1" w:styleId="WW-WW8Num1ztrue7111111">
    <w:name w:val="WW-WW8Num1ztrue7111111"/>
    <w:uiPriority w:val="99"/>
    <w:rsid w:val="00C16B20"/>
  </w:style>
  <w:style w:type="character" w:customStyle="1" w:styleId="WW-WW8Num1ztrue11111111">
    <w:name w:val="WW-WW8Num1ztrue11111111"/>
    <w:uiPriority w:val="99"/>
    <w:rsid w:val="00C16B20"/>
  </w:style>
  <w:style w:type="character" w:customStyle="1" w:styleId="WW-WW8Num1ztrue21111111">
    <w:name w:val="WW-WW8Num1ztrue21111111"/>
    <w:uiPriority w:val="99"/>
    <w:rsid w:val="00C16B20"/>
  </w:style>
  <w:style w:type="character" w:customStyle="1" w:styleId="WW-WW8Num1ztrue31111111">
    <w:name w:val="WW-WW8Num1ztrue31111111"/>
    <w:uiPriority w:val="99"/>
    <w:rsid w:val="00C16B20"/>
  </w:style>
  <w:style w:type="character" w:customStyle="1" w:styleId="WW-WW8Num1ztrue41111111">
    <w:name w:val="WW-WW8Num1ztrue41111111"/>
    <w:uiPriority w:val="99"/>
    <w:rsid w:val="00C16B20"/>
  </w:style>
  <w:style w:type="character" w:customStyle="1" w:styleId="WW-WW8Num1ztrue51111111">
    <w:name w:val="WW-WW8Num1ztrue51111111"/>
    <w:uiPriority w:val="99"/>
    <w:rsid w:val="00C16B20"/>
  </w:style>
  <w:style w:type="character" w:customStyle="1" w:styleId="WW-WW8Num1ztrue61111111">
    <w:name w:val="WW-WW8Num1ztrue61111111"/>
    <w:uiPriority w:val="99"/>
    <w:rsid w:val="00C16B20"/>
  </w:style>
  <w:style w:type="character" w:customStyle="1" w:styleId="WW-WW8Num1ztrue71111111">
    <w:name w:val="WW-WW8Num1ztrue71111111"/>
    <w:uiPriority w:val="99"/>
    <w:rsid w:val="00C16B20"/>
  </w:style>
  <w:style w:type="character" w:customStyle="1" w:styleId="WW-WW8Num1ztrue111111111">
    <w:name w:val="WW-WW8Num1ztrue111111111"/>
    <w:uiPriority w:val="99"/>
    <w:rsid w:val="00C16B20"/>
  </w:style>
  <w:style w:type="character" w:customStyle="1" w:styleId="WW-WW8Num1ztrue211111111">
    <w:name w:val="WW-WW8Num1ztrue211111111"/>
    <w:uiPriority w:val="99"/>
    <w:rsid w:val="00C16B20"/>
  </w:style>
  <w:style w:type="character" w:customStyle="1" w:styleId="WW-WW8Num1ztrue311111111">
    <w:name w:val="WW-WW8Num1ztrue311111111"/>
    <w:uiPriority w:val="99"/>
    <w:rsid w:val="00C16B20"/>
  </w:style>
  <w:style w:type="character" w:customStyle="1" w:styleId="WW-WW8Num1ztrue411111111">
    <w:name w:val="WW-WW8Num1ztrue411111111"/>
    <w:uiPriority w:val="99"/>
    <w:rsid w:val="00C16B20"/>
  </w:style>
  <w:style w:type="character" w:customStyle="1" w:styleId="WW-WW8Num1ztrue511111111">
    <w:name w:val="WW-WW8Num1ztrue511111111"/>
    <w:uiPriority w:val="99"/>
    <w:rsid w:val="00C16B20"/>
  </w:style>
  <w:style w:type="character" w:customStyle="1" w:styleId="WW-WW8Num1ztrue611111111">
    <w:name w:val="WW-WW8Num1ztrue611111111"/>
    <w:uiPriority w:val="99"/>
    <w:rsid w:val="00C16B20"/>
  </w:style>
  <w:style w:type="character" w:customStyle="1" w:styleId="WW-WW8Num1ztrue711111111">
    <w:name w:val="WW-WW8Num1ztrue711111111"/>
    <w:uiPriority w:val="99"/>
    <w:rsid w:val="00C16B20"/>
  </w:style>
  <w:style w:type="character" w:customStyle="1" w:styleId="WW-WW8Num1ztrue1111111111">
    <w:name w:val="WW-WW8Num1ztrue1111111111"/>
    <w:uiPriority w:val="99"/>
    <w:rsid w:val="00C16B20"/>
  </w:style>
  <w:style w:type="character" w:customStyle="1" w:styleId="WW-WW8Num1ztrue2111111111">
    <w:name w:val="WW-WW8Num1ztrue2111111111"/>
    <w:uiPriority w:val="99"/>
    <w:rsid w:val="00C16B20"/>
  </w:style>
  <w:style w:type="character" w:customStyle="1" w:styleId="WW-WW8Num1ztrue3111111111">
    <w:name w:val="WW-WW8Num1ztrue3111111111"/>
    <w:uiPriority w:val="99"/>
    <w:rsid w:val="00C16B20"/>
  </w:style>
  <w:style w:type="character" w:customStyle="1" w:styleId="WW-WW8Num1ztrue4111111111">
    <w:name w:val="WW-WW8Num1ztrue4111111111"/>
    <w:uiPriority w:val="99"/>
    <w:rsid w:val="00C16B20"/>
  </w:style>
  <w:style w:type="character" w:customStyle="1" w:styleId="WW-WW8Num1ztrue5111111111">
    <w:name w:val="WW-WW8Num1ztrue5111111111"/>
    <w:uiPriority w:val="99"/>
    <w:rsid w:val="00C16B20"/>
  </w:style>
  <w:style w:type="character" w:customStyle="1" w:styleId="WW-WW8Num1ztrue6111111111">
    <w:name w:val="WW-WW8Num1ztrue6111111111"/>
    <w:uiPriority w:val="99"/>
    <w:rsid w:val="00C16B20"/>
  </w:style>
  <w:style w:type="character" w:customStyle="1" w:styleId="WW-WW8Num1ztrue7111111111">
    <w:name w:val="WW-WW8Num1ztrue7111111111"/>
    <w:uiPriority w:val="99"/>
    <w:rsid w:val="00C16B20"/>
  </w:style>
  <w:style w:type="character" w:customStyle="1" w:styleId="WW-WW8Num1ztrue11111111111">
    <w:name w:val="WW-WW8Num1ztrue11111111111"/>
    <w:uiPriority w:val="99"/>
    <w:rsid w:val="00C16B20"/>
  </w:style>
  <w:style w:type="character" w:customStyle="1" w:styleId="WW-WW8Num1ztrue21111111111">
    <w:name w:val="WW-WW8Num1ztrue21111111111"/>
    <w:uiPriority w:val="99"/>
    <w:rsid w:val="00C16B20"/>
  </w:style>
  <w:style w:type="character" w:customStyle="1" w:styleId="WW-WW8Num1ztrue31111111111">
    <w:name w:val="WW-WW8Num1ztrue31111111111"/>
    <w:uiPriority w:val="99"/>
    <w:rsid w:val="00C16B20"/>
  </w:style>
  <w:style w:type="character" w:customStyle="1" w:styleId="WW-WW8Num1ztrue41111111111">
    <w:name w:val="WW-WW8Num1ztrue41111111111"/>
    <w:uiPriority w:val="99"/>
    <w:rsid w:val="00C16B20"/>
  </w:style>
  <w:style w:type="character" w:customStyle="1" w:styleId="WW-WW8Num1ztrue51111111111">
    <w:name w:val="WW-WW8Num1ztrue51111111111"/>
    <w:uiPriority w:val="99"/>
    <w:rsid w:val="00C16B20"/>
  </w:style>
  <w:style w:type="character" w:customStyle="1" w:styleId="WW-WW8Num1ztrue61111111111">
    <w:name w:val="WW-WW8Num1ztrue61111111111"/>
    <w:uiPriority w:val="99"/>
    <w:rsid w:val="00C16B20"/>
  </w:style>
  <w:style w:type="character" w:customStyle="1" w:styleId="WW-WW8Num1ztrue71111111111">
    <w:name w:val="WW-WW8Num1ztrue71111111111"/>
    <w:uiPriority w:val="99"/>
    <w:rsid w:val="00C16B20"/>
  </w:style>
  <w:style w:type="character" w:customStyle="1" w:styleId="WW-WW8Num1ztrue111111111111">
    <w:name w:val="WW-WW8Num1ztrue111111111111"/>
    <w:uiPriority w:val="99"/>
    <w:rsid w:val="00C16B20"/>
  </w:style>
  <w:style w:type="character" w:customStyle="1" w:styleId="WW-WW8Num1ztrue211111111111">
    <w:name w:val="WW-WW8Num1ztrue211111111111"/>
    <w:uiPriority w:val="99"/>
    <w:rsid w:val="00C16B20"/>
  </w:style>
  <w:style w:type="character" w:customStyle="1" w:styleId="WW-WW8Num1ztrue311111111111">
    <w:name w:val="WW-WW8Num1ztrue311111111111"/>
    <w:uiPriority w:val="99"/>
    <w:rsid w:val="00C16B20"/>
  </w:style>
  <w:style w:type="character" w:customStyle="1" w:styleId="WW-WW8Num1ztrue411111111111">
    <w:name w:val="WW-WW8Num1ztrue411111111111"/>
    <w:uiPriority w:val="99"/>
    <w:rsid w:val="00C16B20"/>
  </w:style>
  <w:style w:type="character" w:customStyle="1" w:styleId="WW-WW8Num1ztrue511111111111">
    <w:name w:val="WW-WW8Num1ztrue511111111111"/>
    <w:uiPriority w:val="99"/>
    <w:rsid w:val="00C16B20"/>
  </w:style>
  <w:style w:type="character" w:customStyle="1" w:styleId="WW-WW8Num1ztrue611111111111">
    <w:name w:val="WW-WW8Num1ztrue611111111111"/>
    <w:uiPriority w:val="99"/>
    <w:rsid w:val="00C16B20"/>
  </w:style>
  <w:style w:type="character" w:customStyle="1" w:styleId="WW-WW8Num1ztrue711111111111">
    <w:name w:val="WW-WW8Num1ztrue711111111111"/>
    <w:uiPriority w:val="99"/>
    <w:rsid w:val="00C16B20"/>
  </w:style>
  <w:style w:type="character" w:customStyle="1" w:styleId="WW-WW8Num1ztrue1111111111111">
    <w:name w:val="WW-WW8Num1ztrue1111111111111"/>
    <w:uiPriority w:val="99"/>
    <w:rsid w:val="00C16B20"/>
  </w:style>
  <w:style w:type="character" w:customStyle="1" w:styleId="WW-WW8Num1ztrue2111111111111">
    <w:name w:val="WW-WW8Num1ztrue2111111111111"/>
    <w:uiPriority w:val="99"/>
    <w:rsid w:val="00C16B20"/>
  </w:style>
  <w:style w:type="character" w:customStyle="1" w:styleId="WW-WW8Num1ztrue3111111111111">
    <w:name w:val="WW-WW8Num1ztrue3111111111111"/>
    <w:uiPriority w:val="99"/>
    <w:rsid w:val="00C16B20"/>
  </w:style>
  <w:style w:type="character" w:customStyle="1" w:styleId="WW-WW8Num1ztrue4111111111111">
    <w:name w:val="WW-WW8Num1ztrue4111111111111"/>
    <w:uiPriority w:val="99"/>
    <w:rsid w:val="00C16B20"/>
  </w:style>
  <w:style w:type="character" w:customStyle="1" w:styleId="WW-WW8Num1ztrue5111111111111">
    <w:name w:val="WW-WW8Num1ztrue5111111111111"/>
    <w:uiPriority w:val="99"/>
    <w:rsid w:val="00C16B20"/>
  </w:style>
  <w:style w:type="character" w:customStyle="1" w:styleId="WW-WW8Num1ztrue6111111111111">
    <w:name w:val="WW-WW8Num1ztrue6111111111111"/>
    <w:uiPriority w:val="99"/>
    <w:rsid w:val="00C16B20"/>
  </w:style>
  <w:style w:type="character" w:customStyle="1" w:styleId="WW-WW8Num1ztrue7111111111111">
    <w:name w:val="WW-WW8Num1ztrue7111111111111"/>
    <w:uiPriority w:val="99"/>
    <w:rsid w:val="00C16B20"/>
  </w:style>
  <w:style w:type="character" w:customStyle="1" w:styleId="WW-WW8Num1ztrue11111111111111">
    <w:name w:val="WW-WW8Num1ztrue11111111111111"/>
    <w:uiPriority w:val="99"/>
    <w:rsid w:val="00C16B20"/>
  </w:style>
  <w:style w:type="character" w:customStyle="1" w:styleId="WW-WW8Num1ztrue21111111111111">
    <w:name w:val="WW-WW8Num1ztrue21111111111111"/>
    <w:uiPriority w:val="99"/>
    <w:rsid w:val="00C16B20"/>
  </w:style>
  <w:style w:type="character" w:customStyle="1" w:styleId="WW-WW8Num1ztrue31111111111111">
    <w:name w:val="WW-WW8Num1ztrue31111111111111"/>
    <w:uiPriority w:val="99"/>
    <w:rsid w:val="00C16B20"/>
  </w:style>
  <w:style w:type="character" w:customStyle="1" w:styleId="WW-WW8Num1ztrue41111111111111">
    <w:name w:val="WW-WW8Num1ztrue41111111111111"/>
    <w:uiPriority w:val="99"/>
    <w:rsid w:val="00C16B20"/>
  </w:style>
  <w:style w:type="character" w:customStyle="1" w:styleId="WW-WW8Num1ztrue51111111111111">
    <w:name w:val="WW-WW8Num1ztrue51111111111111"/>
    <w:uiPriority w:val="99"/>
    <w:rsid w:val="00C16B20"/>
  </w:style>
  <w:style w:type="character" w:customStyle="1" w:styleId="WW-WW8Num1ztrue61111111111111">
    <w:name w:val="WW-WW8Num1ztrue61111111111111"/>
    <w:uiPriority w:val="99"/>
    <w:rsid w:val="00C16B20"/>
  </w:style>
  <w:style w:type="character" w:customStyle="1" w:styleId="WW-WW8Num1ztrue71111111111111">
    <w:name w:val="WW-WW8Num1ztrue71111111111111"/>
    <w:uiPriority w:val="99"/>
    <w:rsid w:val="00C16B20"/>
  </w:style>
  <w:style w:type="character" w:customStyle="1" w:styleId="WW-WW8Num1ztrue111111111111111">
    <w:name w:val="WW-WW8Num1ztrue111111111111111"/>
    <w:uiPriority w:val="99"/>
    <w:rsid w:val="00C16B20"/>
  </w:style>
  <w:style w:type="character" w:customStyle="1" w:styleId="WW-WW8Num1ztrue211111111111111">
    <w:name w:val="WW-WW8Num1ztrue211111111111111"/>
    <w:uiPriority w:val="99"/>
    <w:rsid w:val="00C16B20"/>
  </w:style>
  <w:style w:type="character" w:customStyle="1" w:styleId="WW-WW8Num1ztrue311111111111111">
    <w:name w:val="WW-WW8Num1ztrue311111111111111"/>
    <w:uiPriority w:val="99"/>
    <w:rsid w:val="00C16B20"/>
  </w:style>
  <w:style w:type="character" w:customStyle="1" w:styleId="WW-WW8Num1ztrue411111111111111">
    <w:name w:val="WW-WW8Num1ztrue411111111111111"/>
    <w:uiPriority w:val="99"/>
    <w:rsid w:val="00C16B20"/>
  </w:style>
  <w:style w:type="character" w:customStyle="1" w:styleId="WW-WW8Num1ztrue511111111111111">
    <w:name w:val="WW-WW8Num1ztrue511111111111111"/>
    <w:uiPriority w:val="99"/>
    <w:rsid w:val="00C16B20"/>
  </w:style>
  <w:style w:type="character" w:customStyle="1" w:styleId="WW-WW8Num1ztrue611111111111111">
    <w:name w:val="WW-WW8Num1ztrue611111111111111"/>
    <w:uiPriority w:val="99"/>
    <w:rsid w:val="00C16B20"/>
  </w:style>
  <w:style w:type="character" w:customStyle="1" w:styleId="WW-WW8Num1ztrue711111111111111">
    <w:name w:val="WW-WW8Num1ztrue711111111111111"/>
    <w:uiPriority w:val="99"/>
    <w:rsid w:val="00C16B20"/>
  </w:style>
  <w:style w:type="character" w:customStyle="1" w:styleId="WW-WW8Num1ztrue1111111111111111">
    <w:name w:val="WW-WW8Num1ztrue1111111111111111"/>
    <w:uiPriority w:val="99"/>
    <w:rsid w:val="00C16B20"/>
  </w:style>
  <w:style w:type="character" w:customStyle="1" w:styleId="WW-WW8Num1ztrue2111111111111111">
    <w:name w:val="WW-WW8Num1ztrue2111111111111111"/>
    <w:uiPriority w:val="99"/>
    <w:rsid w:val="00C16B20"/>
  </w:style>
  <w:style w:type="character" w:customStyle="1" w:styleId="WW-WW8Num1ztrue3111111111111111">
    <w:name w:val="WW-WW8Num1ztrue3111111111111111"/>
    <w:uiPriority w:val="99"/>
    <w:rsid w:val="00C16B20"/>
  </w:style>
  <w:style w:type="character" w:customStyle="1" w:styleId="WW-WW8Num1ztrue4111111111111111">
    <w:name w:val="WW-WW8Num1ztrue4111111111111111"/>
    <w:uiPriority w:val="99"/>
    <w:rsid w:val="00C16B20"/>
  </w:style>
  <w:style w:type="character" w:customStyle="1" w:styleId="WW-WW8Num1ztrue5111111111111111">
    <w:name w:val="WW-WW8Num1ztrue5111111111111111"/>
    <w:uiPriority w:val="99"/>
    <w:rsid w:val="00C16B20"/>
  </w:style>
  <w:style w:type="character" w:customStyle="1" w:styleId="WW-WW8Num1ztrue6111111111111111">
    <w:name w:val="WW-WW8Num1ztrue6111111111111111"/>
    <w:uiPriority w:val="99"/>
    <w:rsid w:val="00C16B20"/>
  </w:style>
  <w:style w:type="character" w:customStyle="1" w:styleId="WW-WW8Num1ztrue7111111111111111">
    <w:name w:val="WW-WW8Num1ztrue7111111111111111"/>
    <w:uiPriority w:val="99"/>
    <w:rsid w:val="00C16B20"/>
  </w:style>
  <w:style w:type="character" w:customStyle="1" w:styleId="WW-WW8Num1ztrue11111111111111111">
    <w:name w:val="WW-WW8Num1ztrue11111111111111111"/>
    <w:uiPriority w:val="99"/>
    <w:rsid w:val="00C16B20"/>
  </w:style>
  <w:style w:type="character" w:customStyle="1" w:styleId="WW-WW8Num1ztrue21111111111111111">
    <w:name w:val="WW-WW8Num1ztrue21111111111111111"/>
    <w:uiPriority w:val="99"/>
    <w:rsid w:val="00C16B20"/>
  </w:style>
  <w:style w:type="character" w:customStyle="1" w:styleId="WW-WW8Num1ztrue31111111111111111">
    <w:name w:val="WW-WW8Num1ztrue31111111111111111"/>
    <w:uiPriority w:val="99"/>
    <w:rsid w:val="00C16B20"/>
  </w:style>
  <w:style w:type="character" w:customStyle="1" w:styleId="WW-WW8Num1ztrue41111111111111111">
    <w:name w:val="WW-WW8Num1ztrue41111111111111111"/>
    <w:uiPriority w:val="99"/>
    <w:rsid w:val="00C16B20"/>
  </w:style>
  <w:style w:type="character" w:customStyle="1" w:styleId="WW-WW8Num1ztrue51111111111111111">
    <w:name w:val="WW-WW8Num1ztrue51111111111111111"/>
    <w:uiPriority w:val="99"/>
    <w:rsid w:val="00C16B20"/>
  </w:style>
  <w:style w:type="character" w:customStyle="1" w:styleId="WW-WW8Num1ztrue61111111111111111">
    <w:name w:val="WW-WW8Num1ztrue61111111111111111"/>
    <w:uiPriority w:val="99"/>
    <w:rsid w:val="00C16B20"/>
  </w:style>
  <w:style w:type="character" w:customStyle="1" w:styleId="WW-WW8Num1ztrue71111111111111111">
    <w:name w:val="WW-WW8Num1ztrue71111111111111111"/>
    <w:uiPriority w:val="99"/>
    <w:rsid w:val="00C16B20"/>
  </w:style>
  <w:style w:type="character" w:customStyle="1" w:styleId="WW-WW8Num1ztrue111111111111111111">
    <w:name w:val="WW-WW8Num1ztrue111111111111111111"/>
    <w:uiPriority w:val="99"/>
    <w:rsid w:val="00C16B20"/>
  </w:style>
  <w:style w:type="character" w:customStyle="1" w:styleId="WW-WW8Num1ztrue211111111111111111">
    <w:name w:val="WW-WW8Num1ztrue211111111111111111"/>
    <w:uiPriority w:val="99"/>
    <w:rsid w:val="00C16B20"/>
  </w:style>
  <w:style w:type="character" w:customStyle="1" w:styleId="WW-WW8Num1ztrue311111111111111111">
    <w:name w:val="WW-WW8Num1ztrue311111111111111111"/>
    <w:uiPriority w:val="99"/>
    <w:rsid w:val="00C16B20"/>
  </w:style>
  <w:style w:type="character" w:customStyle="1" w:styleId="WW-WW8Num1ztrue411111111111111111">
    <w:name w:val="WW-WW8Num1ztrue411111111111111111"/>
    <w:uiPriority w:val="99"/>
    <w:rsid w:val="00C16B20"/>
  </w:style>
  <w:style w:type="character" w:customStyle="1" w:styleId="WW-WW8Num1ztrue511111111111111111">
    <w:name w:val="WW-WW8Num1ztrue511111111111111111"/>
    <w:uiPriority w:val="99"/>
    <w:rsid w:val="00C16B20"/>
  </w:style>
  <w:style w:type="character" w:customStyle="1" w:styleId="WW-WW8Num1ztrue611111111111111111">
    <w:name w:val="WW-WW8Num1ztrue611111111111111111"/>
    <w:uiPriority w:val="99"/>
    <w:rsid w:val="00C16B20"/>
  </w:style>
  <w:style w:type="character" w:customStyle="1" w:styleId="WW-WW8Num1ztrue711111111111111111">
    <w:name w:val="WW-WW8Num1ztrue711111111111111111"/>
    <w:uiPriority w:val="99"/>
    <w:rsid w:val="00C16B20"/>
  </w:style>
  <w:style w:type="character" w:customStyle="1" w:styleId="WW-WW8Num1ztrue1111111111111111111">
    <w:name w:val="WW-WW8Num1ztrue1111111111111111111"/>
    <w:uiPriority w:val="99"/>
    <w:rsid w:val="00C16B20"/>
  </w:style>
  <w:style w:type="character" w:customStyle="1" w:styleId="WW-WW8Num1ztrue2111111111111111111">
    <w:name w:val="WW-WW8Num1ztrue2111111111111111111"/>
    <w:uiPriority w:val="99"/>
    <w:rsid w:val="00C16B20"/>
  </w:style>
  <w:style w:type="character" w:customStyle="1" w:styleId="WW-WW8Num1ztrue3111111111111111111">
    <w:name w:val="WW-WW8Num1ztrue3111111111111111111"/>
    <w:uiPriority w:val="99"/>
    <w:rsid w:val="00C16B20"/>
  </w:style>
  <w:style w:type="character" w:customStyle="1" w:styleId="WW-WW8Num1ztrue4111111111111111111">
    <w:name w:val="WW-WW8Num1ztrue4111111111111111111"/>
    <w:uiPriority w:val="99"/>
    <w:rsid w:val="00C16B20"/>
  </w:style>
  <w:style w:type="character" w:customStyle="1" w:styleId="WW-WW8Num1ztrue5111111111111111111">
    <w:name w:val="WW-WW8Num1ztrue5111111111111111111"/>
    <w:uiPriority w:val="99"/>
    <w:rsid w:val="00C16B20"/>
  </w:style>
  <w:style w:type="character" w:customStyle="1" w:styleId="WW-WW8Num1ztrue6111111111111111111">
    <w:name w:val="WW-WW8Num1ztrue6111111111111111111"/>
    <w:uiPriority w:val="99"/>
    <w:rsid w:val="00C16B20"/>
  </w:style>
  <w:style w:type="character" w:customStyle="1" w:styleId="WW-WW8Num1ztrue7111111111111111111">
    <w:name w:val="WW-WW8Num1ztrue7111111111111111111"/>
    <w:uiPriority w:val="99"/>
    <w:rsid w:val="00C16B20"/>
  </w:style>
  <w:style w:type="character" w:customStyle="1" w:styleId="WW-WW8Num1ztrue11111111111111111111">
    <w:name w:val="WW-WW8Num1ztrue11111111111111111111"/>
    <w:uiPriority w:val="99"/>
    <w:rsid w:val="00C16B20"/>
  </w:style>
  <w:style w:type="character" w:customStyle="1" w:styleId="WW-WW8Num1ztrue21111111111111111111">
    <w:name w:val="WW-WW8Num1ztrue21111111111111111111"/>
    <w:uiPriority w:val="99"/>
    <w:rsid w:val="00C16B20"/>
  </w:style>
  <w:style w:type="character" w:customStyle="1" w:styleId="WW-WW8Num1ztrue31111111111111111111">
    <w:name w:val="WW-WW8Num1ztrue31111111111111111111"/>
    <w:uiPriority w:val="99"/>
    <w:rsid w:val="00C16B20"/>
  </w:style>
  <w:style w:type="character" w:customStyle="1" w:styleId="WW-WW8Num1ztrue41111111111111111111">
    <w:name w:val="WW-WW8Num1ztrue41111111111111111111"/>
    <w:uiPriority w:val="99"/>
    <w:rsid w:val="00C16B20"/>
  </w:style>
  <w:style w:type="character" w:customStyle="1" w:styleId="WW-WW8Num1ztrue51111111111111111111">
    <w:name w:val="WW-WW8Num1ztrue51111111111111111111"/>
    <w:uiPriority w:val="99"/>
    <w:rsid w:val="00C16B20"/>
  </w:style>
  <w:style w:type="character" w:customStyle="1" w:styleId="WW-WW8Num1ztrue61111111111111111111">
    <w:name w:val="WW-WW8Num1ztrue61111111111111111111"/>
    <w:uiPriority w:val="99"/>
    <w:rsid w:val="00C16B20"/>
  </w:style>
  <w:style w:type="character" w:customStyle="1" w:styleId="WW-WW8Num1ztrue71111111111111111111">
    <w:name w:val="WW-WW8Num1ztrue71111111111111111111"/>
    <w:uiPriority w:val="99"/>
    <w:rsid w:val="00C16B20"/>
  </w:style>
  <w:style w:type="character" w:customStyle="1" w:styleId="WW-WW8Num1ztrue111111111111111111111">
    <w:name w:val="WW-WW8Num1ztrue111111111111111111111"/>
    <w:uiPriority w:val="99"/>
    <w:rsid w:val="00C16B20"/>
  </w:style>
  <w:style w:type="character" w:customStyle="1" w:styleId="WW-WW8Num1ztrue211111111111111111111">
    <w:name w:val="WW-WW8Num1ztrue211111111111111111111"/>
    <w:uiPriority w:val="99"/>
    <w:rsid w:val="00C16B20"/>
  </w:style>
  <w:style w:type="character" w:customStyle="1" w:styleId="WW-WW8Num1ztrue311111111111111111111">
    <w:name w:val="WW-WW8Num1ztrue311111111111111111111"/>
    <w:uiPriority w:val="99"/>
    <w:rsid w:val="00C16B20"/>
  </w:style>
  <w:style w:type="character" w:customStyle="1" w:styleId="WW-WW8Num1ztrue411111111111111111111">
    <w:name w:val="WW-WW8Num1ztrue411111111111111111111"/>
    <w:uiPriority w:val="99"/>
    <w:rsid w:val="00C16B20"/>
  </w:style>
  <w:style w:type="character" w:customStyle="1" w:styleId="WW-WW8Num1ztrue511111111111111111111">
    <w:name w:val="WW-WW8Num1ztrue511111111111111111111"/>
    <w:uiPriority w:val="99"/>
    <w:rsid w:val="00C16B20"/>
  </w:style>
  <w:style w:type="character" w:customStyle="1" w:styleId="WW-WW8Num1ztrue611111111111111111111">
    <w:name w:val="WW-WW8Num1ztrue611111111111111111111"/>
    <w:uiPriority w:val="99"/>
    <w:rsid w:val="00C16B20"/>
  </w:style>
  <w:style w:type="character" w:customStyle="1" w:styleId="WW-WW8Num1ztrue711111111111111111111">
    <w:name w:val="WW-WW8Num1ztrue711111111111111111111"/>
    <w:uiPriority w:val="99"/>
    <w:rsid w:val="00C16B20"/>
  </w:style>
  <w:style w:type="character" w:customStyle="1" w:styleId="WW-WW8Num1ztrue1111111111111111111111">
    <w:name w:val="WW-WW8Num1ztrue1111111111111111111111"/>
    <w:uiPriority w:val="99"/>
    <w:rsid w:val="00C16B20"/>
  </w:style>
  <w:style w:type="character" w:customStyle="1" w:styleId="WW-WW8Num1ztrue2111111111111111111111">
    <w:name w:val="WW-WW8Num1ztrue2111111111111111111111"/>
    <w:uiPriority w:val="99"/>
    <w:rsid w:val="00C16B20"/>
  </w:style>
  <w:style w:type="character" w:customStyle="1" w:styleId="WW-WW8Num1ztrue3111111111111111111111">
    <w:name w:val="WW-WW8Num1ztrue3111111111111111111111"/>
    <w:uiPriority w:val="99"/>
    <w:rsid w:val="00C16B20"/>
  </w:style>
  <w:style w:type="character" w:customStyle="1" w:styleId="WW-WW8Num1ztrue4111111111111111111111">
    <w:name w:val="WW-WW8Num1ztrue4111111111111111111111"/>
    <w:uiPriority w:val="99"/>
    <w:rsid w:val="00C16B20"/>
  </w:style>
  <w:style w:type="character" w:customStyle="1" w:styleId="WW-WW8Num1ztrue5111111111111111111111">
    <w:name w:val="WW-WW8Num1ztrue5111111111111111111111"/>
    <w:uiPriority w:val="99"/>
    <w:rsid w:val="00C16B20"/>
  </w:style>
  <w:style w:type="character" w:customStyle="1" w:styleId="WW-WW8Num1ztrue6111111111111111111111">
    <w:name w:val="WW-WW8Num1ztrue6111111111111111111111"/>
    <w:uiPriority w:val="99"/>
    <w:rsid w:val="00C16B20"/>
  </w:style>
  <w:style w:type="character" w:customStyle="1" w:styleId="WW-WW8Num1ztrue7111111111111111111111">
    <w:name w:val="WW-WW8Num1ztrue7111111111111111111111"/>
    <w:uiPriority w:val="99"/>
    <w:rsid w:val="00C16B20"/>
  </w:style>
  <w:style w:type="character" w:customStyle="1" w:styleId="WW-WW8Num1ztrue11111111111111111111111">
    <w:name w:val="WW-WW8Num1ztrue11111111111111111111111"/>
    <w:uiPriority w:val="99"/>
    <w:rsid w:val="00C16B20"/>
  </w:style>
  <w:style w:type="character" w:customStyle="1" w:styleId="WW-WW8Num1ztrue21111111111111111111111">
    <w:name w:val="WW-WW8Num1ztrue21111111111111111111111"/>
    <w:uiPriority w:val="99"/>
    <w:rsid w:val="00C16B20"/>
  </w:style>
  <w:style w:type="character" w:customStyle="1" w:styleId="WW-WW8Num1ztrue31111111111111111111111">
    <w:name w:val="WW-WW8Num1ztrue31111111111111111111111"/>
    <w:uiPriority w:val="99"/>
    <w:rsid w:val="00C16B20"/>
  </w:style>
  <w:style w:type="character" w:customStyle="1" w:styleId="WW-WW8Num1ztrue41111111111111111111111">
    <w:name w:val="WW-WW8Num1ztrue41111111111111111111111"/>
    <w:uiPriority w:val="99"/>
    <w:rsid w:val="00C16B20"/>
  </w:style>
  <w:style w:type="character" w:customStyle="1" w:styleId="WW-WW8Num1ztrue51111111111111111111111">
    <w:name w:val="WW-WW8Num1ztrue51111111111111111111111"/>
    <w:uiPriority w:val="99"/>
    <w:rsid w:val="00C16B20"/>
  </w:style>
  <w:style w:type="character" w:customStyle="1" w:styleId="WW-WW8Num1ztrue61111111111111111111111">
    <w:name w:val="WW-WW8Num1ztrue61111111111111111111111"/>
    <w:uiPriority w:val="99"/>
    <w:rsid w:val="00C16B20"/>
  </w:style>
  <w:style w:type="character" w:customStyle="1" w:styleId="WW-WW8Num1ztrue71111111111111111111111">
    <w:name w:val="WW-WW8Num1ztrue71111111111111111111111"/>
    <w:uiPriority w:val="99"/>
    <w:rsid w:val="00C16B20"/>
  </w:style>
  <w:style w:type="character" w:customStyle="1" w:styleId="WW-WW8Num1ztrue111111111111111111111111">
    <w:name w:val="WW-WW8Num1ztrue111111111111111111111111"/>
    <w:uiPriority w:val="99"/>
    <w:rsid w:val="00C16B20"/>
  </w:style>
  <w:style w:type="character" w:customStyle="1" w:styleId="WW-WW8Num1ztrue211111111111111111111111">
    <w:name w:val="WW-WW8Num1ztrue211111111111111111111111"/>
    <w:uiPriority w:val="99"/>
    <w:rsid w:val="00C16B20"/>
  </w:style>
  <w:style w:type="character" w:customStyle="1" w:styleId="WW-WW8Num1ztrue311111111111111111111111">
    <w:name w:val="WW-WW8Num1ztrue311111111111111111111111"/>
    <w:uiPriority w:val="99"/>
    <w:rsid w:val="00C16B20"/>
  </w:style>
  <w:style w:type="character" w:customStyle="1" w:styleId="WW-WW8Num1ztrue411111111111111111111111">
    <w:name w:val="WW-WW8Num1ztrue411111111111111111111111"/>
    <w:uiPriority w:val="99"/>
    <w:rsid w:val="00C16B20"/>
  </w:style>
  <w:style w:type="character" w:customStyle="1" w:styleId="WW-WW8Num1ztrue511111111111111111111111">
    <w:name w:val="WW-WW8Num1ztrue511111111111111111111111"/>
    <w:uiPriority w:val="99"/>
    <w:rsid w:val="00C16B20"/>
  </w:style>
  <w:style w:type="character" w:customStyle="1" w:styleId="WW-WW8Num1ztrue611111111111111111111111">
    <w:name w:val="WW-WW8Num1ztrue611111111111111111111111"/>
    <w:uiPriority w:val="99"/>
    <w:rsid w:val="00C16B20"/>
  </w:style>
  <w:style w:type="character" w:customStyle="1" w:styleId="WW-WW8Num1ztrue711111111111111111111111">
    <w:name w:val="WW-WW8Num1ztrue711111111111111111111111"/>
    <w:uiPriority w:val="99"/>
    <w:rsid w:val="00C16B20"/>
  </w:style>
  <w:style w:type="character" w:customStyle="1" w:styleId="WW-WW8Num1ztrue1111111111111111111111111">
    <w:name w:val="WW-WW8Num1ztrue1111111111111111111111111"/>
    <w:uiPriority w:val="99"/>
    <w:rsid w:val="00C16B20"/>
  </w:style>
  <w:style w:type="character" w:customStyle="1" w:styleId="WW-WW8Num1ztrue2111111111111111111111111">
    <w:name w:val="WW-WW8Num1ztrue2111111111111111111111111"/>
    <w:uiPriority w:val="99"/>
    <w:rsid w:val="00C16B20"/>
  </w:style>
  <w:style w:type="character" w:customStyle="1" w:styleId="WW-WW8Num1ztrue3111111111111111111111111">
    <w:name w:val="WW-WW8Num1ztrue3111111111111111111111111"/>
    <w:uiPriority w:val="99"/>
    <w:rsid w:val="00C16B20"/>
  </w:style>
  <w:style w:type="character" w:customStyle="1" w:styleId="WW-WW8Num1ztrue4111111111111111111111111">
    <w:name w:val="WW-WW8Num1ztrue4111111111111111111111111"/>
    <w:uiPriority w:val="99"/>
    <w:rsid w:val="00C16B20"/>
  </w:style>
  <w:style w:type="character" w:customStyle="1" w:styleId="WW-WW8Num1ztrue5111111111111111111111111">
    <w:name w:val="WW-WW8Num1ztrue5111111111111111111111111"/>
    <w:uiPriority w:val="99"/>
    <w:rsid w:val="00C16B20"/>
  </w:style>
  <w:style w:type="character" w:customStyle="1" w:styleId="WW-WW8Num1ztrue6111111111111111111111111">
    <w:name w:val="WW-WW8Num1ztrue6111111111111111111111111"/>
    <w:uiPriority w:val="99"/>
    <w:rsid w:val="00C16B20"/>
  </w:style>
  <w:style w:type="character" w:customStyle="1" w:styleId="WW-WW8Num1ztrue7111111111111111111111111">
    <w:name w:val="WW-WW8Num1ztrue7111111111111111111111111"/>
    <w:uiPriority w:val="99"/>
    <w:rsid w:val="00C16B20"/>
  </w:style>
  <w:style w:type="character" w:customStyle="1" w:styleId="WW-WW8Num1ztrue11111111111111111111111111">
    <w:name w:val="WW-WW8Num1ztrue11111111111111111111111111"/>
    <w:uiPriority w:val="99"/>
    <w:rsid w:val="00C16B20"/>
  </w:style>
  <w:style w:type="character" w:customStyle="1" w:styleId="WW-WW8Num1ztrue21111111111111111111111111">
    <w:name w:val="WW-WW8Num1ztrue21111111111111111111111111"/>
    <w:uiPriority w:val="99"/>
    <w:rsid w:val="00C16B20"/>
  </w:style>
  <w:style w:type="character" w:customStyle="1" w:styleId="WW-WW8Num1ztrue31111111111111111111111111">
    <w:name w:val="WW-WW8Num1ztrue31111111111111111111111111"/>
    <w:uiPriority w:val="99"/>
    <w:rsid w:val="00C16B20"/>
  </w:style>
  <w:style w:type="character" w:customStyle="1" w:styleId="WW-WW8Num1ztrue41111111111111111111111111">
    <w:name w:val="WW-WW8Num1ztrue41111111111111111111111111"/>
    <w:uiPriority w:val="99"/>
    <w:rsid w:val="00C16B20"/>
  </w:style>
  <w:style w:type="character" w:customStyle="1" w:styleId="WW-WW8Num1ztrue51111111111111111111111111">
    <w:name w:val="WW-WW8Num1ztrue51111111111111111111111111"/>
    <w:uiPriority w:val="99"/>
    <w:rsid w:val="00C16B20"/>
  </w:style>
  <w:style w:type="character" w:customStyle="1" w:styleId="WW-WW8Num1ztrue61111111111111111111111111">
    <w:name w:val="WW-WW8Num1ztrue61111111111111111111111111"/>
    <w:uiPriority w:val="99"/>
    <w:rsid w:val="00C16B20"/>
  </w:style>
  <w:style w:type="character" w:customStyle="1" w:styleId="WW-WW8Num1ztrue71111111111111111111111111">
    <w:name w:val="WW-WW8Num1ztrue71111111111111111111111111"/>
    <w:uiPriority w:val="99"/>
    <w:rsid w:val="00C16B20"/>
  </w:style>
  <w:style w:type="character" w:customStyle="1" w:styleId="WW-WW8Num1ztrue111111111111111111111111111">
    <w:name w:val="WW-WW8Num1ztrue111111111111111111111111111"/>
    <w:uiPriority w:val="99"/>
    <w:rsid w:val="00C16B20"/>
  </w:style>
  <w:style w:type="character" w:customStyle="1" w:styleId="WW-WW8Num1ztrue211111111111111111111111111">
    <w:name w:val="WW-WW8Num1ztrue211111111111111111111111111"/>
    <w:uiPriority w:val="99"/>
    <w:rsid w:val="00C16B20"/>
  </w:style>
  <w:style w:type="character" w:customStyle="1" w:styleId="WW-WW8Num1ztrue311111111111111111111111111">
    <w:name w:val="WW-WW8Num1ztrue311111111111111111111111111"/>
    <w:uiPriority w:val="99"/>
    <w:rsid w:val="00C16B20"/>
  </w:style>
  <w:style w:type="character" w:customStyle="1" w:styleId="WW-WW8Num1ztrue411111111111111111111111111">
    <w:name w:val="WW-WW8Num1ztrue411111111111111111111111111"/>
    <w:uiPriority w:val="99"/>
    <w:rsid w:val="00C16B20"/>
  </w:style>
  <w:style w:type="character" w:customStyle="1" w:styleId="WW-WW8Num1ztrue511111111111111111111111111">
    <w:name w:val="WW-WW8Num1ztrue511111111111111111111111111"/>
    <w:uiPriority w:val="99"/>
    <w:rsid w:val="00C16B20"/>
  </w:style>
  <w:style w:type="character" w:customStyle="1" w:styleId="WW-WW8Num1ztrue611111111111111111111111111">
    <w:name w:val="WW-WW8Num1ztrue611111111111111111111111111"/>
    <w:uiPriority w:val="99"/>
    <w:rsid w:val="00C16B20"/>
  </w:style>
  <w:style w:type="character" w:customStyle="1" w:styleId="WW-WW8Num1ztrue711111111111111111111111111">
    <w:name w:val="WW-WW8Num1ztrue711111111111111111111111111"/>
    <w:uiPriority w:val="99"/>
    <w:rsid w:val="00C16B20"/>
  </w:style>
  <w:style w:type="character" w:customStyle="1" w:styleId="WW-WW8Num1ztrue1111111111111111111111111111">
    <w:name w:val="WW-WW8Num1ztrue1111111111111111111111111111"/>
    <w:uiPriority w:val="99"/>
    <w:rsid w:val="00C16B20"/>
  </w:style>
  <w:style w:type="character" w:customStyle="1" w:styleId="WW-WW8Num1ztrue2111111111111111111111111111">
    <w:name w:val="WW-WW8Num1ztrue2111111111111111111111111111"/>
    <w:uiPriority w:val="99"/>
    <w:rsid w:val="00C16B20"/>
  </w:style>
  <w:style w:type="character" w:customStyle="1" w:styleId="WW-WW8Num1ztrue3111111111111111111111111111">
    <w:name w:val="WW-WW8Num1ztrue3111111111111111111111111111"/>
    <w:uiPriority w:val="99"/>
    <w:rsid w:val="00C16B20"/>
  </w:style>
  <w:style w:type="character" w:customStyle="1" w:styleId="WW-WW8Num1ztrue4111111111111111111111111111">
    <w:name w:val="WW-WW8Num1ztrue4111111111111111111111111111"/>
    <w:uiPriority w:val="99"/>
    <w:rsid w:val="00C16B20"/>
  </w:style>
  <w:style w:type="character" w:customStyle="1" w:styleId="WW-WW8Num1ztrue5111111111111111111111111111">
    <w:name w:val="WW-WW8Num1ztrue5111111111111111111111111111"/>
    <w:uiPriority w:val="99"/>
    <w:rsid w:val="00C16B20"/>
  </w:style>
  <w:style w:type="character" w:customStyle="1" w:styleId="WW-WW8Num1ztrue6111111111111111111111111111">
    <w:name w:val="WW-WW8Num1ztrue6111111111111111111111111111"/>
    <w:uiPriority w:val="99"/>
    <w:rsid w:val="00C16B20"/>
  </w:style>
  <w:style w:type="character" w:customStyle="1" w:styleId="2">
    <w:name w:val="Основной шрифт абзаца2"/>
    <w:uiPriority w:val="99"/>
    <w:rsid w:val="00C16B20"/>
  </w:style>
  <w:style w:type="character" w:customStyle="1" w:styleId="WW-WW8Num1ztrue7111111111111111111111111111">
    <w:name w:val="WW-WW8Num1ztrue7111111111111111111111111111"/>
    <w:uiPriority w:val="99"/>
    <w:rsid w:val="00C16B20"/>
  </w:style>
  <w:style w:type="character" w:customStyle="1" w:styleId="WW-WW8Num1ztrue11111111111111111111111111111">
    <w:name w:val="WW-WW8Num1ztrue11111111111111111111111111111"/>
    <w:uiPriority w:val="99"/>
    <w:rsid w:val="00C16B20"/>
  </w:style>
  <w:style w:type="character" w:customStyle="1" w:styleId="WW-WW8Num1ztrue21111111111111111111111111111">
    <w:name w:val="WW-WW8Num1ztrue21111111111111111111111111111"/>
    <w:uiPriority w:val="99"/>
    <w:rsid w:val="00C16B20"/>
  </w:style>
  <w:style w:type="character" w:customStyle="1" w:styleId="WW-WW8Num1ztrue31111111111111111111111111111">
    <w:name w:val="WW-WW8Num1ztrue31111111111111111111111111111"/>
    <w:uiPriority w:val="99"/>
    <w:rsid w:val="00C16B20"/>
  </w:style>
  <w:style w:type="character" w:customStyle="1" w:styleId="WW-WW8Num1ztrue41111111111111111111111111111">
    <w:name w:val="WW-WW8Num1ztrue41111111111111111111111111111"/>
    <w:uiPriority w:val="99"/>
    <w:rsid w:val="00C16B20"/>
  </w:style>
  <w:style w:type="character" w:customStyle="1" w:styleId="WW-WW8Num1ztrue51111111111111111111111111111">
    <w:name w:val="WW-WW8Num1ztrue51111111111111111111111111111"/>
    <w:uiPriority w:val="99"/>
    <w:rsid w:val="00C16B20"/>
  </w:style>
  <w:style w:type="character" w:customStyle="1" w:styleId="WW-WW8Num1ztrue61111111111111111111111111111">
    <w:name w:val="WW-WW8Num1ztrue61111111111111111111111111111"/>
    <w:uiPriority w:val="99"/>
    <w:rsid w:val="00C16B20"/>
  </w:style>
  <w:style w:type="character" w:customStyle="1" w:styleId="WW-WW8Num1ztrue71111111111111111111111111111">
    <w:name w:val="WW-WW8Num1ztrue71111111111111111111111111111"/>
    <w:uiPriority w:val="99"/>
    <w:rsid w:val="00C16B20"/>
  </w:style>
  <w:style w:type="character" w:customStyle="1" w:styleId="WW-WW8Num1ztrue111111111111111111111111111111">
    <w:name w:val="WW-WW8Num1ztrue111111111111111111111111111111"/>
    <w:uiPriority w:val="99"/>
    <w:rsid w:val="00C16B20"/>
  </w:style>
  <w:style w:type="character" w:customStyle="1" w:styleId="WW-WW8Num1ztrue211111111111111111111111111111">
    <w:name w:val="WW-WW8Num1ztrue211111111111111111111111111111"/>
    <w:uiPriority w:val="99"/>
    <w:rsid w:val="00C16B20"/>
  </w:style>
  <w:style w:type="character" w:customStyle="1" w:styleId="WW-WW8Num1ztrue311111111111111111111111111111">
    <w:name w:val="WW-WW8Num1ztrue311111111111111111111111111111"/>
    <w:uiPriority w:val="99"/>
    <w:rsid w:val="00C16B20"/>
  </w:style>
  <w:style w:type="character" w:customStyle="1" w:styleId="WW-WW8Num1ztrue411111111111111111111111111111">
    <w:name w:val="WW-WW8Num1ztrue411111111111111111111111111111"/>
    <w:uiPriority w:val="99"/>
    <w:rsid w:val="00C16B20"/>
  </w:style>
  <w:style w:type="character" w:customStyle="1" w:styleId="WW-WW8Num1ztrue511111111111111111111111111111">
    <w:name w:val="WW-WW8Num1ztrue511111111111111111111111111111"/>
    <w:uiPriority w:val="99"/>
    <w:rsid w:val="00C16B20"/>
  </w:style>
  <w:style w:type="character" w:customStyle="1" w:styleId="WW-WW8Num1ztrue611111111111111111111111111111">
    <w:name w:val="WW-WW8Num1ztrue611111111111111111111111111111"/>
    <w:uiPriority w:val="99"/>
    <w:rsid w:val="00C16B20"/>
  </w:style>
  <w:style w:type="character" w:customStyle="1" w:styleId="WW-WW8Num1ztrue711111111111111111111111111111">
    <w:name w:val="WW-WW8Num1ztrue711111111111111111111111111111"/>
    <w:uiPriority w:val="99"/>
    <w:rsid w:val="00C16B20"/>
  </w:style>
  <w:style w:type="character" w:customStyle="1" w:styleId="WW-WW8Num1ztrue1111111111111111111111111111111">
    <w:name w:val="WW-WW8Num1ztrue1111111111111111111111111111111"/>
    <w:uiPriority w:val="99"/>
    <w:rsid w:val="00C16B20"/>
  </w:style>
  <w:style w:type="character" w:customStyle="1" w:styleId="WW-WW8Num1ztrue2111111111111111111111111111111">
    <w:name w:val="WW-WW8Num1ztrue2111111111111111111111111111111"/>
    <w:uiPriority w:val="99"/>
    <w:rsid w:val="00C16B20"/>
  </w:style>
  <w:style w:type="character" w:customStyle="1" w:styleId="WW-WW8Num1ztrue3111111111111111111111111111111">
    <w:name w:val="WW-WW8Num1ztrue3111111111111111111111111111111"/>
    <w:uiPriority w:val="99"/>
    <w:rsid w:val="00C16B20"/>
  </w:style>
  <w:style w:type="character" w:customStyle="1" w:styleId="WW-WW8Num1ztrue4111111111111111111111111111111">
    <w:name w:val="WW-WW8Num1ztrue4111111111111111111111111111111"/>
    <w:uiPriority w:val="99"/>
    <w:rsid w:val="00C16B20"/>
  </w:style>
  <w:style w:type="character" w:customStyle="1" w:styleId="WW-WW8Num1ztrue5111111111111111111111111111111">
    <w:name w:val="WW-WW8Num1ztrue5111111111111111111111111111111"/>
    <w:uiPriority w:val="99"/>
    <w:rsid w:val="00C16B20"/>
  </w:style>
  <w:style w:type="character" w:customStyle="1" w:styleId="WW-WW8Num1ztrue6111111111111111111111111111111">
    <w:name w:val="WW-WW8Num1ztrue6111111111111111111111111111111"/>
    <w:uiPriority w:val="99"/>
    <w:rsid w:val="00C16B20"/>
  </w:style>
  <w:style w:type="character" w:customStyle="1" w:styleId="WW-WW8Num1ztrue7111111111111111111111111111111">
    <w:name w:val="WW-WW8Num1ztrue7111111111111111111111111111111"/>
    <w:uiPriority w:val="99"/>
    <w:rsid w:val="00C16B20"/>
  </w:style>
  <w:style w:type="character" w:customStyle="1" w:styleId="WW-WW8Num1ztrue11111111111111111111111111111111">
    <w:name w:val="WW-WW8Num1ztrue11111111111111111111111111111111"/>
    <w:uiPriority w:val="99"/>
    <w:rsid w:val="00C16B20"/>
  </w:style>
  <w:style w:type="character" w:customStyle="1" w:styleId="WW-WW8Num1ztrue21111111111111111111111111111111">
    <w:name w:val="WW-WW8Num1ztrue21111111111111111111111111111111"/>
    <w:uiPriority w:val="99"/>
    <w:rsid w:val="00C16B20"/>
  </w:style>
  <w:style w:type="character" w:customStyle="1" w:styleId="WW-WW8Num1ztrue31111111111111111111111111111111">
    <w:name w:val="WW-WW8Num1ztrue31111111111111111111111111111111"/>
    <w:uiPriority w:val="99"/>
    <w:rsid w:val="00C16B20"/>
  </w:style>
  <w:style w:type="character" w:customStyle="1" w:styleId="WW-WW8Num1ztrue41111111111111111111111111111111">
    <w:name w:val="WW-WW8Num1ztrue41111111111111111111111111111111"/>
    <w:uiPriority w:val="99"/>
    <w:rsid w:val="00C16B20"/>
  </w:style>
  <w:style w:type="character" w:customStyle="1" w:styleId="WW-WW8Num1ztrue51111111111111111111111111111111">
    <w:name w:val="WW-WW8Num1ztrue51111111111111111111111111111111"/>
    <w:uiPriority w:val="99"/>
    <w:rsid w:val="00C16B20"/>
  </w:style>
  <w:style w:type="character" w:customStyle="1" w:styleId="WW-WW8Num1ztrue61111111111111111111111111111111">
    <w:name w:val="WW-WW8Num1ztrue61111111111111111111111111111111"/>
    <w:uiPriority w:val="99"/>
    <w:rsid w:val="00C16B20"/>
  </w:style>
  <w:style w:type="character" w:customStyle="1" w:styleId="1">
    <w:name w:val="Основной шрифт абзаца1"/>
    <w:uiPriority w:val="99"/>
    <w:rsid w:val="00C16B20"/>
  </w:style>
  <w:style w:type="paragraph" w:customStyle="1" w:styleId="a">
    <w:name w:val="Заголовок"/>
    <w:basedOn w:val="Normal"/>
    <w:next w:val="BodyText"/>
    <w:uiPriority w:val="99"/>
    <w:rsid w:val="00C16B20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C16B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7A91"/>
    <w:rPr>
      <w:rFonts w:ascii="Times New Roman" w:hAnsi="Times New Roman" w:cs="Times New Roman"/>
      <w:sz w:val="28"/>
      <w:szCs w:val="24"/>
      <w:lang w:eastAsia="zh-CN"/>
    </w:rPr>
  </w:style>
  <w:style w:type="paragraph" w:styleId="List">
    <w:name w:val="List"/>
    <w:basedOn w:val="BodyText"/>
    <w:uiPriority w:val="99"/>
    <w:rsid w:val="00C16B20"/>
    <w:rPr>
      <w:rFonts w:cs="Mangal"/>
    </w:rPr>
  </w:style>
  <w:style w:type="paragraph" w:styleId="Caption">
    <w:name w:val="caption"/>
    <w:basedOn w:val="Normal"/>
    <w:uiPriority w:val="99"/>
    <w:qFormat/>
    <w:rsid w:val="00C16B2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0">
    <w:name w:val="Покажчик"/>
    <w:basedOn w:val="Normal"/>
    <w:uiPriority w:val="99"/>
    <w:rsid w:val="00C16B20"/>
    <w:pPr>
      <w:suppressLineNumbers/>
    </w:pPr>
    <w:rPr>
      <w:rFonts w:cs="Arial"/>
    </w:rPr>
  </w:style>
  <w:style w:type="paragraph" w:customStyle="1" w:styleId="20">
    <w:name w:val="Указатель2"/>
    <w:basedOn w:val="Normal"/>
    <w:uiPriority w:val="99"/>
    <w:rsid w:val="00C16B20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uiPriority w:val="99"/>
    <w:rsid w:val="00C16B2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Normal"/>
    <w:uiPriority w:val="99"/>
    <w:rsid w:val="00C16B20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rsid w:val="00C16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A91"/>
    <w:rPr>
      <w:rFonts w:ascii="Times New Roman" w:hAnsi="Times New Roman" w:cs="Times New Roman"/>
      <w:sz w:val="0"/>
      <w:szCs w:val="0"/>
      <w:lang w:eastAsia="zh-CN"/>
    </w:rPr>
  </w:style>
  <w:style w:type="paragraph" w:customStyle="1" w:styleId="12">
    <w:name w:val="Цитата1"/>
    <w:basedOn w:val="Normal"/>
    <w:uiPriority w:val="99"/>
    <w:rsid w:val="00C16B20"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1496</Words>
  <Characters>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cp:keywords/>
  <dc:description/>
  <cp:lastModifiedBy>sheremeta</cp:lastModifiedBy>
  <cp:revision>11</cp:revision>
  <cp:lastPrinted>2021-11-02T11:01:00Z</cp:lastPrinted>
  <dcterms:created xsi:type="dcterms:W3CDTF">2014-05-23T08:16:00Z</dcterms:created>
  <dcterms:modified xsi:type="dcterms:W3CDTF">2021-11-05T14:13:00Z</dcterms:modified>
</cp:coreProperties>
</file>