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C6" w:rsidRPr="00C23160" w:rsidRDefault="00C710C6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aint.Picture" ShapeID="_x0000_i1025" DrawAspect="Content" ObjectID="_1702899893" r:id="rId8"/>
        </w:object>
      </w:r>
    </w:p>
    <w:p w:rsidR="00C710C6" w:rsidRPr="00AC5693" w:rsidRDefault="00C710C6" w:rsidP="00357F2C">
      <w:pPr>
        <w:pStyle w:val="Title"/>
        <w:rPr>
          <w:sz w:val="20"/>
          <w:szCs w:val="16"/>
        </w:rPr>
      </w:pPr>
    </w:p>
    <w:p w:rsidR="00C710C6" w:rsidRDefault="00C710C6" w:rsidP="00357F2C">
      <w:pPr>
        <w:pStyle w:val="Title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C710C6" w:rsidRPr="00AC5693" w:rsidRDefault="00C710C6" w:rsidP="000B4D0D">
      <w:pPr>
        <w:pStyle w:val="Subtitle"/>
        <w:jc w:val="left"/>
        <w:rPr>
          <w:b w:val="0"/>
          <w:sz w:val="20"/>
          <w:szCs w:val="16"/>
        </w:rPr>
      </w:pPr>
    </w:p>
    <w:p w:rsidR="00C710C6" w:rsidRPr="005852ED" w:rsidRDefault="00C710C6" w:rsidP="00357F2C">
      <w:pPr>
        <w:pStyle w:val="Subtitle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C710C6" w:rsidRPr="005A7463" w:rsidRDefault="00C710C6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C710C6" w:rsidRPr="005A7463" w:rsidRDefault="00C710C6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C710C6" w:rsidRDefault="00C710C6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C710C6" w:rsidRDefault="00C710C6" w:rsidP="00123EFE">
      <w:pPr>
        <w:rPr>
          <w:sz w:val="28"/>
          <w:szCs w:val="28"/>
          <w:lang w:val="uk-UA"/>
        </w:rPr>
      </w:pPr>
    </w:p>
    <w:p w:rsidR="00C710C6" w:rsidRDefault="00C710C6" w:rsidP="00123EFE">
      <w:pPr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Програми</w:t>
      </w:r>
    </w:p>
    <w:p w:rsidR="00C710C6" w:rsidRDefault="00C710C6" w:rsidP="00123E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регулювання чисельності безпритульних тварин </w:t>
      </w:r>
    </w:p>
    <w:p w:rsidR="00C710C6" w:rsidRPr="00470C4E" w:rsidRDefault="00C710C6" w:rsidP="00E170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гуманними методами на 2022-2024</w:t>
      </w:r>
      <w:r w:rsidRPr="00DE35B1">
        <w:rPr>
          <w:sz w:val="28"/>
          <w:szCs w:val="28"/>
          <w:lang w:val="uk-UA"/>
        </w:rPr>
        <w:t xml:space="preserve"> роки</w:t>
      </w:r>
    </w:p>
    <w:p w:rsidR="00C710C6" w:rsidRPr="00472270" w:rsidRDefault="00C710C6" w:rsidP="00472270">
      <w:pPr>
        <w:rPr>
          <w:sz w:val="28"/>
          <w:szCs w:val="28"/>
          <w:lang w:val="uk-UA"/>
        </w:rPr>
      </w:pPr>
    </w:p>
    <w:p w:rsidR="00C710C6" w:rsidRPr="00123EFE" w:rsidRDefault="00C710C6" w:rsidP="00EC54CA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123EFE">
        <w:rPr>
          <w:sz w:val="28"/>
          <w:szCs w:val="28"/>
          <w:shd w:val="clear" w:color="auto" w:fill="FFFFFF"/>
          <w:lang w:val="uk-UA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  <w:lang w:val="uk-UA"/>
        </w:rPr>
        <w:t>«Про захист тварин від жорстокого поводження», «Про ветеринарну медицину», «Про благоустрій населених пунктів</w:t>
      </w:r>
      <w:r w:rsidRPr="00123EFE">
        <w:rPr>
          <w:sz w:val="28"/>
          <w:szCs w:val="28"/>
          <w:lang w:val="uk-UA"/>
        </w:rPr>
        <w:t xml:space="preserve">», </w:t>
      </w:r>
      <w:r w:rsidRPr="00123EFE">
        <w:rPr>
          <w:sz w:val="28"/>
          <w:szCs w:val="28"/>
          <w:shd w:val="clear" w:color="auto" w:fill="FFFFFF"/>
          <w:lang w:val="uk-UA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  <w:lang w:val="uk-UA"/>
        </w:rPr>
        <w:t xml:space="preserve"> рішенням</w:t>
      </w:r>
      <w:r w:rsidRPr="00123EFE">
        <w:rPr>
          <w:sz w:val="28"/>
          <w:szCs w:val="28"/>
          <w:lang w:val="uk-UA"/>
        </w:rPr>
        <w:t xml:space="preserve"> міської ради</w:t>
      </w:r>
      <w:r>
        <w:rPr>
          <w:i/>
          <w:sz w:val="28"/>
          <w:szCs w:val="28"/>
          <w:lang w:val="uk-UA"/>
        </w:rPr>
        <w:t xml:space="preserve"> </w:t>
      </w:r>
      <w:r w:rsidRPr="00123EFE">
        <w:rPr>
          <w:sz w:val="28"/>
          <w:szCs w:val="28"/>
          <w:lang w:val="uk-UA"/>
        </w:rPr>
        <w:t>від 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36/13</w:t>
      </w:r>
      <w:r w:rsidRPr="00123EFE">
        <w:rPr>
          <w:sz w:val="28"/>
          <w:szCs w:val="28"/>
          <w:lang w:val="uk-UA"/>
        </w:rPr>
        <w:t xml:space="preserve"> «Про затвердження Правил утримання тварин у місті Луцьку»</w:t>
      </w:r>
      <w:r>
        <w:rPr>
          <w:sz w:val="28"/>
          <w:szCs w:val="28"/>
          <w:lang w:val="uk-UA"/>
        </w:rPr>
        <w:t>, рішенням</w:t>
      </w:r>
      <w:r w:rsidRPr="00123EFE">
        <w:rPr>
          <w:sz w:val="28"/>
          <w:szCs w:val="28"/>
          <w:lang w:val="uk-UA"/>
        </w:rPr>
        <w:t xml:space="preserve"> Луцької місь</w:t>
      </w:r>
      <w:r>
        <w:rPr>
          <w:sz w:val="28"/>
          <w:szCs w:val="28"/>
          <w:lang w:val="uk-UA"/>
        </w:rPr>
        <w:t>кої ради від 22.07.2020 №88/13 «</w:t>
      </w:r>
      <w:r w:rsidRPr="00123EFE">
        <w:rPr>
          <w:sz w:val="28"/>
          <w:szCs w:val="28"/>
          <w:lang w:val="uk-UA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  <w:lang w:val="uk-UA"/>
        </w:rPr>
        <w:t xml:space="preserve"> міської територіальної громади»</w:t>
      </w:r>
      <w:r w:rsidRPr="00123EFE">
        <w:rPr>
          <w:sz w:val="28"/>
          <w:szCs w:val="28"/>
          <w:lang w:val="uk-UA"/>
        </w:rPr>
        <w:t xml:space="preserve"> та </w:t>
      </w:r>
      <w:r w:rsidRPr="00123EFE">
        <w:rPr>
          <w:sz w:val="28"/>
          <w:szCs w:val="28"/>
          <w:shd w:val="clear" w:color="auto" w:fill="FFFFFF"/>
          <w:lang w:val="uk-UA"/>
        </w:rPr>
        <w:t>враховуючи важливість поліпшення естетичного вигляду міста Луцька та його епізоотичного стану</w:t>
      </w:r>
      <w:r>
        <w:rPr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C710C6" w:rsidRPr="00614E49" w:rsidRDefault="00C710C6" w:rsidP="00EC54CA">
      <w:pPr>
        <w:jc w:val="both"/>
        <w:rPr>
          <w:sz w:val="24"/>
          <w:szCs w:val="14"/>
          <w:lang w:val="uk-UA"/>
        </w:rPr>
      </w:pPr>
    </w:p>
    <w:p w:rsidR="00C710C6" w:rsidRDefault="00C710C6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C710C6" w:rsidRDefault="00C710C6" w:rsidP="0065045D">
      <w:pPr>
        <w:rPr>
          <w:sz w:val="28"/>
          <w:szCs w:val="28"/>
          <w:lang w:val="uk-UA"/>
        </w:rPr>
      </w:pPr>
    </w:p>
    <w:p w:rsidR="00C710C6" w:rsidRPr="00EA6B31" w:rsidRDefault="00C710C6" w:rsidP="00EC54C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Внести зміни до Паспорта, Додатку 1 та Додатку 2 до Програми регулювання чисельності безпритульних тварин гуманними методами на 2022-2024</w:t>
      </w:r>
      <w:r w:rsidRPr="00DE35B1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затвердженої рішенням міської ради від 29.09.2021 № 19/56, виклавши їх в новій редакції (додано).</w:t>
      </w:r>
    </w:p>
    <w:p w:rsidR="00C710C6" w:rsidRPr="000812D0" w:rsidRDefault="00C710C6" w:rsidP="00EC54CA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</w:t>
      </w:r>
      <w:bookmarkStart w:id="0" w:name="_GoBack"/>
      <w:bookmarkEnd w:id="0"/>
      <w:r>
        <w:rPr>
          <w:sz w:val="28"/>
          <w:szCs w:val="28"/>
          <w:lang w:val="uk-UA"/>
        </w:rPr>
        <w:t xml:space="preserve">(Чебелюк І.І.), постійну комісію міської ради з питань планування соціально-економічного розвитку бюджету та фінансів (Разумовський А.Р.) та </w:t>
      </w:r>
      <w:r w:rsidRPr="000812D0">
        <w:rPr>
          <w:color w:val="000000"/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:rsidR="00C710C6" w:rsidRDefault="00C710C6" w:rsidP="0067085A">
      <w:pPr>
        <w:jc w:val="both"/>
        <w:rPr>
          <w:sz w:val="28"/>
          <w:szCs w:val="25"/>
          <w:lang w:val="uk-UA"/>
        </w:rPr>
      </w:pPr>
    </w:p>
    <w:p w:rsidR="00C710C6" w:rsidRDefault="00C710C6" w:rsidP="0067085A">
      <w:pPr>
        <w:jc w:val="both"/>
        <w:rPr>
          <w:sz w:val="28"/>
          <w:szCs w:val="25"/>
          <w:lang w:val="uk-UA"/>
        </w:rPr>
      </w:pPr>
    </w:p>
    <w:p w:rsidR="00C710C6" w:rsidRDefault="00C710C6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C710C6" w:rsidRDefault="00C710C6" w:rsidP="00AB6A8E">
      <w:pPr>
        <w:jc w:val="both"/>
        <w:rPr>
          <w:sz w:val="28"/>
          <w:szCs w:val="28"/>
          <w:lang w:val="uk-UA"/>
        </w:rPr>
      </w:pPr>
    </w:p>
    <w:p w:rsidR="00C710C6" w:rsidRPr="00E964B2" w:rsidRDefault="00C710C6" w:rsidP="00AB6A8E">
      <w:pPr>
        <w:jc w:val="both"/>
        <w:rPr>
          <w:sz w:val="28"/>
          <w:szCs w:val="28"/>
          <w:lang w:val="uk-UA"/>
        </w:rPr>
      </w:pPr>
    </w:p>
    <w:p w:rsidR="00C710C6" w:rsidRPr="00DB1286" w:rsidRDefault="00C710C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C710C6" w:rsidRPr="00027912" w:rsidRDefault="00C710C6" w:rsidP="00AB6A8E">
      <w:pPr>
        <w:jc w:val="both"/>
        <w:rPr>
          <w:sz w:val="24"/>
          <w:szCs w:val="24"/>
        </w:rPr>
      </w:pPr>
    </w:p>
    <w:sectPr w:rsidR="00C710C6" w:rsidRPr="00027912" w:rsidSect="00E964B2">
      <w:pgSz w:w="11906" w:h="16838"/>
      <w:pgMar w:top="567" w:right="424" w:bottom="143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C6" w:rsidRDefault="00C710C6" w:rsidP="00677173">
      <w:r>
        <w:separator/>
      </w:r>
    </w:p>
  </w:endnote>
  <w:endnote w:type="continuationSeparator" w:id="0">
    <w:p w:rsidR="00C710C6" w:rsidRDefault="00C710C6" w:rsidP="0067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C6" w:rsidRDefault="00C710C6" w:rsidP="00677173">
      <w:r>
        <w:separator/>
      </w:r>
    </w:p>
  </w:footnote>
  <w:footnote w:type="continuationSeparator" w:id="0">
    <w:p w:rsidR="00C710C6" w:rsidRDefault="00C710C6" w:rsidP="00677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E0B"/>
    <w:rsid w:val="000020B7"/>
    <w:rsid w:val="0000282D"/>
    <w:rsid w:val="00010E1D"/>
    <w:rsid w:val="00012D85"/>
    <w:rsid w:val="00017FB8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622DF"/>
    <w:rsid w:val="00171852"/>
    <w:rsid w:val="00181392"/>
    <w:rsid w:val="00186A03"/>
    <w:rsid w:val="001A4C65"/>
    <w:rsid w:val="001C04A4"/>
    <w:rsid w:val="001C5310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4DB0"/>
    <w:rsid w:val="002A564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5045D"/>
    <w:rsid w:val="0067085A"/>
    <w:rsid w:val="00672645"/>
    <w:rsid w:val="0067357C"/>
    <w:rsid w:val="00673D36"/>
    <w:rsid w:val="00677173"/>
    <w:rsid w:val="0068767C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35A5"/>
    <w:rsid w:val="007C24D5"/>
    <w:rsid w:val="007E52CC"/>
    <w:rsid w:val="007F6DE2"/>
    <w:rsid w:val="007F70DE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C75D0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61C4C"/>
    <w:rsid w:val="00C65331"/>
    <w:rsid w:val="00C6558D"/>
    <w:rsid w:val="00C710C6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57541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3FB"/>
    <w:rsid w:val="00FF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031CE"/>
    <w:rPr>
      <w:rFonts w:ascii="Courier New" w:hAnsi="Courier New" w:cs="Times New Roman"/>
    </w:rPr>
  </w:style>
  <w:style w:type="paragraph" w:styleId="Header">
    <w:name w:val="header"/>
    <w:basedOn w:val="Normal"/>
    <w:link w:val="HeaderChar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17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</Pages>
  <Words>1112</Words>
  <Characters>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9</cp:revision>
  <cp:lastPrinted>2020-06-10T13:15:00Z</cp:lastPrinted>
  <dcterms:created xsi:type="dcterms:W3CDTF">2022-01-04T14:50:00Z</dcterms:created>
  <dcterms:modified xsi:type="dcterms:W3CDTF">2022-01-05T12:58:00Z</dcterms:modified>
</cp:coreProperties>
</file>