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739" w:rsidRPr="00184C3F" w:rsidRDefault="00896739" w:rsidP="005321D6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  <w:r w:rsidRPr="00184C3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pt" o:ole="" fillcolor="window">
            <v:imagedata r:id="rId7" o:title=""/>
          </v:shape>
          <o:OLEObject Type="Embed" ProgID="Paint.Picture" ShapeID="_x0000_i1025" DrawAspect="Content" ObjectID="_1704534230" r:id="rId8"/>
        </w:object>
      </w:r>
    </w:p>
    <w:p w:rsidR="00896739" w:rsidRPr="00184C3F" w:rsidRDefault="00896739" w:rsidP="005321D6">
      <w:pPr>
        <w:spacing w:after="0" w:line="240" w:lineRule="auto"/>
        <w:jc w:val="center"/>
        <w:rPr>
          <w:rFonts w:ascii="Times New Roman" w:hAnsi="Times New Roman"/>
          <w:sz w:val="20"/>
          <w:szCs w:val="16"/>
          <w:lang w:val="uk-UA" w:eastAsia="ru-RU"/>
        </w:rPr>
      </w:pPr>
    </w:p>
    <w:p w:rsidR="00896739" w:rsidRPr="00184C3F" w:rsidRDefault="00896739" w:rsidP="005321D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hAnsi="Times New Roman"/>
          <w:b/>
          <w:sz w:val="28"/>
          <w:szCs w:val="28"/>
          <w:lang w:val="uk-UA" w:eastAsia="ru-RU"/>
        </w:rPr>
        <w:t>ЛУЦЬКА МІСЬКА РАДА</w:t>
      </w:r>
    </w:p>
    <w:p w:rsidR="00896739" w:rsidRPr="00184C3F" w:rsidRDefault="00896739" w:rsidP="005321D6">
      <w:pPr>
        <w:spacing w:after="0" w:line="240" w:lineRule="auto"/>
        <w:jc w:val="center"/>
        <w:rPr>
          <w:rFonts w:ascii="Times New Roman" w:hAnsi="Times New Roman"/>
          <w:sz w:val="20"/>
          <w:szCs w:val="16"/>
          <w:lang w:val="uk-UA" w:eastAsia="ru-RU"/>
        </w:rPr>
      </w:pPr>
    </w:p>
    <w:p w:rsidR="00896739" w:rsidRPr="00184C3F" w:rsidRDefault="00896739" w:rsidP="005321D6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hAnsi="Times New Roman"/>
          <w:b/>
          <w:sz w:val="32"/>
          <w:szCs w:val="32"/>
          <w:lang w:val="uk-UA" w:eastAsia="ru-RU"/>
        </w:rPr>
        <w:t>Р І Ш Е Н Н Я</w:t>
      </w:r>
    </w:p>
    <w:p w:rsidR="00896739" w:rsidRPr="00184C3F" w:rsidRDefault="00896739" w:rsidP="005321D6">
      <w:pPr>
        <w:spacing w:after="0" w:line="240" w:lineRule="auto"/>
        <w:jc w:val="both"/>
        <w:rPr>
          <w:rFonts w:ascii="Times New Roman" w:eastAsia="SimSun" w:hAnsi="Times New Roman"/>
          <w:sz w:val="28"/>
          <w:szCs w:val="25"/>
          <w:lang w:val="uk-UA" w:eastAsia="ru-RU"/>
        </w:rPr>
      </w:pPr>
    </w:p>
    <w:p w:rsidR="00896739" w:rsidRPr="00184C3F" w:rsidRDefault="00896739" w:rsidP="005321D6">
      <w:pPr>
        <w:spacing w:after="0" w:line="240" w:lineRule="auto"/>
        <w:jc w:val="both"/>
        <w:rPr>
          <w:rFonts w:ascii="Times New Roman" w:eastAsia="SimSun" w:hAnsi="Times New Roman"/>
          <w:sz w:val="28"/>
          <w:szCs w:val="25"/>
          <w:lang w:val="uk-UA" w:eastAsia="ru-RU"/>
        </w:rPr>
      </w:pPr>
    </w:p>
    <w:p w:rsidR="00896739" w:rsidRPr="00184C3F" w:rsidRDefault="00896739" w:rsidP="005321D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/>
          <w:sz w:val="24"/>
          <w:szCs w:val="24"/>
          <w:lang w:val="uk-UA" w:eastAsia="ru-RU"/>
        </w:rPr>
        <w:t xml:space="preserve">                                 № _______________</w:t>
      </w:r>
    </w:p>
    <w:p w:rsidR="00896739" w:rsidRPr="00184C3F" w:rsidRDefault="00896739" w:rsidP="005321D6">
      <w:pPr>
        <w:spacing w:after="0" w:line="240" w:lineRule="auto"/>
        <w:rPr>
          <w:rFonts w:ascii="Times New Roman" w:hAnsi="Times New Roman"/>
          <w:szCs w:val="28"/>
          <w:lang w:val="uk-UA" w:eastAsia="ru-RU"/>
        </w:rPr>
      </w:pPr>
    </w:p>
    <w:tbl>
      <w:tblPr>
        <w:tblW w:w="9889" w:type="dxa"/>
        <w:tblLook w:val="00A0"/>
      </w:tblPr>
      <w:tblGrid>
        <w:gridCol w:w="6062"/>
        <w:gridCol w:w="3827"/>
      </w:tblGrid>
      <w:tr w:rsidR="00896739" w:rsidRPr="00081D55" w:rsidTr="00C90416">
        <w:tc>
          <w:tcPr>
            <w:tcW w:w="6062" w:type="dxa"/>
          </w:tcPr>
          <w:p w:rsidR="00896739" w:rsidRPr="00C90416" w:rsidRDefault="00896739" w:rsidP="00C904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96739" w:rsidRDefault="00896739" w:rsidP="00C9041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C9041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Про звернення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896739" w:rsidRDefault="00896739" w:rsidP="00C9041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C9041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до </w:t>
            </w:r>
            <w:r w:rsidRPr="00C904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Прем’єр-міністра України Шмигаля Д.А., Міністра охорони здоров’я України Ляшка В.К. </w:t>
            </w:r>
            <w:r w:rsidRPr="00C9041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щодо забезпечення нарахування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896739" w:rsidRDefault="00896739" w:rsidP="00C9041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C9041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з 01 січня 2022 року</w:t>
            </w:r>
          </w:p>
          <w:p w:rsidR="00896739" w:rsidRPr="00C90416" w:rsidRDefault="00896739" w:rsidP="00C9041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C9041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заробітної плати медичним працівникам </w:t>
            </w:r>
          </w:p>
          <w:p w:rsidR="00896739" w:rsidRPr="00C90416" w:rsidRDefault="00896739" w:rsidP="00C904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896739" w:rsidRPr="00C90416" w:rsidRDefault="00896739" w:rsidP="00C90416">
            <w:pPr>
              <w:spacing w:after="0" w:line="240" w:lineRule="auto"/>
              <w:rPr>
                <w:rFonts w:ascii="Times New Roman" w:hAnsi="Times New Roman"/>
                <w:szCs w:val="28"/>
                <w:lang w:val="uk-UA" w:eastAsia="ru-RU"/>
              </w:rPr>
            </w:pPr>
            <w:r w:rsidRPr="00C90416">
              <w:rPr>
                <w:rFonts w:ascii="Times New Roman" w:hAnsi="Times New Roman"/>
                <w:szCs w:val="28"/>
                <w:lang w:val="uk-UA" w:eastAsia="ru-RU"/>
              </w:rPr>
              <w:t xml:space="preserve"> </w:t>
            </w:r>
          </w:p>
        </w:tc>
      </w:tr>
    </w:tbl>
    <w:p w:rsidR="00896739" w:rsidRDefault="00896739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6739" w:rsidRPr="00114E2C" w:rsidRDefault="00896739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14E2C">
        <w:rPr>
          <w:rFonts w:ascii="Times New Roman" w:hAnsi="Times New Roman"/>
          <w:sz w:val="28"/>
          <w:szCs w:val="28"/>
          <w:lang w:val="uk-UA"/>
        </w:rPr>
        <w:t>Керуючись ст. 26, 59 Закону України «Про місцеве самоврядування в Україні», ст. 19, 20 Закону України «Про ст</w:t>
      </w:r>
      <w:r>
        <w:rPr>
          <w:rFonts w:ascii="Times New Roman" w:hAnsi="Times New Roman"/>
          <w:sz w:val="28"/>
          <w:szCs w:val="28"/>
          <w:lang w:val="uk-UA"/>
        </w:rPr>
        <w:t>атус депутатів місцевих рад», з </w:t>
      </w:r>
      <w:r w:rsidRPr="00114E2C">
        <w:rPr>
          <w:rFonts w:ascii="Times New Roman" w:hAnsi="Times New Roman"/>
          <w:sz w:val="28"/>
          <w:szCs w:val="28"/>
          <w:lang w:val="uk-UA"/>
        </w:rPr>
        <w:t xml:space="preserve">метою забезпечення виконання </w:t>
      </w:r>
      <w:r>
        <w:rPr>
          <w:rFonts w:ascii="Times New Roman" w:hAnsi="Times New Roman"/>
          <w:sz w:val="28"/>
          <w:szCs w:val="28"/>
          <w:lang w:val="uk-UA"/>
        </w:rPr>
        <w:t xml:space="preserve">вимог нарахування заробітної плати медичним працівникам з 01 січня 2022 року, </w:t>
      </w:r>
      <w:r w:rsidRPr="00114E2C">
        <w:rPr>
          <w:rFonts w:ascii="Times New Roman" w:hAnsi="Times New Roman"/>
          <w:sz w:val="28"/>
          <w:szCs w:val="28"/>
          <w:lang w:val="uk-UA"/>
        </w:rPr>
        <w:t xml:space="preserve">міська рада </w:t>
      </w:r>
    </w:p>
    <w:p w:rsidR="00896739" w:rsidRPr="00183F59" w:rsidRDefault="00896739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6739" w:rsidRPr="00183F59" w:rsidRDefault="00896739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</w:t>
      </w:r>
      <w:r w:rsidRPr="00183F59">
        <w:rPr>
          <w:rFonts w:ascii="Times New Roman" w:hAnsi="Times New Roman"/>
          <w:sz w:val="28"/>
          <w:szCs w:val="28"/>
          <w:lang w:val="uk-UA"/>
        </w:rPr>
        <w:t>А:</w:t>
      </w:r>
    </w:p>
    <w:p w:rsidR="00896739" w:rsidRPr="00183F59" w:rsidRDefault="00896739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96739" w:rsidRPr="009F7BD7" w:rsidRDefault="00896739" w:rsidP="009F7B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1. </w:t>
      </w:r>
      <w:r w:rsidRPr="00F75FAE">
        <w:rPr>
          <w:rFonts w:ascii="Times New Roman" w:hAnsi="Times New Roman"/>
          <w:sz w:val="28"/>
          <w:szCs w:val="28"/>
          <w:lang w:val="uk-UA"/>
        </w:rPr>
        <w:t>Звернутись до Прем’єр-міністра України Шмигаля Д.А., Міністра охорони здоров’</w:t>
      </w:r>
      <w:bookmarkStart w:id="0" w:name="_GoBack"/>
      <w:r>
        <w:rPr>
          <w:rFonts w:ascii="Times New Roman" w:hAnsi="Times New Roman"/>
          <w:sz w:val="28"/>
          <w:szCs w:val="28"/>
          <w:lang w:val="uk-UA"/>
        </w:rPr>
        <w:t>я України Ляшка В.К. щодо</w:t>
      </w:r>
      <w:r w:rsidRPr="00F75FA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забезпечення нарахування з 01 </w:t>
      </w:r>
      <w:r w:rsidRPr="009F7BD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січня 2022 року заробітної плати медичним працівникам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(додано)</w:t>
      </w:r>
      <w:r w:rsidRPr="009F7BD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</w:p>
    <w:bookmarkEnd w:id="0"/>
    <w:p w:rsidR="00896739" w:rsidRPr="001D5AA4" w:rsidRDefault="00896739" w:rsidP="009F7B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F75FAE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</w:t>
      </w:r>
      <w:r>
        <w:rPr>
          <w:rFonts w:ascii="Times New Roman" w:hAnsi="Times New Roman"/>
          <w:sz w:val="28"/>
          <w:szCs w:val="28"/>
          <w:lang w:val="uk-UA"/>
        </w:rPr>
        <w:t xml:space="preserve">на заступника міського голови (Чебелюк І.І.) та </w:t>
      </w:r>
      <w:r w:rsidRPr="00F75FAE">
        <w:rPr>
          <w:rFonts w:ascii="Times New Roman" w:hAnsi="Times New Roman"/>
          <w:sz w:val="28"/>
          <w:szCs w:val="28"/>
          <w:lang w:val="uk-UA"/>
        </w:rPr>
        <w:t xml:space="preserve">постійну комісію міської ради з питань соціального захисту, охорони здоров’я, материнства та дитинства, освіти, науки, культури та </w:t>
      </w:r>
      <w:r>
        <w:rPr>
          <w:rFonts w:ascii="Times New Roman" w:hAnsi="Times New Roman"/>
          <w:sz w:val="28"/>
          <w:szCs w:val="28"/>
          <w:lang w:val="uk-UA"/>
        </w:rPr>
        <w:t>мови (Лєщинська О.П.</w:t>
      </w:r>
      <w:r w:rsidRPr="00F75FAE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1D5AA4">
        <w:rPr>
          <w:rFonts w:ascii="Times New Roman" w:hAnsi="Times New Roman"/>
          <w:sz w:val="28"/>
          <w:szCs w:val="28"/>
        </w:rPr>
        <w:t xml:space="preserve"> </w:t>
      </w:r>
    </w:p>
    <w:p w:rsidR="00896739" w:rsidRDefault="00896739" w:rsidP="009F7B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6739" w:rsidRDefault="00896739" w:rsidP="009F7B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6739" w:rsidRPr="00183F59" w:rsidRDefault="00896739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6739" w:rsidRPr="00183F59" w:rsidRDefault="00896739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83F5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Ігор ПОЛІЩУК</w:t>
      </w:r>
    </w:p>
    <w:p w:rsidR="00896739" w:rsidRDefault="00896739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96739" w:rsidRPr="00183F59" w:rsidRDefault="00896739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96739" w:rsidRDefault="00896739" w:rsidP="00E10C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Лєщинська</w:t>
      </w:r>
    </w:p>
    <w:p w:rsidR="00896739" w:rsidRDefault="00896739" w:rsidP="00E10C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896739" w:rsidSect="004158CA">
      <w:headerReference w:type="default" r:id="rId9"/>
      <w:pgSz w:w="11906" w:h="16838"/>
      <w:pgMar w:top="851" w:right="851" w:bottom="198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739" w:rsidRDefault="00896739">
      <w:pPr>
        <w:spacing w:after="0" w:line="240" w:lineRule="auto"/>
      </w:pPr>
      <w:r>
        <w:separator/>
      </w:r>
    </w:p>
  </w:endnote>
  <w:endnote w:type="continuationSeparator" w:id="0">
    <w:p w:rsidR="00896739" w:rsidRDefault="0089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739" w:rsidRDefault="00896739">
      <w:pPr>
        <w:spacing w:after="0" w:line="240" w:lineRule="auto"/>
      </w:pPr>
      <w:r>
        <w:separator/>
      </w:r>
    </w:p>
  </w:footnote>
  <w:footnote w:type="continuationSeparator" w:id="0">
    <w:p w:rsidR="00896739" w:rsidRDefault="0089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739" w:rsidRDefault="00896739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896739" w:rsidRDefault="0089673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">
    <w:nsid w:val="58A31F0E"/>
    <w:multiLevelType w:val="multilevel"/>
    <w:tmpl w:val="1DE2DA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4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110"/>
    <w:rsid w:val="00003EBD"/>
    <w:rsid w:val="0001019A"/>
    <w:rsid w:val="00011778"/>
    <w:rsid w:val="000401FA"/>
    <w:rsid w:val="000475E4"/>
    <w:rsid w:val="0005140B"/>
    <w:rsid w:val="0005389B"/>
    <w:rsid w:val="00055B15"/>
    <w:rsid w:val="00056B14"/>
    <w:rsid w:val="00060E3F"/>
    <w:rsid w:val="00065380"/>
    <w:rsid w:val="0006629D"/>
    <w:rsid w:val="00067ABB"/>
    <w:rsid w:val="00071067"/>
    <w:rsid w:val="000710D7"/>
    <w:rsid w:val="00075A25"/>
    <w:rsid w:val="00075DE7"/>
    <w:rsid w:val="00076873"/>
    <w:rsid w:val="00076CA0"/>
    <w:rsid w:val="00081D55"/>
    <w:rsid w:val="00092B56"/>
    <w:rsid w:val="00093716"/>
    <w:rsid w:val="000942EB"/>
    <w:rsid w:val="000A654A"/>
    <w:rsid w:val="000A656A"/>
    <w:rsid w:val="000A7B02"/>
    <w:rsid w:val="000B266E"/>
    <w:rsid w:val="000B3D29"/>
    <w:rsid w:val="000C1768"/>
    <w:rsid w:val="000C23B2"/>
    <w:rsid w:val="000C6E4C"/>
    <w:rsid w:val="000D7BF3"/>
    <w:rsid w:val="000F162B"/>
    <w:rsid w:val="000F30E2"/>
    <w:rsid w:val="000F5348"/>
    <w:rsid w:val="000F627D"/>
    <w:rsid w:val="00101E67"/>
    <w:rsid w:val="001133B3"/>
    <w:rsid w:val="00114E2C"/>
    <w:rsid w:val="00115F5F"/>
    <w:rsid w:val="00120BE3"/>
    <w:rsid w:val="00132E4D"/>
    <w:rsid w:val="0013489D"/>
    <w:rsid w:val="001469DD"/>
    <w:rsid w:val="00155C92"/>
    <w:rsid w:val="00156C0A"/>
    <w:rsid w:val="00165793"/>
    <w:rsid w:val="001759FE"/>
    <w:rsid w:val="00177D7E"/>
    <w:rsid w:val="00181CAB"/>
    <w:rsid w:val="00183F59"/>
    <w:rsid w:val="00184C3F"/>
    <w:rsid w:val="00190110"/>
    <w:rsid w:val="00193246"/>
    <w:rsid w:val="001963DD"/>
    <w:rsid w:val="001A71C3"/>
    <w:rsid w:val="001B2CC6"/>
    <w:rsid w:val="001B5282"/>
    <w:rsid w:val="001B6F5B"/>
    <w:rsid w:val="001B75E0"/>
    <w:rsid w:val="001C000A"/>
    <w:rsid w:val="001D5AA4"/>
    <w:rsid w:val="001F1EE2"/>
    <w:rsid w:val="0020469C"/>
    <w:rsid w:val="00207982"/>
    <w:rsid w:val="00210A02"/>
    <w:rsid w:val="00216BB4"/>
    <w:rsid w:val="00221D07"/>
    <w:rsid w:val="00225A14"/>
    <w:rsid w:val="00226A44"/>
    <w:rsid w:val="0023273D"/>
    <w:rsid w:val="002336AB"/>
    <w:rsid w:val="00235F45"/>
    <w:rsid w:val="00237124"/>
    <w:rsid w:val="002424BC"/>
    <w:rsid w:val="0025236C"/>
    <w:rsid w:val="00253F58"/>
    <w:rsid w:val="0025422C"/>
    <w:rsid w:val="00263E62"/>
    <w:rsid w:val="00264F6C"/>
    <w:rsid w:val="0027065D"/>
    <w:rsid w:val="00270CD9"/>
    <w:rsid w:val="002748D5"/>
    <w:rsid w:val="002755BB"/>
    <w:rsid w:val="00277A74"/>
    <w:rsid w:val="00281254"/>
    <w:rsid w:val="00290C9C"/>
    <w:rsid w:val="00290FDB"/>
    <w:rsid w:val="002A3520"/>
    <w:rsid w:val="002C1584"/>
    <w:rsid w:val="002C6CCD"/>
    <w:rsid w:val="002F1254"/>
    <w:rsid w:val="002F2FDE"/>
    <w:rsid w:val="002F4492"/>
    <w:rsid w:val="0030409E"/>
    <w:rsid w:val="00305E4F"/>
    <w:rsid w:val="00330CDC"/>
    <w:rsid w:val="00361173"/>
    <w:rsid w:val="00363ACB"/>
    <w:rsid w:val="00371D82"/>
    <w:rsid w:val="003740A3"/>
    <w:rsid w:val="00385D15"/>
    <w:rsid w:val="00386E34"/>
    <w:rsid w:val="00390828"/>
    <w:rsid w:val="00393D39"/>
    <w:rsid w:val="00396D98"/>
    <w:rsid w:val="003A0DE9"/>
    <w:rsid w:val="003A26DE"/>
    <w:rsid w:val="003A2D1C"/>
    <w:rsid w:val="003A50B7"/>
    <w:rsid w:val="003A5347"/>
    <w:rsid w:val="003A7DA6"/>
    <w:rsid w:val="003B0111"/>
    <w:rsid w:val="003B691C"/>
    <w:rsid w:val="003D00A3"/>
    <w:rsid w:val="003D68DD"/>
    <w:rsid w:val="003D79B1"/>
    <w:rsid w:val="003E13DB"/>
    <w:rsid w:val="003F2BAA"/>
    <w:rsid w:val="003F6FDC"/>
    <w:rsid w:val="003F7494"/>
    <w:rsid w:val="00404D67"/>
    <w:rsid w:val="004059F3"/>
    <w:rsid w:val="0041138E"/>
    <w:rsid w:val="004158CA"/>
    <w:rsid w:val="00415A1E"/>
    <w:rsid w:val="00420C3B"/>
    <w:rsid w:val="004330DE"/>
    <w:rsid w:val="00435E21"/>
    <w:rsid w:val="0043691E"/>
    <w:rsid w:val="004409B0"/>
    <w:rsid w:val="00441648"/>
    <w:rsid w:val="00442F47"/>
    <w:rsid w:val="00453783"/>
    <w:rsid w:val="00457AE5"/>
    <w:rsid w:val="00464540"/>
    <w:rsid w:val="004775A6"/>
    <w:rsid w:val="0048098F"/>
    <w:rsid w:val="00481BE2"/>
    <w:rsid w:val="0048265F"/>
    <w:rsid w:val="00482C38"/>
    <w:rsid w:val="004959FC"/>
    <w:rsid w:val="004A222D"/>
    <w:rsid w:val="004B197C"/>
    <w:rsid w:val="004B2CAF"/>
    <w:rsid w:val="004B7C70"/>
    <w:rsid w:val="004C4453"/>
    <w:rsid w:val="004C7E9C"/>
    <w:rsid w:val="004D0ABE"/>
    <w:rsid w:val="004E4E57"/>
    <w:rsid w:val="004E685B"/>
    <w:rsid w:val="004F0367"/>
    <w:rsid w:val="004F1CD3"/>
    <w:rsid w:val="00503FCD"/>
    <w:rsid w:val="0050429F"/>
    <w:rsid w:val="00511090"/>
    <w:rsid w:val="00511BAA"/>
    <w:rsid w:val="00515817"/>
    <w:rsid w:val="005247EA"/>
    <w:rsid w:val="005321D6"/>
    <w:rsid w:val="00535D34"/>
    <w:rsid w:val="005372AE"/>
    <w:rsid w:val="00537489"/>
    <w:rsid w:val="005409AD"/>
    <w:rsid w:val="005519FB"/>
    <w:rsid w:val="005539C1"/>
    <w:rsid w:val="005570FE"/>
    <w:rsid w:val="005613D7"/>
    <w:rsid w:val="0056340D"/>
    <w:rsid w:val="00566977"/>
    <w:rsid w:val="00585349"/>
    <w:rsid w:val="00587F52"/>
    <w:rsid w:val="005971BF"/>
    <w:rsid w:val="00597A98"/>
    <w:rsid w:val="005B0FB5"/>
    <w:rsid w:val="005B1C85"/>
    <w:rsid w:val="005B5F57"/>
    <w:rsid w:val="005D0269"/>
    <w:rsid w:val="005D4149"/>
    <w:rsid w:val="005E60F0"/>
    <w:rsid w:val="005F17A4"/>
    <w:rsid w:val="005F36E3"/>
    <w:rsid w:val="005F6A08"/>
    <w:rsid w:val="00600EEB"/>
    <w:rsid w:val="00600F20"/>
    <w:rsid w:val="00605AA6"/>
    <w:rsid w:val="006146D5"/>
    <w:rsid w:val="0062029C"/>
    <w:rsid w:val="00624406"/>
    <w:rsid w:val="00633B98"/>
    <w:rsid w:val="00635910"/>
    <w:rsid w:val="00644EB2"/>
    <w:rsid w:val="006478CE"/>
    <w:rsid w:val="00664656"/>
    <w:rsid w:val="006665BF"/>
    <w:rsid w:val="006805F2"/>
    <w:rsid w:val="006851F9"/>
    <w:rsid w:val="00685EDC"/>
    <w:rsid w:val="006A14CD"/>
    <w:rsid w:val="006A302F"/>
    <w:rsid w:val="006A7B76"/>
    <w:rsid w:val="006B2B74"/>
    <w:rsid w:val="006B793D"/>
    <w:rsid w:val="006B7EAC"/>
    <w:rsid w:val="006C18C5"/>
    <w:rsid w:val="006C18FF"/>
    <w:rsid w:val="006C3AC3"/>
    <w:rsid w:val="006C52F4"/>
    <w:rsid w:val="006D15A4"/>
    <w:rsid w:val="006D4536"/>
    <w:rsid w:val="006D61A7"/>
    <w:rsid w:val="006D7C8A"/>
    <w:rsid w:val="006E54C0"/>
    <w:rsid w:val="006F035C"/>
    <w:rsid w:val="006F18A5"/>
    <w:rsid w:val="00704501"/>
    <w:rsid w:val="00706FC3"/>
    <w:rsid w:val="00715B78"/>
    <w:rsid w:val="00717224"/>
    <w:rsid w:val="00717CC7"/>
    <w:rsid w:val="00720005"/>
    <w:rsid w:val="00720A9C"/>
    <w:rsid w:val="00730736"/>
    <w:rsid w:val="00736E10"/>
    <w:rsid w:val="00753CB4"/>
    <w:rsid w:val="00770BE9"/>
    <w:rsid w:val="007731A1"/>
    <w:rsid w:val="0077393A"/>
    <w:rsid w:val="0077572E"/>
    <w:rsid w:val="00790FF5"/>
    <w:rsid w:val="007A77D7"/>
    <w:rsid w:val="007A7B08"/>
    <w:rsid w:val="007B02DC"/>
    <w:rsid w:val="007B5F57"/>
    <w:rsid w:val="007C7E8C"/>
    <w:rsid w:val="007D2B1E"/>
    <w:rsid w:val="007E4333"/>
    <w:rsid w:val="007F3741"/>
    <w:rsid w:val="007F3757"/>
    <w:rsid w:val="007F3D34"/>
    <w:rsid w:val="007F4A4C"/>
    <w:rsid w:val="007F6E98"/>
    <w:rsid w:val="00804A16"/>
    <w:rsid w:val="00804ED5"/>
    <w:rsid w:val="00812D9C"/>
    <w:rsid w:val="0081734A"/>
    <w:rsid w:val="00820CA4"/>
    <w:rsid w:val="008217CE"/>
    <w:rsid w:val="00822C97"/>
    <w:rsid w:val="0082417A"/>
    <w:rsid w:val="00825D9E"/>
    <w:rsid w:val="00826A3B"/>
    <w:rsid w:val="00843D6F"/>
    <w:rsid w:val="00844744"/>
    <w:rsid w:val="00845335"/>
    <w:rsid w:val="00851AE1"/>
    <w:rsid w:val="00851F6E"/>
    <w:rsid w:val="008622BC"/>
    <w:rsid w:val="008713D8"/>
    <w:rsid w:val="0088698F"/>
    <w:rsid w:val="00896739"/>
    <w:rsid w:val="00896C19"/>
    <w:rsid w:val="008A6927"/>
    <w:rsid w:val="008D6F62"/>
    <w:rsid w:val="008E5B54"/>
    <w:rsid w:val="008E5B7B"/>
    <w:rsid w:val="008E5F5A"/>
    <w:rsid w:val="008E612E"/>
    <w:rsid w:val="008E7E39"/>
    <w:rsid w:val="008F19E6"/>
    <w:rsid w:val="008F6B53"/>
    <w:rsid w:val="00906181"/>
    <w:rsid w:val="00912E77"/>
    <w:rsid w:val="009167CC"/>
    <w:rsid w:val="0092111C"/>
    <w:rsid w:val="00922C5F"/>
    <w:rsid w:val="009263E0"/>
    <w:rsid w:val="00937139"/>
    <w:rsid w:val="00943741"/>
    <w:rsid w:val="00945E8C"/>
    <w:rsid w:val="009528DD"/>
    <w:rsid w:val="00956162"/>
    <w:rsid w:val="0095642B"/>
    <w:rsid w:val="009812C8"/>
    <w:rsid w:val="0098714A"/>
    <w:rsid w:val="00996028"/>
    <w:rsid w:val="00996A24"/>
    <w:rsid w:val="009A2377"/>
    <w:rsid w:val="009C3D72"/>
    <w:rsid w:val="009C4024"/>
    <w:rsid w:val="009C7FCD"/>
    <w:rsid w:val="009D5A18"/>
    <w:rsid w:val="009D62A0"/>
    <w:rsid w:val="009E38E7"/>
    <w:rsid w:val="009E543F"/>
    <w:rsid w:val="009F05F0"/>
    <w:rsid w:val="009F3309"/>
    <w:rsid w:val="009F69DA"/>
    <w:rsid w:val="009F76DA"/>
    <w:rsid w:val="009F7BD7"/>
    <w:rsid w:val="00A14C13"/>
    <w:rsid w:val="00A17EDB"/>
    <w:rsid w:val="00A201D9"/>
    <w:rsid w:val="00A2524C"/>
    <w:rsid w:val="00A25A8F"/>
    <w:rsid w:val="00A341FB"/>
    <w:rsid w:val="00A470EE"/>
    <w:rsid w:val="00A6022F"/>
    <w:rsid w:val="00A62FE4"/>
    <w:rsid w:val="00A66278"/>
    <w:rsid w:val="00A72B9C"/>
    <w:rsid w:val="00A75BF5"/>
    <w:rsid w:val="00A87623"/>
    <w:rsid w:val="00A87AE2"/>
    <w:rsid w:val="00A9105A"/>
    <w:rsid w:val="00A939E4"/>
    <w:rsid w:val="00A96AB2"/>
    <w:rsid w:val="00AA1288"/>
    <w:rsid w:val="00AA371A"/>
    <w:rsid w:val="00AB0F11"/>
    <w:rsid w:val="00AB263C"/>
    <w:rsid w:val="00AB3B09"/>
    <w:rsid w:val="00AB750B"/>
    <w:rsid w:val="00AC2451"/>
    <w:rsid w:val="00AC24AF"/>
    <w:rsid w:val="00AC4447"/>
    <w:rsid w:val="00AC5B5F"/>
    <w:rsid w:val="00AD5E1D"/>
    <w:rsid w:val="00AE3187"/>
    <w:rsid w:val="00AE71EB"/>
    <w:rsid w:val="00AF098B"/>
    <w:rsid w:val="00AF6ED7"/>
    <w:rsid w:val="00B0566C"/>
    <w:rsid w:val="00B120E9"/>
    <w:rsid w:val="00B166B7"/>
    <w:rsid w:val="00B17657"/>
    <w:rsid w:val="00B20862"/>
    <w:rsid w:val="00B22A76"/>
    <w:rsid w:val="00B2529F"/>
    <w:rsid w:val="00B2619F"/>
    <w:rsid w:val="00B3475F"/>
    <w:rsid w:val="00B45EE5"/>
    <w:rsid w:val="00B477B2"/>
    <w:rsid w:val="00B53D47"/>
    <w:rsid w:val="00B57843"/>
    <w:rsid w:val="00B57AD7"/>
    <w:rsid w:val="00B80DAF"/>
    <w:rsid w:val="00B85699"/>
    <w:rsid w:val="00B95EAA"/>
    <w:rsid w:val="00B96148"/>
    <w:rsid w:val="00B97BCF"/>
    <w:rsid w:val="00BA219B"/>
    <w:rsid w:val="00BA2AAC"/>
    <w:rsid w:val="00BB06DA"/>
    <w:rsid w:val="00BB7C70"/>
    <w:rsid w:val="00BD0539"/>
    <w:rsid w:val="00BD0C07"/>
    <w:rsid w:val="00BD6FAA"/>
    <w:rsid w:val="00BD70A7"/>
    <w:rsid w:val="00BE0A50"/>
    <w:rsid w:val="00BE5A16"/>
    <w:rsid w:val="00BE635D"/>
    <w:rsid w:val="00BF256F"/>
    <w:rsid w:val="00BF629B"/>
    <w:rsid w:val="00BF6B48"/>
    <w:rsid w:val="00C03BEF"/>
    <w:rsid w:val="00C07414"/>
    <w:rsid w:val="00C13350"/>
    <w:rsid w:val="00C13824"/>
    <w:rsid w:val="00C1621F"/>
    <w:rsid w:val="00C26407"/>
    <w:rsid w:val="00C27462"/>
    <w:rsid w:val="00C35A39"/>
    <w:rsid w:val="00C435FC"/>
    <w:rsid w:val="00C512F8"/>
    <w:rsid w:val="00C566A1"/>
    <w:rsid w:val="00C56D70"/>
    <w:rsid w:val="00C57C53"/>
    <w:rsid w:val="00C57F9F"/>
    <w:rsid w:val="00C6376D"/>
    <w:rsid w:val="00C65E1D"/>
    <w:rsid w:val="00C70C63"/>
    <w:rsid w:val="00C71AC7"/>
    <w:rsid w:val="00C72C75"/>
    <w:rsid w:val="00C777DE"/>
    <w:rsid w:val="00C82E73"/>
    <w:rsid w:val="00C90416"/>
    <w:rsid w:val="00C94C22"/>
    <w:rsid w:val="00C960B7"/>
    <w:rsid w:val="00CB36CD"/>
    <w:rsid w:val="00CC08B1"/>
    <w:rsid w:val="00CC27BC"/>
    <w:rsid w:val="00CC4012"/>
    <w:rsid w:val="00CD4EBB"/>
    <w:rsid w:val="00CF3B3F"/>
    <w:rsid w:val="00D14075"/>
    <w:rsid w:val="00D220A3"/>
    <w:rsid w:val="00D27557"/>
    <w:rsid w:val="00D61CD3"/>
    <w:rsid w:val="00D631A7"/>
    <w:rsid w:val="00D63245"/>
    <w:rsid w:val="00D63A5B"/>
    <w:rsid w:val="00D6644E"/>
    <w:rsid w:val="00D701F8"/>
    <w:rsid w:val="00D74314"/>
    <w:rsid w:val="00D8022A"/>
    <w:rsid w:val="00D83659"/>
    <w:rsid w:val="00D87CF0"/>
    <w:rsid w:val="00DB3B74"/>
    <w:rsid w:val="00DB5E54"/>
    <w:rsid w:val="00DB6E4F"/>
    <w:rsid w:val="00DC716B"/>
    <w:rsid w:val="00DE1F1E"/>
    <w:rsid w:val="00DE54FB"/>
    <w:rsid w:val="00DF601D"/>
    <w:rsid w:val="00DF66B4"/>
    <w:rsid w:val="00E03F7B"/>
    <w:rsid w:val="00E101F5"/>
    <w:rsid w:val="00E10C24"/>
    <w:rsid w:val="00E11B4C"/>
    <w:rsid w:val="00E12CFB"/>
    <w:rsid w:val="00E16ED8"/>
    <w:rsid w:val="00E22F45"/>
    <w:rsid w:val="00E370AD"/>
    <w:rsid w:val="00E46D0F"/>
    <w:rsid w:val="00E512BB"/>
    <w:rsid w:val="00E534C6"/>
    <w:rsid w:val="00E53A94"/>
    <w:rsid w:val="00E56E18"/>
    <w:rsid w:val="00E61006"/>
    <w:rsid w:val="00E610E3"/>
    <w:rsid w:val="00E6323B"/>
    <w:rsid w:val="00E66078"/>
    <w:rsid w:val="00E721AE"/>
    <w:rsid w:val="00E764D7"/>
    <w:rsid w:val="00E8319D"/>
    <w:rsid w:val="00E93BB6"/>
    <w:rsid w:val="00E943BB"/>
    <w:rsid w:val="00EC1712"/>
    <w:rsid w:val="00EC2031"/>
    <w:rsid w:val="00EC3EE7"/>
    <w:rsid w:val="00EC5BE9"/>
    <w:rsid w:val="00ED67CD"/>
    <w:rsid w:val="00ED71D8"/>
    <w:rsid w:val="00ED7747"/>
    <w:rsid w:val="00EF2E7A"/>
    <w:rsid w:val="00F01353"/>
    <w:rsid w:val="00F151E7"/>
    <w:rsid w:val="00F15E3A"/>
    <w:rsid w:val="00F232B8"/>
    <w:rsid w:val="00F27324"/>
    <w:rsid w:val="00F3486F"/>
    <w:rsid w:val="00F36640"/>
    <w:rsid w:val="00F4211B"/>
    <w:rsid w:val="00F42A37"/>
    <w:rsid w:val="00F433E8"/>
    <w:rsid w:val="00F60F75"/>
    <w:rsid w:val="00F65109"/>
    <w:rsid w:val="00F671CB"/>
    <w:rsid w:val="00F72E86"/>
    <w:rsid w:val="00F73CDD"/>
    <w:rsid w:val="00F73E01"/>
    <w:rsid w:val="00F73F5F"/>
    <w:rsid w:val="00F75FAE"/>
    <w:rsid w:val="00F87F54"/>
    <w:rsid w:val="00F93FAC"/>
    <w:rsid w:val="00F95CA2"/>
    <w:rsid w:val="00F97A79"/>
    <w:rsid w:val="00FA5F03"/>
    <w:rsid w:val="00FB4AE0"/>
    <w:rsid w:val="00FC147E"/>
    <w:rsid w:val="00FC2A9D"/>
    <w:rsid w:val="00FC55C5"/>
    <w:rsid w:val="00FD1803"/>
    <w:rsid w:val="00FE0AEF"/>
    <w:rsid w:val="00FF2110"/>
    <w:rsid w:val="00FF26F6"/>
    <w:rsid w:val="00FF49CE"/>
    <w:rsid w:val="00FF4E44"/>
    <w:rsid w:val="00FF6C31"/>
    <w:rsid w:val="00FF7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11C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04501"/>
    <w:pPr>
      <w:ind w:left="720"/>
      <w:contextualSpacing/>
    </w:pPr>
  </w:style>
  <w:style w:type="table" w:styleId="TableGrid">
    <w:name w:val="Table Grid"/>
    <w:basedOn w:val="TableNormal"/>
    <w:uiPriority w:val="99"/>
    <w:rsid w:val="005321D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631A7"/>
    <w:pPr>
      <w:spacing w:before="136" w:after="136" w:line="240" w:lineRule="auto"/>
    </w:pPr>
    <w:rPr>
      <w:rFonts w:eastAsia="Times New Roman" w:cs="Calibri"/>
      <w:sz w:val="24"/>
      <w:szCs w:val="24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7AE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35A39"/>
    <w:rPr>
      <w:rFonts w:ascii="Arial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Normal"/>
    <w:uiPriority w:val="99"/>
    <w:rsid w:val="00C35A39"/>
    <w:pPr>
      <w:suppressAutoHyphens/>
      <w:spacing w:after="0" w:line="240" w:lineRule="auto"/>
      <w:ind w:left="720"/>
    </w:pPr>
    <w:rPr>
      <w:rFonts w:ascii="Bookman Old Style" w:hAnsi="Bookman Old Style" w:cs="Bookman Old Style"/>
      <w:sz w:val="26"/>
      <w:szCs w:val="26"/>
      <w:lang w:eastAsia="ar-SA"/>
    </w:rPr>
  </w:style>
  <w:style w:type="paragraph" w:styleId="Header">
    <w:name w:val="header"/>
    <w:basedOn w:val="Normal"/>
    <w:link w:val="HeaderChar"/>
    <w:uiPriority w:val="99"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35A39"/>
    <w:rPr>
      <w:rFonts w:ascii="Times New Roman" w:hAnsi="Times New Roman" w:cs="Calibri"/>
      <w:sz w:val="28"/>
      <w:lang w:val="uk-UA"/>
    </w:rPr>
  </w:style>
  <w:style w:type="paragraph" w:styleId="Revision">
    <w:name w:val="Revision"/>
    <w:hidden/>
    <w:uiPriority w:val="99"/>
    <w:semiHidden/>
    <w:rsid w:val="00183F59"/>
    <w:rPr>
      <w:lang w:val="ru-RU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081D5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96D98"/>
    <w:rPr>
      <w:rFonts w:ascii="Times New Roman" w:hAnsi="Times New Roman" w:cs="Times New Roman"/>
      <w:sz w:val="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32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1</Pages>
  <Words>769</Words>
  <Characters>439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sheremeta</cp:lastModifiedBy>
  <cp:revision>38</cp:revision>
  <cp:lastPrinted>2021-06-04T12:07:00Z</cp:lastPrinted>
  <dcterms:created xsi:type="dcterms:W3CDTF">2020-10-14T12:43:00Z</dcterms:created>
  <dcterms:modified xsi:type="dcterms:W3CDTF">2022-01-24T10:57:00Z</dcterms:modified>
</cp:coreProperties>
</file>