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40EE" w:rsidRDefault="008D40E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/>
          </v:shape>
          <o:OLEObject Type="Embed" ProgID="Paint.Picture" ShapeID="_x0000_i1025" DrawAspect="Content" ObjectID="_1704869105" r:id="rId6"/>
        </w:object>
      </w:r>
    </w:p>
    <w:p w:rsidR="008D40EE" w:rsidRDefault="008D40EE">
      <w:pPr>
        <w:jc w:val="center"/>
        <w:rPr>
          <w:sz w:val="16"/>
          <w:szCs w:val="16"/>
        </w:rPr>
      </w:pPr>
    </w:p>
    <w:p w:rsidR="008D40EE" w:rsidRDefault="008D40EE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D40EE" w:rsidRDefault="008D40EE">
      <w:pPr>
        <w:rPr>
          <w:sz w:val="20"/>
          <w:szCs w:val="20"/>
        </w:rPr>
      </w:pPr>
    </w:p>
    <w:p w:rsidR="008D40EE" w:rsidRDefault="008D40EE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D40EE" w:rsidRDefault="008D40EE">
      <w:pPr>
        <w:jc w:val="center"/>
        <w:rPr>
          <w:b/>
          <w:bCs/>
          <w:sz w:val="40"/>
          <w:szCs w:val="40"/>
        </w:rPr>
      </w:pPr>
    </w:p>
    <w:p w:rsidR="008D40EE" w:rsidRDefault="008D40E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D40EE" w:rsidRDefault="008D40EE">
      <w:pPr>
        <w:rPr>
          <w:sz w:val="24"/>
        </w:rPr>
      </w:pPr>
    </w:p>
    <w:p w:rsidR="008D40EE" w:rsidRDefault="008D40EE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В.Пшибельського </w:t>
      </w:r>
    </w:p>
    <w:p w:rsidR="008D40EE" w:rsidRDefault="008D40EE" w:rsidP="00B800E1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облаштування тротуару</w:t>
      </w:r>
    </w:p>
    <w:p w:rsidR="008D40EE" w:rsidRPr="00347ABE" w:rsidRDefault="008D40EE" w:rsidP="00B800E1">
      <w:pPr>
        <w:jc w:val="both"/>
        <w:rPr>
          <w:bCs/>
          <w:szCs w:val="28"/>
        </w:rPr>
      </w:pPr>
      <w:r>
        <w:rPr>
          <w:bCs/>
          <w:szCs w:val="28"/>
        </w:rPr>
        <w:t>на ділянці дороги до школи № 12</w:t>
      </w:r>
    </w:p>
    <w:p w:rsidR="008D40EE" w:rsidRPr="00347ABE" w:rsidRDefault="008D40EE">
      <w:pPr>
        <w:overflowPunct w:val="0"/>
        <w:autoSpaceDE w:val="0"/>
        <w:jc w:val="both"/>
        <w:rPr>
          <w:bCs/>
          <w:szCs w:val="28"/>
        </w:rPr>
      </w:pPr>
    </w:p>
    <w:p w:rsidR="008D40EE" w:rsidRPr="00347ABE" w:rsidRDefault="008D40EE">
      <w:pPr>
        <w:overflowPunct w:val="0"/>
        <w:autoSpaceDE w:val="0"/>
        <w:jc w:val="both"/>
        <w:rPr>
          <w:bCs/>
          <w:szCs w:val="28"/>
        </w:rPr>
      </w:pPr>
    </w:p>
    <w:p w:rsidR="008D40EE" w:rsidRPr="00347ABE" w:rsidRDefault="008D40EE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8D40EE" w:rsidRPr="00347ABE" w:rsidRDefault="008D40EE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D40EE" w:rsidRPr="00347ABE" w:rsidRDefault="008D40EE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8D40EE" w:rsidRPr="00347ABE" w:rsidRDefault="008D40EE">
      <w:pPr>
        <w:overflowPunct w:val="0"/>
        <w:autoSpaceDE w:val="0"/>
        <w:ind w:firstLine="900"/>
        <w:rPr>
          <w:bCs/>
          <w:szCs w:val="28"/>
        </w:rPr>
      </w:pPr>
    </w:p>
    <w:p w:rsidR="008D40EE" w:rsidRPr="00347ABE" w:rsidRDefault="008D40EE" w:rsidP="001418A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347ABE">
        <w:rPr>
          <w:bCs/>
          <w:szCs w:val="28"/>
        </w:rPr>
        <w:t xml:space="preserve">1. Підтримати запит депутата </w:t>
      </w:r>
      <w:r>
        <w:rPr>
          <w:bCs/>
          <w:szCs w:val="28"/>
        </w:rPr>
        <w:t xml:space="preserve">В.Пшибельського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облаштування тротуару </w:t>
      </w:r>
      <w:r w:rsidRPr="001418A0">
        <w:rPr>
          <w:bCs/>
          <w:szCs w:val="28"/>
        </w:rPr>
        <w:t>на ділянці дороги</w:t>
      </w:r>
      <w:r>
        <w:rPr>
          <w:bCs/>
          <w:szCs w:val="28"/>
        </w:rPr>
        <w:t xml:space="preserve"> до школи № 12 </w:t>
      </w:r>
      <w:r w:rsidRPr="00347ABE">
        <w:rPr>
          <w:bCs/>
          <w:szCs w:val="28"/>
        </w:rPr>
        <w:t xml:space="preserve">(додано). </w:t>
      </w:r>
    </w:p>
    <w:p w:rsidR="008D40EE" w:rsidRPr="00347ABE" w:rsidRDefault="008D40EE" w:rsidP="0041306B">
      <w:pPr>
        <w:ind w:firstLine="709"/>
        <w:jc w:val="both"/>
        <w:rPr>
          <w:szCs w:val="28"/>
        </w:rPr>
      </w:pPr>
    </w:p>
    <w:p w:rsidR="008D40EE" w:rsidRPr="00347ABE" w:rsidRDefault="008D40EE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D40EE" w:rsidRPr="00347ABE" w:rsidRDefault="008D40EE">
      <w:pPr>
        <w:jc w:val="both"/>
        <w:rPr>
          <w:szCs w:val="28"/>
        </w:rPr>
      </w:pPr>
    </w:p>
    <w:p w:rsidR="008D40EE" w:rsidRDefault="008D40EE">
      <w:pPr>
        <w:tabs>
          <w:tab w:val="left" w:pos="7630"/>
          <w:tab w:val="left" w:pos="7739"/>
        </w:tabs>
        <w:rPr>
          <w:bCs/>
          <w:szCs w:val="28"/>
        </w:rPr>
      </w:pPr>
    </w:p>
    <w:p w:rsidR="008D40EE" w:rsidRPr="00347ABE" w:rsidRDefault="008D40EE">
      <w:pPr>
        <w:tabs>
          <w:tab w:val="left" w:pos="7630"/>
          <w:tab w:val="left" w:pos="7739"/>
        </w:tabs>
        <w:rPr>
          <w:bCs/>
          <w:szCs w:val="28"/>
        </w:rPr>
      </w:pPr>
    </w:p>
    <w:p w:rsidR="008D40EE" w:rsidRPr="00347ABE" w:rsidRDefault="008D40EE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D40EE" w:rsidRPr="00347ABE" w:rsidRDefault="008D40EE">
      <w:pPr>
        <w:tabs>
          <w:tab w:val="left" w:pos="7630"/>
          <w:tab w:val="left" w:pos="7739"/>
        </w:tabs>
        <w:rPr>
          <w:bCs/>
          <w:szCs w:val="28"/>
        </w:rPr>
      </w:pPr>
    </w:p>
    <w:p w:rsidR="008D40EE" w:rsidRPr="00347ABE" w:rsidRDefault="008D40EE">
      <w:pPr>
        <w:tabs>
          <w:tab w:val="left" w:pos="7630"/>
          <w:tab w:val="left" w:pos="7739"/>
        </w:tabs>
        <w:rPr>
          <w:bCs/>
          <w:szCs w:val="28"/>
        </w:rPr>
      </w:pPr>
    </w:p>
    <w:p w:rsidR="008D40EE" w:rsidRPr="004204E4" w:rsidRDefault="008D40EE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D40EE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418A0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3F557F"/>
    <w:rsid w:val="00406355"/>
    <w:rsid w:val="0041306B"/>
    <w:rsid w:val="00417361"/>
    <w:rsid w:val="00417B08"/>
    <w:rsid w:val="004204E4"/>
    <w:rsid w:val="00430B5D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44AAB"/>
    <w:rsid w:val="0068492D"/>
    <w:rsid w:val="006B0930"/>
    <w:rsid w:val="006B29BE"/>
    <w:rsid w:val="006B29C2"/>
    <w:rsid w:val="006C3A2B"/>
    <w:rsid w:val="006D063A"/>
    <w:rsid w:val="006E0049"/>
    <w:rsid w:val="00747324"/>
    <w:rsid w:val="007549C3"/>
    <w:rsid w:val="00782BDC"/>
    <w:rsid w:val="00787B1B"/>
    <w:rsid w:val="007B36F5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D40EE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004F1"/>
    <w:rsid w:val="00B344A0"/>
    <w:rsid w:val="00B3710B"/>
    <w:rsid w:val="00B41265"/>
    <w:rsid w:val="00B419AD"/>
    <w:rsid w:val="00B54EEA"/>
    <w:rsid w:val="00B62924"/>
    <w:rsid w:val="00B800E1"/>
    <w:rsid w:val="00B87450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649BC"/>
    <w:rsid w:val="00C8538B"/>
    <w:rsid w:val="00CB52CE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487</Words>
  <Characters>278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7</cp:revision>
  <cp:lastPrinted>2021-04-29T13:33:00Z</cp:lastPrinted>
  <dcterms:created xsi:type="dcterms:W3CDTF">2022-01-28T07:16:00Z</dcterms:created>
  <dcterms:modified xsi:type="dcterms:W3CDTF">2022-01-28T07:59:00Z</dcterms:modified>
</cp:coreProperties>
</file>