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077" w:rsidRDefault="00BE6077">
      <w:pPr>
        <w:pStyle w:val="Heading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05125022" r:id="rId8"/>
        </w:pict>
      </w:r>
    </w:p>
    <w:p w:rsidR="00BE6077" w:rsidRDefault="00BE6077">
      <w:pPr>
        <w:pStyle w:val="Heading1"/>
        <w:rPr>
          <w:noProof/>
          <w:sz w:val="28"/>
          <w:szCs w:val="28"/>
          <w:lang w:val="ru-RU" w:eastAsia="uk-UA"/>
        </w:rPr>
      </w:pPr>
    </w:p>
    <w:p w:rsidR="00BE6077" w:rsidRDefault="00BE6077">
      <w:pPr>
        <w:pStyle w:val="Heading1"/>
        <w:rPr>
          <w:noProof/>
          <w:sz w:val="28"/>
          <w:szCs w:val="28"/>
          <w:lang w:val="ru-RU" w:eastAsia="uk-UA"/>
        </w:rPr>
      </w:pPr>
    </w:p>
    <w:p w:rsidR="00BE6077" w:rsidRDefault="00BE6077">
      <w:pPr>
        <w:pStyle w:val="Heading1"/>
        <w:rPr>
          <w:noProof/>
          <w:sz w:val="16"/>
          <w:szCs w:val="16"/>
          <w:lang w:val="ru-RU" w:eastAsia="uk-UA"/>
        </w:rPr>
      </w:pPr>
    </w:p>
    <w:p w:rsidR="00BE6077" w:rsidRDefault="00BE6077">
      <w:pPr>
        <w:pStyle w:val="Heading1"/>
      </w:pPr>
      <w:r>
        <w:rPr>
          <w:sz w:val="28"/>
          <w:szCs w:val="28"/>
        </w:rPr>
        <w:t>ЛУЦЬКИЙ  МІСЬКИЙ  ГОЛОВА</w:t>
      </w:r>
    </w:p>
    <w:p w:rsidR="00BE6077" w:rsidRDefault="00BE6077">
      <w:pPr>
        <w:jc w:val="center"/>
        <w:rPr>
          <w:b/>
          <w:bCs w:val="0"/>
          <w:sz w:val="20"/>
          <w:szCs w:val="20"/>
        </w:rPr>
      </w:pPr>
    </w:p>
    <w:p w:rsidR="00BE6077" w:rsidRDefault="00BE6077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BE6077" w:rsidRDefault="00BE6077">
      <w:pPr>
        <w:jc w:val="center"/>
        <w:rPr>
          <w:b/>
          <w:bCs w:val="0"/>
          <w:sz w:val="40"/>
          <w:szCs w:val="40"/>
        </w:rPr>
      </w:pPr>
    </w:p>
    <w:p w:rsidR="00BE6077" w:rsidRDefault="00BE6077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BE6077" w:rsidRPr="00543858" w:rsidRDefault="00BE6077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BE6077" w:rsidRDefault="00BE6077">
      <w:pPr>
        <w:jc w:val="both"/>
      </w:pPr>
      <w:r>
        <w:t xml:space="preserve">Про </w:t>
      </w:r>
      <w:r>
        <w:rPr>
          <w:szCs w:val="28"/>
          <w:lang w:val="ru-RU"/>
        </w:rPr>
        <w:t>26</w:t>
      </w:r>
      <w:r>
        <w:rPr>
          <w:szCs w:val="28"/>
        </w:rPr>
        <w:t>-у сесію міської ради</w:t>
      </w:r>
    </w:p>
    <w:p w:rsidR="00BE6077" w:rsidRDefault="00BE6077" w:rsidP="004B48B7">
      <w:pPr>
        <w:spacing w:line="360" w:lineRule="auto"/>
        <w:jc w:val="both"/>
      </w:pPr>
    </w:p>
    <w:p w:rsidR="00BE6077" w:rsidRPr="004B48B7" w:rsidRDefault="00BE6077" w:rsidP="00DF2736">
      <w:pPr>
        <w:ind w:firstLine="720"/>
        <w:jc w:val="both"/>
        <w:rPr>
          <w:szCs w:val="28"/>
          <w:lang w:val="ru-RU"/>
        </w:rPr>
      </w:pPr>
      <w:r>
        <w:rPr>
          <w:szCs w:val="28"/>
        </w:rPr>
        <w:t>Відповідно до ст.ст. 42, 46 Закону України «Про місцеве самоврядування в Україні»:</w:t>
      </w:r>
    </w:p>
    <w:p w:rsidR="00BE6077" w:rsidRPr="004B48B7" w:rsidRDefault="00BE6077" w:rsidP="00543858">
      <w:pPr>
        <w:ind w:firstLine="720"/>
        <w:jc w:val="both"/>
        <w:rPr>
          <w:lang w:val="ru-RU"/>
        </w:rPr>
      </w:pPr>
    </w:p>
    <w:p w:rsidR="00BE6077" w:rsidRDefault="00BE6077" w:rsidP="00DF2736">
      <w:pPr>
        <w:ind w:firstLine="720"/>
        <w:jc w:val="both"/>
      </w:pPr>
      <w:r>
        <w:rPr>
          <w:szCs w:val="28"/>
        </w:rPr>
        <w:t xml:space="preserve">1. Скликати </w:t>
      </w:r>
      <w:r>
        <w:rPr>
          <w:szCs w:val="28"/>
          <w:lang w:val="ru-RU"/>
        </w:rPr>
        <w:t>26</w:t>
      </w:r>
      <w:r>
        <w:rPr>
          <w:szCs w:val="28"/>
        </w:rPr>
        <w:t xml:space="preserve">-у сесію міської ради </w:t>
      </w:r>
      <w:r>
        <w:rPr>
          <w:szCs w:val="28"/>
          <w:lang w:val="en-US"/>
        </w:rPr>
        <w:t>VI</w:t>
      </w:r>
      <w:r>
        <w:rPr>
          <w:szCs w:val="28"/>
        </w:rPr>
        <w:t>І</w:t>
      </w:r>
      <w:r>
        <w:rPr>
          <w:szCs w:val="28"/>
          <w:lang w:val="en-US"/>
        </w:rPr>
        <w:t>I</w:t>
      </w:r>
      <w:r>
        <w:rPr>
          <w:szCs w:val="28"/>
          <w:lang w:val="ru-RU"/>
        </w:rPr>
        <w:t xml:space="preserve"> скликання.</w:t>
      </w:r>
    </w:p>
    <w:p w:rsidR="00BE6077" w:rsidRDefault="00BE6077">
      <w:pPr>
        <w:ind w:firstLine="720"/>
        <w:jc w:val="both"/>
      </w:pPr>
      <w:r>
        <w:rPr>
          <w:szCs w:val="28"/>
        </w:rPr>
        <w:t xml:space="preserve">2. Пленарне засідання </w:t>
      </w:r>
      <w:r>
        <w:rPr>
          <w:szCs w:val="28"/>
          <w:lang w:val="ru-RU"/>
        </w:rPr>
        <w:t>26-ї</w:t>
      </w:r>
      <w:r>
        <w:rPr>
          <w:szCs w:val="28"/>
        </w:rPr>
        <w:t xml:space="preserve"> сесії міської ради провести </w:t>
      </w:r>
      <w:r>
        <w:rPr>
          <w:szCs w:val="28"/>
          <w:lang w:val="ru-RU"/>
        </w:rPr>
        <w:t xml:space="preserve">23 лютого </w:t>
      </w:r>
      <w:r>
        <w:rPr>
          <w:szCs w:val="28"/>
        </w:rPr>
        <w:t>2022 року о 10.00 в залі засідань міської ради.</w:t>
      </w:r>
    </w:p>
    <w:p w:rsidR="00BE6077" w:rsidRDefault="00BE6077">
      <w:pPr>
        <w:ind w:firstLine="720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рішень 07 лютого 2022 року).</w:t>
      </w:r>
    </w:p>
    <w:p w:rsidR="00BE6077" w:rsidRDefault="00BE6077">
      <w:pPr>
        <w:tabs>
          <w:tab w:val="left" w:pos="720"/>
        </w:tabs>
        <w:ind w:firstLine="720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BE6077" w:rsidRDefault="00BE6077">
      <w:pPr>
        <w:pStyle w:val="BodyTextIndent"/>
        <w:tabs>
          <w:tab w:val="left" w:pos="708"/>
        </w:tabs>
        <w:ind w:left="0" w:firstLine="720"/>
        <w:jc w:val="both"/>
      </w:pPr>
      <w:r>
        <w:t xml:space="preserve">5. На сесію запрошуються заступники міського голови, члени виконавчого комітету міської ради, окремі керівники виконавчих органів міської ради, представники засобів масової інформації. </w:t>
      </w:r>
    </w:p>
    <w:p w:rsidR="00BE6077" w:rsidRDefault="00BE6077" w:rsidP="00800CBB">
      <w:pPr>
        <w:pStyle w:val="BodyTextIndent"/>
        <w:tabs>
          <w:tab w:val="left" w:pos="708"/>
        </w:tabs>
        <w:ind w:left="0" w:firstLine="720"/>
        <w:jc w:val="both"/>
      </w:pPr>
      <w:r>
        <w:t>6. Контроль за виконанням розпорядження покласти на секретаря міської ради Безпятка Ю.В.</w:t>
      </w:r>
    </w:p>
    <w:p w:rsidR="00BE6077" w:rsidRDefault="00BE6077">
      <w:pPr>
        <w:jc w:val="both"/>
      </w:pPr>
    </w:p>
    <w:p w:rsidR="00BE6077" w:rsidRDefault="00BE6077">
      <w:pPr>
        <w:jc w:val="both"/>
      </w:pPr>
    </w:p>
    <w:p w:rsidR="00BE6077" w:rsidRDefault="00BE6077">
      <w:pPr>
        <w:jc w:val="both"/>
      </w:pPr>
    </w:p>
    <w:p w:rsidR="00BE6077" w:rsidRDefault="00BE6077">
      <w:pPr>
        <w:jc w:val="both"/>
      </w:pPr>
      <w:r>
        <w:rPr>
          <w:szCs w:val="28"/>
        </w:rPr>
        <w:t>Міський голова                                                                   Ігор ПОЛІЩУК</w:t>
      </w:r>
    </w:p>
    <w:p w:rsidR="00BE6077" w:rsidRPr="002E5DA8" w:rsidRDefault="00BE6077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BE6077" w:rsidRPr="002E5DA8" w:rsidRDefault="00BE6077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BE6077" w:rsidRDefault="00BE6077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BE6077" w:rsidRDefault="00BE6077" w:rsidP="004B48B7">
      <w:pPr>
        <w:tabs>
          <w:tab w:val="center" w:pos="4677"/>
        </w:tabs>
        <w:ind w:left="-360" w:firstLine="360"/>
        <w:jc w:val="both"/>
      </w:pPr>
    </w:p>
    <w:sectPr w:rsidR="00BE6077" w:rsidSect="004B48B7">
      <w:pgSz w:w="11906" w:h="16838"/>
      <w:pgMar w:top="567" w:right="567" w:bottom="1134" w:left="1985" w:header="709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77" w:rsidRDefault="00BE6077">
      <w:r>
        <w:separator/>
      </w:r>
    </w:p>
  </w:endnote>
  <w:endnote w:type="continuationSeparator" w:id="0">
    <w:p w:rsidR="00BE6077" w:rsidRDefault="00BE6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77" w:rsidRDefault="00BE6077">
      <w:r>
        <w:separator/>
      </w:r>
    </w:p>
  </w:footnote>
  <w:footnote w:type="continuationSeparator" w:id="0">
    <w:p w:rsidR="00BE6077" w:rsidRDefault="00BE6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A7E"/>
    <w:rsid w:val="00020672"/>
    <w:rsid w:val="000A392D"/>
    <w:rsid w:val="000A456B"/>
    <w:rsid w:val="000A6737"/>
    <w:rsid w:val="000B0B4C"/>
    <w:rsid w:val="000B41F5"/>
    <w:rsid w:val="000F2C4B"/>
    <w:rsid w:val="000F6821"/>
    <w:rsid w:val="00105742"/>
    <w:rsid w:val="00106642"/>
    <w:rsid w:val="00114C64"/>
    <w:rsid w:val="00132238"/>
    <w:rsid w:val="001464CF"/>
    <w:rsid w:val="001E7E20"/>
    <w:rsid w:val="00240604"/>
    <w:rsid w:val="00246656"/>
    <w:rsid w:val="00284507"/>
    <w:rsid w:val="002B5D70"/>
    <w:rsid w:val="002E1D98"/>
    <w:rsid w:val="002E40C2"/>
    <w:rsid w:val="002E5DA8"/>
    <w:rsid w:val="00321922"/>
    <w:rsid w:val="00322A7A"/>
    <w:rsid w:val="00326FAB"/>
    <w:rsid w:val="00365198"/>
    <w:rsid w:val="00384D04"/>
    <w:rsid w:val="004B48B7"/>
    <w:rsid w:val="004C43E2"/>
    <w:rsid w:val="004D7C69"/>
    <w:rsid w:val="00535A7E"/>
    <w:rsid w:val="00543858"/>
    <w:rsid w:val="00565F81"/>
    <w:rsid w:val="00573B50"/>
    <w:rsid w:val="00595332"/>
    <w:rsid w:val="005A3279"/>
    <w:rsid w:val="005A4F69"/>
    <w:rsid w:val="005B4E18"/>
    <w:rsid w:val="005E14F4"/>
    <w:rsid w:val="005F7CF4"/>
    <w:rsid w:val="0060575A"/>
    <w:rsid w:val="00623A5B"/>
    <w:rsid w:val="006715F1"/>
    <w:rsid w:val="00762EC1"/>
    <w:rsid w:val="00780BD6"/>
    <w:rsid w:val="007B035E"/>
    <w:rsid w:val="00800CBB"/>
    <w:rsid w:val="00827470"/>
    <w:rsid w:val="00883D4C"/>
    <w:rsid w:val="00890771"/>
    <w:rsid w:val="008C7BF7"/>
    <w:rsid w:val="009016F4"/>
    <w:rsid w:val="00931B84"/>
    <w:rsid w:val="00976DB2"/>
    <w:rsid w:val="009B4FF6"/>
    <w:rsid w:val="009D3D78"/>
    <w:rsid w:val="009F6939"/>
    <w:rsid w:val="00A212C3"/>
    <w:rsid w:val="00A55A22"/>
    <w:rsid w:val="00A65831"/>
    <w:rsid w:val="00A77310"/>
    <w:rsid w:val="00AE434D"/>
    <w:rsid w:val="00AF6590"/>
    <w:rsid w:val="00B01C9D"/>
    <w:rsid w:val="00B37721"/>
    <w:rsid w:val="00B96AC9"/>
    <w:rsid w:val="00BC7E38"/>
    <w:rsid w:val="00BE6077"/>
    <w:rsid w:val="00BF09D4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2F8"/>
    <w:rsid w:val="00DE13DA"/>
    <w:rsid w:val="00DF2736"/>
    <w:rsid w:val="00E03A54"/>
    <w:rsid w:val="00E242C9"/>
    <w:rsid w:val="00E71073"/>
    <w:rsid w:val="00E83477"/>
    <w:rsid w:val="00EE2EA8"/>
    <w:rsid w:val="00F03631"/>
    <w:rsid w:val="00F164F1"/>
    <w:rsid w:val="00F33437"/>
    <w:rsid w:val="00F3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6FAB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6656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">
    <w:name w:val="Основной шрифт абзаца1"/>
    <w:uiPriority w:val="99"/>
    <w:rsid w:val="00326FAB"/>
  </w:style>
  <w:style w:type="character" w:styleId="PageNumber">
    <w:name w:val="page number"/>
    <w:basedOn w:val="1"/>
    <w:uiPriority w:val="99"/>
    <w:rsid w:val="00326FAB"/>
    <w:rPr>
      <w:rFonts w:cs="Times New Roman"/>
    </w:rPr>
  </w:style>
  <w:style w:type="paragraph" w:customStyle="1" w:styleId="a">
    <w:name w:val="Заголовок"/>
    <w:basedOn w:val="Normal"/>
    <w:next w:val="BodyText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326FA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6656"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326FAB"/>
    <w:rPr>
      <w:rFonts w:cs="Arial"/>
    </w:rPr>
  </w:style>
  <w:style w:type="paragraph" w:styleId="Caption">
    <w:name w:val="caption"/>
    <w:basedOn w:val="Normal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326FAB"/>
    <w:pPr>
      <w:suppressLineNumbers/>
    </w:pPr>
    <w:rPr>
      <w:rFonts w:cs="Arial"/>
    </w:rPr>
  </w:style>
  <w:style w:type="paragraph" w:customStyle="1" w:styleId="a1">
    <w:name w:val="Знак"/>
    <w:basedOn w:val="Normal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26F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6656"/>
    <w:rPr>
      <w:rFonts w:cs="Times New Roman"/>
      <w:bCs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326FAB"/>
    <w:pPr>
      <w:tabs>
        <w:tab w:val="left" w:pos="900"/>
      </w:tabs>
      <w:ind w:left="225"/>
    </w:pPr>
    <w:rPr>
      <w:bCs w:val="0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6656"/>
    <w:rPr>
      <w:rFonts w:cs="Times New Roman"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326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656"/>
    <w:rPr>
      <w:rFonts w:cs="Times New Roman"/>
      <w:bCs/>
      <w:sz w:val="2"/>
      <w:lang w:eastAsia="zh-CN"/>
    </w:rPr>
  </w:style>
  <w:style w:type="paragraph" w:customStyle="1" w:styleId="a2">
    <w:name w:val="Вміст рамки"/>
    <w:basedOn w:val="Normal"/>
    <w:uiPriority w:val="99"/>
    <w:rsid w:val="00326FAB"/>
  </w:style>
  <w:style w:type="paragraph" w:styleId="Footer">
    <w:name w:val="footer"/>
    <w:basedOn w:val="Normal"/>
    <w:link w:val="FooterChar1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6656"/>
    <w:rPr>
      <w:rFonts w:cs="Times New Roman"/>
      <w:bCs/>
      <w:sz w:val="24"/>
      <w:szCs w:val="24"/>
      <w:lang w:eastAsia="zh-CN"/>
    </w:rPr>
  </w:style>
  <w:style w:type="character" w:customStyle="1" w:styleId="FooterChar1">
    <w:name w:val="Footer Char1"/>
    <w:link w:val="Footer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888</Words>
  <Characters>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6</cp:revision>
  <cp:lastPrinted>2019-04-09T13:47:00Z</cp:lastPrinted>
  <dcterms:created xsi:type="dcterms:W3CDTF">2021-12-29T07:03:00Z</dcterms:created>
  <dcterms:modified xsi:type="dcterms:W3CDTF">2022-01-31T07:04:00Z</dcterms:modified>
</cp:coreProperties>
</file>