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1E" w:rsidRPr="00D0311F" w:rsidRDefault="0025511E" w:rsidP="00D0311F">
      <w:pPr>
        <w:jc w:val="center"/>
        <w:rPr>
          <w:bCs/>
          <w:sz w:val="28"/>
          <w:lang w:val="uk-UA"/>
        </w:rPr>
      </w:pPr>
      <w:r w:rsidRPr="00D0311F">
        <w:rPr>
          <w:bCs/>
          <w:sz w:val="28"/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5" o:title=""/>
          </v:shape>
          <o:OLEObject Type="Embed" ProgID="Paint.Picture" ShapeID="_x0000_i1025" DrawAspect="Content" ObjectID="_1705910263" r:id="rId6"/>
        </w:object>
      </w:r>
    </w:p>
    <w:p w:rsidR="0025511E" w:rsidRPr="00D0311F" w:rsidRDefault="0025511E" w:rsidP="00D0311F">
      <w:pPr>
        <w:jc w:val="center"/>
        <w:rPr>
          <w:bCs/>
          <w:sz w:val="16"/>
          <w:szCs w:val="16"/>
          <w:lang w:val="uk-UA"/>
        </w:rPr>
      </w:pPr>
    </w:p>
    <w:p w:rsidR="0025511E" w:rsidRPr="00D0311F" w:rsidRDefault="0025511E" w:rsidP="00D0311F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D0311F">
        <w:rPr>
          <w:b/>
          <w:bCs/>
          <w:sz w:val="28"/>
          <w:szCs w:val="28"/>
          <w:lang w:val="uk-UA"/>
        </w:rPr>
        <w:t>ЛУЦЬКА  МІСЬКА  РАДА</w:t>
      </w:r>
    </w:p>
    <w:p w:rsidR="0025511E" w:rsidRPr="00D0311F" w:rsidRDefault="0025511E" w:rsidP="00D0311F">
      <w:pPr>
        <w:rPr>
          <w:bCs/>
          <w:sz w:val="20"/>
          <w:szCs w:val="20"/>
          <w:lang w:val="uk-UA"/>
        </w:rPr>
      </w:pPr>
    </w:p>
    <w:p w:rsidR="0025511E" w:rsidRPr="00D0311F" w:rsidRDefault="0025511E" w:rsidP="00D0311F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D0311F">
        <w:rPr>
          <w:b/>
          <w:bCs/>
          <w:iCs/>
          <w:sz w:val="32"/>
          <w:szCs w:val="32"/>
          <w:lang w:val="uk-UA"/>
        </w:rPr>
        <w:t>Р І Ш Е Н Н Я</w:t>
      </w:r>
    </w:p>
    <w:p w:rsidR="0025511E" w:rsidRPr="00D0311F" w:rsidRDefault="0025511E" w:rsidP="00D0311F">
      <w:pPr>
        <w:jc w:val="center"/>
        <w:rPr>
          <w:b/>
          <w:sz w:val="40"/>
          <w:szCs w:val="40"/>
          <w:lang w:val="uk-UA"/>
        </w:rPr>
      </w:pPr>
    </w:p>
    <w:p w:rsidR="0025511E" w:rsidRPr="00D0311F" w:rsidRDefault="0025511E" w:rsidP="00D0311F">
      <w:pPr>
        <w:tabs>
          <w:tab w:val="left" w:pos="4687"/>
        </w:tabs>
        <w:jc w:val="both"/>
        <w:rPr>
          <w:bCs/>
          <w:lang w:val="uk-UA"/>
        </w:rPr>
      </w:pPr>
      <w:r w:rsidRPr="00D0311F">
        <w:rPr>
          <w:bCs/>
          <w:lang w:val="uk-UA"/>
        </w:rPr>
        <w:t>________________                                        Луцьк                                         №______________</w:t>
      </w:r>
    </w:p>
    <w:p w:rsidR="0025511E" w:rsidRPr="00D0311F" w:rsidRDefault="0025511E" w:rsidP="00B10EAE">
      <w:pPr>
        <w:rPr>
          <w:sz w:val="28"/>
        </w:rPr>
      </w:pPr>
    </w:p>
    <w:p w:rsidR="0025511E" w:rsidRDefault="0025511E" w:rsidP="00B10EAE">
      <w:pPr>
        <w:rPr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затвердження </w:t>
      </w:r>
      <w:r>
        <w:rPr>
          <w:sz w:val="28"/>
          <w:szCs w:val="28"/>
          <w:lang w:val="uk-UA"/>
        </w:rPr>
        <w:t xml:space="preserve">Статуту </w:t>
      </w:r>
    </w:p>
    <w:p w:rsidR="0025511E" w:rsidRDefault="0025511E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Луцького спеціалізованого комбінату </w:t>
      </w:r>
    </w:p>
    <w:p w:rsidR="0025511E" w:rsidRDefault="0025511E" w:rsidP="00B10EA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комунально-побутового обслуговування </w:t>
      </w:r>
    </w:p>
    <w:p w:rsidR="0025511E" w:rsidRPr="00F26869" w:rsidRDefault="0025511E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новій редакції </w:t>
      </w:r>
    </w:p>
    <w:p w:rsidR="0025511E" w:rsidRPr="00182A5B" w:rsidRDefault="0025511E" w:rsidP="00B10EAE">
      <w:pPr>
        <w:jc w:val="both"/>
        <w:rPr>
          <w:b/>
          <w:sz w:val="28"/>
          <w:szCs w:val="28"/>
          <w:lang w:val="uk-UA"/>
        </w:rPr>
      </w:pPr>
    </w:p>
    <w:p w:rsidR="0025511E" w:rsidRDefault="0025511E" w:rsidP="00D0311F">
      <w:pPr>
        <w:ind w:firstLine="720"/>
        <w:jc w:val="both"/>
        <w:rPr>
          <w:sz w:val="28"/>
          <w:lang w:val="uk-UA"/>
        </w:rPr>
      </w:pPr>
      <w:r>
        <w:rPr>
          <w:sz w:val="28"/>
        </w:rPr>
        <w:t>К</w:t>
      </w:r>
      <w:r>
        <w:rPr>
          <w:sz w:val="28"/>
          <w:lang w:val="uk-UA"/>
        </w:rPr>
        <w:t>еруючись ст. 26 Закону України «Про місцеве самоврядування в Україні» міська рада</w:t>
      </w:r>
    </w:p>
    <w:p w:rsidR="0025511E" w:rsidRDefault="0025511E" w:rsidP="00B10EAE">
      <w:pPr>
        <w:ind w:left="360"/>
        <w:jc w:val="both"/>
        <w:rPr>
          <w:sz w:val="28"/>
          <w:lang w:val="uk-UA"/>
        </w:rPr>
      </w:pPr>
    </w:p>
    <w:p w:rsidR="0025511E" w:rsidRDefault="0025511E" w:rsidP="00B10EA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25511E" w:rsidRDefault="0025511E" w:rsidP="00B10EAE">
      <w:pPr>
        <w:jc w:val="both"/>
        <w:rPr>
          <w:sz w:val="28"/>
          <w:lang w:val="uk-UA"/>
        </w:rPr>
      </w:pPr>
    </w:p>
    <w:p w:rsidR="0025511E" w:rsidRPr="00816619" w:rsidRDefault="0025511E" w:rsidP="00D0311F">
      <w:pPr>
        <w:ind w:firstLine="720"/>
        <w:jc w:val="both"/>
        <w:rPr>
          <w:sz w:val="28"/>
          <w:lang w:val="uk-UA"/>
        </w:rPr>
      </w:pPr>
      <w:r w:rsidRPr="00D0311F">
        <w:rPr>
          <w:sz w:val="28"/>
          <w:lang w:val="uk-UA"/>
        </w:rPr>
        <w:t>1.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 xml:space="preserve">Поповнити статутний капітал Луцького спеціалізованого комбінату комунально-побутового обслуговування на суму 2 493 016 (два мільйони чотириста дев’яносто три тисячі шістнадцять) гривень 00 копійок та затвердити його в розмірі 6 820 384 </w:t>
      </w:r>
      <w:bookmarkStart w:id="0" w:name="_GoBack"/>
      <w:bookmarkEnd w:id="0"/>
      <w:r>
        <w:rPr>
          <w:sz w:val="28"/>
          <w:lang w:val="uk-UA"/>
        </w:rPr>
        <w:t>(шість мільйонів вісімсот двадцять тисяч триста  вісімдесят чотири) гривні 04 копійки.</w:t>
      </w:r>
    </w:p>
    <w:p w:rsidR="0025511E" w:rsidRDefault="0025511E" w:rsidP="00D0311F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F26869">
        <w:rPr>
          <w:sz w:val="28"/>
          <w:szCs w:val="28"/>
          <w:lang w:val="uk-UA"/>
        </w:rPr>
        <w:t>Затвердити Статут Луцького спеціалізованого комбінату комунально-побутового обслуговування у новій редакції (дода</w:t>
      </w:r>
      <w:r>
        <w:rPr>
          <w:sz w:val="28"/>
          <w:szCs w:val="28"/>
          <w:lang w:val="uk-UA"/>
        </w:rPr>
        <w:t>но</w:t>
      </w:r>
      <w:r w:rsidRPr="00F26869">
        <w:rPr>
          <w:sz w:val="28"/>
          <w:szCs w:val="28"/>
          <w:lang w:val="uk-UA"/>
        </w:rPr>
        <w:t>).</w:t>
      </w:r>
    </w:p>
    <w:p w:rsidR="0025511E" w:rsidRPr="00A17FE5" w:rsidRDefault="0025511E" w:rsidP="00D0311F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Pr="00A17FE5">
        <w:rPr>
          <w:sz w:val="28"/>
          <w:lang w:val="uk-UA"/>
        </w:rPr>
        <w:t>Уповноважити директора Луцького спеціалізованого комбінату комунально-побутового обслуговування (</w:t>
      </w:r>
      <w:r>
        <w:rPr>
          <w:sz w:val="28"/>
          <w:lang w:val="uk-UA"/>
        </w:rPr>
        <w:t>В. Цетнара</w:t>
      </w:r>
      <w:r w:rsidRPr="00A17FE5">
        <w:rPr>
          <w:sz w:val="28"/>
          <w:lang w:val="uk-UA"/>
        </w:rPr>
        <w:t>) підписати Статут та подати його на державну реєстрацію.</w:t>
      </w:r>
    </w:p>
    <w:p w:rsidR="0025511E" w:rsidRPr="00F26869" w:rsidRDefault="0025511E" w:rsidP="00D0311F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4. Вважати таким, що втратило чинність рішення міської ради від 29</w:t>
      </w:r>
      <w:r w:rsidRPr="00F2686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Pr="00F2686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21</w:t>
      </w:r>
      <w:r w:rsidRPr="00F26869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19</w:t>
      </w:r>
      <w:r w:rsidRPr="00F2686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102 з моменту державної реєстрації нової редакції Статуту.</w:t>
      </w:r>
    </w:p>
    <w:p w:rsidR="0025511E" w:rsidRPr="00F35247" w:rsidRDefault="0025511E" w:rsidP="00D0311F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5. </w:t>
      </w:r>
      <w:r w:rsidRPr="00F35247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lang w:val="uk-UA"/>
        </w:rPr>
        <w:t>І. Чебелюк</w:t>
      </w:r>
      <w:r w:rsidRPr="00F35247">
        <w:rPr>
          <w:sz w:val="28"/>
          <w:lang w:val="uk-UA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</w:t>
      </w:r>
      <w:r>
        <w:rPr>
          <w:sz w:val="28"/>
          <w:lang w:val="uk-UA"/>
        </w:rPr>
        <w:t>ощадності</w:t>
      </w:r>
      <w:r w:rsidRPr="00F35247">
        <w:rPr>
          <w:sz w:val="28"/>
          <w:lang w:val="uk-UA"/>
        </w:rPr>
        <w:t xml:space="preserve"> (</w:t>
      </w:r>
      <w:r>
        <w:rPr>
          <w:sz w:val="28"/>
          <w:lang w:val="uk-UA"/>
        </w:rPr>
        <w:t>Р. Боднарук</w:t>
      </w:r>
      <w:r w:rsidRPr="00F35247">
        <w:rPr>
          <w:sz w:val="28"/>
          <w:lang w:val="uk-UA"/>
        </w:rPr>
        <w:t>).</w:t>
      </w:r>
    </w:p>
    <w:p w:rsidR="0025511E" w:rsidRDefault="0025511E" w:rsidP="00B10EAE">
      <w:pPr>
        <w:ind w:left="360"/>
        <w:jc w:val="both"/>
        <w:rPr>
          <w:sz w:val="28"/>
          <w:lang w:val="uk-UA"/>
        </w:rPr>
      </w:pPr>
    </w:p>
    <w:p w:rsidR="0025511E" w:rsidRDefault="0025511E" w:rsidP="00B10EAE">
      <w:pPr>
        <w:ind w:left="360"/>
        <w:jc w:val="both"/>
        <w:rPr>
          <w:sz w:val="28"/>
          <w:lang w:val="uk-UA"/>
        </w:rPr>
      </w:pPr>
    </w:p>
    <w:p w:rsidR="0025511E" w:rsidRDefault="0025511E" w:rsidP="00B10EAE">
      <w:pPr>
        <w:ind w:left="360"/>
        <w:jc w:val="both"/>
        <w:rPr>
          <w:sz w:val="28"/>
          <w:lang w:val="uk-UA"/>
        </w:rPr>
      </w:pPr>
    </w:p>
    <w:p w:rsidR="0025511E" w:rsidRDefault="0025511E" w:rsidP="00D0311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</w:t>
      </w:r>
      <w:r>
        <w:rPr>
          <w:sz w:val="28"/>
        </w:rPr>
        <w:t xml:space="preserve">        </w:t>
      </w:r>
      <w:r>
        <w:rPr>
          <w:sz w:val="28"/>
          <w:lang w:val="uk-UA"/>
        </w:rPr>
        <w:t xml:space="preserve">                           Ігор ПОЛІЩУК</w:t>
      </w:r>
    </w:p>
    <w:p w:rsidR="0025511E" w:rsidRDefault="0025511E" w:rsidP="00D0311F">
      <w:pPr>
        <w:jc w:val="both"/>
        <w:rPr>
          <w:lang w:val="uk-UA"/>
        </w:rPr>
      </w:pPr>
    </w:p>
    <w:p w:rsidR="0025511E" w:rsidRDefault="0025511E" w:rsidP="00D0311F">
      <w:pPr>
        <w:jc w:val="both"/>
        <w:rPr>
          <w:lang w:val="uk-UA"/>
        </w:rPr>
      </w:pPr>
    </w:p>
    <w:p w:rsidR="0025511E" w:rsidRPr="003F2791" w:rsidRDefault="0025511E" w:rsidP="00D0311F">
      <w:pPr>
        <w:jc w:val="both"/>
        <w:rPr>
          <w:lang w:val="uk-UA"/>
        </w:rPr>
      </w:pPr>
      <w:r w:rsidRPr="003F2791">
        <w:rPr>
          <w:lang w:val="uk-UA"/>
        </w:rPr>
        <w:t>Цетнар 251067</w:t>
      </w:r>
    </w:p>
    <w:sectPr w:rsidR="0025511E" w:rsidRPr="003F2791" w:rsidSect="00F45E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E15"/>
    <w:multiLevelType w:val="hybridMultilevel"/>
    <w:tmpl w:val="2C3426CE"/>
    <w:lvl w:ilvl="0" w:tplc="DF904144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>
    <w:nsid w:val="223F7509"/>
    <w:multiLevelType w:val="hybridMultilevel"/>
    <w:tmpl w:val="62E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894F4E"/>
    <w:multiLevelType w:val="hybridMultilevel"/>
    <w:tmpl w:val="26B43CDC"/>
    <w:lvl w:ilvl="0" w:tplc="3328F69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536BE2"/>
    <w:multiLevelType w:val="hybridMultilevel"/>
    <w:tmpl w:val="A2CAC96A"/>
    <w:lvl w:ilvl="0" w:tplc="F66A0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031CE"/>
    <w:multiLevelType w:val="singleLevel"/>
    <w:tmpl w:val="B38476F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cs="Times New Roman" w:hint="default"/>
        <w:b w:val="0"/>
        <w:i w:val="0"/>
        <w:sz w:val="28"/>
        <w:u w:val="none"/>
      </w:rPr>
    </w:lvl>
  </w:abstractNum>
  <w:abstractNum w:abstractNumId="5">
    <w:nsid w:val="4E514814"/>
    <w:multiLevelType w:val="hybridMultilevel"/>
    <w:tmpl w:val="5972CCA4"/>
    <w:lvl w:ilvl="0" w:tplc="CA4A0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9A0033"/>
    <w:multiLevelType w:val="hybridMultilevel"/>
    <w:tmpl w:val="AC92EE84"/>
    <w:lvl w:ilvl="0" w:tplc="D65656B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796146A4"/>
    <w:multiLevelType w:val="hybridMultilevel"/>
    <w:tmpl w:val="7974CFC6"/>
    <w:lvl w:ilvl="0" w:tplc="C262C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89"/>
    <w:rsid w:val="00003DA6"/>
    <w:rsid w:val="00020143"/>
    <w:rsid w:val="00054E57"/>
    <w:rsid w:val="000736D7"/>
    <w:rsid w:val="000814CE"/>
    <w:rsid w:val="0008198F"/>
    <w:rsid w:val="00090461"/>
    <w:rsid w:val="00092C9B"/>
    <w:rsid w:val="000B13FF"/>
    <w:rsid w:val="000C20F8"/>
    <w:rsid w:val="000C38D2"/>
    <w:rsid w:val="000C5948"/>
    <w:rsid w:val="000F6B89"/>
    <w:rsid w:val="00104475"/>
    <w:rsid w:val="00105CC1"/>
    <w:rsid w:val="00117B89"/>
    <w:rsid w:val="00130ABE"/>
    <w:rsid w:val="00151E50"/>
    <w:rsid w:val="00175D2C"/>
    <w:rsid w:val="00182A5B"/>
    <w:rsid w:val="00186220"/>
    <w:rsid w:val="001A1783"/>
    <w:rsid w:val="001A1E2B"/>
    <w:rsid w:val="00202300"/>
    <w:rsid w:val="00216C09"/>
    <w:rsid w:val="002322F3"/>
    <w:rsid w:val="0023684A"/>
    <w:rsid w:val="00252182"/>
    <w:rsid w:val="0025511E"/>
    <w:rsid w:val="00270897"/>
    <w:rsid w:val="00291010"/>
    <w:rsid w:val="00291915"/>
    <w:rsid w:val="00295E16"/>
    <w:rsid w:val="002B55B1"/>
    <w:rsid w:val="002D059D"/>
    <w:rsid w:val="002D28E3"/>
    <w:rsid w:val="002F1874"/>
    <w:rsid w:val="00303DC7"/>
    <w:rsid w:val="00313B3C"/>
    <w:rsid w:val="00326445"/>
    <w:rsid w:val="0033358E"/>
    <w:rsid w:val="00333F92"/>
    <w:rsid w:val="003350B3"/>
    <w:rsid w:val="00341C90"/>
    <w:rsid w:val="00343C1B"/>
    <w:rsid w:val="00350A88"/>
    <w:rsid w:val="003738DE"/>
    <w:rsid w:val="00375985"/>
    <w:rsid w:val="003819B9"/>
    <w:rsid w:val="00390B5F"/>
    <w:rsid w:val="00390DBA"/>
    <w:rsid w:val="00393C6E"/>
    <w:rsid w:val="003A16CF"/>
    <w:rsid w:val="003A7C24"/>
    <w:rsid w:val="003D0684"/>
    <w:rsid w:val="003D4C27"/>
    <w:rsid w:val="003F2791"/>
    <w:rsid w:val="003F4221"/>
    <w:rsid w:val="0041375A"/>
    <w:rsid w:val="00420C00"/>
    <w:rsid w:val="00432A53"/>
    <w:rsid w:val="00434013"/>
    <w:rsid w:val="00442D64"/>
    <w:rsid w:val="00454963"/>
    <w:rsid w:val="00457145"/>
    <w:rsid w:val="00465F79"/>
    <w:rsid w:val="004A02CE"/>
    <w:rsid w:val="004A6555"/>
    <w:rsid w:val="004C10F1"/>
    <w:rsid w:val="004C3FA1"/>
    <w:rsid w:val="004D0718"/>
    <w:rsid w:val="004F0315"/>
    <w:rsid w:val="005043CB"/>
    <w:rsid w:val="005141DF"/>
    <w:rsid w:val="005375EF"/>
    <w:rsid w:val="00554D86"/>
    <w:rsid w:val="0057447D"/>
    <w:rsid w:val="005B5C61"/>
    <w:rsid w:val="005E70CA"/>
    <w:rsid w:val="006033F0"/>
    <w:rsid w:val="00610451"/>
    <w:rsid w:val="006122C8"/>
    <w:rsid w:val="006156EB"/>
    <w:rsid w:val="0062210A"/>
    <w:rsid w:val="006253D9"/>
    <w:rsid w:val="00627DF1"/>
    <w:rsid w:val="00630C18"/>
    <w:rsid w:val="00631251"/>
    <w:rsid w:val="00632073"/>
    <w:rsid w:val="00632B9A"/>
    <w:rsid w:val="00652408"/>
    <w:rsid w:val="00670360"/>
    <w:rsid w:val="006717AF"/>
    <w:rsid w:val="006A54DA"/>
    <w:rsid w:val="006B6705"/>
    <w:rsid w:val="006B6981"/>
    <w:rsid w:val="006D1A41"/>
    <w:rsid w:val="006D6ECF"/>
    <w:rsid w:val="00703BF1"/>
    <w:rsid w:val="0071671F"/>
    <w:rsid w:val="00717116"/>
    <w:rsid w:val="007351CF"/>
    <w:rsid w:val="0073774F"/>
    <w:rsid w:val="007558BD"/>
    <w:rsid w:val="007578E4"/>
    <w:rsid w:val="00780FC9"/>
    <w:rsid w:val="00793ADC"/>
    <w:rsid w:val="007A1252"/>
    <w:rsid w:val="007B2752"/>
    <w:rsid w:val="007B7EB7"/>
    <w:rsid w:val="007D1D32"/>
    <w:rsid w:val="007E76A1"/>
    <w:rsid w:val="007F69F0"/>
    <w:rsid w:val="00801CEC"/>
    <w:rsid w:val="00813070"/>
    <w:rsid w:val="00816619"/>
    <w:rsid w:val="00832608"/>
    <w:rsid w:val="0085187F"/>
    <w:rsid w:val="0088297F"/>
    <w:rsid w:val="008960E1"/>
    <w:rsid w:val="008A3F4F"/>
    <w:rsid w:val="008A71E3"/>
    <w:rsid w:val="008B18A1"/>
    <w:rsid w:val="008B6D2E"/>
    <w:rsid w:val="008C0A6F"/>
    <w:rsid w:val="008C7B19"/>
    <w:rsid w:val="008D1A77"/>
    <w:rsid w:val="008D4C68"/>
    <w:rsid w:val="008D5B26"/>
    <w:rsid w:val="008D6DE4"/>
    <w:rsid w:val="008E7703"/>
    <w:rsid w:val="008F76BE"/>
    <w:rsid w:val="00925158"/>
    <w:rsid w:val="00937F60"/>
    <w:rsid w:val="0094158C"/>
    <w:rsid w:val="00947F74"/>
    <w:rsid w:val="00957D17"/>
    <w:rsid w:val="0096009E"/>
    <w:rsid w:val="0097482C"/>
    <w:rsid w:val="00981B03"/>
    <w:rsid w:val="009905BD"/>
    <w:rsid w:val="00991FE5"/>
    <w:rsid w:val="009A7096"/>
    <w:rsid w:val="009B6D92"/>
    <w:rsid w:val="009C1B88"/>
    <w:rsid w:val="009C303D"/>
    <w:rsid w:val="009C5D83"/>
    <w:rsid w:val="00A07B1E"/>
    <w:rsid w:val="00A17FE5"/>
    <w:rsid w:val="00A203C8"/>
    <w:rsid w:val="00A255B8"/>
    <w:rsid w:val="00A36EA8"/>
    <w:rsid w:val="00A438F4"/>
    <w:rsid w:val="00A648FB"/>
    <w:rsid w:val="00A65BEF"/>
    <w:rsid w:val="00A67774"/>
    <w:rsid w:val="00A72C55"/>
    <w:rsid w:val="00A72D35"/>
    <w:rsid w:val="00A73681"/>
    <w:rsid w:val="00A8369D"/>
    <w:rsid w:val="00A852BC"/>
    <w:rsid w:val="00AA1E20"/>
    <w:rsid w:val="00AA2566"/>
    <w:rsid w:val="00AA2BEB"/>
    <w:rsid w:val="00AA56D1"/>
    <w:rsid w:val="00AB00D7"/>
    <w:rsid w:val="00AC04BC"/>
    <w:rsid w:val="00AC2EFE"/>
    <w:rsid w:val="00AF1A18"/>
    <w:rsid w:val="00AF58B4"/>
    <w:rsid w:val="00B03D21"/>
    <w:rsid w:val="00B04699"/>
    <w:rsid w:val="00B10EAE"/>
    <w:rsid w:val="00B11BE4"/>
    <w:rsid w:val="00B1324B"/>
    <w:rsid w:val="00B15E4F"/>
    <w:rsid w:val="00B21DAD"/>
    <w:rsid w:val="00B26349"/>
    <w:rsid w:val="00B3310D"/>
    <w:rsid w:val="00B3611A"/>
    <w:rsid w:val="00B63BF2"/>
    <w:rsid w:val="00B64453"/>
    <w:rsid w:val="00B73E82"/>
    <w:rsid w:val="00B77F88"/>
    <w:rsid w:val="00BD2D64"/>
    <w:rsid w:val="00C04B74"/>
    <w:rsid w:val="00C401B6"/>
    <w:rsid w:val="00C51FD0"/>
    <w:rsid w:val="00C61E18"/>
    <w:rsid w:val="00C92189"/>
    <w:rsid w:val="00CB7DD0"/>
    <w:rsid w:val="00CE06DB"/>
    <w:rsid w:val="00CF7803"/>
    <w:rsid w:val="00D0311F"/>
    <w:rsid w:val="00D07FBC"/>
    <w:rsid w:val="00D1105A"/>
    <w:rsid w:val="00D3640A"/>
    <w:rsid w:val="00D4240F"/>
    <w:rsid w:val="00D546D9"/>
    <w:rsid w:val="00D611C4"/>
    <w:rsid w:val="00D74316"/>
    <w:rsid w:val="00D81138"/>
    <w:rsid w:val="00D84599"/>
    <w:rsid w:val="00D91F2E"/>
    <w:rsid w:val="00D96E4C"/>
    <w:rsid w:val="00DD2F9A"/>
    <w:rsid w:val="00E00FBB"/>
    <w:rsid w:val="00E31297"/>
    <w:rsid w:val="00E352F1"/>
    <w:rsid w:val="00E47EE8"/>
    <w:rsid w:val="00E85651"/>
    <w:rsid w:val="00ED21FD"/>
    <w:rsid w:val="00EE0DC8"/>
    <w:rsid w:val="00F232B6"/>
    <w:rsid w:val="00F26869"/>
    <w:rsid w:val="00F27491"/>
    <w:rsid w:val="00F35247"/>
    <w:rsid w:val="00F37C2F"/>
    <w:rsid w:val="00F45EAC"/>
    <w:rsid w:val="00F7006A"/>
    <w:rsid w:val="00F70FCF"/>
    <w:rsid w:val="00F87433"/>
    <w:rsid w:val="00F96A7A"/>
    <w:rsid w:val="00FA25AC"/>
    <w:rsid w:val="00FA6D73"/>
    <w:rsid w:val="00FC03DA"/>
    <w:rsid w:val="00F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009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009E"/>
    <w:pPr>
      <w:keepNext/>
      <w:outlineLvl w:val="0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009E"/>
    <w:pPr>
      <w:keepNext/>
      <w:tabs>
        <w:tab w:val="left" w:pos="2977"/>
        <w:tab w:val="left" w:pos="6804"/>
      </w:tabs>
      <w:ind w:right="424"/>
      <w:jc w:val="center"/>
      <w:outlineLvl w:val="2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96009E"/>
    <w:pPr>
      <w:ind w:firstLine="720"/>
      <w:jc w:val="both"/>
    </w:pPr>
    <w:rPr>
      <w:sz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96009E"/>
    <w:pPr>
      <w:tabs>
        <w:tab w:val="center" w:pos="4703"/>
        <w:tab w:val="right" w:pos="9406"/>
      </w:tabs>
    </w:pPr>
    <w:rPr>
      <w:rFonts w:ascii="SchoolBook" w:hAnsi="SchoolBook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A2566"/>
    <w:pPr>
      <w:spacing w:before="120"/>
      <w:jc w:val="center"/>
    </w:pPr>
    <w:rPr>
      <w:b/>
      <w:color w:val="0000FF"/>
      <w:spacing w:val="20"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A17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F1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987</Words>
  <Characters>563</Characters>
  <Application>Microsoft Office Outlook</Application>
  <DocSecurity>0</DocSecurity>
  <Lines>0</Lines>
  <Paragraphs>0</Paragraphs>
  <ScaleCrop>false</ScaleCrop>
  <Company>NPC_UEI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GBuh</dc:creator>
  <cp:keywords/>
  <dc:description/>
  <cp:lastModifiedBy>sheremeta</cp:lastModifiedBy>
  <cp:revision>35</cp:revision>
  <cp:lastPrinted>2022-02-09T09:09:00Z</cp:lastPrinted>
  <dcterms:created xsi:type="dcterms:W3CDTF">2021-09-21T12:08:00Z</dcterms:created>
  <dcterms:modified xsi:type="dcterms:W3CDTF">2022-02-09T09:11:00Z</dcterms:modified>
</cp:coreProperties>
</file>