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7D9" w:rsidRPr="004608EB" w:rsidRDefault="00CE47D9" w:rsidP="004608EB">
      <w:pPr>
        <w:spacing w:after="0" w:line="240" w:lineRule="auto"/>
        <w:jc w:val="center"/>
        <w:rPr>
          <w:rFonts w:ascii="Times New Roman" w:hAnsi="Times New Roman"/>
          <w:bCs/>
          <w:sz w:val="28"/>
          <w:szCs w:val="24"/>
          <w:lang w:val="uk-UA"/>
        </w:rPr>
      </w:pPr>
      <w:r w:rsidRPr="00A87929">
        <w:rPr>
          <w:rFonts w:ascii="Times New Roman" w:hAnsi="Times New Roman"/>
          <w:bCs/>
          <w:sz w:val="28"/>
          <w:szCs w:val="24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58.5pt" fillcolor="window">
            <v:imagedata r:id="rId7" o:title=""/>
          </v:shape>
        </w:pict>
      </w:r>
    </w:p>
    <w:p w:rsidR="00CE47D9" w:rsidRPr="004608EB" w:rsidRDefault="00CE47D9" w:rsidP="004608EB">
      <w:pPr>
        <w:spacing w:after="0" w:line="240" w:lineRule="auto"/>
        <w:jc w:val="center"/>
        <w:rPr>
          <w:rFonts w:ascii="Times New Roman" w:hAnsi="Times New Roman"/>
          <w:bCs/>
          <w:sz w:val="16"/>
          <w:szCs w:val="16"/>
          <w:lang w:val="uk-UA"/>
        </w:rPr>
      </w:pPr>
    </w:p>
    <w:p w:rsidR="00CE47D9" w:rsidRPr="004608EB" w:rsidRDefault="00CE47D9" w:rsidP="004608EB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4608EB">
        <w:rPr>
          <w:rFonts w:ascii="Times New Roman" w:hAnsi="Times New Roman"/>
          <w:b/>
          <w:bCs/>
          <w:sz w:val="28"/>
          <w:szCs w:val="28"/>
          <w:lang w:val="uk-UA"/>
        </w:rPr>
        <w:t>ЛУЦЬКА  МІСЬКА  РАДА</w:t>
      </w:r>
    </w:p>
    <w:p w:rsidR="00CE47D9" w:rsidRPr="004608EB" w:rsidRDefault="00CE47D9" w:rsidP="004608EB">
      <w:pPr>
        <w:spacing w:after="0" w:line="240" w:lineRule="auto"/>
        <w:rPr>
          <w:rFonts w:ascii="Times New Roman" w:hAnsi="Times New Roman"/>
          <w:bCs/>
          <w:sz w:val="20"/>
          <w:szCs w:val="20"/>
          <w:lang w:val="uk-UA"/>
        </w:rPr>
      </w:pPr>
    </w:p>
    <w:p w:rsidR="00CE47D9" w:rsidRPr="004608EB" w:rsidRDefault="00CE47D9" w:rsidP="004608EB">
      <w:pPr>
        <w:keepNext/>
        <w:tabs>
          <w:tab w:val="left" w:pos="4218"/>
          <w:tab w:val="left" w:pos="4674"/>
        </w:tabs>
        <w:spacing w:after="0" w:line="240" w:lineRule="auto"/>
        <w:jc w:val="center"/>
        <w:outlineLvl w:val="1"/>
        <w:rPr>
          <w:rFonts w:ascii="Times New Roman" w:hAnsi="Times New Roman"/>
          <w:b/>
          <w:bCs/>
          <w:iCs/>
          <w:sz w:val="32"/>
          <w:szCs w:val="32"/>
          <w:lang w:val="uk-UA"/>
        </w:rPr>
      </w:pPr>
      <w:r w:rsidRPr="004608EB">
        <w:rPr>
          <w:rFonts w:ascii="Times New Roman" w:hAnsi="Times New Roman"/>
          <w:b/>
          <w:bCs/>
          <w:iCs/>
          <w:sz w:val="32"/>
          <w:szCs w:val="32"/>
          <w:lang w:val="uk-UA"/>
        </w:rPr>
        <w:t>Р І Ш Е Н Н Я</w:t>
      </w:r>
    </w:p>
    <w:p w:rsidR="00CE47D9" w:rsidRPr="004608EB" w:rsidRDefault="00CE47D9" w:rsidP="004608EB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val="uk-UA"/>
        </w:rPr>
      </w:pPr>
    </w:p>
    <w:p w:rsidR="00CE47D9" w:rsidRPr="004608EB" w:rsidRDefault="00CE47D9" w:rsidP="004608EB">
      <w:pPr>
        <w:tabs>
          <w:tab w:val="left" w:pos="468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4608EB">
        <w:rPr>
          <w:rFonts w:ascii="Times New Roman" w:hAnsi="Times New Roman"/>
          <w:bCs/>
          <w:sz w:val="24"/>
          <w:szCs w:val="24"/>
          <w:lang w:val="uk-UA"/>
        </w:rPr>
        <w:t>________________                                        Луцьк                                         №______________</w:t>
      </w:r>
    </w:p>
    <w:p w:rsidR="00CE47D9" w:rsidRPr="007A0AAB" w:rsidRDefault="00CE47D9" w:rsidP="00D42302">
      <w:pPr>
        <w:shd w:val="clear" w:color="auto" w:fill="FFFFFF"/>
        <w:spacing w:after="0" w:line="240" w:lineRule="auto"/>
        <w:rPr>
          <w:rFonts w:ascii="Times New Roman" w:hAnsi="Times New Roman"/>
          <w:spacing w:val="-1"/>
          <w:sz w:val="28"/>
          <w:szCs w:val="28"/>
        </w:rPr>
      </w:pPr>
    </w:p>
    <w:p w:rsidR="00CE47D9" w:rsidRDefault="00CE47D9" w:rsidP="005A7FA5">
      <w:pPr>
        <w:shd w:val="clear" w:color="auto" w:fill="FFFFFF"/>
        <w:spacing w:after="0" w:line="240" w:lineRule="auto"/>
        <w:rPr>
          <w:rFonts w:ascii="Times New Roman" w:hAnsi="Times New Roman"/>
          <w:spacing w:val="-1"/>
          <w:sz w:val="28"/>
          <w:szCs w:val="28"/>
          <w:lang w:val="uk-UA"/>
        </w:rPr>
      </w:pPr>
      <w:r w:rsidRPr="00D42302">
        <w:rPr>
          <w:rFonts w:ascii="Times New Roman" w:hAnsi="Times New Roman"/>
          <w:spacing w:val="-1"/>
          <w:sz w:val="28"/>
          <w:szCs w:val="28"/>
          <w:lang w:val="uk-UA"/>
        </w:rPr>
        <w:t xml:space="preserve">Про </w:t>
      </w:r>
      <w:r w:rsidRPr="007A0AAB">
        <w:rPr>
          <w:rFonts w:ascii="Times New Roman" w:hAnsi="Times New Roman"/>
          <w:spacing w:val="-1"/>
          <w:sz w:val="28"/>
          <w:szCs w:val="28"/>
        </w:rPr>
        <w:t xml:space="preserve">затвердження </w:t>
      </w: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Програми </w:t>
      </w:r>
    </w:p>
    <w:p w:rsidR="00CE47D9" w:rsidRPr="00895967" w:rsidRDefault="00CE47D9" w:rsidP="005A7FA5">
      <w:pPr>
        <w:shd w:val="clear" w:color="auto" w:fill="FFFFFF"/>
        <w:spacing w:after="0" w:line="240" w:lineRule="auto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заходів територіальної оборони </w:t>
      </w:r>
    </w:p>
    <w:p w:rsidR="00CE47D9" w:rsidRDefault="00CE47D9" w:rsidP="005A7FA5">
      <w:pPr>
        <w:shd w:val="clear" w:color="auto" w:fill="FFFFFF"/>
        <w:spacing w:after="0" w:line="240" w:lineRule="auto"/>
        <w:rPr>
          <w:rFonts w:ascii="Times New Roman" w:hAnsi="Times New Roman"/>
          <w:spacing w:val="-1"/>
          <w:sz w:val="28"/>
          <w:szCs w:val="28"/>
          <w:lang w:val="uk-UA"/>
        </w:rPr>
      </w:pP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Луцької міської територіальної громади </w:t>
      </w:r>
    </w:p>
    <w:p w:rsidR="00CE47D9" w:rsidRPr="007A0AAB" w:rsidRDefault="00CE47D9" w:rsidP="005A7FA5">
      <w:pPr>
        <w:shd w:val="clear" w:color="auto" w:fill="FFFFFF"/>
        <w:spacing w:after="0" w:line="240" w:lineRule="auto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  <w:lang w:val="uk-UA"/>
        </w:rPr>
        <w:t>на 2022-2024 роки</w:t>
      </w:r>
      <w:r w:rsidRPr="00D42302">
        <w:rPr>
          <w:rFonts w:ascii="Times New Roman" w:hAnsi="Times New Roman"/>
          <w:spacing w:val="-1"/>
          <w:sz w:val="28"/>
          <w:szCs w:val="28"/>
          <w:lang w:val="uk-UA"/>
        </w:rPr>
        <w:t xml:space="preserve"> </w:t>
      </w:r>
    </w:p>
    <w:p w:rsidR="00CE47D9" w:rsidRDefault="00CE47D9" w:rsidP="00D4230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E47D9" w:rsidRPr="006F3C10" w:rsidRDefault="00CE47D9" w:rsidP="00D4230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E47D9" w:rsidRPr="00D10891" w:rsidRDefault="00CE47D9" w:rsidP="003E555A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D10891">
        <w:rPr>
          <w:color w:val="000000"/>
          <w:sz w:val="28"/>
          <w:szCs w:val="28"/>
          <w:shd w:val="clear" w:color="auto" w:fill="FFFFFF"/>
          <w:lang w:val="uk-UA"/>
        </w:rPr>
        <w:t xml:space="preserve">З метою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належної підготовки мешканців Луцької міської </w:t>
      </w:r>
      <w:r w:rsidRPr="00D10891">
        <w:rPr>
          <w:color w:val="000000"/>
          <w:sz w:val="28"/>
          <w:szCs w:val="28"/>
          <w:shd w:val="clear" w:color="auto" w:fill="FFFFFF"/>
          <w:lang w:val="uk-UA"/>
        </w:rPr>
        <w:t>територіальної громади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до національного спротиву та територіальної оборони</w:t>
      </w:r>
      <w:r w:rsidRPr="00D10891">
        <w:rPr>
          <w:color w:val="000000"/>
          <w:sz w:val="28"/>
          <w:szCs w:val="28"/>
          <w:shd w:val="clear" w:color="auto" w:fill="FFFFFF"/>
          <w:lang w:val="uk-UA"/>
        </w:rPr>
        <w:t xml:space="preserve">, набуття </w:t>
      </w:r>
      <w:r>
        <w:rPr>
          <w:color w:val="000000"/>
          <w:sz w:val="28"/>
          <w:szCs w:val="28"/>
          <w:shd w:val="clear" w:color="auto" w:fill="FFFFFF"/>
          <w:lang w:val="uk-UA"/>
        </w:rPr>
        <w:t>громадянами</w:t>
      </w:r>
      <w:r w:rsidRPr="00D10891">
        <w:rPr>
          <w:color w:val="000000"/>
          <w:sz w:val="28"/>
          <w:szCs w:val="28"/>
          <w:shd w:val="clear" w:color="auto" w:fill="FFFFFF"/>
          <w:lang w:val="uk-UA"/>
        </w:rPr>
        <w:t xml:space="preserve"> знань </w:t>
      </w:r>
      <w:r>
        <w:rPr>
          <w:color w:val="000000"/>
          <w:sz w:val="28"/>
          <w:szCs w:val="28"/>
          <w:shd w:val="clear" w:color="auto" w:fill="FFFFFF"/>
          <w:lang w:val="uk-UA"/>
        </w:rPr>
        <w:t>і</w:t>
      </w:r>
      <w:r w:rsidRPr="00D10891">
        <w:rPr>
          <w:color w:val="000000"/>
          <w:sz w:val="28"/>
          <w:szCs w:val="28"/>
          <w:shd w:val="clear" w:color="auto" w:fill="FFFFFF"/>
          <w:lang w:val="uk-UA"/>
        </w:rPr>
        <w:t xml:space="preserve"> практичних </w:t>
      </w:r>
      <w:r>
        <w:rPr>
          <w:color w:val="000000"/>
          <w:sz w:val="28"/>
          <w:szCs w:val="28"/>
          <w:shd w:val="clear" w:color="auto" w:fill="FFFFFF"/>
          <w:lang w:val="uk-UA"/>
        </w:rPr>
        <w:t>вмінь</w:t>
      </w:r>
      <w:r w:rsidRPr="00D10891">
        <w:rPr>
          <w:color w:val="000000"/>
          <w:sz w:val="28"/>
          <w:szCs w:val="28"/>
          <w:shd w:val="clear" w:color="auto" w:fill="FFFFFF"/>
          <w:lang w:val="uk-UA"/>
        </w:rPr>
        <w:t xml:space="preserve">, необхідних для захисту </w:t>
      </w:r>
      <w:r>
        <w:rPr>
          <w:color w:val="000000"/>
          <w:sz w:val="28"/>
          <w:szCs w:val="28"/>
          <w:shd w:val="clear" w:color="auto" w:fill="FFFFFF"/>
          <w:lang w:val="uk-UA"/>
        </w:rPr>
        <w:t>української держави</w:t>
      </w:r>
      <w:r w:rsidRPr="00D10891">
        <w:rPr>
          <w:color w:val="000000"/>
          <w:sz w:val="28"/>
          <w:szCs w:val="28"/>
          <w:shd w:val="clear" w:color="auto" w:fill="FFFFFF"/>
          <w:lang w:val="uk-UA"/>
        </w:rPr>
        <w:t>, розвитку патріотичного виховання дітей та молоді, захисту цілісності та суверенітету України, беручи до уваги загроз</w:t>
      </w:r>
      <w:r>
        <w:rPr>
          <w:color w:val="000000"/>
          <w:sz w:val="28"/>
          <w:szCs w:val="28"/>
          <w:shd w:val="clear" w:color="auto" w:fill="FFFFFF"/>
          <w:lang w:val="uk-UA"/>
        </w:rPr>
        <w:t>и</w:t>
      </w:r>
      <w:r w:rsidRPr="00D10891">
        <w:rPr>
          <w:color w:val="000000"/>
          <w:sz w:val="28"/>
          <w:szCs w:val="28"/>
          <w:shd w:val="clear" w:color="auto" w:fill="FFFFFF"/>
          <w:lang w:val="uk-UA"/>
        </w:rPr>
        <w:t xml:space="preserve"> розгортання військових дій на території України, керуючись Законами України </w:t>
      </w:r>
      <w:r>
        <w:rPr>
          <w:color w:val="000000"/>
          <w:sz w:val="28"/>
          <w:szCs w:val="28"/>
          <w:shd w:val="clear" w:color="auto" w:fill="FFFFFF"/>
          <w:lang w:val="uk-UA"/>
        </w:rPr>
        <w:t>«</w:t>
      </w:r>
      <w:r w:rsidRPr="00D10891">
        <w:rPr>
          <w:color w:val="000000"/>
          <w:sz w:val="28"/>
          <w:szCs w:val="28"/>
          <w:shd w:val="clear" w:color="auto" w:fill="FFFFFF"/>
          <w:lang w:val="uk-UA"/>
        </w:rPr>
        <w:t>Про місцеве самоврядування в Україні</w:t>
      </w:r>
      <w:r>
        <w:rPr>
          <w:color w:val="000000"/>
          <w:sz w:val="28"/>
          <w:szCs w:val="28"/>
          <w:shd w:val="clear" w:color="auto" w:fill="FFFFFF"/>
          <w:lang w:val="uk-UA"/>
        </w:rPr>
        <w:t>», «</w:t>
      </w:r>
      <w:r w:rsidRPr="00D10891">
        <w:rPr>
          <w:color w:val="000000"/>
          <w:sz w:val="28"/>
          <w:szCs w:val="28"/>
          <w:shd w:val="clear" w:color="auto" w:fill="FFFFFF"/>
          <w:lang w:val="uk-UA"/>
        </w:rPr>
        <w:t>Пр</w:t>
      </w:r>
      <w:r>
        <w:rPr>
          <w:color w:val="000000"/>
          <w:sz w:val="28"/>
          <w:szCs w:val="28"/>
          <w:shd w:val="clear" w:color="auto" w:fill="FFFFFF"/>
          <w:lang w:val="uk-UA"/>
        </w:rPr>
        <w:t>о основи національного спротиву»</w:t>
      </w:r>
      <w:r w:rsidRPr="00D10891">
        <w:rPr>
          <w:color w:val="000000"/>
          <w:sz w:val="28"/>
          <w:szCs w:val="28"/>
          <w:shd w:val="clear" w:color="auto" w:fill="FFFFFF"/>
          <w:lang w:val="uk-UA"/>
        </w:rPr>
        <w:t xml:space="preserve"> міська рада </w:t>
      </w:r>
    </w:p>
    <w:p w:rsidR="00CE47D9" w:rsidRPr="00D10891" w:rsidRDefault="00CE47D9" w:rsidP="003E555A">
      <w:pPr>
        <w:pStyle w:val="NormalWeb"/>
        <w:spacing w:before="0" w:beforeAutospacing="0" w:after="0" w:afterAutospacing="0"/>
        <w:ind w:firstLine="709"/>
        <w:jc w:val="both"/>
        <w:rPr>
          <w:spacing w:val="-4"/>
          <w:sz w:val="28"/>
          <w:szCs w:val="28"/>
          <w:lang w:val="uk-UA"/>
        </w:rPr>
      </w:pPr>
    </w:p>
    <w:p w:rsidR="00CE47D9" w:rsidRPr="005A7FA5" w:rsidRDefault="00CE47D9" w:rsidP="00564121">
      <w:pPr>
        <w:shd w:val="clear" w:color="auto" w:fill="FFFFFF"/>
        <w:spacing w:after="0" w:line="240" w:lineRule="auto"/>
        <w:rPr>
          <w:rFonts w:ascii="Times New Roman" w:hAnsi="Times New Roman"/>
          <w:spacing w:val="-4"/>
          <w:sz w:val="28"/>
          <w:szCs w:val="28"/>
          <w:lang w:val="uk-UA"/>
        </w:rPr>
      </w:pPr>
      <w:r w:rsidRPr="005A7FA5">
        <w:rPr>
          <w:rFonts w:ascii="Times New Roman" w:hAnsi="Times New Roman"/>
          <w:spacing w:val="-4"/>
          <w:sz w:val="28"/>
          <w:szCs w:val="28"/>
          <w:lang w:val="uk-UA"/>
        </w:rPr>
        <w:t>ВИРІШИЛА:</w:t>
      </w:r>
    </w:p>
    <w:p w:rsidR="00CE47D9" w:rsidRPr="005A7FA5" w:rsidRDefault="00CE47D9" w:rsidP="00564121">
      <w:pPr>
        <w:shd w:val="clear" w:color="auto" w:fill="FFFFFF"/>
        <w:spacing w:after="0" w:line="240" w:lineRule="auto"/>
        <w:rPr>
          <w:rFonts w:ascii="Times New Roman" w:hAnsi="Times New Roman"/>
          <w:spacing w:val="-4"/>
          <w:sz w:val="28"/>
          <w:szCs w:val="28"/>
          <w:lang w:val="uk-UA"/>
        </w:rPr>
      </w:pPr>
    </w:p>
    <w:p w:rsidR="00CE47D9" w:rsidRPr="005A7FA5" w:rsidRDefault="00CE47D9" w:rsidP="00D10891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A7FA5">
        <w:rPr>
          <w:color w:val="000000"/>
          <w:sz w:val="28"/>
          <w:szCs w:val="28"/>
          <w:shd w:val="clear" w:color="auto" w:fill="FFFFFF"/>
        </w:rPr>
        <w:t xml:space="preserve">1. Затвердити Програму заходів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територіальної оборони </w:t>
      </w:r>
      <w:r w:rsidRPr="005A7FA5">
        <w:rPr>
          <w:color w:val="000000"/>
          <w:sz w:val="28"/>
          <w:szCs w:val="28"/>
          <w:shd w:val="clear" w:color="auto" w:fill="FFFFFF"/>
        </w:rPr>
        <w:t>Л</w:t>
      </w:r>
      <w:r>
        <w:rPr>
          <w:color w:val="000000"/>
          <w:sz w:val="28"/>
          <w:szCs w:val="28"/>
          <w:shd w:val="clear" w:color="auto" w:fill="FFFFFF"/>
          <w:lang w:val="uk-UA"/>
        </w:rPr>
        <w:t>уцько</w:t>
      </w:r>
      <w:r w:rsidRPr="005A7FA5">
        <w:rPr>
          <w:color w:val="000000"/>
          <w:sz w:val="28"/>
          <w:szCs w:val="28"/>
          <w:shd w:val="clear" w:color="auto" w:fill="FFFFFF"/>
        </w:rPr>
        <w:t>ї міської територіальної громади на 2022-2024 роки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(</w:t>
      </w:r>
      <w:r w:rsidRPr="005A7FA5">
        <w:rPr>
          <w:color w:val="000000"/>
          <w:sz w:val="28"/>
          <w:szCs w:val="28"/>
          <w:shd w:val="clear" w:color="auto" w:fill="FFFFFF"/>
        </w:rPr>
        <w:t>дода</w:t>
      </w:r>
      <w:r>
        <w:rPr>
          <w:color w:val="000000"/>
          <w:sz w:val="28"/>
          <w:szCs w:val="28"/>
          <w:shd w:val="clear" w:color="auto" w:fill="FFFFFF"/>
          <w:lang w:val="uk-UA"/>
        </w:rPr>
        <w:t>но)</w:t>
      </w:r>
      <w:r w:rsidRPr="005A7FA5">
        <w:rPr>
          <w:color w:val="000000"/>
          <w:sz w:val="28"/>
          <w:szCs w:val="28"/>
          <w:shd w:val="clear" w:color="auto" w:fill="FFFFFF"/>
        </w:rPr>
        <w:t>.</w:t>
      </w:r>
    </w:p>
    <w:p w:rsidR="00CE47D9" w:rsidRPr="00C43294" w:rsidRDefault="00CE47D9" w:rsidP="00D10891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5A7FA5">
        <w:rPr>
          <w:color w:val="000000"/>
          <w:sz w:val="28"/>
          <w:szCs w:val="28"/>
          <w:shd w:val="clear" w:color="auto" w:fill="FFFFFF"/>
        </w:rPr>
        <w:t xml:space="preserve">2. </w:t>
      </w:r>
      <w:r w:rsidRPr="00C43294">
        <w:rPr>
          <w:sz w:val="28"/>
          <w:szCs w:val="28"/>
          <w:lang w:val="uk-UA"/>
        </w:rPr>
        <w:t>Контроль за виконанням рішення покласти на заступника міського голови</w:t>
      </w:r>
      <w:r>
        <w:rPr>
          <w:sz w:val="28"/>
          <w:szCs w:val="28"/>
          <w:lang w:val="uk-UA"/>
        </w:rPr>
        <w:t>,</w:t>
      </w:r>
      <w:r w:rsidRPr="00C4329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керуючого справами виконкому Вербича Ю.Г.</w:t>
      </w:r>
      <w:r w:rsidRPr="00C4329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та </w:t>
      </w:r>
      <w:r w:rsidRPr="0024454C">
        <w:rPr>
          <w:sz w:val="28"/>
          <w:szCs w:val="28"/>
          <w:lang w:val="uk-UA"/>
        </w:rPr>
        <w:t>постійн</w:t>
      </w:r>
      <w:r>
        <w:rPr>
          <w:sz w:val="28"/>
          <w:szCs w:val="28"/>
          <w:lang w:val="uk-UA"/>
        </w:rPr>
        <w:t>у</w:t>
      </w:r>
      <w:r w:rsidRPr="0024454C">
        <w:rPr>
          <w:sz w:val="28"/>
          <w:szCs w:val="28"/>
          <w:lang w:val="uk-UA"/>
        </w:rPr>
        <w:t xml:space="preserve"> </w:t>
      </w:r>
      <w:r w:rsidRPr="0024454C">
        <w:rPr>
          <w:spacing w:val="-2"/>
          <w:sz w:val="28"/>
          <w:szCs w:val="28"/>
          <w:lang w:val="uk-UA"/>
        </w:rPr>
        <w:t>комісі</w:t>
      </w:r>
      <w:r>
        <w:rPr>
          <w:spacing w:val="-2"/>
          <w:sz w:val="28"/>
          <w:szCs w:val="28"/>
          <w:lang w:val="uk-UA"/>
        </w:rPr>
        <w:t>ю</w:t>
      </w:r>
      <w:r w:rsidRPr="0024454C">
        <w:rPr>
          <w:spacing w:val="-2"/>
          <w:sz w:val="28"/>
          <w:szCs w:val="28"/>
          <w:lang w:val="uk-UA"/>
        </w:rPr>
        <w:t xml:space="preserve"> міської ради з питань </w:t>
      </w:r>
      <w:r>
        <w:rPr>
          <w:bCs/>
          <w:color w:val="222222"/>
          <w:sz w:val="28"/>
          <w:szCs w:val="28"/>
          <w:lang w:val="uk-UA"/>
        </w:rPr>
        <w:t>дотримання прав людини, законності, боротьби зі злочинністю та корупцією, депутатської діяльності, етики та регламенту</w:t>
      </w:r>
      <w:r w:rsidRPr="0024454C">
        <w:rPr>
          <w:color w:val="000000"/>
          <w:sz w:val="28"/>
          <w:szCs w:val="28"/>
          <w:lang w:val="uk-UA"/>
        </w:rPr>
        <w:t xml:space="preserve"> (</w:t>
      </w:r>
      <w:r>
        <w:rPr>
          <w:color w:val="000000"/>
          <w:sz w:val="28"/>
          <w:szCs w:val="28"/>
          <w:lang w:val="uk-UA"/>
        </w:rPr>
        <w:t>Федік М.М</w:t>
      </w:r>
      <w:r w:rsidRPr="0024454C">
        <w:rPr>
          <w:color w:val="000000"/>
          <w:sz w:val="28"/>
          <w:szCs w:val="28"/>
          <w:lang w:val="uk-UA"/>
        </w:rPr>
        <w:t>.)</w:t>
      </w:r>
      <w:r>
        <w:rPr>
          <w:bCs/>
          <w:color w:val="222222"/>
          <w:sz w:val="28"/>
          <w:szCs w:val="28"/>
          <w:lang w:val="uk-UA"/>
        </w:rPr>
        <w:t>.</w:t>
      </w:r>
    </w:p>
    <w:p w:rsidR="00CE47D9" w:rsidRDefault="00CE47D9" w:rsidP="005551E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E47D9" w:rsidRDefault="00CE47D9" w:rsidP="005551E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E47D9" w:rsidRDefault="00CE47D9" w:rsidP="005551E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E47D9" w:rsidRDefault="00CE47D9" w:rsidP="005551E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42302"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Ігор ПОЛІЩУК</w:t>
      </w:r>
    </w:p>
    <w:p w:rsidR="00CE47D9" w:rsidRDefault="00CE47D9" w:rsidP="005551E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E47D9" w:rsidRDefault="00CE47D9" w:rsidP="005551E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E47D9" w:rsidRPr="004608EB" w:rsidRDefault="00CE47D9" w:rsidP="005551E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Михайло Наход</w:t>
      </w:r>
    </w:p>
    <w:sectPr w:rsidR="00CE47D9" w:rsidRPr="004608EB" w:rsidSect="004608EB">
      <w:footerReference w:type="default" r:id="rId8"/>
      <w:pgSz w:w="11906" w:h="16838"/>
      <w:pgMar w:top="850" w:right="850" w:bottom="1701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47D9" w:rsidRDefault="00CE47D9" w:rsidP="00933C5A">
      <w:pPr>
        <w:spacing w:after="0" w:line="240" w:lineRule="auto"/>
      </w:pPr>
      <w:r>
        <w:separator/>
      </w:r>
    </w:p>
  </w:endnote>
  <w:endnote w:type="continuationSeparator" w:id="0">
    <w:p w:rsidR="00CE47D9" w:rsidRDefault="00CE47D9" w:rsidP="00933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7D9" w:rsidRPr="00933C5A" w:rsidRDefault="00CE47D9" w:rsidP="00933C5A">
    <w:pPr>
      <w:spacing w:after="0" w:line="240" w:lineRule="auto"/>
      <w:rPr>
        <w:rFonts w:ascii="Times New Roman" w:hAnsi="Times New Roman"/>
        <w:color w:val="00B050"/>
        <w:sz w:val="16"/>
        <w:szCs w:val="16"/>
        <w:lang w:val="uk-U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47D9" w:rsidRDefault="00CE47D9" w:rsidP="00933C5A">
      <w:pPr>
        <w:spacing w:after="0" w:line="240" w:lineRule="auto"/>
      </w:pPr>
      <w:r>
        <w:separator/>
      </w:r>
    </w:p>
  </w:footnote>
  <w:footnote w:type="continuationSeparator" w:id="0">
    <w:p w:rsidR="00CE47D9" w:rsidRDefault="00CE47D9" w:rsidP="00933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84525"/>
    <w:multiLevelType w:val="hybridMultilevel"/>
    <w:tmpl w:val="70D873B6"/>
    <w:lvl w:ilvl="0" w:tplc="FD5C47D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88612E2"/>
    <w:multiLevelType w:val="hybridMultilevel"/>
    <w:tmpl w:val="48B8249E"/>
    <w:lvl w:ilvl="0" w:tplc="EB2A5BC6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>
    <w:nsid w:val="35511A77"/>
    <w:multiLevelType w:val="hybridMultilevel"/>
    <w:tmpl w:val="E27C54CE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">
    <w:nsid w:val="3B0E3BC3"/>
    <w:multiLevelType w:val="hybridMultilevel"/>
    <w:tmpl w:val="E16692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FF563B9"/>
    <w:multiLevelType w:val="hybridMultilevel"/>
    <w:tmpl w:val="E3A61678"/>
    <w:lvl w:ilvl="0" w:tplc="FD5C47D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510E3E78"/>
    <w:multiLevelType w:val="hybridMultilevel"/>
    <w:tmpl w:val="9B40625E"/>
    <w:lvl w:ilvl="0" w:tplc="EF9860E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5B0346E7"/>
    <w:multiLevelType w:val="multilevel"/>
    <w:tmpl w:val="B0E82F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>
    <w:nsid w:val="68357D34"/>
    <w:multiLevelType w:val="multilevel"/>
    <w:tmpl w:val="526443A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3C5A"/>
    <w:rsid w:val="00002336"/>
    <w:rsid w:val="00014E69"/>
    <w:rsid w:val="000207BA"/>
    <w:rsid w:val="000231DD"/>
    <w:rsid w:val="00034B8C"/>
    <w:rsid w:val="0003627F"/>
    <w:rsid w:val="000375FD"/>
    <w:rsid w:val="00044C0C"/>
    <w:rsid w:val="000575A3"/>
    <w:rsid w:val="00065C25"/>
    <w:rsid w:val="0007565E"/>
    <w:rsid w:val="00080A17"/>
    <w:rsid w:val="00083A7B"/>
    <w:rsid w:val="00086140"/>
    <w:rsid w:val="00092299"/>
    <w:rsid w:val="00095AC1"/>
    <w:rsid w:val="000B591A"/>
    <w:rsid w:val="000D00F9"/>
    <w:rsid w:val="000D29FA"/>
    <w:rsid w:val="000D531C"/>
    <w:rsid w:val="000E0D45"/>
    <w:rsid w:val="000E3F45"/>
    <w:rsid w:val="000E724C"/>
    <w:rsid w:val="000F11B4"/>
    <w:rsid w:val="000F1E9D"/>
    <w:rsid w:val="000F3270"/>
    <w:rsid w:val="000F4BF3"/>
    <w:rsid w:val="00103408"/>
    <w:rsid w:val="00104EDA"/>
    <w:rsid w:val="001224A7"/>
    <w:rsid w:val="001260CF"/>
    <w:rsid w:val="00132640"/>
    <w:rsid w:val="001406EC"/>
    <w:rsid w:val="0014419E"/>
    <w:rsid w:val="00150801"/>
    <w:rsid w:val="0015498B"/>
    <w:rsid w:val="00155142"/>
    <w:rsid w:val="001605C0"/>
    <w:rsid w:val="00164028"/>
    <w:rsid w:val="001703AD"/>
    <w:rsid w:val="001705C0"/>
    <w:rsid w:val="001760EE"/>
    <w:rsid w:val="00182487"/>
    <w:rsid w:val="00185DDF"/>
    <w:rsid w:val="001A0F48"/>
    <w:rsid w:val="001A3986"/>
    <w:rsid w:val="001A418A"/>
    <w:rsid w:val="001A4D76"/>
    <w:rsid w:val="001A7678"/>
    <w:rsid w:val="001B7DB9"/>
    <w:rsid w:val="001C79EE"/>
    <w:rsid w:val="001E6901"/>
    <w:rsid w:val="001E73C8"/>
    <w:rsid w:val="001F11B4"/>
    <w:rsid w:val="001F1819"/>
    <w:rsid w:val="001F471F"/>
    <w:rsid w:val="001F7A89"/>
    <w:rsid w:val="00216F3E"/>
    <w:rsid w:val="0021790D"/>
    <w:rsid w:val="00221DBD"/>
    <w:rsid w:val="00222927"/>
    <w:rsid w:val="00233D99"/>
    <w:rsid w:val="00236430"/>
    <w:rsid w:val="0024454C"/>
    <w:rsid w:val="00247B8D"/>
    <w:rsid w:val="00251B39"/>
    <w:rsid w:val="002572FD"/>
    <w:rsid w:val="002762CC"/>
    <w:rsid w:val="002812DD"/>
    <w:rsid w:val="00283035"/>
    <w:rsid w:val="00295854"/>
    <w:rsid w:val="002A72B1"/>
    <w:rsid w:val="002B0A36"/>
    <w:rsid w:val="002C4214"/>
    <w:rsid w:val="002C454F"/>
    <w:rsid w:val="002E00A6"/>
    <w:rsid w:val="002E45A4"/>
    <w:rsid w:val="002F2509"/>
    <w:rsid w:val="002F3B3E"/>
    <w:rsid w:val="002F6114"/>
    <w:rsid w:val="002F614A"/>
    <w:rsid w:val="0030667B"/>
    <w:rsid w:val="00321A2C"/>
    <w:rsid w:val="00321C5B"/>
    <w:rsid w:val="0032273E"/>
    <w:rsid w:val="00322AED"/>
    <w:rsid w:val="00325A32"/>
    <w:rsid w:val="00336621"/>
    <w:rsid w:val="0036474D"/>
    <w:rsid w:val="00375EA0"/>
    <w:rsid w:val="003867B4"/>
    <w:rsid w:val="003B3793"/>
    <w:rsid w:val="003C3347"/>
    <w:rsid w:val="003D3FB1"/>
    <w:rsid w:val="003E555A"/>
    <w:rsid w:val="003F2C80"/>
    <w:rsid w:val="003F3885"/>
    <w:rsid w:val="004056B6"/>
    <w:rsid w:val="004145B6"/>
    <w:rsid w:val="0042121B"/>
    <w:rsid w:val="00426B7E"/>
    <w:rsid w:val="00435475"/>
    <w:rsid w:val="0044120D"/>
    <w:rsid w:val="0044210D"/>
    <w:rsid w:val="00445D58"/>
    <w:rsid w:val="004608EB"/>
    <w:rsid w:val="00462530"/>
    <w:rsid w:val="00470422"/>
    <w:rsid w:val="0047430F"/>
    <w:rsid w:val="00475B51"/>
    <w:rsid w:val="004802E4"/>
    <w:rsid w:val="00483B05"/>
    <w:rsid w:val="00494955"/>
    <w:rsid w:val="004F3E89"/>
    <w:rsid w:val="0050190E"/>
    <w:rsid w:val="00514947"/>
    <w:rsid w:val="00516B88"/>
    <w:rsid w:val="00542C4C"/>
    <w:rsid w:val="00553A50"/>
    <w:rsid w:val="005551E3"/>
    <w:rsid w:val="00555EDC"/>
    <w:rsid w:val="005574C9"/>
    <w:rsid w:val="00564121"/>
    <w:rsid w:val="00585B69"/>
    <w:rsid w:val="00587128"/>
    <w:rsid w:val="0059500F"/>
    <w:rsid w:val="005A7083"/>
    <w:rsid w:val="005A7FA5"/>
    <w:rsid w:val="005B4B6A"/>
    <w:rsid w:val="005B5582"/>
    <w:rsid w:val="005C3227"/>
    <w:rsid w:val="005C3367"/>
    <w:rsid w:val="005D033E"/>
    <w:rsid w:val="005D29CA"/>
    <w:rsid w:val="005E5B3A"/>
    <w:rsid w:val="0061393D"/>
    <w:rsid w:val="00631557"/>
    <w:rsid w:val="006318C5"/>
    <w:rsid w:val="0063318C"/>
    <w:rsid w:val="0064215F"/>
    <w:rsid w:val="00657413"/>
    <w:rsid w:val="00665FD6"/>
    <w:rsid w:val="00671028"/>
    <w:rsid w:val="006727A6"/>
    <w:rsid w:val="00680D70"/>
    <w:rsid w:val="0069340B"/>
    <w:rsid w:val="0069594F"/>
    <w:rsid w:val="00695B99"/>
    <w:rsid w:val="006A6C55"/>
    <w:rsid w:val="006A7A13"/>
    <w:rsid w:val="006C1759"/>
    <w:rsid w:val="006C27BE"/>
    <w:rsid w:val="006D4194"/>
    <w:rsid w:val="006E4B7F"/>
    <w:rsid w:val="006F3724"/>
    <w:rsid w:val="006F3C10"/>
    <w:rsid w:val="006F7375"/>
    <w:rsid w:val="00706623"/>
    <w:rsid w:val="00727CAE"/>
    <w:rsid w:val="007307B7"/>
    <w:rsid w:val="00731E3D"/>
    <w:rsid w:val="0073544E"/>
    <w:rsid w:val="00736E1B"/>
    <w:rsid w:val="00737132"/>
    <w:rsid w:val="00741803"/>
    <w:rsid w:val="00741909"/>
    <w:rsid w:val="007420AE"/>
    <w:rsid w:val="00755917"/>
    <w:rsid w:val="007640ED"/>
    <w:rsid w:val="00773026"/>
    <w:rsid w:val="00780A61"/>
    <w:rsid w:val="00786EE2"/>
    <w:rsid w:val="00787045"/>
    <w:rsid w:val="00794895"/>
    <w:rsid w:val="007A0AAB"/>
    <w:rsid w:val="007A5BAC"/>
    <w:rsid w:val="007A5D5D"/>
    <w:rsid w:val="007A62FA"/>
    <w:rsid w:val="007D0E6F"/>
    <w:rsid w:val="007D4FD6"/>
    <w:rsid w:val="007E1AB0"/>
    <w:rsid w:val="007E54F3"/>
    <w:rsid w:val="00823369"/>
    <w:rsid w:val="008246F8"/>
    <w:rsid w:val="00825520"/>
    <w:rsid w:val="00852B84"/>
    <w:rsid w:val="00857EAE"/>
    <w:rsid w:val="0086160D"/>
    <w:rsid w:val="00863428"/>
    <w:rsid w:val="00873B67"/>
    <w:rsid w:val="00880BC6"/>
    <w:rsid w:val="00882AF5"/>
    <w:rsid w:val="00895967"/>
    <w:rsid w:val="00896B82"/>
    <w:rsid w:val="008A05A4"/>
    <w:rsid w:val="008B02FC"/>
    <w:rsid w:val="008C38F0"/>
    <w:rsid w:val="008D0D6A"/>
    <w:rsid w:val="008D42A9"/>
    <w:rsid w:val="008D7ABA"/>
    <w:rsid w:val="008E1255"/>
    <w:rsid w:val="008F005E"/>
    <w:rsid w:val="008F16FE"/>
    <w:rsid w:val="008F2375"/>
    <w:rsid w:val="009122F9"/>
    <w:rsid w:val="00922ED0"/>
    <w:rsid w:val="00924E58"/>
    <w:rsid w:val="00931DE5"/>
    <w:rsid w:val="00933C5A"/>
    <w:rsid w:val="009449FB"/>
    <w:rsid w:val="009628A5"/>
    <w:rsid w:val="009705D3"/>
    <w:rsid w:val="00985774"/>
    <w:rsid w:val="009910DB"/>
    <w:rsid w:val="0099687C"/>
    <w:rsid w:val="009B4B81"/>
    <w:rsid w:val="009C7DD5"/>
    <w:rsid w:val="009D0BAC"/>
    <w:rsid w:val="009F514D"/>
    <w:rsid w:val="009F7D7F"/>
    <w:rsid w:val="00A03F0C"/>
    <w:rsid w:val="00A129DA"/>
    <w:rsid w:val="00A172A9"/>
    <w:rsid w:val="00A17C0F"/>
    <w:rsid w:val="00A314C1"/>
    <w:rsid w:val="00A40372"/>
    <w:rsid w:val="00A404FF"/>
    <w:rsid w:val="00A474D0"/>
    <w:rsid w:val="00A54C1D"/>
    <w:rsid w:val="00A66C5F"/>
    <w:rsid w:val="00A6736B"/>
    <w:rsid w:val="00A75823"/>
    <w:rsid w:val="00A8061C"/>
    <w:rsid w:val="00A82122"/>
    <w:rsid w:val="00A83DB0"/>
    <w:rsid w:val="00A87929"/>
    <w:rsid w:val="00A90C41"/>
    <w:rsid w:val="00A93A25"/>
    <w:rsid w:val="00AB4616"/>
    <w:rsid w:val="00AB4F00"/>
    <w:rsid w:val="00AB75C4"/>
    <w:rsid w:val="00AC0E7D"/>
    <w:rsid w:val="00AC3FA0"/>
    <w:rsid w:val="00AC6932"/>
    <w:rsid w:val="00AD5526"/>
    <w:rsid w:val="00AF6CC5"/>
    <w:rsid w:val="00B02794"/>
    <w:rsid w:val="00B14E21"/>
    <w:rsid w:val="00B17EA1"/>
    <w:rsid w:val="00B20604"/>
    <w:rsid w:val="00B21917"/>
    <w:rsid w:val="00B27658"/>
    <w:rsid w:val="00B36740"/>
    <w:rsid w:val="00B42FE9"/>
    <w:rsid w:val="00B44B45"/>
    <w:rsid w:val="00B62362"/>
    <w:rsid w:val="00B72DE5"/>
    <w:rsid w:val="00B8418D"/>
    <w:rsid w:val="00B933C2"/>
    <w:rsid w:val="00B95C4D"/>
    <w:rsid w:val="00BA26CE"/>
    <w:rsid w:val="00BA50C6"/>
    <w:rsid w:val="00BB0CDF"/>
    <w:rsid w:val="00BB0F5F"/>
    <w:rsid w:val="00BB40C9"/>
    <w:rsid w:val="00BC24DD"/>
    <w:rsid w:val="00BC3DA2"/>
    <w:rsid w:val="00BD3663"/>
    <w:rsid w:val="00BF40F6"/>
    <w:rsid w:val="00C33B7F"/>
    <w:rsid w:val="00C43294"/>
    <w:rsid w:val="00C85FD0"/>
    <w:rsid w:val="00C91872"/>
    <w:rsid w:val="00C91F6B"/>
    <w:rsid w:val="00C92648"/>
    <w:rsid w:val="00C950DA"/>
    <w:rsid w:val="00CA5090"/>
    <w:rsid w:val="00CB3873"/>
    <w:rsid w:val="00CE47D9"/>
    <w:rsid w:val="00CF30A4"/>
    <w:rsid w:val="00CF4D47"/>
    <w:rsid w:val="00D04285"/>
    <w:rsid w:val="00D07DCF"/>
    <w:rsid w:val="00D10891"/>
    <w:rsid w:val="00D173B1"/>
    <w:rsid w:val="00D226E5"/>
    <w:rsid w:val="00D24967"/>
    <w:rsid w:val="00D27EC3"/>
    <w:rsid w:val="00D36FDF"/>
    <w:rsid w:val="00D42302"/>
    <w:rsid w:val="00D46159"/>
    <w:rsid w:val="00D6767A"/>
    <w:rsid w:val="00D67799"/>
    <w:rsid w:val="00D7462C"/>
    <w:rsid w:val="00D813E9"/>
    <w:rsid w:val="00D81F78"/>
    <w:rsid w:val="00D82E80"/>
    <w:rsid w:val="00DA00D6"/>
    <w:rsid w:val="00DA02AE"/>
    <w:rsid w:val="00DA4BCF"/>
    <w:rsid w:val="00DA7824"/>
    <w:rsid w:val="00DB047C"/>
    <w:rsid w:val="00DB21C8"/>
    <w:rsid w:val="00DB37A0"/>
    <w:rsid w:val="00DB5509"/>
    <w:rsid w:val="00DD087D"/>
    <w:rsid w:val="00DD50C1"/>
    <w:rsid w:val="00DE0393"/>
    <w:rsid w:val="00DE298E"/>
    <w:rsid w:val="00DF0697"/>
    <w:rsid w:val="00DF0FB8"/>
    <w:rsid w:val="00E1189A"/>
    <w:rsid w:val="00E125B9"/>
    <w:rsid w:val="00E13317"/>
    <w:rsid w:val="00E173A8"/>
    <w:rsid w:val="00E259EE"/>
    <w:rsid w:val="00E349FD"/>
    <w:rsid w:val="00E37B09"/>
    <w:rsid w:val="00E42361"/>
    <w:rsid w:val="00E4766E"/>
    <w:rsid w:val="00E540DC"/>
    <w:rsid w:val="00E57464"/>
    <w:rsid w:val="00EA60F6"/>
    <w:rsid w:val="00EC49BA"/>
    <w:rsid w:val="00ED0274"/>
    <w:rsid w:val="00ED11B0"/>
    <w:rsid w:val="00EE5891"/>
    <w:rsid w:val="00EF2593"/>
    <w:rsid w:val="00EF37BB"/>
    <w:rsid w:val="00EF6713"/>
    <w:rsid w:val="00F05344"/>
    <w:rsid w:val="00F066E1"/>
    <w:rsid w:val="00F14435"/>
    <w:rsid w:val="00F14DEA"/>
    <w:rsid w:val="00F17FF0"/>
    <w:rsid w:val="00F24C3E"/>
    <w:rsid w:val="00F3085E"/>
    <w:rsid w:val="00F33AAF"/>
    <w:rsid w:val="00F3746C"/>
    <w:rsid w:val="00F50070"/>
    <w:rsid w:val="00F572A7"/>
    <w:rsid w:val="00F57F16"/>
    <w:rsid w:val="00F607F1"/>
    <w:rsid w:val="00F65636"/>
    <w:rsid w:val="00F656F7"/>
    <w:rsid w:val="00F7195E"/>
    <w:rsid w:val="00F7512E"/>
    <w:rsid w:val="00F751A4"/>
    <w:rsid w:val="00F80063"/>
    <w:rsid w:val="00F851E5"/>
    <w:rsid w:val="00FA4F28"/>
    <w:rsid w:val="00FA5AA2"/>
    <w:rsid w:val="00FC1365"/>
    <w:rsid w:val="00FC3AEA"/>
    <w:rsid w:val="00FC6751"/>
    <w:rsid w:val="00FE2552"/>
    <w:rsid w:val="00FE31F1"/>
    <w:rsid w:val="00FF5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F00"/>
    <w:pPr>
      <w:spacing w:after="200" w:line="276" w:lineRule="auto"/>
    </w:pPr>
    <w:rPr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42302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32"/>
      <w:szCs w:val="24"/>
      <w:lang w:val="uk-U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42302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36"/>
      <w:szCs w:val="24"/>
      <w:lang w:val="uk-U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4329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uk-UA"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42302"/>
    <w:rPr>
      <w:rFonts w:ascii="Times New Roman" w:hAnsi="Times New Roman"/>
      <w:b/>
      <w:sz w:val="24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42302"/>
    <w:rPr>
      <w:rFonts w:ascii="Times New Roman" w:hAnsi="Times New Roman"/>
      <w:b/>
      <w:sz w:val="24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43294"/>
    <w:rPr>
      <w:rFonts w:ascii="Calibri Light" w:hAnsi="Calibri Light"/>
      <w:b/>
      <w:sz w:val="26"/>
    </w:rPr>
  </w:style>
  <w:style w:type="paragraph" w:styleId="Header">
    <w:name w:val="header"/>
    <w:basedOn w:val="Normal"/>
    <w:link w:val="HeaderChar"/>
    <w:uiPriority w:val="99"/>
    <w:rsid w:val="00933C5A"/>
    <w:pPr>
      <w:tabs>
        <w:tab w:val="center" w:pos="4819"/>
        <w:tab w:val="right" w:pos="9639"/>
      </w:tabs>
    </w:pPr>
    <w:rPr>
      <w:sz w:val="20"/>
      <w:szCs w:val="20"/>
      <w:lang w:val="uk-UA" w:eastAsia="uk-U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33C5A"/>
    <w:rPr>
      <w:rFonts w:ascii="Calibri" w:hAnsi="Calibri"/>
      <w:lang w:val="uk-UA" w:eastAsia="uk-UA"/>
    </w:rPr>
  </w:style>
  <w:style w:type="paragraph" w:styleId="Footer">
    <w:name w:val="footer"/>
    <w:basedOn w:val="Normal"/>
    <w:link w:val="FooterChar"/>
    <w:uiPriority w:val="99"/>
    <w:semiHidden/>
    <w:rsid w:val="00933C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33C5A"/>
    <w:rPr>
      <w:rFonts w:cs="Times New Roman"/>
    </w:rPr>
  </w:style>
  <w:style w:type="paragraph" w:styleId="ListParagraph">
    <w:name w:val="List Paragraph"/>
    <w:basedOn w:val="Normal"/>
    <w:uiPriority w:val="99"/>
    <w:qFormat/>
    <w:rsid w:val="00216F3E"/>
    <w:pPr>
      <w:ind w:left="720"/>
      <w:contextualSpacing/>
    </w:pPr>
  </w:style>
  <w:style w:type="paragraph" w:customStyle="1" w:styleId="a5">
    <w:name w:val="a5"/>
    <w:basedOn w:val="Normal"/>
    <w:uiPriority w:val="99"/>
    <w:rsid w:val="005C32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a">
    <w:name w:val="a"/>
    <w:basedOn w:val="Normal"/>
    <w:uiPriority w:val="99"/>
    <w:rsid w:val="005C32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HTMLPreformatted">
    <w:name w:val="HTML Preformatted"/>
    <w:basedOn w:val="Normal"/>
    <w:link w:val="HTMLPreformattedChar"/>
    <w:uiPriority w:val="99"/>
    <w:semiHidden/>
    <w:rsid w:val="00D676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uk-UA" w:eastAsia="uk-U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D6767A"/>
    <w:rPr>
      <w:rFonts w:ascii="Courier New" w:hAnsi="Courier New"/>
      <w:sz w:val="20"/>
      <w:lang w:val="uk-UA" w:eastAsia="uk-UA"/>
    </w:rPr>
  </w:style>
  <w:style w:type="paragraph" w:styleId="BodyTextIndent3">
    <w:name w:val="Body Text Indent 3"/>
    <w:basedOn w:val="Normal"/>
    <w:link w:val="BodyTextIndent3Char"/>
    <w:uiPriority w:val="99"/>
    <w:rsid w:val="00AC0E7D"/>
    <w:pPr>
      <w:widowControl w:val="0"/>
      <w:spacing w:after="0" w:line="240" w:lineRule="auto"/>
      <w:ind w:firstLine="400"/>
      <w:jc w:val="both"/>
    </w:pPr>
    <w:rPr>
      <w:rFonts w:ascii="Times New Roman" w:hAnsi="Times New Roman"/>
      <w:sz w:val="24"/>
      <w:szCs w:val="20"/>
      <w:lang w:val="uk-UA" w:eastAsia="uk-UA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AC0E7D"/>
    <w:rPr>
      <w:rFonts w:ascii="Times New Roman" w:hAnsi="Times New Roman"/>
      <w:snapToGrid w:val="0"/>
      <w:sz w:val="20"/>
      <w:lang w:val="uk-UA"/>
    </w:rPr>
  </w:style>
  <w:style w:type="table" w:styleId="TableGrid">
    <w:name w:val="Table Grid"/>
    <w:basedOn w:val="TableNormal"/>
    <w:uiPriority w:val="99"/>
    <w:rsid w:val="00A129D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DB5509"/>
    <w:pPr>
      <w:spacing w:after="0" w:line="240" w:lineRule="auto"/>
    </w:pPr>
    <w:rPr>
      <w:rFonts w:ascii="Tahoma" w:hAnsi="Tahoma"/>
      <w:sz w:val="16"/>
      <w:szCs w:val="16"/>
      <w:lang w:val="uk-UA" w:eastAsia="uk-U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B5509"/>
    <w:rPr>
      <w:rFonts w:ascii="Tahoma" w:hAnsi="Tahoma"/>
      <w:sz w:val="16"/>
    </w:rPr>
  </w:style>
  <w:style w:type="paragraph" w:customStyle="1" w:styleId="a0">
    <w:name w:val="Знак"/>
    <w:basedOn w:val="Normal"/>
    <w:uiPriority w:val="99"/>
    <w:rsid w:val="00426B7E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uiPriority w:val="99"/>
    <w:rsid w:val="00D46159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ru-RU" w:eastAsia="ru-RU"/>
    </w:rPr>
  </w:style>
  <w:style w:type="paragraph" w:styleId="NormalWeb">
    <w:name w:val="Normal (Web)"/>
    <w:basedOn w:val="Normal"/>
    <w:uiPriority w:val="99"/>
    <w:rsid w:val="005A7F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tab-span">
    <w:name w:val="apple-tab-span"/>
    <w:basedOn w:val="DefaultParagraphFont"/>
    <w:uiPriority w:val="99"/>
    <w:rsid w:val="005A7FA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30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</TotalTime>
  <Pages>1</Pages>
  <Words>849</Words>
  <Characters>484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sheremeta</cp:lastModifiedBy>
  <cp:revision>9</cp:revision>
  <cp:lastPrinted>2012-09-27T08:46:00Z</cp:lastPrinted>
  <dcterms:created xsi:type="dcterms:W3CDTF">2022-02-07T12:57:00Z</dcterms:created>
  <dcterms:modified xsi:type="dcterms:W3CDTF">2022-02-07T15:31:00Z</dcterms:modified>
</cp:coreProperties>
</file>