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EC7" w:rsidRDefault="001F0EC7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9.25pt" o:ole="" filled="t">
            <v:fill color2="black"/>
            <v:imagedata r:id="rId5" o:title=""/>
          </v:shape>
          <o:OLEObject Type="Embed" ProgID="Paint.Picture" ShapeID="_x0000_i1025" DrawAspect="Content" ObjectID="_1707546270" r:id="rId6"/>
        </w:object>
      </w:r>
    </w:p>
    <w:p w:rsidR="001F0EC7" w:rsidRDefault="001F0EC7">
      <w:pPr>
        <w:jc w:val="center"/>
        <w:rPr>
          <w:sz w:val="16"/>
          <w:szCs w:val="16"/>
        </w:rPr>
      </w:pPr>
    </w:p>
    <w:p w:rsidR="001F0EC7" w:rsidRDefault="001F0EC7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1F0EC7" w:rsidRDefault="001F0EC7">
      <w:pPr>
        <w:rPr>
          <w:sz w:val="20"/>
          <w:szCs w:val="20"/>
        </w:rPr>
      </w:pPr>
    </w:p>
    <w:p w:rsidR="001F0EC7" w:rsidRDefault="001F0EC7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F0EC7" w:rsidRDefault="001F0EC7">
      <w:pPr>
        <w:jc w:val="center"/>
        <w:rPr>
          <w:b/>
          <w:bCs/>
          <w:sz w:val="40"/>
          <w:szCs w:val="40"/>
        </w:rPr>
      </w:pPr>
    </w:p>
    <w:p w:rsidR="001F0EC7" w:rsidRDefault="001F0EC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F0EC7" w:rsidRDefault="001F0EC7">
      <w:pPr>
        <w:rPr>
          <w:sz w:val="24"/>
        </w:rPr>
      </w:pPr>
    </w:p>
    <w:p w:rsidR="001F0EC7" w:rsidRDefault="001F0EC7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Є.Ткачука </w:t>
      </w:r>
    </w:p>
    <w:p w:rsidR="001F0EC7" w:rsidRDefault="001F0EC7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відновлення пішохідної доріжки</w:t>
      </w:r>
    </w:p>
    <w:p w:rsidR="001F0EC7" w:rsidRDefault="001F0EC7" w:rsidP="00B37045">
      <w:pPr>
        <w:jc w:val="both"/>
        <w:rPr>
          <w:bCs/>
          <w:szCs w:val="28"/>
        </w:rPr>
      </w:pPr>
      <w:r>
        <w:rPr>
          <w:bCs/>
          <w:szCs w:val="28"/>
        </w:rPr>
        <w:t>на вул. Станіславського</w:t>
      </w:r>
    </w:p>
    <w:p w:rsidR="001F0EC7" w:rsidRDefault="001F0EC7" w:rsidP="00B37045">
      <w:pPr>
        <w:overflowPunct w:val="0"/>
        <w:autoSpaceDE w:val="0"/>
        <w:jc w:val="both"/>
        <w:rPr>
          <w:bCs/>
          <w:szCs w:val="28"/>
        </w:rPr>
      </w:pPr>
    </w:p>
    <w:p w:rsidR="001F0EC7" w:rsidRDefault="001F0EC7" w:rsidP="00B37045">
      <w:pPr>
        <w:overflowPunct w:val="0"/>
        <w:autoSpaceDE w:val="0"/>
        <w:jc w:val="both"/>
        <w:rPr>
          <w:bCs/>
          <w:szCs w:val="28"/>
        </w:rPr>
      </w:pPr>
    </w:p>
    <w:p w:rsidR="001F0EC7" w:rsidRDefault="001F0EC7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1F0EC7" w:rsidRDefault="001F0EC7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1F0EC7" w:rsidRDefault="001F0EC7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1F0EC7" w:rsidRDefault="001F0EC7" w:rsidP="00B37045">
      <w:pPr>
        <w:overflowPunct w:val="0"/>
        <w:autoSpaceDE w:val="0"/>
        <w:ind w:firstLine="900"/>
        <w:rPr>
          <w:bCs/>
          <w:szCs w:val="28"/>
        </w:rPr>
      </w:pPr>
    </w:p>
    <w:p w:rsidR="001F0EC7" w:rsidRDefault="001F0EC7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Є.Ткачука до міського голови І.Поліщука щодо відновлення пішохідної доріжки на вул. Станіславського (додано). </w:t>
      </w:r>
    </w:p>
    <w:p w:rsidR="001F0EC7" w:rsidRPr="00347ABE" w:rsidRDefault="001F0EC7" w:rsidP="0041306B">
      <w:pPr>
        <w:ind w:firstLine="709"/>
        <w:jc w:val="both"/>
        <w:rPr>
          <w:szCs w:val="28"/>
        </w:rPr>
      </w:pPr>
    </w:p>
    <w:p w:rsidR="001F0EC7" w:rsidRPr="00347ABE" w:rsidRDefault="001F0EC7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1F0EC7" w:rsidRPr="00347ABE" w:rsidRDefault="001F0EC7">
      <w:pPr>
        <w:jc w:val="both"/>
        <w:rPr>
          <w:szCs w:val="28"/>
        </w:rPr>
      </w:pPr>
    </w:p>
    <w:p w:rsidR="001F0EC7" w:rsidRDefault="001F0EC7">
      <w:pPr>
        <w:tabs>
          <w:tab w:val="left" w:pos="7630"/>
          <w:tab w:val="left" w:pos="7739"/>
        </w:tabs>
        <w:rPr>
          <w:bCs/>
          <w:szCs w:val="28"/>
        </w:rPr>
      </w:pPr>
    </w:p>
    <w:p w:rsidR="001F0EC7" w:rsidRPr="00347ABE" w:rsidRDefault="001F0EC7">
      <w:pPr>
        <w:tabs>
          <w:tab w:val="left" w:pos="7630"/>
          <w:tab w:val="left" w:pos="7739"/>
        </w:tabs>
        <w:rPr>
          <w:bCs/>
          <w:szCs w:val="28"/>
        </w:rPr>
      </w:pPr>
    </w:p>
    <w:p w:rsidR="001F0EC7" w:rsidRPr="00347ABE" w:rsidRDefault="001F0EC7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1F0EC7" w:rsidRPr="00347ABE" w:rsidRDefault="001F0EC7">
      <w:pPr>
        <w:tabs>
          <w:tab w:val="left" w:pos="7630"/>
          <w:tab w:val="left" w:pos="7739"/>
        </w:tabs>
        <w:rPr>
          <w:bCs/>
          <w:szCs w:val="28"/>
        </w:rPr>
      </w:pPr>
    </w:p>
    <w:p w:rsidR="001F0EC7" w:rsidRPr="00347ABE" w:rsidRDefault="001F0EC7">
      <w:pPr>
        <w:tabs>
          <w:tab w:val="left" w:pos="7630"/>
          <w:tab w:val="left" w:pos="7739"/>
        </w:tabs>
        <w:rPr>
          <w:bCs/>
          <w:szCs w:val="28"/>
        </w:rPr>
      </w:pPr>
    </w:p>
    <w:p w:rsidR="001F0EC7" w:rsidRPr="004204E4" w:rsidRDefault="001F0EC7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1F0EC7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C6B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480</Words>
  <Characters>275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10</cp:revision>
  <cp:lastPrinted>2021-04-29T13:33:00Z</cp:lastPrinted>
  <dcterms:created xsi:type="dcterms:W3CDTF">2022-01-28T07:10:00Z</dcterms:created>
  <dcterms:modified xsi:type="dcterms:W3CDTF">2022-02-28T07:38:00Z</dcterms:modified>
</cp:coreProperties>
</file>