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194D" w:rsidRDefault="00A5194D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9.25pt" o:ole="" filled="t">
            <v:fill color2="black"/>
            <v:imagedata r:id="rId5" o:title=""/>
          </v:shape>
          <o:OLEObject Type="Embed" ProgID="Paint.Picture" ShapeID="_x0000_i1025" DrawAspect="Content" ObjectID="_1707548192" r:id="rId6"/>
        </w:object>
      </w:r>
    </w:p>
    <w:p w:rsidR="00A5194D" w:rsidRDefault="00A5194D">
      <w:pPr>
        <w:jc w:val="center"/>
        <w:rPr>
          <w:sz w:val="16"/>
          <w:szCs w:val="16"/>
        </w:rPr>
      </w:pPr>
    </w:p>
    <w:p w:rsidR="00A5194D" w:rsidRDefault="00A5194D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A5194D" w:rsidRDefault="00A5194D">
      <w:pPr>
        <w:rPr>
          <w:sz w:val="20"/>
          <w:szCs w:val="20"/>
        </w:rPr>
      </w:pPr>
    </w:p>
    <w:p w:rsidR="00A5194D" w:rsidRDefault="00A5194D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5194D" w:rsidRDefault="00A5194D">
      <w:pPr>
        <w:jc w:val="center"/>
        <w:rPr>
          <w:b/>
          <w:bCs/>
          <w:sz w:val="40"/>
          <w:szCs w:val="40"/>
        </w:rPr>
      </w:pPr>
    </w:p>
    <w:p w:rsidR="00A5194D" w:rsidRDefault="00A5194D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A5194D" w:rsidRDefault="00A5194D">
      <w:pPr>
        <w:rPr>
          <w:sz w:val="24"/>
        </w:rPr>
      </w:pPr>
    </w:p>
    <w:p w:rsidR="00A5194D" w:rsidRDefault="00A5194D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Про запит депутата А.Лучика </w:t>
      </w:r>
    </w:p>
    <w:p w:rsidR="00A5194D" w:rsidRDefault="00A5194D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щодо </w:t>
      </w:r>
      <w:r w:rsidRPr="00096C54">
        <w:rPr>
          <w:bCs/>
          <w:szCs w:val="28"/>
        </w:rPr>
        <w:t>видалення сухостою</w:t>
      </w:r>
    </w:p>
    <w:p w:rsidR="00A5194D" w:rsidRDefault="00A5194D" w:rsidP="00B37045">
      <w:pPr>
        <w:jc w:val="both"/>
        <w:rPr>
          <w:bCs/>
          <w:szCs w:val="28"/>
        </w:rPr>
      </w:pPr>
      <w:r w:rsidRPr="00096C54">
        <w:rPr>
          <w:bCs/>
          <w:szCs w:val="28"/>
        </w:rPr>
        <w:t>в сквері Героїв Майдану</w:t>
      </w:r>
    </w:p>
    <w:p w:rsidR="00A5194D" w:rsidRDefault="00A5194D" w:rsidP="00B37045">
      <w:pPr>
        <w:jc w:val="both"/>
        <w:rPr>
          <w:bCs/>
          <w:szCs w:val="28"/>
        </w:rPr>
      </w:pPr>
      <w:r w:rsidRPr="00096C54">
        <w:rPr>
          <w:bCs/>
          <w:szCs w:val="28"/>
        </w:rPr>
        <w:t>та Небесного Легіону</w:t>
      </w:r>
    </w:p>
    <w:p w:rsidR="00A5194D" w:rsidRDefault="00A5194D" w:rsidP="00B37045">
      <w:pPr>
        <w:overflowPunct w:val="0"/>
        <w:autoSpaceDE w:val="0"/>
        <w:jc w:val="both"/>
        <w:rPr>
          <w:bCs/>
          <w:szCs w:val="28"/>
        </w:rPr>
      </w:pPr>
    </w:p>
    <w:p w:rsidR="00A5194D" w:rsidRDefault="00A5194D" w:rsidP="00B37045">
      <w:pPr>
        <w:overflowPunct w:val="0"/>
        <w:autoSpaceDE w:val="0"/>
        <w:jc w:val="both"/>
        <w:rPr>
          <w:bCs/>
          <w:szCs w:val="28"/>
        </w:rPr>
      </w:pPr>
    </w:p>
    <w:p w:rsidR="00A5194D" w:rsidRDefault="00A5194D" w:rsidP="00B37045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Відповідно до статті 21 Закону України «Про статус депутатів місцевих рад» міська рада</w:t>
      </w:r>
    </w:p>
    <w:p w:rsidR="00A5194D" w:rsidRDefault="00A5194D" w:rsidP="00B37045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A5194D" w:rsidRDefault="00A5194D" w:rsidP="00B37045">
      <w:pPr>
        <w:tabs>
          <w:tab w:val="left" w:pos="-567"/>
        </w:tabs>
        <w:overflowPunct w:val="0"/>
        <w:autoSpaceDE w:val="0"/>
        <w:rPr>
          <w:bCs/>
          <w:szCs w:val="28"/>
        </w:rPr>
      </w:pPr>
      <w:r>
        <w:rPr>
          <w:bCs/>
          <w:szCs w:val="28"/>
        </w:rPr>
        <w:t>ВИРІШИЛА:</w:t>
      </w:r>
    </w:p>
    <w:p w:rsidR="00A5194D" w:rsidRDefault="00A5194D" w:rsidP="00B37045">
      <w:pPr>
        <w:overflowPunct w:val="0"/>
        <w:autoSpaceDE w:val="0"/>
        <w:ind w:firstLine="900"/>
        <w:rPr>
          <w:bCs/>
          <w:szCs w:val="28"/>
        </w:rPr>
      </w:pPr>
    </w:p>
    <w:p w:rsidR="00A5194D" w:rsidRDefault="00A5194D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1. Підтримати запит депутата А.Лучика до директора департаменту житлово-комунального господарства М.Осіюка та директора КП «Парки та сквери міста Луцька» О.Михалуся щодо </w:t>
      </w:r>
      <w:r w:rsidRPr="00096C54">
        <w:rPr>
          <w:bCs/>
          <w:szCs w:val="28"/>
        </w:rPr>
        <w:t xml:space="preserve">видалення сухостою в сквері Героїв Майдану та Небесного Легіону </w:t>
      </w:r>
      <w:r>
        <w:rPr>
          <w:bCs/>
          <w:szCs w:val="28"/>
        </w:rPr>
        <w:t xml:space="preserve">(додано). </w:t>
      </w:r>
    </w:p>
    <w:p w:rsidR="00A5194D" w:rsidRPr="00347ABE" w:rsidRDefault="00A5194D" w:rsidP="0041306B">
      <w:pPr>
        <w:ind w:firstLine="709"/>
        <w:jc w:val="both"/>
        <w:rPr>
          <w:szCs w:val="28"/>
        </w:rPr>
      </w:pPr>
    </w:p>
    <w:p w:rsidR="00A5194D" w:rsidRPr="00347ABE" w:rsidRDefault="00A5194D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A5194D" w:rsidRPr="00347ABE" w:rsidRDefault="00A5194D">
      <w:pPr>
        <w:jc w:val="both"/>
        <w:rPr>
          <w:szCs w:val="28"/>
        </w:rPr>
      </w:pPr>
    </w:p>
    <w:p w:rsidR="00A5194D" w:rsidRDefault="00A5194D">
      <w:pPr>
        <w:tabs>
          <w:tab w:val="left" w:pos="7630"/>
          <w:tab w:val="left" w:pos="7739"/>
        </w:tabs>
        <w:rPr>
          <w:bCs/>
          <w:szCs w:val="28"/>
        </w:rPr>
      </w:pPr>
    </w:p>
    <w:p w:rsidR="00A5194D" w:rsidRPr="00347ABE" w:rsidRDefault="00A5194D">
      <w:pPr>
        <w:tabs>
          <w:tab w:val="left" w:pos="7630"/>
          <w:tab w:val="left" w:pos="7739"/>
        </w:tabs>
        <w:rPr>
          <w:bCs/>
          <w:szCs w:val="28"/>
        </w:rPr>
      </w:pPr>
    </w:p>
    <w:p w:rsidR="00A5194D" w:rsidRPr="00347ABE" w:rsidRDefault="00A5194D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A5194D" w:rsidRPr="00347ABE" w:rsidRDefault="00A5194D">
      <w:pPr>
        <w:tabs>
          <w:tab w:val="left" w:pos="7630"/>
          <w:tab w:val="left" w:pos="7739"/>
        </w:tabs>
        <w:rPr>
          <w:bCs/>
          <w:szCs w:val="28"/>
        </w:rPr>
      </w:pPr>
    </w:p>
    <w:p w:rsidR="00A5194D" w:rsidRPr="00347ABE" w:rsidRDefault="00A5194D">
      <w:pPr>
        <w:tabs>
          <w:tab w:val="left" w:pos="7630"/>
          <w:tab w:val="left" w:pos="7739"/>
        </w:tabs>
        <w:rPr>
          <w:bCs/>
          <w:szCs w:val="28"/>
        </w:rPr>
      </w:pPr>
    </w:p>
    <w:p w:rsidR="00A5194D" w:rsidRPr="004204E4" w:rsidRDefault="00A5194D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A5194D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1A88"/>
    <w:rsid w:val="00003DFA"/>
    <w:rsid w:val="00005D71"/>
    <w:rsid w:val="00011290"/>
    <w:rsid w:val="00022D37"/>
    <w:rsid w:val="000428A4"/>
    <w:rsid w:val="00042D81"/>
    <w:rsid w:val="00046044"/>
    <w:rsid w:val="00046AD9"/>
    <w:rsid w:val="00052461"/>
    <w:rsid w:val="000778FC"/>
    <w:rsid w:val="00096C54"/>
    <w:rsid w:val="000A5956"/>
    <w:rsid w:val="000B3C76"/>
    <w:rsid w:val="000C24FA"/>
    <w:rsid w:val="00106C11"/>
    <w:rsid w:val="00110011"/>
    <w:rsid w:val="00124601"/>
    <w:rsid w:val="00135B90"/>
    <w:rsid w:val="00135EE5"/>
    <w:rsid w:val="001660F8"/>
    <w:rsid w:val="00176190"/>
    <w:rsid w:val="00190B92"/>
    <w:rsid w:val="001D47D1"/>
    <w:rsid w:val="001D7136"/>
    <w:rsid w:val="001E28D1"/>
    <w:rsid w:val="001F0EC7"/>
    <w:rsid w:val="001F1593"/>
    <w:rsid w:val="001F5458"/>
    <w:rsid w:val="00204F21"/>
    <w:rsid w:val="00214344"/>
    <w:rsid w:val="00217EF8"/>
    <w:rsid w:val="002267F0"/>
    <w:rsid w:val="0022747F"/>
    <w:rsid w:val="00245477"/>
    <w:rsid w:val="00251333"/>
    <w:rsid w:val="00254083"/>
    <w:rsid w:val="00261507"/>
    <w:rsid w:val="002B0F20"/>
    <w:rsid w:val="002B2CBD"/>
    <w:rsid w:val="002B5950"/>
    <w:rsid w:val="002D095A"/>
    <w:rsid w:val="002E0A8B"/>
    <w:rsid w:val="002E28E3"/>
    <w:rsid w:val="00317701"/>
    <w:rsid w:val="00331E2B"/>
    <w:rsid w:val="00335A41"/>
    <w:rsid w:val="00336EF0"/>
    <w:rsid w:val="003406FB"/>
    <w:rsid w:val="00347ABE"/>
    <w:rsid w:val="00362540"/>
    <w:rsid w:val="0037394A"/>
    <w:rsid w:val="003843CE"/>
    <w:rsid w:val="00387068"/>
    <w:rsid w:val="003C27C3"/>
    <w:rsid w:val="003D2B9D"/>
    <w:rsid w:val="003D7625"/>
    <w:rsid w:val="00406355"/>
    <w:rsid w:val="0041306B"/>
    <w:rsid w:val="00417361"/>
    <w:rsid w:val="004204E4"/>
    <w:rsid w:val="00423AB2"/>
    <w:rsid w:val="00444410"/>
    <w:rsid w:val="00444F99"/>
    <w:rsid w:val="0045644C"/>
    <w:rsid w:val="00465C0C"/>
    <w:rsid w:val="00487378"/>
    <w:rsid w:val="00493C4B"/>
    <w:rsid w:val="004C321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70308"/>
    <w:rsid w:val="00570C6B"/>
    <w:rsid w:val="005B7BE7"/>
    <w:rsid w:val="005C30BF"/>
    <w:rsid w:val="005E2B7E"/>
    <w:rsid w:val="005F5F3F"/>
    <w:rsid w:val="00634D93"/>
    <w:rsid w:val="006432E9"/>
    <w:rsid w:val="006503C7"/>
    <w:rsid w:val="0068492D"/>
    <w:rsid w:val="006B0930"/>
    <w:rsid w:val="006B29BE"/>
    <w:rsid w:val="006C3A2B"/>
    <w:rsid w:val="006D063A"/>
    <w:rsid w:val="006E0049"/>
    <w:rsid w:val="006E3199"/>
    <w:rsid w:val="00746EEE"/>
    <w:rsid w:val="00747324"/>
    <w:rsid w:val="007549C3"/>
    <w:rsid w:val="00764D20"/>
    <w:rsid w:val="00782BDC"/>
    <w:rsid w:val="00787B1B"/>
    <w:rsid w:val="007B6990"/>
    <w:rsid w:val="007E1058"/>
    <w:rsid w:val="007E2C56"/>
    <w:rsid w:val="007E7135"/>
    <w:rsid w:val="007F627D"/>
    <w:rsid w:val="00801ACB"/>
    <w:rsid w:val="008068B8"/>
    <w:rsid w:val="00827345"/>
    <w:rsid w:val="00832B5F"/>
    <w:rsid w:val="00835BDA"/>
    <w:rsid w:val="00841504"/>
    <w:rsid w:val="00862A55"/>
    <w:rsid w:val="00865E57"/>
    <w:rsid w:val="008805F9"/>
    <w:rsid w:val="00896F74"/>
    <w:rsid w:val="008A1CA0"/>
    <w:rsid w:val="008A5892"/>
    <w:rsid w:val="008A6CA6"/>
    <w:rsid w:val="008C14A7"/>
    <w:rsid w:val="008D037A"/>
    <w:rsid w:val="008E2C12"/>
    <w:rsid w:val="008E3C9D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50FBA"/>
    <w:rsid w:val="00A5194D"/>
    <w:rsid w:val="00A55B0A"/>
    <w:rsid w:val="00A642B2"/>
    <w:rsid w:val="00A937C1"/>
    <w:rsid w:val="00AA2C0A"/>
    <w:rsid w:val="00AB0FF8"/>
    <w:rsid w:val="00AD49DE"/>
    <w:rsid w:val="00AF102A"/>
    <w:rsid w:val="00AF214F"/>
    <w:rsid w:val="00AF2579"/>
    <w:rsid w:val="00AF274D"/>
    <w:rsid w:val="00B00068"/>
    <w:rsid w:val="00B344A0"/>
    <w:rsid w:val="00B37045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147E2"/>
    <w:rsid w:val="00C27349"/>
    <w:rsid w:val="00C42BFC"/>
    <w:rsid w:val="00C8538B"/>
    <w:rsid w:val="00CB5385"/>
    <w:rsid w:val="00CD309D"/>
    <w:rsid w:val="00D0109E"/>
    <w:rsid w:val="00D165BC"/>
    <w:rsid w:val="00D25385"/>
    <w:rsid w:val="00D32CE7"/>
    <w:rsid w:val="00D515EC"/>
    <w:rsid w:val="00D85497"/>
    <w:rsid w:val="00DA48C2"/>
    <w:rsid w:val="00DA6A03"/>
    <w:rsid w:val="00DC1D20"/>
    <w:rsid w:val="00DD679A"/>
    <w:rsid w:val="00DD7241"/>
    <w:rsid w:val="00DD788F"/>
    <w:rsid w:val="00DE596A"/>
    <w:rsid w:val="00DF208B"/>
    <w:rsid w:val="00DF5F12"/>
    <w:rsid w:val="00E02F05"/>
    <w:rsid w:val="00E05295"/>
    <w:rsid w:val="00E05752"/>
    <w:rsid w:val="00E139C9"/>
    <w:rsid w:val="00E13ED1"/>
    <w:rsid w:val="00E52A0F"/>
    <w:rsid w:val="00E8056A"/>
    <w:rsid w:val="00E806C6"/>
    <w:rsid w:val="00E82498"/>
    <w:rsid w:val="00E847A9"/>
    <w:rsid w:val="00E911EB"/>
    <w:rsid w:val="00E94E39"/>
    <w:rsid w:val="00EC192F"/>
    <w:rsid w:val="00EF0CE3"/>
    <w:rsid w:val="00EF682B"/>
    <w:rsid w:val="00F023B8"/>
    <w:rsid w:val="00F07E95"/>
    <w:rsid w:val="00F14C08"/>
    <w:rsid w:val="00F27AA5"/>
    <w:rsid w:val="00F3372A"/>
    <w:rsid w:val="00F54255"/>
    <w:rsid w:val="00F5560F"/>
    <w:rsid w:val="00F75B7D"/>
    <w:rsid w:val="00F902E7"/>
    <w:rsid w:val="00FA726F"/>
    <w:rsid w:val="00FB3632"/>
    <w:rsid w:val="00FB4153"/>
    <w:rsid w:val="00FB527E"/>
    <w:rsid w:val="00FC495D"/>
    <w:rsid w:val="00FC4FA1"/>
    <w:rsid w:val="00FD7B49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4A7"/>
    <w:rPr>
      <w:rFonts w:ascii="Cambria" w:hAnsi="Cambria" w:cs="Mangal"/>
      <w:b/>
      <w:bCs/>
      <w:kern w:val="32"/>
      <w:sz w:val="29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14A7"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14A7"/>
    <w:rPr>
      <w:rFonts w:eastAsia="Arial Unicode MS" w:cs="Mangal"/>
      <w:kern w:val="1"/>
      <w:sz w:val="24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4A7"/>
    <w:rPr>
      <w:rFonts w:eastAsia="Arial Unicode MS" w:cs="Mangal"/>
      <w:kern w:val="1"/>
      <w:sz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552</Words>
  <Characters>316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18</cp:revision>
  <cp:lastPrinted>2021-04-29T13:33:00Z</cp:lastPrinted>
  <dcterms:created xsi:type="dcterms:W3CDTF">2022-01-28T07:10:00Z</dcterms:created>
  <dcterms:modified xsi:type="dcterms:W3CDTF">2022-02-28T08:10:00Z</dcterms:modified>
</cp:coreProperties>
</file>