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1D03" w:rsidRDefault="00191D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9.25pt" o:ole="" filled="t">
            <v:fill color2="black"/>
            <v:imagedata r:id="rId5" o:title=""/>
          </v:shape>
          <o:OLEObject Type="Embed" ProgID="Paint.Picture" ShapeID="_x0000_i1025" DrawAspect="Content" ObjectID="_1707547941" r:id="rId6"/>
        </w:object>
      </w:r>
    </w:p>
    <w:p w:rsidR="00191D03" w:rsidRDefault="00191D03">
      <w:pPr>
        <w:jc w:val="center"/>
        <w:rPr>
          <w:sz w:val="16"/>
          <w:szCs w:val="16"/>
        </w:rPr>
      </w:pPr>
    </w:p>
    <w:p w:rsidR="00191D03" w:rsidRDefault="00191D03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191D03" w:rsidRDefault="00191D03">
      <w:pPr>
        <w:rPr>
          <w:sz w:val="20"/>
          <w:szCs w:val="20"/>
        </w:rPr>
      </w:pPr>
    </w:p>
    <w:p w:rsidR="00191D03" w:rsidRDefault="00191D03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191D03" w:rsidRDefault="00191D03">
      <w:pPr>
        <w:jc w:val="center"/>
        <w:rPr>
          <w:b/>
          <w:bCs/>
          <w:sz w:val="40"/>
          <w:szCs w:val="40"/>
        </w:rPr>
      </w:pPr>
    </w:p>
    <w:p w:rsidR="00191D03" w:rsidRDefault="00191D03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91D03" w:rsidRDefault="00191D03">
      <w:pPr>
        <w:rPr>
          <w:sz w:val="24"/>
        </w:rPr>
      </w:pPr>
    </w:p>
    <w:p w:rsidR="00191D03" w:rsidRDefault="00191D03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А.Жупанюк </w:t>
      </w:r>
    </w:p>
    <w:p w:rsidR="00191D03" w:rsidRDefault="00191D03" w:rsidP="00B37045">
      <w:pPr>
        <w:jc w:val="both"/>
        <w:rPr>
          <w:bCs/>
          <w:szCs w:val="28"/>
        </w:rPr>
      </w:pPr>
      <w:r>
        <w:rPr>
          <w:bCs/>
          <w:szCs w:val="28"/>
        </w:rPr>
        <w:t>щодо перевірки будівництва багатоквартирних</w:t>
      </w:r>
    </w:p>
    <w:p w:rsidR="00191D03" w:rsidRDefault="00191D03" w:rsidP="00B37045">
      <w:pPr>
        <w:jc w:val="both"/>
        <w:rPr>
          <w:bCs/>
          <w:szCs w:val="28"/>
        </w:rPr>
      </w:pPr>
      <w:r>
        <w:rPr>
          <w:bCs/>
          <w:szCs w:val="28"/>
        </w:rPr>
        <w:t>будинків на вул. Шкільній в с. Зміїнець</w:t>
      </w:r>
    </w:p>
    <w:p w:rsidR="00191D03" w:rsidRDefault="00191D03" w:rsidP="00B37045">
      <w:pPr>
        <w:overflowPunct w:val="0"/>
        <w:autoSpaceDE w:val="0"/>
        <w:jc w:val="both"/>
        <w:rPr>
          <w:bCs/>
          <w:szCs w:val="28"/>
        </w:rPr>
      </w:pPr>
    </w:p>
    <w:p w:rsidR="00191D03" w:rsidRDefault="00191D03" w:rsidP="00B37045">
      <w:pPr>
        <w:overflowPunct w:val="0"/>
        <w:autoSpaceDE w:val="0"/>
        <w:jc w:val="both"/>
        <w:rPr>
          <w:bCs/>
          <w:szCs w:val="28"/>
        </w:rPr>
      </w:pPr>
    </w:p>
    <w:p w:rsidR="00191D03" w:rsidRDefault="00191D03" w:rsidP="00B37045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Відповідно до статті 21 Закону України «Про статус депутатів місцевих рад» міська рада</w:t>
      </w:r>
    </w:p>
    <w:p w:rsidR="00191D03" w:rsidRDefault="00191D03" w:rsidP="00B37045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191D03" w:rsidRDefault="00191D03" w:rsidP="00B37045">
      <w:pPr>
        <w:tabs>
          <w:tab w:val="left" w:pos="-567"/>
        </w:tabs>
        <w:overflowPunct w:val="0"/>
        <w:autoSpaceDE w:val="0"/>
        <w:rPr>
          <w:bCs/>
          <w:szCs w:val="28"/>
        </w:rPr>
      </w:pPr>
      <w:r>
        <w:rPr>
          <w:bCs/>
          <w:szCs w:val="28"/>
        </w:rPr>
        <w:t>ВИРІШИЛА:</w:t>
      </w:r>
    </w:p>
    <w:p w:rsidR="00191D03" w:rsidRDefault="00191D03" w:rsidP="00B37045">
      <w:pPr>
        <w:overflowPunct w:val="0"/>
        <w:autoSpaceDE w:val="0"/>
        <w:ind w:firstLine="900"/>
        <w:rPr>
          <w:bCs/>
          <w:szCs w:val="28"/>
        </w:rPr>
      </w:pPr>
    </w:p>
    <w:p w:rsidR="00191D03" w:rsidRDefault="00191D03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 А.Жупанюк до міського голови І.Поліщука щодо перевірки будівництва багатоквартирних будинків на вул. Шкільній в с. Зміїнець (додано). </w:t>
      </w:r>
    </w:p>
    <w:p w:rsidR="00191D03" w:rsidRPr="00347ABE" w:rsidRDefault="00191D03" w:rsidP="0041306B">
      <w:pPr>
        <w:ind w:firstLine="709"/>
        <w:jc w:val="both"/>
        <w:rPr>
          <w:szCs w:val="28"/>
        </w:rPr>
      </w:pPr>
    </w:p>
    <w:p w:rsidR="00191D03" w:rsidRPr="00347ABE" w:rsidRDefault="00191D03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191D03" w:rsidRPr="00347ABE" w:rsidRDefault="00191D03">
      <w:pPr>
        <w:jc w:val="both"/>
        <w:rPr>
          <w:szCs w:val="28"/>
        </w:rPr>
      </w:pPr>
    </w:p>
    <w:p w:rsidR="00191D03" w:rsidRDefault="00191D03">
      <w:pPr>
        <w:tabs>
          <w:tab w:val="left" w:pos="7630"/>
          <w:tab w:val="left" w:pos="7739"/>
        </w:tabs>
        <w:rPr>
          <w:bCs/>
          <w:szCs w:val="28"/>
        </w:rPr>
      </w:pPr>
    </w:p>
    <w:p w:rsidR="00191D03" w:rsidRPr="00347ABE" w:rsidRDefault="00191D03">
      <w:pPr>
        <w:tabs>
          <w:tab w:val="left" w:pos="7630"/>
          <w:tab w:val="left" w:pos="7739"/>
        </w:tabs>
        <w:rPr>
          <w:bCs/>
          <w:szCs w:val="28"/>
        </w:rPr>
      </w:pPr>
    </w:p>
    <w:p w:rsidR="00191D03" w:rsidRPr="00347ABE" w:rsidRDefault="00191D0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191D03" w:rsidRPr="00347ABE" w:rsidRDefault="00191D03">
      <w:pPr>
        <w:tabs>
          <w:tab w:val="left" w:pos="7630"/>
          <w:tab w:val="left" w:pos="7739"/>
        </w:tabs>
        <w:rPr>
          <w:bCs/>
          <w:szCs w:val="28"/>
        </w:rPr>
      </w:pPr>
    </w:p>
    <w:p w:rsidR="00191D03" w:rsidRPr="00347ABE" w:rsidRDefault="00191D03">
      <w:pPr>
        <w:tabs>
          <w:tab w:val="left" w:pos="7630"/>
          <w:tab w:val="left" w:pos="7739"/>
        </w:tabs>
        <w:rPr>
          <w:bCs/>
          <w:szCs w:val="28"/>
        </w:rPr>
      </w:pPr>
    </w:p>
    <w:p w:rsidR="00191D03" w:rsidRPr="004204E4" w:rsidRDefault="00191D03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191D03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A5956"/>
    <w:rsid w:val="000B3C76"/>
    <w:rsid w:val="000C24FA"/>
    <w:rsid w:val="00106C11"/>
    <w:rsid w:val="00110011"/>
    <w:rsid w:val="00124601"/>
    <w:rsid w:val="00135B90"/>
    <w:rsid w:val="00135EE5"/>
    <w:rsid w:val="001660F8"/>
    <w:rsid w:val="00176190"/>
    <w:rsid w:val="00190B92"/>
    <w:rsid w:val="00191D03"/>
    <w:rsid w:val="001B42D4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54083"/>
    <w:rsid w:val="002B0F20"/>
    <w:rsid w:val="002B2699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23AB2"/>
    <w:rsid w:val="00444410"/>
    <w:rsid w:val="00444F99"/>
    <w:rsid w:val="0045644C"/>
    <w:rsid w:val="00493C4B"/>
    <w:rsid w:val="004C321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503C7"/>
    <w:rsid w:val="0068492D"/>
    <w:rsid w:val="006B0930"/>
    <w:rsid w:val="006B29BE"/>
    <w:rsid w:val="006C3A2B"/>
    <w:rsid w:val="006D063A"/>
    <w:rsid w:val="006E0049"/>
    <w:rsid w:val="006E3199"/>
    <w:rsid w:val="00746EEE"/>
    <w:rsid w:val="00747324"/>
    <w:rsid w:val="007549C3"/>
    <w:rsid w:val="00782BDC"/>
    <w:rsid w:val="00787B1B"/>
    <w:rsid w:val="007E1058"/>
    <w:rsid w:val="007E2C56"/>
    <w:rsid w:val="007F627D"/>
    <w:rsid w:val="00801ACB"/>
    <w:rsid w:val="008068B8"/>
    <w:rsid w:val="00827345"/>
    <w:rsid w:val="00832B5F"/>
    <w:rsid w:val="00835BDA"/>
    <w:rsid w:val="00841504"/>
    <w:rsid w:val="00862A55"/>
    <w:rsid w:val="00865E57"/>
    <w:rsid w:val="008805F9"/>
    <w:rsid w:val="00896F74"/>
    <w:rsid w:val="008A5892"/>
    <w:rsid w:val="008A6CA6"/>
    <w:rsid w:val="008C14A7"/>
    <w:rsid w:val="008D037A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D49DE"/>
    <w:rsid w:val="00AF102A"/>
    <w:rsid w:val="00AF214F"/>
    <w:rsid w:val="00AF2579"/>
    <w:rsid w:val="00AF274D"/>
    <w:rsid w:val="00B00068"/>
    <w:rsid w:val="00B344A0"/>
    <w:rsid w:val="00B37045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60FE9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A6A03"/>
    <w:rsid w:val="00DC1D20"/>
    <w:rsid w:val="00DD679A"/>
    <w:rsid w:val="00DD7241"/>
    <w:rsid w:val="00DD788F"/>
    <w:rsid w:val="00DF208B"/>
    <w:rsid w:val="00DF5F12"/>
    <w:rsid w:val="00E02F05"/>
    <w:rsid w:val="00E05295"/>
    <w:rsid w:val="00E05752"/>
    <w:rsid w:val="00E139C9"/>
    <w:rsid w:val="00E13ED1"/>
    <w:rsid w:val="00E8056A"/>
    <w:rsid w:val="00E806C6"/>
    <w:rsid w:val="00E847A9"/>
    <w:rsid w:val="00E911EB"/>
    <w:rsid w:val="00E94E39"/>
    <w:rsid w:val="00EC192F"/>
    <w:rsid w:val="00EF0CE3"/>
    <w:rsid w:val="00EF682B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B4153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4A7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4A7"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4A7"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4A7"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511</Words>
  <Characters>292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10</cp:revision>
  <cp:lastPrinted>2021-04-29T13:33:00Z</cp:lastPrinted>
  <dcterms:created xsi:type="dcterms:W3CDTF">2022-01-28T07:10:00Z</dcterms:created>
  <dcterms:modified xsi:type="dcterms:W3CDTF">2022-02-28T08:06:00Z</dcterms:modified>
</cp:coreProperties>
</file>