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EAC" w:rsidRDefault="00673EAC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707547590" r:id="rId6"/>
        </w:object>
      </w:r>
    </w:p>
    <w:p w:rsidR="00673EAC" w:rsidRDefault="00673EAC">
      <w:pPr>
        <w:jc w:val="center"/>
        <w:rPr>
          <w:sz w:val="16"/>
          <w:szCs w:val="16"/>
        </w:rPr>
      </w:pPr>
    </w:p>
    <w:p w:rsidR="00673EAC" w:rsidRDefault="00673EAC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673EAC" w:rsidRDefault="00673EAC">
      <w:pPr>
        <w:rPr>
          <w:sz w:val="20"/>
          <w:szCs w:val="20"/>
        </w:rPr>
      </w:pPr>
    </w:p>
    <w:p w:rsidR="00673EAC" w:rsidRDefault="00673EAC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73EAC" w:rsidRDefault="00673EAC">
      <w:pPr>
        <w:jc w:val="center"/>
        <w:rPr>
          <w:b/>
          <w:bCs/>
          <w:sz w:val="40"/>
          <w:szCs w:val="40"/>
        </w:rPr>
      </w:pPr>
    </w:p>
    <w:p w:rsidR="00673EAC" w:rsidRDefault="00673EA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73EAC" w:rsidRDefault="00673EAC">
      <w:pPr>
        <w:rPr>
          <w:sz w:val="24"/>
        </w:rPr>
      </w:pPr>
    </w:p>
    <w:p w:rsidR="00673EAC" w:rsidRDefault="00673EAC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М.Находа </w:t>
      </w:r>
    </w:p>
    <w:p w:rsidR="00673EAC" w:rsidRDefault="00673EAC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облаштування майданчика</w:t>
      </w:r>
    </w:p>
    <w:p w:rsidR="00673EAC" w:rsidRDefault="00673EAC" w:rsidP="00B37045">
      <w:pPr>
        <w:jc w:val="both"/>
        <w:rPr>
          <w:bCs/>
          <w:szCs w:val="28"/>
        </w:rPr>
      </w:pPr>
      <w:r>
        <w:rPr>
          <w:bCs/>
          <w:szCs w:val="28"/>
        </w:rPr>
        <w:t>для збору твердих побутових відходів</w:t>
      </w:r>
    </w:p>
    <w:p w:rsidR="00673EAC" w:rsidRDefault="00673EAC" w:rsidP="00B37045">
      <w:pPr>
        <w:jc w:val="both"/>
        <w:rPr>
          <w:bCs/>
          <w:szCs w:val="28"/>
        </w:rPr>
      </w:pPr>
      <w:r>
        <w:rPr>
          <w:bCs/>
          <w:szCs w:val="28"/>
        </w:rPr>
        <w:t>на перехресті вул. Супутника – вул. Потебні</w:t>
      </w:r>
    </w:p>
    <w:p w:rsidR="00673EAC" w:rsidRDefault="00673EAC" w:rsidP="00B37045">
      <w:pPr>
        <w:overflowPunct w:val="0"/>
        <w:autoSpaceDE w:val="0"/>
        <w:jc w:val="both"/>
        <w:rPr>
          <w:bCs/>
          <w:szCs w:val="28"/>
        </w:rPr>
      </w:pPr>
    </w:p>
    <w:p w:rsidR="00673EAC" w:rsidRDefault="00673EAC" w:rsidP="00B37045">
      <w:pPr>
        <w:overflowPunct w:val="0"/>
        <w:autoSpaceDE w:val="0"/>
        <w:jc w:val="both"/>
        <w:rPr>
          <w:bCs/>
          <w:szCs w:val="28"/>
        </w:rPr>
      </w:pPr>
    </w:p>
    <w:p w:rsidR="00673EAC" w:rsidRDefault="00673EAC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673EAC" w:rsidRDefault="00673EAC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673EAC" w:rsidRDefault="00673EAC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673EAC" w:rsidRDefault="00673EAC" w:rsidP="00B37045">
      <w:pPr>
        <w:overflowPunct w:val="0"/>
        <w:autoSpaceDE w:val="0"/>
        <w:ind w:firstLine="900"/>
        <w:rPr>
          <w:bCs/>
          <w:szCs w:val="28"/>
        </w:rPr>
      </w:pPr>
    </w:p>
    <w:p w:rsidR="00673EAC" w:rsidRDefault="00673EAC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М.Находа до міського голови І.Поліщука щодо облаштування майданчика для збору твердих побутових відходів на перехресті вул. Супутника – вул. Потебні (додано). </w:t>
      </w:r>
    </w:p>
    <w:p w:rsidR="00673EAC" w:rsidRPr="00347ABE" w:rsidRDefault="00673EAC" w:rsidP="0041306B">
      <w:pPr>
        <w:ind w:firstLine="709"/>
        <w:jc w:val="both"/>
        <w:rPr>
          <w:szCs w:val="28"/>
        </w:rPr>
      </w:pPr>
    </w:p>
    <w:p w:rsidR="00673EAC" w:rsidRPr="00347ABE" w:rsidRDefault="00673EAC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673EAC" w:rsidRPr="00347ABE" w:rsidRDefault="00673EAC">
      <w:pPr>
        <w:jc w:val="both"/>
        <w:rPr>
          <w:szCs w:val="28"/>
        </w:rPr>
      </w:pPr>
    </w:p>
    <w:p w:rsidR="00673EAC" w:rsidRDefault="00673EAC">
      <w:pPr>
        <w:tabs>
          <w:tab w:val="left" w:pos="7630"/>
          <w:tab w:val="left" w:pos="7739"/>
        </w:tabs>
        <w:rPr>
          <w:bCs/>
          <w:szCs w:val="28"/>
        </w:rPr>
      </w:pPr>
    </w:p>
    <w:p w:rsidR="00673EAC" w:rsidRPr="00347ABE" w:rsidRDefault="00673EAC">
      <w:pPr>
        <w:tabs>
          <w:tab w:val="left" w:pos="7630"/>
          <w:tab w:val="left" w:pos="7739"/>
        </w:tabs>
        <w:rPr>
          <w:bCs/>
          <w:szCs w:val="28"/>
        </w:rPr>
      </w:pPr>
    </w:p>
    <w:p w:rsidR="00673EAC" w:rsidRPr="00347ABE" w:rsidRDefault="00673EAC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673EAC" w:rsidRPr="00347ABE" w:rsidRDefault="00673EAC">
      <w:pPr>
        <w:tabs>
          <w:tab w:val="left" w:pos="7630"/>
          <w:tab w:val="left" w:pos="7739"/>
        </w:tabs>
        <w:rPr>
          <w:bCs/>
          <w:szCs w:val="28"/>
        </w:rPr>
      </w:pPr>
    </w:p>
    <w:p w:rsidR="00673EAC" w:rsidRPr="00347ABE" w:rsidRDefault="00673EAC">
      <w:pPr>
        <w:tabs>
          <w:tab w:val="left" w:pos="7630"/>
          <w:tab w:val="left" w:pos="7739"/>
        </w:tabs>
        <w:rPr>
          <w:bCs/>
          <w:szCs w:val="28"/>
        </w:rPr>
      </w:pPr>
    </w:p>
    <w:p w:rsidR="00673EAC" w:rsidRPr="004204E4" w:rsidRDefault="00673EAC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73EAC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C6B"/>
    <w:rsid w:val="005B7BE7"/>
    <w:rsid w:val="005C30BF"/>
    <w:rsid w:val="005E0708"/>
    <w:rsid w:val="00634D93"/>
    <w:rsid w:val="006432E9"/>
    <w:rsid w:val="006503C7"/>
    <w:rsid w:val="00673EAC"/>
    <w:rsid w:val="0068492D"/>
    <w:rsid w:val="006B0930"/>
    <w:rsid w:val="006B29BE"/>
    <w:rsid w:val="006C3A2B"/>
    <w:rsid w:val="006D063A"/>
    <w:rsid w:val="006D7BE3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958AD"/>
    <w:rsid w:val="00DA48C2"/>
    <w:rsid w:val="00DA6A03"/>
    <w:rsid w:val="00DC1D20"/>
    <w:rsid w:val="00DD679A"/>
    <w:rsid w:val="00DD7241"/>
    <w:rsid w:val="00DD788F"/>
    <w:rsid w:val="00DE2FC8"/>
    <w:rsid w:val="00DF208B"/>
    <w:rsid w:val="00DF5F12"/>
    <w:rsid w:val="00E02F05"/>
    <w:rsid w:val="00E05295"/>
    <w:rsid w:val="00E05752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543</Words>
  <Characters>310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12</cp:revision>
  <cp:lastPrinted>2021-04-29T13:33:00Z</cp:lastPrinted>
  <dcterms:created xsi:type="dcterms:W3CDTF">2022-01-28T07:10:00Z</dcterms:created>
  <dcterms:modified xsi:type="dcterms:W3CDTF">2022-02-28T08:00:00Z</dcterms:modified>
</cp:coreProperties>
</file>