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4F" w:rsidRDefault="00522B4F" w:rsidP="00533680">
      <w:pPr>
        <w:spacing w:after="200" w:line="276" w:lineRule="auto"/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0.75pt" o:ole="" filled="t">
            <v:fill color2="black"/>
            <v:imagedata r:id="rId5" o:title=""/>
          </v:shape>
          <o:OLEObject Type="Embed" ProgID="Paint.Picture" ShapeID="_x0000_i1025" DrawAspect="Content" ObjectID="_1707903456" r:id="rId6"/>
        </w:object>
      </w:r>
    </w:p>
    <w:p w:rsidR="00522B4F" w:rsidRPr="00C600B8" w:rsidRDefault="00522B4F" w:rsidP="004D4CF0">
      <w:pPr>
        <w:pStyle w:val="Heading1"/>
        <w:spacing w:before="0"/>
        <w:jc w:val="center"/>
        <w:rPr>
          <w:rFonts w:ascii="Times New Roman" w:hAnsi="Times New Roman"/>
          <w:color w:val="auto"/>
        </w:rPr>
      </w:pPr>
      <w:r w:rsidRPr="00C600B8">
        <w:rPr>
          <w:rFonts w:ascii="Times New Roman" w:hAnsi="Times New Roman"/>
          <w:color w:val="auto"/>
        </w:rPr>
        <w:t>ЛУЦЬКА МІСЬКА РАДА</w:t>
      </w:r>
    </w:p>
    <w:p w:rsidR="00522B4F" w:rsidRPr="00C600B8" w:rsidRDefault="00522B4F" w:rsidP="004D4CF0">
      <w:pPr>
        <w:rPr>
          <w:sz w:val="28"/>
          <w:szCs w:val="28"/>
        </w:rPr>
      </w:pPr>
    </w:p>
    <w:p w:rsidR="00522B4F" w:rsidRPr="00C600B8" w:rsidRDefault="00522B4F" w:rsidP="004D4CF0">
      <w:pPr>
        <w:pStyle w:val="Heading2"/>
        <w:tabs>
          <w:tab w:val="left" w:pos="4218"/>
          <w:tab w:val="left" w:pos="4674"/>
        </w:tabs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C600B8">
        <w:rPr>
          <w:rFonts w:ascii="Times New Roman" w:hAnsi="Times New Roman"/>
          <w:color w:val="auto"/>
          <w:sz w:val="28"/>
          <w:szCs w:val="28"/>
        </w:rPr>
        <w:t>Р І Ш Е Н Н Я</w:t>
      </w:r>
    </w:p>
    <w:p w:rsidR="00522B4F" w:rsidRPr="00C600B8" w:rsidRDefault="00522B4F" w:rsidP="004D4CF0">
      <w:pPr>
        <w:jc w:val="center"/>
        <w:rPr>
          <w:b/>
          <w:bCs/>
          <w:sz w:val="28"/>
          <w:szCs w:val="28"/>
        </w:rPr>
      </w:pPr>
    </w:p>
    <w:p w:rsidR="00522B4F" w:rsidRDefault="00522B4F" w:rsidP="004D4CF0">
      <w:pPr>
        <w:tabs>
          <w:tab w:val="left" w:pos="4687"/>
        </w:tabs>
        <w:jc w:val="both"/>
      </w:pPr>
      <w:r>
        <w:rPr>
          <w:szCs w:val="10"/>
        </w:rPr>
        <w:t>________________                                        Луцьк                                         №______________</w:t>
      </w:r>
    </w:p>
    <w:p w:rsidR="00522B4F" w:rsidRDefault="00522B4F" w:rsidP="004D4CF0">
      <w:pPr>
        <w:rPr>
          <w:lang w:val="uk-UA"/>
        </w:rPr>
      </w:pPr>
    </w:p>
    <w:p w:rsidR="00522B4F" w:rsidRDefault="00522B4F" w:rsidP="008A5EA0">
      <w:pPr>
        <w:rPr>
          <w:sz w:val="28"/>
          <w:szCs w:val="28"/>
          <w:lang w:val="uk-UA"/>
        </w:rPr>
      </w:pPr>
      <w:r w:rsidRPr="00AF04F6">
        <w:rPr>
          <w:bCs/>
          <w:sz w:val="28"/>
          <w:szCs w:val="28"/>
          <w:lang w:val="uk-UA"/>
        </w:rPr>
        <w:t xml:space="preserve">Про звернення </w:t>
      </w:r>
      <w:r w:rsidRPr="00AF04F6">
        <w:rPr>
          <w:sz w:val="28"/>
          <w:szCs w:val="28"/>
          <w:lang w:val="uk-UA"/>
        </w:rPr>
        <w:t>до міст-партнерів</w:t>
      </w:r>
    </w:p>
    <w:p w:rsidR="00522B4F" w:rsidRDefault="00522B4F" w:rsidP="008A5EA0">
      <w:pPr>
        <w:rPr>
          <w:sz w:val="28"/>
          <w:szCs w:val="28"/>
          <w:lang w:val="uk-UA"/>
        </w:rPr>
      </w:pPr>
      <w:r w:rsidRPr="00AF04F6">
        <w:rPr>
          <w:sz w:val="28"/>
          <w:szCs w:val="28"/>
          <w:lang w:val="uk-UA"/>
        </w:rPr>
        <w:t>та Конгресу регіональних і місцевих</w:t>
      </w:r>
    </w:p>
    <w:p w:rsidR="00522B4F" w:rsidRDefault="00522B4F" w:rsidP="008A5EA0">
      <w:pPr>
        <w:rPr>
          <w:sz w:val="28"/>
          <w:szCs w:val="28"/>
          <w:lang w:val="uk-UA"/>
        </w:rPr>
      </w:pPr>
      <w:r w:rsidRPr="00AF04F6">
        <w:rPr>
          <w:sz w:val="28"/>
          <w:szCs w:val="28"/>
          <w:lang w:val="uk-UA"/>
        </w:rPr>
        <w:t>влад Ради Європи щодо ядерної загрози</w:t>
      </w:r>
    </w:p>
    <w:p w:rsidR="00522B4F" w:rsidRPr="00AF04F6" w:rsidRDefault="00522B4F" w:rsidP="008A5EA0">
      <w:pPr>
        <w:rPr>
          <w:sz w:val="28"/>
          <w:szCs w:val="28"/>
          <w:lang w:val="uk-UA"/>
        </w:rPr>
      </w:pPr>
      <w:r w:rsidRPr="00AF04F6">
        <w:rPr>
          <w:sz w:val="28"/>
          <w:szCs w:val="28"/>
          <w:lang w:val="uk-UA"/>
        </w:rPr>
        <w:t xml:space="preserve">у зв’язку з обстрілами </w:t>
      </w:r>
    </w:p>
    <w:p w:rsidR="00522B4F" w:rsidRPr="00AF04F6" w:rsidRDefault="00522B4F" w:rsidP="008A5EA0">
      <w:pPr>
        <w:rPr>
          <w:bCs/>
          <w:sz w:val="28"/>
          <w:szCs w:val="28"/>
          <w:lang w:val="uk-UA"/>
        </w:rPr>
      </w:pPr>
      <w:r w:rsidRPr="00AF04F6">
        <w:rPr>
          <w:sz w:val="28"/>
          <w:szCs w:val="28"/>
          <w:lang w:val="uk-UA"/>
        </w:rPr>
        <w:t>Запоріжської атомної електростанції</w:t>
      </w:r>
    </w:p>
    <w:p w:rsidR="00522B4F" w:rsidRPr="00AF04F6" w:rsidRDefault="00522B4F" w:rsidP="00533680">
      <w:pPr>
        <w:jc w:val="both"/>
        <w:rPr>
          <w:sz w:val="28"/>
          <w:szCs w:val="28"/>
          <w:lang w:val="uk-UA"/>
        </w:rPr>
      </w:pPr>
    </w:p>
    <w:p w:rsidR="00522B4F" w:rsidRPr="00AF04F6" w:rsidRDefault="00522B4F" w:rsidP="0053368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AF04F6">
        <w:rPr>
          <w:color w:val="000000"/>
          <w:sz w:val="28"/>
          <w:szCs w:val="28"/>
          <w:lang w:val="uk-UA"/>
        </w:rPr>
        <w:t xml:space="preserve">Керуючись статтею 26 </w:t>
      </w:r>
      <w:r w:rsidRPr="00AF04F6">
        <w:rPr>
          <w:sz w:val="28"/>
          <w:szCs w:val="28"/>
          <w:lang w:val="uk-UA"/>
        </w:rPr>
        <w:t xml:space="preserve">Закону України «Про місцеве самоврядування в Україні» міська </w:t>
      </w:r>
      <w:r w:rsidRPr="00AF04F6">
        <w:rPr>
          <w:sz w:val="28"/>
          <w:szCs w:val="28"/>
          <w:bdr w:val="none" w:sz="0" w:space="0" w:color="auto" w:frame="1"/>
          <w:lang w:val="uk-UA" w:eastAsia="uk-UA"/>
        </w:rPr>
        <w:t>рада</w:t>
      </w:r>
    </w:p>
    <w:p w:rsidR="00522B4F" w:rsidRPr="00AF04F6" w:rsidRDefault="00522B4F" w:rsidP="00533680">
      <w:pPr>
        <w:shd w:val="clear" w:color="auto" w:fill="FFFFFF"/>
        <w:ind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</w:p>
    <w:p w:rsidR="00522B4F" w:rsidRPr="00AF04F6" w:rsidRDefault="00522B4F" w:rsidP="00533680">
      <w:pPr>
        <w:jc w:val="both"/>
        <w:rPr>
          <w:sz w:val="28"/>
          <w:szCs w:val="28"/>
          <w:lang w:val="uk-UA"/>
        </w:rPr>
      </w:pPr>
      <w:r w:rsidRPr="00AF04F6">
        <w:rPr>
          <w:sz w:val="28"/>
          <w:szCs w:val="28"/>
          <w:lang w:val="uk-UA"/>
        </w:rPr>
        <w:t>ВИРІШИЛА:</w:t>
      </w:r>
    </w:p>
    <w:p w:rsidR="00522B4F" w:rsidRPr="00AF04F6" w:rsidRDefault="00522B4F" w:rsidP="00533680">
      <w:pPr>
        <w:pStyle w:val="BodyText"/>
        <w:widowControl w:val="0"/>
        <w:tabs>
          <w:tab w:val="left" w:pos="-140"/>
          <w:tab w:val="left" w:pos="0"/>
        </w:tabs>
        <w:rPr>
          <w:rFonts w:ascii="Times New Roman" w:hAnsi="Times New Roman"/>
          <w:bCs/>
          <w:color w:val="auto"/>
          <w:spacing w:val="58"/>
          <w:szCs w:val="28"/>
          <w:bdr w:val="none" w:sz="0" w:space="0" w:color="auto" w:frame="1"/>
          <w:lang w:eastAsia="uk-UA"/>
        </w:rPr>
      </w:pPr>
    </w:p>
    <w:p w:rsidR="00522B4F" w:rsidRPr="00AF04F6" w:rsidRDefault="00522B4F" w:rsidP="00533680">
      <w:pPr>
        <w:pStyle w:val="BodyText"/>
        <w:widowControl w:val="0"/>
        <w:tabs>
          <w:tab w:val="left" w:pos="-140"/>
          <w:tab w:val="left" w:pos="0"/>
        </w:tabs>
        <w:ind w:firstLine="720"/>
        <w:rPr>
          <w:rFonts w:ascii="Times New Roman" w:hAnsi="Times New Roman"/>
          <w:b w:val="0"/>
          <w:color w:val="auto"/>
          <w:szCs w:val="28"/>
        </w:rPr>
      </w:pPr>
      <w:r w:rsidRPr="00AF04F6">
        <w:rPr>
          <w:rFonts w:ascii="Times New Roman" w:hAnsi="Times New Roman"/>
          <w:b w:val="0"/>
          <w:szCs w:val="28"/>
        </w:rPr>
        <w:t>1. Звернутися до міст-партнерів та Конгресу регіональних і місцевих влад Ради Європи щодо ядерної загрози у зв’язку з обстрілами Запоріжської атомної електростанції (текст звернення додано)</w:t>
      </w:r>
      <w:r w:rsidRPr="00AF04F6">
        <w:rPr>
          <w:rFonts w:ascii="Times New Roman" w:hAnsi="Times New Roman"/>
          <w:b w:val="0"/>
          <w:szCs w:val="28"/>
          <w:lang w:eastAsia="uk-UA"/>
        </w:rPr>
        <w:t>.</w:t>
      </w:r>
    </w:p>
    <w:p w:rsidR="00522B4F" w:rsidRPr="00AF04F6" w:rsidRDefault="00522B4F" w:rsidP="0053368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AF04F6">
        <w:rPr>
          <w:color w:val="000000"/>
          <w:sz w:val="28"/>
          <w:szCs w:val="28"/>
          <w:lang w:val="uk-UA"/>
        </w:rPr>
        <w:t>. 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(Микола Федік).</w:t>
      </w:r>
    </w:p>
    <w:p w:rsidR="00522B4F" w:rsidRPr="00AF04F6" w:rsidRDefault="00522B4F" w:rsidP="00533680">
      <w:pPr>
        <w:ind w:firstLine="709"/>
        <w:jc w:val="both"/>
        <w:rPr>
          <w:b/>
          <w:sz w:val="28"/>
          <w:szCs w:val="28"/>
          <w:lang w:val="uk-UA"/>
        </w:rPr>
      </w:pPr>
    </w:p>
    <w:p w:rsidR="00522B4F" w:rsidRDefault="00522B4F" w:rsidP="00533680">
      <w:pPr>
        <w:jc w:val="both"/>
        <w:rPr>
          <w:b/>
          <w:sz w:val="28"/>
          <w:szCs w:val="28"/>
          <w:lang w:val="uk-UA"/>
        </w:rPr>
      </w:pPr>
    </w:p>
    <w:p w:rsidR="00522B4F" w:rsidRPr="00AF04F6" w:rsidRDefault="00522B4F" w:rsidP="00533680">
      <w:pPr>
        <w:jc w:val="both"/>
        <w:rPr>
          <w:b/>
          <w:sz w:val="28"/>
          <w:szCs w:val="28"/>
          <w:lang w:val="uk-UA"/>
        </w:rPr>
      </w:pPr>
    </w:p>
    <w:p w:rsidR="00522B4F" w:rsidRPr="00AF04F6" w:rsidRDefault="00522B4F" w:rsidP="00533680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 w:rsidRPr="00AF04F6"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AF04F6">
        <w:rPr>
          <w:color w:val="000000"/>
          <w:sz w:val="28"/>
          <w:szCs w:val="28"/>
          <w:lang w:val="uk-UA"/>
        </w:rPr>
        <w:t>Ігор ПОЛІЩУК</w:t>
      </w:r>
    </w:p>
    <w:p w:rsidR="00522B4F" w:rsidRPr="00AF04F6" w:rsidRDefault="00522B4F" w:rsidP="004D4CF0">
      <w:pPr>
        <w:rPr>
          <w:sz w:val="28"/>
          <w:szCs w:val="28"/>
          <w:lang w:val="uk-UA"/>
        </w:rPr>
      </w:pPr>
    </w:p>
    <w:p w:rsidR="00522B4F" w:rsidRPr="00AF04F6" w:rsidRDefault="00522B4F" w:rsidP="004D4CF0">
      <w:pPr>
        <w:rPr>
          <w:sz w:val="28"/>
          <w:szCs w:val="28"/>
          <w:lang w:val="uk-UA"/>
        </w:rPr>
      </w:pPr>
    </w:p>
    <w:p w:rsidR="00522B4F" w:rsidRPr="000D208A" w:rsidRDefault="00522B4F" w:rsidP="00BE2383">
      <w:pPr>
        <w:pStyle w:val="NormalWeb"/>
        <w:spacing w:before="0" w:beforeAutospacing="0" w:after="0" w:afterAutospacing="0"/>
        <w:rPr>
          <w:color w:val="000000"/>
          <w:lang w:val="uk-UA"/>
        </w:rPr>
      </w:pPr>
      <w:r w:rsidRPr="000D208A">
        <w:rPr>
          <w:color w:val="000000"/>
          <w:lang w:val="uk-UA"/>
        </w:rPr>
        <w:t>Шкітер</w:t>
      </w:r>
    </w:p>
    <w:sectPr w:rsidR="00522B4F" w:rsidRPr="000D208A" w:rsidSect="00057438"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7A7C"/>
    <w:multiLevelType w:val="hybridMultilevel"/>
    <w:tmpl w:val="85348BDC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7AFA0B2F"/>
    <w:multiLevelType w:val="hybridMultilevel"/>
    <w:tmpl w:val="EEFCEF56"/>
    <w:lvl w:ilvl="0" w:tplc="A25E92A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CF0"/>
    <w:rsid w:val="000030F1"/>
    <w:rsid w:val="00007975"/>
    <w:rsid w:val="00053B35"/>
    <w:rsid w:val="00057438"/>
    <w:rsid w:val="00081386"/>
    <w:rsid w:val="00083A8D"/>
    <w:rsid w:val="000D208A"/>
    <w:rsid w:val="000D2E6D"/>
    <w:rsid w:val="00131CE5"/>
    <w:rsid w:val="001572C2"/>
    <w:rsid w:val="001A36F2"/>
    <w:rsid w:val="001C42D0"/>
    <w:rsid w:val="001E1C05"/>
    <w:rsid w:val="001E5057"/>
    <w:rsid w:val="001F618F"/>
    <w:rsid w:val="0021217E"/>
    <w:rsid w:val="00224EC6"/>
    <w:rsid w:val="00242CE9"/>
    <w:rsid w:val="002D3676"/>
    <w:rsid w:val="002D3FE5"/>
    <w:rsid w:val="002D5868"/>
    <w:rsid w:val="002F13B9"/>
    <w:rsid w:val="00305974"/>
    <w:rsid w:val="00314174"/>
    <w:rsid w:val="00331DFE"/>
    <w:rsid w:val="0044187D"/>
    <w:rsid w:val="00462984"/>
    <w:rsid w:val="00483F44"/>
    <w:rsid w:val="004A34F2"/>
    <w:rsid w:val="004D4CF0"/>
    <w:rsid w:val="00510A28"/>
    <w:rsid w:val="00522B4F"/>
    <w:rsid w:val="00533680"/>
    <w:rsid w:val="00557477"/>
    <w:rsid w:val="005E74CA"/>
    <w:rsid w:val="0062397A"/>
    <w:rsid w:val="00681692"/>
    <w:rsid w:val="00710EE5"/>
    <w:rsid w:val="00714302"/>
    <w:rsid w:val="00762AA7"/>
    <w:rsid w:val="007726FC"/>
    <w:rsid w:val="007C4341"/>
    <w:rsid w:val="00845971"/>
    <w:rsid w:val="00887F2A"/>
    <w:rsid w:val="008A5EA0"/>
    <w:rsid w:val="008E407F"/>
    <w:rsid w:val="008F1421"/>
    <w:rsid w:val="009266C3"/>
    <w:rsid w:val="009A3B1F"/>
    <w:rsid w:val="00A751D9"/>
    <w:rsid w:val="00A7546E"/>
    <w:rsid w:val="00A9228B"/>
    <w:rsid w:val="00AB0622"/>
    <w:rsid w:val="00AB7A50"/>
    <w:rsid w:val="00AE5071"/>
    <w:rsid w:val="00AF04F6"/>
    <w:rsid w:val="00B67F17"/>
    <w:rsid w:val="00B828E6"/>
    <w:rsid w:val="00B845A5"/>
    <w:rsid w:val="00BE2383"/>
    <w:rsid w:val="00C11483"/>
    <w:rsid w:val="00C600B8"/>
    <w:rsid w:val="00C97DB5"/>
    <w:rsid w:val="00CA40F6"/>
    <w:rsid w:val="00CB6DF8"/>
    <w:rsid w:val="00CD576C"/>
    <w:rsid w:val="00D706C0"/>
    <w:rsid w:val="00E05871"/>
    <w:rsid w:val="00E36A1F"/>
    <w:rsid w:val="00E5239F"/>
    <w:rsid w:val="00E766AE"/>
    <w:rsid w:val="00EC3073"/>
    <w:rsid w:val="00FF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F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4C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4CF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4D4CF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4CF0"/>
    <w:rPr>
      <w:rFonts w:ascii="Cambria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4CF0"/>
    <w:rPr>
      <w:rFonts w:ascii="Cambria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D4CF0"/>
    <w:rPr>
      <w:rFonts w:ascii="Times New Roman" w:hAnsi="Times New Roman" w:cs="Times New Roman"/>
      <w:b/>
      <w:bCs/>
      <w:sz w:val="27"/>
      <w:szCs w:val="27"/>
      <w:lang w:eastAsia="uk-UA"/>
    </w:rPr>
  </w:style>
  <w:style w:type="table" w:styleId="TableGrid">
    <w:name w:val="Table Grid"/>
    <w:basedOn w:val="TableNormal"/>
    <w:uiPriority w:val="99"/>
    <w:rsid w:val="004D4CF0"/>
    <w:rPr>
      <w:rFonts w:ascii="Times New Roman" w:eastAsia="Times New Roman" w:hAnsi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2529,baiaagaaboqcaaad91uaaaufvg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4D4CF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4D4CF0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uiPriority w:val="99"/>
    <w:rsid w:val="004D4CF0"/>
    <w:rPr>
      <w:rFonts w:cs="Times New Roman"/>
    </w:rPr>
  </w:style>
  <w:style w:type="paragraph" w:styleId="ListParagraph">
    <w:name w:val="List Paragraph"/>
    <w:basedOn w:val="Normal"/>
    <w:uiPriority w:val="99"/>
    <w:qFormat/>
    <w:rsid w:val="004D4CF0"/>
    <w:pPr>
      <w:ind w:left="720"/>
      <w:contextualSpacing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681692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81692"/>
    <w:pPr>
      <w:jc w:val="both"/>
    </w:pPr>
    <w:rPr>
      <w:rFonts w:ascii="Arial" w:hAnsi="Arial"/>
      <w:b/>
      <w:color w:val="000000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81692"/>
    <w:rPr>
      <w:rFonts w:ascii="Arial" w:hAnsi="Arial" w:cs="Times New Roman"/>
      <w:b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570</Words>
  <Characters>325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sheremeta</cp:lastModifiedBy>
  <cp:revision>5</cp:revision>
  <dcterms:created xsi:type="dcterms:W3CDTF">2022-03-04T10:36:00Z</dcterms:created>
  <dcterms:modified xsi:type="dcterms:W3CDTF">2022-03-04T10:51:00Z</dcterms:modified>
</cp:coreProperties>
</file>