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58" w:rsidRDefault="00874758"/>
    <w:p w:rsidR="00874758" w:rsidRDefault="00874758" w:rsidP="00EB568A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874758" w:rsidRPr="00AF04F6" w:rsidRDefault="00874758" w:rsidP="00EB568A">
      <w:pPr>
        <w:pStyle w:val="NormalWeb"/>
        <w:spacing w:before="0" w:beforeAutospacing="0" w:after="0" w:afterAutospacing="0"/>
        <w:jc w:val="right"/>
        <w:rPr>
          <w:lang w:val="uk-UA"/>
        </w:rPr>
      </w:pPr>
      <w:r w:rsidRPr="00AF04F6">
        <w:rPr>
          <w:color w:val="000000"/>
          <w:sz w:val="28"/>
          <w:szCs w:val="28"/>
          <w:lang w:val="uk-UA"/>
        </w:rPr>
        <w:t>Додаток</w:t>
      </w:r>
    </w:p>
    <w:p w:rsidR="00874758" w:rsidRPr="00AF04F6" w:rsidRDefault="00874758" w:rsidP="0099342B">
      <w:pPr>
        <w:pStyle w:val="NormalWeb"/>
        <w:spacing w:before="0" w:beforeAutospacing="0" w:after="0" w:afterAutospacing="0"/>
        <w:jc w:val="right"/>
        <w:rPr>
          <w:lang w:val="uk-UA"/>
        </w:rPr>
      </w:pPr>
      <w:r w:rsidRPr="00AF04F6">
        <w:rPr>
          <w:color w:val="000000"/>
          <w:sz w:val="28"/>
          <w:szCs w:val="28"/>
          <w:lang w:val="uk-UA"/>
        </w:rPr>
        <w:t>до рішення міської ради</w:t>
      </w:r>
    </w:p>
    <w:p w:rsidR="00874758" w:rsidRPr="00AF04F6" w:rsidRDefault="00874758" w:rsidP="0099342B">
      <w:pPr>
        <w:pStyle w:val="NormalWeb"/>
        <w:spacing w:before="0" w:beforeAutospacing="0" w:after="0" w:afterAutospacing="0"/>
        <w:jc w:val="right"/>
        <w:rPr>
          <w:lang w:val="uk-UA"/>
        </w:rPr>
      </w:pPr>
      <w:r w:rsidRPr="00AF04F6">
        <w:rPr>
          <w:color w:val="000000"/>
          <w:sz w:val="28"/>
          <w:szCs w:val="28"/>
          <w:lang w:val="uk-UA"/>
        </w:rPr>
        <w:t>____________№_______</w:t>
      </w:r>
    </w:p>
    <w:p w:rsidR="00874758" w:rsidRDefault="00874758" w:rsidP="0099342B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874758" w:rsidRDefault="00874758" w:rsidP="0099342B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874758" w:rsidRPr="007C4341" w:rsidRDefault="00874758" w:rsidP="00080CCB">
      <w:pPr>
        <w:spacing w:line="276" w:lineRule="auto"/>
        <w:jc w:val="center"/>
        <w:rPr>
          <w:bCs/>
          <w:sz w:val="28"/>
          <w:szCs w:val="28"/>
          <w:lang w:val="uk-UA"/>
        </w:rPr>
      </w:pPr>
      <w:r w:rsidRPr="007C4341">
        <w:rPr>
          <w:bCs/>
          <w:sz w:val="28"/>
          <w:szCs w:val="28"/>
          <w:lang w:val="uk-UA"/>
        </w:rPr>
        <w:t xml:space="preserve">Звернення </w:t>
      </w:r>
    </w:p>
    <w:p w:rsidR="00874758" w:rsidRDefault="00874758" w:rsidP="00080CCB">
      <w:pPr>
        <w:spacing w:line="276" w:lineRule="auto"/>
        <w:jc w:val="center"/>
        <w:rPr>
          <w:sz w:val="28"/>
          <w:szCs w:val="28"/>
          <w:lang w:val="uk-UA"/>
        </w:rPr>
      </w:pPr>
      <w:r w:rsidRPr="007C4341">
        <w:rPr>
          <w:sz w:val="28"/>
          <w:szCs w:val="28"/>
          <w:lang w:val="uk-UA"/>
        </w:rPr>
        <w:t xml:space="preserve">Луцької міської ради до міст-партнерів та Конгресу </w:t>
      </w:r>
    </w:p>
    <w:p w:rsidR="00874758" w:rsidRPr="007C4341" w:rsidRDefault="00874758" w:rsidP="00080CCB">
      <w:pPr>
        <w:spacing w:line="276" w:lineRule="auto"/>
        <w:jc w:val="center"/>
        <w:rPr>
          <w:sz w:val="28"/>
          <w:szCs w:val="28"/>
          <w:lang w:val="uk-UA"/>
        </w:rPr>
      </w:pPr>
      <w:r w:rsidRPr="007C4341">
        <w:rPr>
          <w:sz w:val="28"/>
          <w:szCs w:val="28"/>
          <w:lang w:val="uk-UA"/>
        </w:rPr>
        <w:t xml:space="preserve">регіональних і місцевих влад Ради Європи щодо ядерної загрози </w:t>
      </w:r>
    </w:p>
    <w:p w:rsidR="00874758" w:rsidRPr="007C4341" w:rsidRDefault="00874758" w:rsidP="00080CCB">
      <w:pPr>
        <w:spacing w:line="276" w:lineRule="auto"/>
        <w:jc w:val="center"/>
        <w:rPr>
          <w:bCs/>
          <w:sz w:val="28"/>
          <w:szCs w:val="28"/>
          <w:lang w:val="uk-UA"/>
        </w:rPr>
      </w:pPr>
      <w:r w:rsidRPr="007C4341">
        <w:rPr>
          <w:sz w:val="28"/>
          <w:szCs w:val="28"/>
          <w:lang w:val="uk-UA"/>
        </w:rPr>
        <w:t>у зв’язку з обстрілами Запоріжської атомної електростанції</w:t>
      </w:r>
    </w:p>
    <w:p w:rsidR="00874758" w:rsidRPr="00483F44" w:rsidRDefault="00874758" w:rsidP="0099342B">
      <w:pPr>
        <w:spacing w:line="276" w:lineRule="auto"/>
        <w:jc w:val="both"/>
        <w:rPr>
          <w:sz w:val="28"/>
          <w:szCs w:val="28"/>
          <w:lang w:val="uk-UA"/>
        </w:rPr>
      </w:pPr>
    </w:p>
    <w:p w:rsidR="00874758" w:rsidRPr="00F42876" w:rsidRDefault="00874758" w:rsidP="0099342B">
      <w:pPr>
        <w:spacing w:after="20"/>
        <w:ind w:firstLine="567"/>
        <w:jc w:val="both"/>
        <w:rPr>
          <w:sz w:val="28"/>
          <w:szCs w:val="28"/>
          <w:lang w:val="uk-UA"/>
        </w:rPr>
      </w:pPr>
      <w:r w:rsidRPr="00F42876">
        <w:rPr>
          <w:sz w:val="28"/>
          <w:szCs w:val="28"/>
          <w:lang w:val="uk-UA"/>
        </w:rPr>
        <w:t>Цієї ночі внаслідок артилерійських обстрілів російськими військовими сталася пожежа на найбільшій у Європі Запорізькій атомній електростанції. Російська влада та її війська перейшли усі мислимі та немислимі обмеження і поставила світ на межу чергової ядерної катастрофи.</w:t>
      </w:r>
    </w:p>
    <w:p w:rsidR="00874758" w:rsidRPr="00F42876" w:rsidRDefault="00874758" w:rsidP="0099342B">
      <w:pPr>
        <w:spacing w:after="20"/>
        <w:ind w:firstLine="567"/>
        <w:jc w:val="both"/>
        <w:rPr>
          <w:sz w:val="28"/>
          <w:szCs w:val="28"/>
          <w:lang w:val="uk-UA"/>
        </w:rPr>
      </w:pPr>
      <w:r w:rsidRPr="00F42876">
        <w:rPr>
          <w:sz w:val="28"/>
          <w:szCs w:val="28"/>
          <w:lang w:val="uk-UA"/>
        </w:rPr>
        <w:t>Небезпека аварії на Запорізькій АЕС викличе тисячі загиблих та мільйони постраждалих не лише в Україні, а й в усій Європі.</w:t>
      </w:r>
    </w:p>
    <w:p w:rsidR="00874758" w:rsidRPr="00F42876" w:rsidRDefault="00874758" w:rsidP="0099342B">
      <w:pPr>
        <w:spacing w:after="20"/>
        <w:ind w:firstLine="567"/>
        <w:jc w:val="both"/>
        <w:rPr>
          <w:sz w:val="28"/>
          <w:szCs w:val="28"/>
          <w:lang w:val="uk-UA"/>
        </w:rPr>
      </w:pPr>
      <w:r w:rsidRPr="00F42876">
        <w:rPr>
          <w:sz w:val="28"/>
          <w:szCs w:val="28"/>
          <w:lang w:val="uk-UA"/>
        </w:rPr>
        <w:t>Сьогодні саме час зупинити війну, розпочату Росією проти мирного українського народу усіма можливими методами! Час повернути світові мир!</w:t>
      </w:r>
    </w:p>
    <w:p w:rsidR="00874758" w:rsidRPr="00F42876" w:rsidRDefault="00874758" w:rsidP="0099342B">
      <w:pPr>
        <w:spacing w:after="20"/>
        <w:ind w:firstLine="567"/>
        <w:jc w:val="both"/>
        <w:rPr>
          <w:sz w:val="28"/>
          <w:szCs w:val="28"/>
          <w:lang w:val="uk-UA"/>
        </w:rPr>
      </w:pPr>
      <w:r w:rsidRPr="00F42876">
        <w:rPr>
          <w:sz w:val="28"/>
          <w:szCs w:val="28"/>
          <w:lang w:val="uk-UA"/>
        </w:rPr>
        <w:t>Просимо Вас докласти усіх зусиль щоб зупинити ядерну загрозу в Україні, Європі та всьому світі!Надішліть це звернення урядам ваших країн та закличте їх вчинити усі можливі дії, щоб попередити ядерну катастрофу!</w:t>
      </w:r>
    </w:p>
    <w:p w:rsidR="00874758" w:rsidRPr="00F42876" w:rsidRDefault="00874758" w:rsidP="0099342B">
      <w:pPr>
        <w:spacing w:after="20"/>
        <w:ind w:firstLine="567"/>
        <w:jc w:val="both"/>
        <w:rPr>
          <w:sz w:val="28"/>
          <w:szCs w:val="28"/>
          <w:lang w:val="uk-UA"/>
        </w:rPr>
      </w:pPr>
      <w:r w:rsidRPr="00F42876">
        <w:rPr>
          <w:sz w:val="28"/>
          <w:szCs w:val="28"/>
          <w:lang w:val="uk-UA"/>
        </w:rPr>
        <w:t>Ми усі відповідаємо за те, яким буде світ завтра! Не зволікайте!</w:t>
      </w:r>
    </w:p>
    <w:p w:rsidR="00874758" w:rsidRDefault="00874758" w:rsidP="0099342B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874758" w:rsidRDefault="00874758" w:rsidP="0099342B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874758" w:rsidRDefault="00874758" w:rsidP="0099342B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uk-UA"/>
        </w:rPr>
      </w:pPr>
      <w:bookmarkStart w:id="0" w:name="_GoBack"/>
      <w:bookmarkEnd w:id="0"/>
    </w:p>
    <w:p w:rsidR="00874758" w:rsidRPr="00C600B8" w:rsidRDefault="00874758" w:rsidP="0099342B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Секретар міської рад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>Юрій БЕЗПЯТКО</w:t>
      </w:r>
    </w:p>
    <w:p w:rsidR="00874758" w:rsidRDefault="00874758" w:rsidP="0099342B"/>
    <w:p w:rsidR="00874758" w:rsidRDefault="00874758" w:rsidP="0099342B"/>
    <w:p w:rsidR="00874758" w:rsidRDefault="00874758"/>
    <w:sectPr w:rsidR="00874758" w:rsidSect="008308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42B"/>
    <w:rsid w:val="00080CCB"/>
    <w:rsid w:val="002F1342"/>
    <w:rsid w:val="00483F44"/>
    <w:rsid w:val="007C4341"/>
    <w:rsid w:val="008308F0"/>
    <w:rsid w:val="00854584"/>
    <w:rsid w:val="00874758"/>
    <w:rsid w:val="0099342B"/>
    <w:rsid w:val="00A91A41"/>
    <w:rsid w:val="00AF04F6"/>
    <w:rsid w:val="00C600B8"/>
    <w:rsid w:val="00EB568A"/>
    <w:rsid w:val="00EF28A2"/>
    <w:rsid w:val="00F4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4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34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700</Words>
  <Characters>399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zhhutova</dc:creator>
  <cp:keywords/>
  <dc:description/>
  <cp:lastModifiedBy>sheremeta</cp:lastModifiedBy>
  <cp:revision>3</cp:revision>
  <dcterms:created xsi:type="dcterms:W3CDTF">2022-03-04T10:33:00Z</dcterms:created>
  <dcterms:modified xsi:type="dcterms:W3CDTF">2022-03-04T10:50:00Z</dcterms:modified>
</cp:coreProperties>
</file>