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9F" w:rsidRPr="00A8474A" w:rsidRDefault="00A62B9F" w:rsidP="00DC3CA5">
      <w:pPr>
        <w:pStyle w:val="1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Додаток</w:t>
      </w:r>
    </w:p>
    <w:p w:rsidR="00A62B9F" w:rsidRPr="00A8474A" w:rsidRDefault="00A62B9F" w:rsidP="00DC3CA5">
      <w:pPr>
        <w:pStyle w:val="1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A62B9F" w:rsidRPr="00A8474A" w:rsidRDefault="00A62B9F" w:rsidP="00DC3CA5">
      <w:pPr>
        <w:pStyle w:val="1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____________№_____</w:t>
      </w:r>
    </w:p>
    <w:p w:rsidR="00A62B9F" w:rsidRPr="00A8474A" w:rsidRDefault="00A62B9F" w:rsidP="00564C14">
      <w:pPr>
        <w:pStyle w:val="1"/>
        <w:spacing w:after="0" w:line="240" w:lineRule="auto"/>
        <w:ind w:left="-709" w:right="564"/>
        <w:jc w:val="right"/>
        <w:rPr>
          <w:rFonts w:ascii="Times New Roman" w:hAnsi="Times New Roman" w:cs="Times New Roman"/>
          <w:sz w:val="28"/>
          <w:szCs w:val="28"/>
        </w:rPr>
      </w:pPr>
    </w:p>
    <w:p w:rsidR="00A62B9F" w:rsidRPr="00A8474A" w:rsidRDefault="00A62B9F" w:rsidP="00DC3CA5">
      <w:pPr>
        <w:pStyle w:val="LO-normal"/>
        <w:spacing w:after="0" w:line="240" w:lineRule="auto"/>
        <w:ind w:firstLine="567"/>
        <w:jc w:val="center"/>
        <w:rPr>
          <w:lang w:val="uk-UA"/>
        </w:rPr>
      </w:pPr>
    </w:p>
    <w:p w:rsidR="00A62B9F" w:rsidRPr="00A8474A" w:rsidRDefault="00A62B9F" w:rsidP="002A2FB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Президенту США Джо Байдену</w:t>
      </w:r>
    </w:p>
    <w:p w:rsidR="00A62B9F" w:rsidRPr="00A8474A" w:rsidRDefault="00A62B9F" w:rsidP="002A2FB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Президенту Франції Еммануелю Макрону </w:t>
      </w:r>
    </w:p>
    <w:p w:rsidR="00A62B9F" w:rsidRPr="00A8474A" w:rsidRDefault="00A62B9F" w:rsidP="002A2FB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Федеральному канцлеру Німеччини Олафу Шольцу </w:t>
      </w:r>
    </w:p>
    <w:p w:rsidR="00A62B9F" w:rsidRPr="00A8474A" w:rsidRDefault="00A62B9F" w:rsidP="002A2FB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Прем’єр-міністру Великобританії Борису Джонсону</w:t>
      </w:r>
    </w:p>
    <w:p w:rsidR="00A62B9F" w:rsidRPr="00A8474A" w:rsidRDefault="00A62B9F" w:rsidP="002A2FB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Генеральному Секретареві НАТО Єнсу Столтенбергу</w:t>
      </w:r>
    </w:p>
    <w:p w:rsidR="00A62B9F" w:rsidRPr="00A8474A" w:rsidRDefault="00A62B9F" w:rsidP="002A2FB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Урядам та парламентам країн-членів НАТО</w:t>
      </w:r>
    </w:p>
    <w:p w:rsidR="00A62B9F" w:rsidRPr="00A8474A" w:rsidRDefault="00A62B9F" w:rsidP="002A2FB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Послам та дипломатичному корпусу всіх держав НАТО</w:t>
      </w:r>
    </w:p>
    <w:p w:rsidR="00A62B9F" w:rsidRPr="00A8474A" w:rsidRDefault="00A62B9F" w:rsidP="002A2FB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2B9F" w:rsidRPr="00A8474A" w:rsidRDefault="00A62B9F" w:rsidP="002A2F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 </w:t>
      </w:r>
    </w:p>
    <w:p w:rsidR="00A62B9F" w:rsidRPr="00A8474A" w:rsidRDefault="00A62B9F" w:rsidP="002A2FB0">
      <w:pPr>
        <w:pStyle w:val="LO-normal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474A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bookmarkStart w:id="0" w:name="_Hlk97278022"/>
    </w:p>
    <w:bookmarkEnd w:id="0"/>
    <w:p w:rsidR="00A62B9F" w:rsidRPr="00A8474A" w:rsidRDefault="00A62B9F" w:rsidP="002A2FB0">
      <w:pPr>
        <w:pStyle w:val="LO-normal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8474A">
        <w:rPr>
          <w:rFonts w:ascii="Times New Roman" w:hAnsi="Times New Roman" w:cs="Times New Roman"/>
          <w:sz w:val="28"/>
          <w:szCs w:val="28"/>
          <w:lang w:val="uk-UA"/>
        </w:rPr>
        <w:t>щодо закриття повітряного простору над Україною</w:t>
      </w:r>
    </w:p>
    <w:p w:rsidR="00A62B9F" w:rsidRPr="00A8474A" w:rsidRDefault="00A62B9F" w:rsidP="002A2F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 </w:t>
      </w:r>
    </w:p>
    <w:p w:rsidR="00A62B9F" w:rsidRPr="00A8474A" w:rsidRDefault="00A62B9F" w:rsidP="002A2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Ми, депутати Луцької міської ради, та Луцький міський голова від імені Луцької міської територіальної громади звертаємося до вас на підтримку прохання Президента України Володимира Зеленського про закриття неба над Україною.</w:t>
      </w:r>
    </w:p>
    <w:p w:rsidR="00A62B9F" w:rsidRPr="00A8474A" w:rsidRDefault="00A62B9F" w:rsidP="002A2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74A">
        <w:rPr>
          <w:rFonts w:ascii="Times New Roman" w:hAnsi="Times New Roman" w:cs="Times New Roman"/>
          <w:sz w:val="28"/>
          <w:szCs w:val="28"/>
          <w:lang w:val="ru-RU"/>
        </w:rPr>
        <w:t>В Україні йде жорстока війна. Агресор  - Російська Федерація - обстрілює наші міста і села, знищує інфраструктуру та промисловість. Гинуть тисячі невинних мирних жителів, серед яких літні люди, жінки, діти. Гинуть наші військові.</w:t>
      </w:r>
    </w:p>
    <w:p w:rsidR="00A62B9F" w:rsidRPr="00A8474A" w:rsidRDefault="00A62B9F" w:rsidP="002A2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Закликаємо вас негайно закрити повітряний простір над Україною! Це єдиний варіант гарантувати безпеку мирним українцям, убезпечити нашу країну та світ від можливих екологічних і техногенних катастроф.</w:t>
      </w:r>
    </w:p>
    <w:p w:rsidR="00A62B9F" w:rsidRPr="00A8474A" w:rsidRDefault="00A62B9F" w:rsidP="002A2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 xml:space="preserve">Загиблі та поранені діти, жінки, зруйновані лікарні, школи, дитячі садки, зруйнована інфраструктура міст і підприємств, – така ціна вашого зволікання. </w:t>
      </w:r>
    </w:p>
    <w:p w:rsidR="00A62B9F" w:rsidRPr="00A8474A" w:rsidRDefault="00A62B9F" w:rsidP="002A2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 xml:space="preserve">Рішення, яке врятує тисячі людських життів, у вас на столі. Саме час проявити свою сміливість, відповідальність та рішучість перед всім світом. Ви можете увійти в історію як політики, які зробили все можливе, щоб зупинити жорстоке кровопролиття та не допустити тисячі людських жертв в цивілізованій Європі у  </w:t>
      </w:r>
      <w:r w:rsidRPr="00A8474A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A8474A">
        <w:rPr>
          <w:rFonts w:ascii="Times New Roman" w:hAnsi="Times New Roman" w:cs="Times New Roman"/>
          <w:sz w:val="28"/>
          <w:szCs w:val="28"/>
        </w:rPr>
        <w:t xml:space="preserve"> столітті. </w:t>
      </w:r>
    </w:p>
    <w:p w:rsidR="00A62B9F" w:rsidRPr="00A8474A" w:rsidRDefault="00A62B9F" w:rsidP="002A2F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Підтримайте нашу країну у боротьбі з російськими окупантами!</w:t>
      </w:r>
    </w:p>
    <w:p w:rsidR="00A62B9F" w:rsidRPr="00A8474A" w:rsidRDefault="00A62B9F" w:rsidP="002A2F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B9F" w:rsidRPr="00A8474A" w:rsidRDefault="00A62B9F" w:rsidP="002A2F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З повагою,</w:t>
      </w:r>
    </w:p>
    <w:p w:rsidR="00A62B9F" w:rsidRPr="00A8474A" w:rsidRDefault="00A62B9F" w:rsidP="002A2F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74A">
        <w:rPr>
          <w:rFonts w:ascii="Times New Roman" w:hAnsi="Times New Roman" w:cs="Times New Roman"/>
          <w:sz w:val="28"/>
          <w:szCs w:val="28"/>
        </w:rPr>
        <w:t>Луцький міський голова та депутати Луцької міської ради</w:t>
      </w:r>
    </w:p>
    <w:p w:rsidR="00A62B9F" w:rsidRPr="00A8474A" w:rsidRDefault="00A62B9F" w:rsidP="00DC3CA5">
      <w:pPr>
        <w:pStyle w:val="LO-normal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571" w:type="dxa"/>
        <w:tblInd w:w="-108" w:type="dxa"/>
        <w:tblLayout w:type="fixed"/>
        <w:tblLook w:val="0000"/>
      </w:tblPr>
      <w:tblGrid>
        <w:gridCol w:w="4785"/>
        <w:gridCol w:w="4786"/>
      </w:tblGrid>
      <w:tr w:rsidR="00A62B9F" w:rsidRPr="00A8474A" w:rsidTr="000F740E">
        <w:tc>
          <w:tcPr>
            <w:tcW w:w="4785" w:type="dxa"/>
          </w:tcPr>
          <w:p w:rsidR="00A62B9F" w:rsidRPr="00A8474A" w:rsidRDefault="00A62B9F" w:rsidP="000F740E">
            <w:pPr>
              <w:pStyle w:val="HTMLPreformatted"/>
              <w:tabs>
                <w:tab w:val="clear" w:pos="2748"/>
                <w:tab w:val="clear" w:pos="3664"/>
                <w:tab w:val="clear" w:pos="4580"/>
                <w:tab w:val="clear" w:pos="5496"/>
                <w:tab w:val="clear" w:pos="7328"/>
                <w:tab w:val="left" w:pos="63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474A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4786" w:type="dxa"/>
          </w:tcPr>
          <w:p w:rsidR="00A62B9F" w:rsidRPr="00A8474A" w:rsidRDefault="00A62B9F" w:rsidP="000F740E">
            <w:pPr>
              <w:pStyle w:val="HTMLPreformatted"/>
              <w:tabs>
                <w:tab w:val="clear" w:pos="2748"/>
                <w:tab w:val="clear" w:pos="3664"/>
                <w:tab w:val="clear" w:pos="4580"/>
                <w:tab w:val="clear" w:pos="5496"/>
                <w:tab w:val="clear" w:pos="7328"/>
                <w:tab w:val="left" w:pos="637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8474A">
              <w:rPr>
                <w:rFonts w:ascii="Times New Roman" w:hAnsi="Times New Roman" w:cs="Times New Roman"/>
                <w:sz w:val="28"/>
                <w:szCs w:val="28"/>
              </w:rPr>
              <w:t>Ігор ПОЛІЩУК</w:t>
            </w:r>
          </w:p>
        </w:tc>
      </w:tr>
    </w:tbl>
    <w:p w:rsidR="00A62B9F" w:rsidRPr="00A8474A" w:rsidRDefault="00A62B9F" w:rsidP="007F071F">
      <w:pPr>
        <w:pStyle w:val="1"/>
        <w:jc w:val="both"/>
      </w:pPr>
    </w:p>
    <w:sectPr w:rsidR="00A62B9F" w:rsidRPr="00A8474A" w:rsidSect="00791A85">
      <w:footerReference w:type="default" r:id="rId6"/>
      <w:pgSz w:w="11906" w:h="16838"/>
      <w:pgMar w:top="850" w:right="849" w:bottom="850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B9F" w:rsidRDefault="00A62B9F" w:rsidP="00460319">
      <w:pPr>
        <w:spacing w:after="0" w:line="240" w:lineRule="auto"/>
      </w:pPr>
      <w:r>
        <w:separator/>
      </w:r>
    </w:p>
  </w:endnote>
  <w:endnote w:type="continuationSeparator" w:id="0">
    <w:p w:rsidR="00A62B9F" w:rsidRDefault="00A62B9F" w:rsidP="0046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9F" w:rsidRDefault="00A62B9F">
    <w:pPr>
      <w:pStyle w:val="1"/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A62B9F" w:rsidRDefault="00A62B9F">
    <w:pPr>
      <w:pStyle w:val="1"/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A62B9F" w:rsidRDefault="00A62B9F">
    <w:pPr>
      <w:pStyle w:val="1"/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A62B9F" w:rsidRDefault="00A62B9F">
    <w:pPr>
      <w:pStyle w:val="1"/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A62B9F" w:rsidRDefault="00A62B9F">
    <w:pPr>
      <w:pStyle w:val="1"/>
      <w:tabs>
        <w:tab w:val="center" w:pos="4819"/>
        <w:tab w:val="right" w:pos="9639"/>
      </w:tabs>
      <w:spacing w:after="0" w:line="240" w:lineRule="auto"/>
      <w:rPr>
        <w:color w:val="000000"/>
      </w:rPr>
    </w:pPr>
  </w:p>
  <w:p w:rsidR="00A62B9F" w:rsidRDefault="00A62B9F">
    <w:pPr>
      <w:pStyle w:val="1"/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B9F" w:rsidRDefault="00A62B9F" w:rsidP="00460319">
      <w:pPr>
        <w:spacing w:after="0" w:line="240" w:lineRule="auto"/>
      </w:pPr>
      <w:r>
        <w:separator/>
      </w:r>
    </w:p>
  </w:footnote>
  <w:footnote w:type="continuationSeparator" w:id="0">
    <w:p w:rsidR="00A62B9F" w:rsidRDefault="00A62B9F" w:rsidP="00460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319"/>
    <w:rsid w:val="00066BE1"/>
    <w:rsid w:val="000F740E"/>
    <w:rsid w:val="001009D1"/>
    <w:rsid w:val="00127993"/>
    <w:rsid w:val="001718CF"/>
    <w:rsid w:val="002A2FB0"/>
    <w:rsid w:val="002B6276"/>
    <w:rsid w:val="0030654F"/>
    <w:rsid w:val="00312A20"/>
    <w:rsid w:val="003568CF"/>
    <w:rsid w:val="003573E8"/>
    <w:rsid w:val="00370577"/>
    <w:rsid w:val="003F6B4B"/>
    <w:rsid w:val="004035D7"/>
    <w:rsid w:val="0044009B"/>
    <w:rsid w:val="00460319"/>
    <w:rsid w:val="00564C14"/>
    <w:rsid w:val="0062448A"/>
    <w:rsid w:val="00654839"/>
    <w:rsid w:val="00721FC4"/>
    <w:rsid w:val="00747790"/>
    <w:rsid w:val="00773900"/>
    <w:rsid w:val="00791A85"/>
    <w:rsid w:val="007F071F"/>
    <w:rsid w:val="00876CBB"/>
    <w:rsid w:val="00876CDC"/>
    <w:rsid w:val="008B296A"/>
    <w:rsid w:val="009177E7"/>
    <w:rsid w:val="00996FC2"/>
    <w:rsid w:val="00A6003C"/>
    <w:rsid w:val="00A62B9F"/>
    <w:rsid w:val="00A72F52"/>
    <w:rsid w:val="00A8474A"/>
    <w:rsid w:val="00AE4B70"/>
    <w:rsid w:val="00B14D0B"/>
    <w:rsid w:val="00B55BA8"/>
    <w:rsid w:val="00B65035"/>
    <w:rsid w:val="00B83A7B"/>
    <w:rsid w:val="00BA232A"/>
    <w:rsid w:val="00C0160B"/>
    <w:rsid w:val="00C2246F"/>
    <w:rsid w:val="00C36481"/>
    <w:rsid w:val="00CB070B"/>
    <w:rsid w:val="00D11F15"/>
    <w:rsid w:val="00D32299"/>
    <w:rsid w:val="00D84C5E"/>
    <w:rsid w:val="00DC3CA5"/>
    <w:rsid w:val="00DF100F"/>
    <w:rsid w:val="00E046BA"/>
    <w:rsid w:val="00E52BD8"/>
    <w:rsid w:val="00E56283"/>
    <w:rsid w:val="00E73CFD"/>
    <w:rsid w:val="00F54626"/>
    <w:rsid w:val="00FA1D1D"/>
    <w:rsid w:val="00FF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1D"/>
    <w:pPr>
      <w:spacing w:after="200" w:line="276" w:lineRule="auto"/>
    </w:pPr>
  </w:style>
  <w:style w:type="paragraph" w:styleId="Heading1">
    <w:name w:val="heading 1"/>
    <w:basedOn w:val="1"/>
    <w:next w:val="1"/>
    <w:link w:val="Heading1Char"/>
    <w:uiPriority w:val="99"/>
    <w:qFormat/>
    <w:rsid w:val="004603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1"/>
    <w:next w:val="1"/>
    <w:link w:val="Heading2Char"/>
    <w:uiPriority w:val="99"/>
    <w:qFormat/>
    <w:rsid w:val="004603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"/>
    <w:next w:val="1"/>
    <w:link w:val="Heading3Char"/>
    <w:uiPriority w:val="99"/>
    <w:qFormat/>
    <w:rsid w:val="004603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"/>
    <w:next w:val="1"/>
    <w:link w:val="Heading4Char"/>
    <w:uiPriority w:val="99"/>
    <w:qFormat/>
    <w:rsid w:val="004603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1"/>
    <w:next w:val="1"/>
    <w:link w:val="Heading5Char"/>
    <w:uiPriority w:val="99"/>
    <w:qFormat/>
    <w:rsid w:val="0046031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1"/>
    <w:next w:val="1"/>
    <w:link w:val="Heading6Char"/>
    <w:uiPriority w:val="99"/>
    <w:qFormat/>
    <w:rsid w:val="004603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65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654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654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06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06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0654F"/>
    <w:rPr>
      <w:rFonts w:ascii="Calibri" w:hAnsi="Calibri" w:cs="Times New Roman"/>
      <w:b/>
      <w:bCs/>
    </w:rPr>
  </w:style>
  <w:style w:type="paragraph" w:customStyle="1" w:styleId="1">
    <w:name w:val="Звичайний1"/>
    <w:uiPriority w:val="99"/>
    <w:rsid w:val="00460319"/>
    <w:pPr>
      <w:spacing w:after="200" w:line="276" w:lineRule="auto"/>
    </w:pPr>
  </w:style>
  <w:style w:type="paragraph" w:styleId="Title">
    <w:name w:val="Title"/>
    <w:basedOn w:val="1"/>
    <w:next w:val="1"/>
    <w:link w:val="TitleChar"/>
    <w:uiPriority w:val="99"/>
    <w:qFormat/>
    <w:rsid w:val="0046031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30654F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1"/>
    <w:next w:val="1"/>
    <w:link w:val="SubtitleChar"/>
    <w:uiPriority w:val="99"/>
    <w:qFormat/>
    <w:rsid w:val="0046031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0654F"/>
    <w:rPr>
      <w:rFonts w:ascii="Cambria" w:hAnsi="Cambria" w:cs="Times New Roman"/>
      <w:sz w:val="24"/>
      <w:szCs w:val="24"/>
    </w:rPr>
  </w:style>
  <w:style w:type="paragraph" w:customStyle="1" w:styleId="LO-normal">
    <w:name w:val="LO-normal"/>
    <w:uiPriority w:val="99"/>
    <w:rsid w:val="00DC3CA5"/>
    <w:pPr>
      <w:spacing w:after="160" w:line="259" w:lineRule="auto"/>
    </w:pPr>
    <w:rPr>
      <w:lang w:val="ru-RU" w:eastAsia="zh-CN" w:bidi="hi-IN"/>
    </w:rPr>
  </w:style>
  <w:style w:type="paragraph" w:customStyle="1" w:styleId="Standard">
    <w:name w:val="Standard"/>
    <w:uiPriority w:val="99"/>
    <w:rsid w:val="00564C1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AE4B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E4B70"/>
    <w:rPr>
      <w:rFonts w:ascii="Courier New" w:eastAsia="N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1085</Words>
  <Characters>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Президенту України</dc:title>
  <dc:subject/>
  <dc:creator>Зарубайко Тетяна Олексіївна</dc:creator>
  <cp:keywords/>
  <dc:description/>
  <cp:lastModifiedBy>sheremeta</cp:lastModifiedBy>
  <cp:revision>5</cp:revision>
  <cp:lastPrinted>2022-03-05T12:56:00Z</cp:lastPrinted>
  <dcterms:created xsi:type="dcterms:W3CDTF">2022-03-05T12:57:00Z</dcterms:created>
  <dcterms:modified xsi:type="dcterms:W3CDTF">2022-03-05T13:32:00Z</dcterms:modified>
</cp:coreProperties>
</file>