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E30" w:rsidRDefault="00543E3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9.25pt" o:ole="" fillcolor="window">
            <v:imagedata r:id="rId4" o:title=""/>
          </v:shape>
          <o:OLEObject Type="Embed" ProgID="Paint.Picture" ShapeID="_x0000_i1025" DrawAspect="Content" ObjectID="_1714888450" r:id="rId5"/>
        </w:object>
      </w:r>
    </w:p>
    <w:p w:rsidR="00543E30" w:rsidRPr="0063670C" w:rsidRDefault="00543E30" w:rsidP="00571CC0">
      <w:pPr>
        <w:jc w:val="center"/>
        <w:rPr>
          <w:sz w:val="16"/>
          <w:szCs w:val="16"/>
        </w:rPr>
      </w:pPr>
    </w:p>
    <w:p w:rsidR="00543E30" w:rsidRDefault="00543E30" w:rsidP="00571CC0">
      <w:pPr>
        <w:pStyle w:val="Heading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43E30" w:rsidRPr="000A5628" w:rsidRDefault="00543E30" w:rsidP="00571CC0">
      <w:pPr>
        <w:rPr>
          <w:sz w:val="20"/>
          <w:szCs w:val="20"/>
        </w:rPr>
      </w:pPr>
    </w:p>
    <w:p w:rsidR="00543E30" w:rsidRPr="000A5628" w:rsidRDefault="00543E30" w:rsidP="00571CC0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43E30" w:rsidRPr="00233154" w:rsidRDefault="00543E30" w:rsidP="00571CC0">
      <w:pPr>
        <w:jc w:val="center"/>
        <w:rPr>
          <w:b/>
          <w:bCs w:val="0"/>
          <w:sz w:val="40"/>
          <w:szCs w:val="40"/>
        </w:rPr>
      </w:pPr>
    </w:p>
    <w:p w:rsidR="00543E30" w:rsidRDefault="00543E3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43E30" w:rsidRDefault="00543E30" w:rsidP="00571CC0">
      <w:pPr>
        <w:jc w:val="both"/>
      </w:pPr>
    </w:p>
    <w:p w:rsidR="00543E30" w:rsidRDefault="00543E30" w:rsidP="00130DC8">
      <w:pPr>
        <w:jc w:val="both"/>
        <w:rPr>
          <w:szCs w:val="28"/>
        </w:rPr>
      </w:pPr>
      <w:r w:rsidRPr="0041760D">
        <w:rPr>
          <w:szCs w:val="28"/>
        </w:rPr>
        <w:t>Про</w:t>
      </w:r>
      <w:r>
        <w:rPr>
          <w:szCs w:val="28"/>
        </w:rPr>
        <w:t xml:space="preserve"> звільнення від сплати</w:t>
      </w:r>
    </w:p>
    <w:p w:rsidR="00543E30" w:rsidRDefault="00543E30" w:rsidP="00130DC8">
      <w:pPr>
        <w:jc w:val="both"/>
        <w:rPr>
          <w:color w:val="FFFFFF"/>
          <w:szCs w:val="28"/>
        </w:rPr>
      </w:pPr>
      <w:r>
        <w:rPr>
          <w:szCs w:val="28"/>
        </w:rPr>
        <w:t>частини чистого прибутку</w:t>
      </w:r>
    </w:p>
    <w:p w:rsidR="00543E30" w:rsidRPr="00F02873" w:rsidRDefault="00543E30" w:rsidP="00130DC8">
      <w:pPr>
        <w:jc w:val="both"/>
        <w:rPr>
          <w:color w:val="FFFFFF"/>
          <w:szCs w:val="28"/>
        </w:rPr>
      </w:pPr>
      <w:r>
        <w:rPr>
          <w:color w:val="FFFFFF"/>
          <w:szCs w:val="28"/>
        </w:rPr>
        <w:t>\</w:t>
      </w:r>
      <w:r w:rsidRPr="00F02873">
        <w:rPr>
          <w:color w:val="FFFFFF"/>
          <w:szCs w:val="28"/>
        </w:rPr>
        <w:t>бюджету</w:t>
      </w:r>
    </w:p>
    <w:p w:rsidR="00543E30" w:rsidRDefault="00543E30" w:rsidP="00787043">
      <w:pPr>
        <w:ind w:firstLine="720"/>
        <w:jc w:val="both"/>
        <w:rPr>
          <w:szCs w:val="28"/>
        </w:rPr>
      </w:pPr>
      <w:r w:rsidRPr="0041760D">
        <w:rPr>
          <w:szCs w:val="28"/>
        </w:rPr>
        <w:t>Керуючись</w:t>
      </w:r>
      <w:r>
        <w:rPr>
          <w:szCs w:val="28"/>
        </w:rPr>
        <w:t xml:space="preserve"> статтею 64 Бюджетного кодексу</w:t>
      </w:r>
      <w:r w:rsidRPr="0041760D">
        <w:rPr>
          <w:szCs w:val="28"/>
        </w:rPr>
        <w:t xml:space="preserve"> </w:t>
      </w:r>
      <w:r>
        <w:rPr>
          <w:szCs w:val="28"/>
        </w:rPr>
        <w:t xml:space="preserve">України, відповідно до </w:t>
      </w:r>
      <w:r w:rsidRPr="0041760D">
        <w:rPr>
          <w:szCs w:val="28"/>
        </w:rPr>
        <w:t>частин</w:t>
      </w:r>
      <w:r>
        <w:rPr>
          <w:szCs w:val="28"/>
        </w:rPr>
        <w:t>и 29</w:t>
      </w:r>
      <w:r w:rsidRPr="0041760D">
        <w:rPr>
          <w:szCs w:val="28"/>
        </w:rPr>
        <w:t xml:space="preserve"> статті 26 Закону</w:t>
      </w:r>
      <w:r>
        <w:rPr>
          <w:szCs w:val="28"/>
        </w:rPr>
        <w:t xml:space="preserve"> України «</w:t>
      </w:r>
      <w:r w:rsidRPr="0041760D">
        <w:rPr>
          <w:szCs w:val="28"/>
        </w:rPr>
        <w:t>Про м</w:t>
      </w:r>
      <w:r>
        <w:rPr>
          <w:szCs w:val="28"/>
        </w:rPr>
        <w:t xml:space="preserve">ісцеве самоврядування в Україні» </w:t>
      </w:r>
      <w:r w:rsidRPr="0041760D">
        <w:rPr>
          <w:szCs w:val="28"/>
        </w:rPr>
        <w:t xml:space="preserve">міська рада </w:t>
      </w:r>
    </w:p>
    <w:p w:rsidR="00543E30" w:rsidRDefault="00543E30" w:rsidP="00F2025A">
      <w:pPr>
        <w:jc w:val="both"/>
        <w:rPr>
          <w:szCs w:val="28"/>
        </w:rPr>
      </w:pPr>
    </w:p>
    <w:p w:rsidR="00543E30" w:rsidRDefault="00543E30" w:rsidP="00F2025A">
      <w:pPr>
        <w:jc w:val="both"/>
        <w:rPr>
          <w:szCs w:val="28"/>
        </w:rPr>
      </w:pPr>
      <w:r>
        <w:rPr>
          <w:szCs w:val="28"/>
        </w:rPr>
        <w:t>ВИР</w:t>
      </w:r>
      <w:r w:rsidRPr="0041760D">
        <w:rPr>
          <w:szCs w:val="28"/>
        </w:rPr>
        <w:t>І</w:t>
      </w:r>
      <w:r>
        <w:rPr>
          <w:szCs w:val="28"/>
        </w:rPr>
        <w:t>ШИЛ</w:t>
      </w:r>
      <w:r w:rsidRPr="0041760D">
        <w:rPr>
          <w:szCs w:val="28"/>
        </w:rPr>
        <w:t>А:</w:t>
      </w:r>
    </w:p>
    <w:p w:rsidR="00543E30" w:rsidRDefault="00543E30" w:rsidP="00F2025A">
      <w:pPr>
        <w:jc w:val="both"/>
        <w:rPr>
          <w:szCs w:val="28"/>
        </w:rPr>
      </w:pPr>
    </w:p>
    <w:p w:rsidR="00543E30" w:rsidRDefault="00543E30" w:rsidP="00787043">
      <w:pPr>
        <w:ind w:firstLine="540"/>
        <w:jc w:val="both"/>
        <w:rPr>
          <w:szCs w:val="28"/>
        </w:rPr>
      </w:pPr>
      <w:r>
        <w:rPr>
          <w:szCs w:val="28"/>
        </w:rPr>
        <w:t>1.Звільнити Луцьке спеціальне комунальне автотранспортне підприємство «Луцькспецкомунтранс»</w:t>
      </w:r>
      <w:r w:rsidRPr="00660139">
        <w:rPr>
          <w:szCs w:val="28"/>
        </w:rPr>
        <w:t xml:space="preserve"> від сплати</w:t>
      </w:r>
      <w:r w:rsidRPr="00BF0A4C">
        <w:rPr>
          <w:szCs w:val="28"/>
        </w:rPr>
        <w:t xml:space="preserve"> </w:t>
      </w:r>
      <w:r>
        <w:rPr>
          <w:szCs w:val="28"/>
        </w:rPr>
        <w:t xml:space="preserve">частини чистого прибутку (доходу) для комунальних унітарних підприємств за </w:t>
      </w:r>
      <w:r w:rsidRPr="00660139">
        <w:rPr>
          <w:szCs w:val="28"/>
        </w:rPr>
        <w:t xml:space="preserve"> результатами діяльності </w:t>
      </w:r>
      <w:r>
        <w:rPr>
          <w:szCs w:val="28"/>
        </w:rPr>
        <w:t xml:space="preserve">за </w:t>
      </w:r>
      <w:r w:rsidRPr="00660139">
        <w:rPr>
          <w:szCs w:val="28"/>
        </w:rPr>
        <w:t xml:space="preserve">9 місяців 2022 року та </w:t>
      </w:r>
      <w:r>
        <w:rPr>
          <w:szCs w:val="28"/>
        </w:rPr>
        <w:t xml:space="preserve">за </w:t>
      </w:r>
      <w:r w:rsidRPr="00660139">
        <w:rPr>
          <w:szCs w:val="28"/>
        </w:rPr>
        <w:t>2022 рік.</w:t>
      </w:r>
    </w:p>
    <w:p w:rsidR="00543E30" w:rsidRPr="002A3BA3" w:rsidRDefault="00543E30" w:rsidP="00787043">
      <w:pPr>
        <w:ind w:firstLine="540"/>
        <w:jc w:val="both"/>
        <w:rPr>
          <w:szCs w:val="28"/>
        </w:rPr>
      </w:pPr>
      <w:r>
        <w:rPr>
          <w:szCs w:val="28"/>
        </w:rPr>
        <w:t>2. Управлінню інформаційної роботи оприлюднити рішення через засоби масової інформації.</w:t>
      </w:r>
    </w:p>
    <w:p w:rsidR="00543E30" w:rsidRDefault="00543E30" w:rsidP="00787043">
      <w:pPr>
        <w:ind w:right="-5" w:firstLine="540"/>
        <w:jc w:val="both"/>
        <w:rPr>
          <w:szCs w:val="28"/>
        </w:rPr>
      </w:pPr>
      <w:r>
        <w:rPr>
          <w:szCs w:val="28"/>
        </w:rPr>
        <w:t xml:space="preserve">3. Контроль за виконанням рішення покласти на заступника міського голови Ірину Чебелюк та постійну комісію міської ради з </w:t>
      </w:r>
      <w:r w:rsidRPr="00193BD3">
        <w:rPr>
          <w:bCs w:val="0"/>
        </w:rPr>
        <w:t xml:space="preserve">питань </w:t>
      </w:r>
      <w:r w:rsidRPr="007F3CE5">
        <w:rPr>
          <w:szCs w:val="28"/>
        </w:rPr>
        <w:t>планування соціально-економічного розвитку, бюджету і фінансів</w:t>
      </w:r>
    </w:p>
    <w:p w:rsidR="00543E30" w:rsidRDefault="00543E30" w:rsidP="00476D10">
      <w:pPr>
        <w:ind w:firstLine="708"/>
        <w:jc w:val="both"/>
        <w:rPr>
          <w:szCs w:val="28"/>
        </w:rPr>
      </w:pPr>
    </w:p>
    <w:p w:rsidR="00543E30" w:rsidRDefault="00543E30" w:rsidP="00221631">
      <w:pPr>
        <w:jc w:val="both"/>
        <w:rPr>
          <w:szCs w:val="28"/>
        </w:rPr>
      </w:pPr>
    </w:p>
    <w:p w:rsidR="00543E30" w:rsidRDefault="00543E30" w:rsidP="00221631">
      <w:pPr>
        <w:jc w:val="both"/>
        <w:rPr>
          <w:szCs w:val="28"/>
        </w:rPr>
      </w:pPr>
    </w:p>
    <w:p w:rsidR="00543E30" w:rsidRDefault="00543E30" w:rsidP="00221631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Ігор ПОЛІЩУК</w:t>
      </w:r>
    </w:p>
    <w:p w:rsidR="00543E30" w:rsidRDefault="00543E30" w:rsidP="00221631">
      <w:pPr>
        <w:jc w:val="both"/>
        <w:rPr>
          <w:szCs w:val="28"/>
        </w:rPr>
      </w:pPr>
    </w:p>
    <w:p w:rsidR="00543E30" w:rsidRDefault="00543E30" w:rsidP="00221631">
      <w:pPr>
        <w:jc w:val="both"/>
        <w:rPr>
          <w:szCs w:val="28"/>
        </w:rPr>
      </w:pPr>
    </w:p>
    <w:p w:rsidR="00543E30" w:rsidRPr="00AE6A17" w:rsidRDefault="00543E30" w:rsidP="00221631">
      <w:pPr>
        <w:jc w:val="both"/>
        <w:rPr>
          <w:sz w:val="24"/>
        </w:rPr>
      </w:pPr>
      <w:r w:rsidRPr="00AE6A17">
        <w:rPr>
          <w:sz w:val="24"/>
        </w:rPr>
        <w:t>Єлова 720 614</w:t>
      </w:r>
    </w:p>
    <w:p w:rsidR="00543E30" w:rsidRDefault="00543E30" w:rsidP="00221631">
      <w:pPr>
        <w:jc w:val="both"/>
        <w:rPr>
          <w:szCs w:val="28"/>
        </w:rPr>
      </w:pPr>
    </w:p>
    <w:sectPr w:rsidR="00543E30" w:rsidSect="004F639F">
      <w:pgSz w:w="11907" w:h="16840" w:code="9"/>
      <w:pgMar w:top="567" w:right="567" w:bottom="1134" w:left="1985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6F0"/>
    <w:rsid w:val="00086E23"/>
    <w:rsid w:val="000903BD"/>
    <w:rsid w:val="00094581"/>
    <w:rsid w:val="0009577F"/>
    <w:rsid w:val="000A41DA"/>
    <w:rsid w:val="000A5628"/>
    <w:rsid w:val="000A7BAB"/>
    <w:rsid w:val="000B006B"/>
    <w:rsid w:val="000B6DF3"/>
    <w:rsid w:val="000C01AA"/>
    <w:rsid w:val="000C1889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82C"/>
    <w:rsid w:val="00123F3F"/>
    <w:rsid w:val="00124C4E"/>
    <w:rsid w:val="00126EE0"/>
    <w:rsid w:val="00130DC8"/>
    <w:rsid w:val="0013238A"/>
    <w:rsid w:val="00136157"/>
    <w:rsid w:val="001432DC"/>
    <w:rsid w:val="00151606"/>
    <w:rsid w:val="00151B2E"/>
    <w:rsid w:val="00151FD9"/>
    <w:rsid w:val="00152D94"/>
    <w:rsid w:val="00153347"/>
    <w:rsid w:val="00153F48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709"/>
    <w:rsid w:val="00193BD3"/>
    <w:rsid w:val="001A4C55"/>
    <w:rsid w:val="001B4287"/>
    <w:rsid w:val="001B76AE"/>
    <w:rsid w:val="001C0534"/>
    <w:rsid w:val="001C0C27"/>
    <w:rsid w:val="001C5E78"/>
    <w:rsid w:val="001C6653"/>
    <w:rsid w:val="001C6892"/>
    <w:rsid w:val="001D1F30"/>
    <w:rsid w:val="001D24E3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20C9B"/>
    <w:rsid w:val="00221631"/>
    <w:rsid w:val="00224CF2"/>
    <w:rsid w:val="00233154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8E0"/>
    <w:rsid w:val="0026138F"/>
    <w:rsid w:val="002628F6"/>
    <w:rsid w:val="00266DAD"/>
    <w:rsid w:val="00270A61"/>
    <w:rsid w:val="00270E81"/>
    <w:rsid w:val="00285CB8"/>
    <w:rsid w:val="002865C5"/>
    <w:rsid w:val="00287900"/>
    <w:rsid w:val="00290E62"/>
    <w:rsid w:val="0029242A"/>
    <w:rsid w:val="002928A8"/>
    <w:rsid w:val="002971CB"/>
    <w:rsid w:val="002A014E"/>
    <w:rsid w:val="002A165F"/>
    <w:rsid w:val="002A2834"/>
    <w:rsid w:val="002A3BA3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CF1"/>
    <w:rsid w:val="002E3D14"/>
    <w:rsid w:val="002E4389"/>
    <w:rsid w:val="002E54DB"/>
    <w:rsid w:val="002E6413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56BF5"/>
    <w:rsid w:val="00361223"/>
    <w:rsid w:val="00363A4B"/>
    <w:rsid w:val="003678B1"/>
    <w:rsid w:val="00372E40"/>
    <w:rsid w:val="003736A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50BF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3B2D"/>
    <w:rsid w:val="00404084"/>
    <w:rsid w:val="00411B1D"/>
    <w:rsid w:val="00411C09"/>
    <w:rsid w:val="00411CAD"/>
    <w:rsid w:val="00411E25"/>
    <w:rsid w:val="00413252"/>
    <w:rsid w:val="004142D4"/>
    <w:rsid w:val="00416E73"/>
    <w:rsid w:val="0041760D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477A8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76D10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142"/>
    <w:rsid w:val="00513E70"/>
    <w:rsid w:val="005157C0"/>
    <w:rsid w:val="00515962"/>
    <w:rsid w:val="0052086D"/>
    <w:rsid w:val="00526A8E"/>
    <w:rsid w:val="005316C7"/>
    <w:rsid w:val="00535B53"/>
    <w:rsid w:val="00536BCF"/>
    <w:rsid w:val="00536EDB"/>
    <w:rsid w:val="00542C1C"/>
    <w:rsid w:val="00543E30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483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4928"/>
    <w:rsid w:val="005F5138"/>
    <w:rsid w:val="005F5A21"/>
    <w:rsid w:val="005F6162"/>
    <w:rsid w:val="0061068B"/>
    <w:rsid w:val="00613997"/>
    <w:rsid w:val="00614F58"/>
    <w:rsid w:val="0062044B"/>
    <w:rsid w:val="00626731"/>
    <w:rsid w:val="00626BAE"/>
    <w:rsid w:val="00630B4D"/>
    <w:rsid w:val="00635E45"/>
    <w:rsid w:val="0063670C"/>
    <w:rsid w:val="00644369"/>
    <w:rsid w:val="006450CC"/>
    <w:rsid w:val="00645941"/>
    <w:rsid w:val="00647F82"/>
    <w:rsid w:val="00652B7B"/>
    <w:rsid w:val="006537E3"/>
    <w:rsid w:val="00653F66"/>
    <w:rsid w:val="00654EE4"/>
    <w:rsid w:val="00657A76"/>
    <w:rsid w:val="00660139"/>
    <w:rsid w:val="006622CD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15A7"/>
    <w:rsid w:val="006D2A88"/>
    <w:rsid w:val="006D78BD"/>
    <w:rsid w:val="006E0344"/>
    <w:rsid w:val="006E5381"/>
    <w:rsid w:val="006F1B6A"/>
    <w:rsid w:val="006F4106"/>
    <w:rsid w:val="006F5BF7"/>
    <w:rsid w:val="006F612E"/>
    <w:rsid w:val="006F620A"/>
    <w:rsid w:val="006F7CB4"/>
    <w:rsid w:val="00701DBA"/>
    <w:rsid w:val="007022DE"/>
    <w:rsid w:val="00703205"/>
    <w:rsid w:val="0071052F"/>
    <w:rsid w:val="00713EFF"/>
    <w:rsid w:val="007141B4"/>
    <w:rsid w:val="007149AC"/>
    <w:rsid w:val="007149F0"/>
    <w:rsid w:val="00715371"/>
    <w:rsid w:val="00716063"/>
    <w:rsid w:val="00720CE7"/>
    <w:rsid w:val="007211F5"/>
    <w:rsid w:val="0072537F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5F85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043"/>
    <w:rsid w:val="00787368"/>
    <w:rsid w:val="00793FE9"/>
    <w:rsid w:val="0079546A"/>
    <w:rsid w:val="00797CC0"/>
    <w:rsid w:val="007A2841"/>
    <w:rsid w:val="007A338E"/>
    <w:rsid w:val="007A3CD7"/>
    <w:rsid w:val="007B13E2"/>
    <w:rsid w:val="007B27A7"/>
    <w:rsid w:val="007B54D0"/>
    <w:rsid w:val="007B68E2"/>
    <w:rsid w:val="007B79C1"/>
    <w:rsid w:val="007C21AD"/>
    <w:rsid w:val="007C3CE1"/>
    <w:rsid w:val="007C6D69"/>
    <w:rsid w:val="007C73B1"/>
    <w:rsid w:val="007C7800"/>
    <w:rsid w:val="007C7B48"/>
    <w:rsid w:val="007D0728"/>
    <w:rsid w:val="007D393B"/>
    <w:rsid w:val="007D4588"/>
    <w:rsid w:val="007E373F"/>
    <w:rsid w:val="007E6E42"/>
    <w:rsid w:val="007F0FCA"/>
    <w:rsid w:val="007F3A77"/>
    <w:rsid w:val="007F3CE5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851"/>
    <w:rsid w:val="00841923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144C"/>
    <w:rsid w:val="00881C6F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1C06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49D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9B0"/>
    <w:rsid w:val="009D4EA3"/>
    <w:rsid w:val="009D56B6"/>
    <w:rsid w:val="009E6CB7"/>
    <w:rsid w:val="009F0284"/>
    <w:rsid w:val="009F09F6"/>
    <w:rsid w:val="009F1873"/>
    <w:rsid w:val="009F3615"/>
    <w:rsid w:val="009F4AB1"/>
    <w:rsid w:val="009F4D0A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2017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881"/>
    <w:rsid w:val="00AE1A94"/>
    <w:rsid w:val="00AE2693"/>
    <w:rsid w:val="00AE2903"/>
    <w:rsid w:val="00AE4457"/>
    <w:rsid w:val="00AE5181"/>
    <w:rsid w:val="00AE6A17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0D4A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4F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1E4"/>
    <w:rsid w:val="00B776C0"/>
    <w:rsid w:val="00B8031E"/>
    <w:rsid w:val="00B80D94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0A4C"/>
    <w:rsid w:val="00BF2C5B"/>
    <w:rsid w:val="00BF2CEE"/>
    <w:rsid w:val="00BF488C"/>
    <w:rsid w:val="00BF7279"/>
    <w:rsid w:val="00BF79B9"/>
    <w:rsid w:val="00C0246C"/>
    <w:rsid w:val="00C032F6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B5052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74C3"/>
    <w:rsid w:val="00D149F4"/>
    <w:rsid w:val="00D15689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15A5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4A6C"/>
    <w:rsid w:val="00D97D0A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E697D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66F5A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1C58"/>
    <w:rsid w:val="00F02873"/>
    <w:rsid w:val="00F03CA1"/>
    <w:rsid w:val="00F05A13"/>
    <w:rsid w:val="00F109E0"/>
    <w:rsid w:val="00F10D74"/>
    <w:rsid w:val="00F12737"/>
    <w:rsid w:val="00F155AB"/>
    <w:rsid w:val="00F1584E"/>
    <w:rsid w:val="00F164E9"/>
    <w:rsid w:val="00F2025A"/>
    <w:rsid w:val="00F20EFA"/>
    <w:rsid w:val="00F273F6"/>
    <w:rsid w:val="00F320B8"/>
    <w:rsid w:val="00F34C12"/>
    <w:rsid w:val="00F4102D"/>
    <w:rsid w:val="00F45FA8"/>
    <w:rsid w:val="00F46E2D"/>
    <w:rsid w:val="00F507B7"/>
    <w:rsid w:val="00F5157F"/>
    <w:rsid w:val="00F53CD2"/>
    <w:rsid w:val="00F55E16"/>
    <w:rsid w:val="00F56763"/>
    <w:rsid w:val="00F56825"/>
    <w:rsid w:val="00F570D9"/>
    <w:rsid w:val="00F576D6"/>
    <w:rsid w:val="00F65B28"/>
    <w:rsid w:val="00F6699E"/>
    <w:rsid w:val="00F67FA2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A6B6A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C0"/>
    <w:rPr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1CC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78B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678B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25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8B1"/>
    <w:rPr>
      <w:rFonts w:cs="Times New Roman"/>
      <w:bCs/>
      <w:sz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5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621</Words>
  <Characters>354</Characters>
  <Application>Microsoft Office Outlook</Application>
  <DocSecurity>0</DocSecurity>
  <Lines>0</Lines>
  <Paragraphs>0</Paragraphs>
  <ScaleCrop>false</ScaleCrop>
  <Company>ASU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10</cp:revision>
  <cp:lastPrinted>2022-05-24T05:16:00Z</cp:lastPrinted>
  <dcterms:created xsi:type="dcterms:W3CDTF">2021-06-04T07:19:00Z</dcterms:created>
  <dcterms:modified xsi:type="dcterms:W3CDTF">2022-05-24T06:08:00Z</dcterms:modified>
</cp:coreProperties>
</file>