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12" w:rsidRPr="004E3BD3" w:rsidRDefault="00725112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o:ole="" fillcolor="window">
            <v:imagedata r:id="rId7" o:title=""/>
          </v:shape>
          <o:OLEObject Type="Embed" ProgID="Paint.Picture" ShapeID="_x0000_i1025" DrawAspect="Content" ObjectID="_1720266182" r:id="rId8"/>
        </w:object>
      </w:r>
    </w:p>
    <w:p w:rsidR="00725112" w:rsidRPr="001D300A" w:rsidRDefault="00725112" w:rsidP="00875EE1">
      <w:pPr>
        <w:jc w:val="center"/>
        <w:rPr>
          <w:sz w:val="16"/>
          <w:szCs w:val="16"/>
        </w:rPr>
      </w:pPr>
    </w:p>
    <w:p w:rsidR="00725112" w:rsidRPr="001D300A" w:rsidRDefault="00725112" w:rsidP="00875EE1">
      <w:pPr>
        <w:pStyle w:val="Heading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25112" w:rsidRPr="001D300A" w:rsidRDefault="00725112" w:rsidP="00875EE1">
      <w:pPr>
        <w:rPr>
          <w:sz w:val="10"/>
          <w:szCs w:val="10"/>
        </w:rPr>
      </w:pPr>
    </w:p>
    <w:p w:rsidR="00725112" w:rsidRPr="001D300A" w:rsidRDefault="00725112" w:rsidP="00875EE1">
      <w:pPr>
        <w:jc w:val="center"/>
        <w:rPr>
          <w:b/>
          <w:bCs w:val="0"/>
          <w:sz w:val="20"/>
          <w:szCs w:val="20"/>
        </w:rPr>
      </w:pPr>
    </w:p>
    <w:p w:rsidR="00725112" w:rsidRPr="000A5628" w:rsidRDefault="00725112" w:rsidP="00875EE1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25112" w:rsidRPr="00283341" w:rsidRDefault="00725112" w:rsidP="00875EE1">
      <w:pPr>
        <w:jc w:val="center"/>
        <w:rPr>
          <w:bCs w:val="0"/>
          <w:sz w:val="40"/>
          <w:szCs w:val="40"/>
        </w:rPr>
      </w:pPr>
    </w:p>
    <w:p w:rsidR="00725112" w:rsidRDefault="00725112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725112" w:rsidRDefault="00725112" w:rsidP="005549D4">
      <w:pPr>
        <w:spacing w:line="360" w:lineRule="auto"/>
        <w:rPr>
          <w:szCs w:val="28"/>
        </w:rPr>
      </w:pPr>
    </w:p>
    <w:p w:rsidR="00725112" w:rsidRDefault="00725112" w:rsidP="00405090">
      <w:pPr>
        <w:ind w:right="-81"/>
        <w:rPr>
          <w:szCs w:val="28"/>
        </w:rPr>
      </w:pPr>
      <w:r>
        <w:rPr>
          <w:bCs w:val="0"/>
          <w:szCs w:val="28"/>
        </w:rPr>
        <w:t xml:space="preserve">Про внесення змін до </w:t>
      </w:r>
      <w:r w:rsidRPr="004064AB">
        <w:rPr>
          <w:szCs w:val="28"/>
        </w:rPr>
        <w:t>Програм</w:t>
      </w:r>
      <w:r>
        <w:rPr>
          <w:szCs w:val="28"/>
        </w:rPr>
        <w:t>и</w:t>
      </w:r>
    </w:p>
    <w:p w:rsidR="00725112" w:rsidRDefault="00725112" w:rsidP="00405090">
      <w:pPr>
        <w:ind w:right="-81"/>
        <w:rPr>
          <w:szCs w:val="28"/>
        </w:rPr>
      </w:pPr>
      <w:r w:rsidRPr="004064AB">
        <w:rPr>
          <w:szCs w:val="28"/>
        </w:rPr>
        <w:t>розвитку та утримання парків та скверів,</w:t>
      </w:r>
    </w:p>
    <w:p w:rsidR="00725112" w:rsidRDefault="00725112" w:rsidP="00405090">
      <w:pPr>
        <w:ind w:right="-81"/>
        <w:rPr>
          <w:szCs w:val="28"/>
        </w:rPr>
      </w:pPr>
      <w:r w:rsidRPr="004064AB">
        <w:rPr>
          <w:szCs w:val="28"/>
        </w:rPr>
        <w:t>інших озеленених територій</w:t>
      </w:r>
    </w:p>
    <w:p w:rsidR="00725112" w:rsidRDefault="00725112" w:rsidP="00405090">
      <w:pPr>
        <w:ind w:right="-81"/>
        <w:rPr>
          <w:szCs w:val="28"/>
        </w:rPr>
      </w:pPr>
      <w:r>
        <w:rPr>
          <w:szCs w:val="28"/>
        </w:rPr>
        <w:t>Луцької міської територіальної громади</w:t>
      </w:r>
    </w:p>
    <w:p w:rsidR="00725112" w:rsidRDefault="00725112" w:rsidP="00405090">
      <w:pPr>
        <w:ind w:right="-81"/>
        <w:rPr>
          <w:szCs w:val="28"/>
        </w:rPr>
      </w:pPr>
      <w:r w:rsidRPr="004064AB">
        <w:rPr>
          <w:szCs w:val="28"/>
        </w:rPr>
        <w:t>на 20</w:t>
      </w:r>
      <w:r>
        <w:rPr>
          <w:szCs w:val="28"/>
        </w:rPr>
        <w:t>22-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  <w:r>
        <w:rPr>
          <w:szCs w:val="28"/>
        </w:rPr>
        <w:t>, затвердженої рішенням</w:t>
      </w:r>
    </w:p>
    <w:p w:rsidR="00725112" w:rsidRDefault="00725112" w:rsidP="00405090">
      <w:pPr>
        <w:ind w:right="-81"/>
        <w:rPr>
          <w:szCs w:val="28"/>
        </w:rPr>
      </w:pPr>
      <w:r>
        <w:rPr>
          <w:szCs w:val="28"/>
        </w:rPr>
        <w:t>міської ради від 03.12.2021</w:t>
      </w:r>
      <w:bookmarkStart w:id="0" w:name="_GoBack"/>
      <w:bookmarkEnd w:id="0"/>
      <w:r>
        <w:rPr>
          <w:szCs w:val="28"/>
        </w:rPr>
        <w:t xml:space="preserve"> № 22/66 </w:t>
      </w:r>
    </w:p>
    <w:p w:rsidR="00725112" w:rsidRPr="004064AB" w:rsidRDefault="00725112" w:rsidP="005549D4">
      <w:pPr>
        <w:ind w:right="5386"/>
        <w:jc w:val="both"/>
        <w:rPr>
          <w:szCs w:val="28"/>
        </w:rPr>
      </w:pPr>
    </w:p>
    <w:p w:rsidR="00725112" w:rsidRPr="004064AB" w:rsidRDefault="00725112" w:rsidP="00405090">
      <w:pPr>
        <w:ind w:firstLine="540"/>
        <w:jc w:val="both"/>
        <w:rPr>
          <w:bCs w:val="0"/>
          <w:color w:val="000000"/>
          <w:spacing w:val="-1"/>
          <w:szCs w:val="28"/>
        </w:rPr>
      </w:pPr>
      <w:r w:rsidRPr="004064AB">
        <w:rPr>
          <w:bCs w:val="0"/>
          <w:color w:val="000000"/>
          <w:spacing w:val="-1"/>
          <w:szCs w:val="28"/>
        </w:rPr>
        <w:t xml:space="preserve">Відповідно до </w:t>
      </w:r>
      <w:r w:rsidRPr="005549D4">
        <w:rPr>
          <w:bCs w:val="0"/>
          <w:spacing w:val="-1"/>
          <w:szCs w:val="28"/>
        </w:rPr>
        <w:t>Закону України «Про місцеве самоврядування в Україні»,</w:t>
      </w:r>
      <w:r w:rsidRPr="004064AB">
        <w:rPr>
          <w:szCs w:val="28"/>
        </w:rPr>
        <w:t xml:space="preserve"> «Про благоустрій населених пунктів», «Про забезпечення санітарного та епідемічного благополуччя населення», з метою комплексно</w:t>
      </w:r>
      <w:r>
        <w:rPr>
          <w:szCs w:val="28"/>
        </w:rPr>
        <w:t>го</w:t>
      </w:r>
      <w:r w:rsidRPr="004064AB">
        <w:rPr>
          <w:szCs w:val="28"/>
        </w:rPr>
        <w:t xml:space="preserve"> </w:t>
      </w:r>
      <w:r>
        <w:rPr>
          <w:szCs w:val="28"/>
        </w:rPr>
        <w:t>утримання</w:t>
      </w:r>
      <w:r w:rsidRPr="004064AB">
        <w:rPr>
          <w:szCs w:val="28"/>
        </w:rPr>
        <w:t xml:space="preserve">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color w:val="000000"/>
          <w:spacing w:val="-1"/>
          <w:szCs w:val="28"/>
        </w:rPr>
        <w:t xml:space="preserve">, задоволення культурних запитів різноманітних груп населення </w:t>
      </w:r>
      <w:r>
        <w:rPr>
          <w:color w:val="000000"/>
          <w:spacing w:val="-1"/>
          <w:szCs w:val="28"/>
        </w:rPr>
        <w:t xml:space="preserve">у сфері дозвілля </w:t>
      </w:r>
      <w:r w:rsidRPr="004064AB">
        <w:rPr>
          <w:color w:val="000000"/>
          <w:spacing w:val="-1"/>
          <w:szCs w:val="28"/>
        </w:rPr>
        <w:t>міськ</w:t>
      </w:r>
      <w:r>
        <w:rPr>
          <w:color w:val="000000"/>
          <w:spacing w:val="-1"/>
          <w:szCs w:val="28"/>
        </w:rPr>
        <w:t>а</w:t>
      </w:r>
      <w:r w:rsidRPr="004064AB">
        <w:rPr>
          <w:color w:val="000000"/>
          <w:spacing w:val="-1"/>
          <w:szCs w:val="28"/>
        </w:rPr>
        <w:t xml:space="preserve"> рад</w:t>
      </w:r>
      <w:r>
        <w:rPr>
          <w:color w:val="000000"/>
          <w:spacing w:val="-1"/>
          <w:szCs w:val="28"/>
        </w:rPr>
        <w:t>а</w:t>
      </w:r>
    </w:p>
    <w:p w:rsidR="00725112" w:rsidRPr="004064AB" w:rsidRDefault="00725112" w:rsidP="00405090">
      <w:pPr>
        <w:shd w:val="clear" w:color="auto" w:fill="FFFFFF"/>
        <w:ind w:firstLine="540"/>
        <w:jc w:val="both"/>
        <w:rPr>
          <w:color w:val="000000"/>
          <w:spacing w:val="-4"/>
          <w:szCs w:val="28"/>
        </w:rPr>
      </w:pPr>
    </w:p>
    <w:p w:rsidR="00725112" w:rsidRPr="005549D4" w:rsidRDefault="00725112" w:rsidP="00405090">
      <w:r>
        <w:t>В</w:t>
      </w:r>
      <w:r w:rsidRPr="005549D4">
        <w:t>ИРІШИ</w:t>
      </w:r>
      <w:r>
        <w:t>ЛА</w:t>
      </w:r>
      <w:r w:rsidRPr="005549D4">
        <w:t>:</w:t>
      </w:r>
    </w:p>
    <w:p w:rsidR="00725112" w:rsidRPr="004064AB" w:rsidRDefault="00725112" w:rsidP="00405090">
      <w:pPr>
        <w:shd w:val="clear" w:color="auto" w:fill="FFFFFF"/>
        <w:ind w:firstLine="540"/>
        <w:rPr>
          <w:color w:val="000000"/>
          <w:spacing w:val="51"/>
          <w:szCs w:val="28"/>
        </w:rPr>
      </w:pPr>
    </w:p>
    <w:p w:rsidR="00725112" w:rsidRDefault="00725112" w:rsidP="00405090">
      <w:pPr>
        <w:ind w:firstLine="54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en-US"/>
        </w:rPr>
        <w:t> </w:t>
      </w:r>
      <w:r>
        <w:rPr>
          <w:szCs w:val="28"/>
        </w:rPr>
        <w:t xml:space="preserve">Внести зміни до </w:t>
      </w:r>
      <w:r w:rsidRPr="004064AB">
        <w:rPr>
          <w:szCs w:val="28"/>
        </w:rPr>
        <w:t>Програм</w:t>
      </w:r>
      <w:r>
        <w:rPr>
          <w:szCs w:val="28"/>
        </w:rPr>
        <w:t>и</w:t>
      </w:r>
      <w:r w:rsidRPr="004064AB">
        <w:rPr>
          <w:szCs w:val="28"/>
        </w:rPr>
        <w:t xml:space="preserve"> розвитку та утримання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22-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  <w:r>
        <w:rPr>
          <w:szCs w:val="28"/>
        </w:rPr>
        <w:t xml:space="preserve">, затвердженої рішенням міської ради від 03.12.2021 № 22/66, виклавши у новій редакції додаток 1 та додаток 2 до Програми (додаються). </w:t>
      </w:r>
    </w:p>
    <w:p w:rsidR="00725112" w:rsidRPr="00395D1C" w:rsidRDefault="00725112" w:rsidP="00405090">
      <w:pPr>
        <w:ind w:firstLine="540"/>
        <w:jc w:val="both"/>
        <w:rPr>
          <w:szCs w:val="28"/>
        </w:rPr>
      </w:pPr>
      <w:r>
        <w:rPr>
          <w:bCs w:val="0"/>
          <w:szCs w:val="28"/>
          <w:lang w:eastAsia="ar-SA"/>
        </w:rPr>
        <w:t>2</w:t>
      </w:r>
      <w:r w:rsidRPr="00EF12CC">
        <w:rPr>
          <w:bCs w:val="0"/>
          <w:szCs w:val="28"/>
          <w:lang w:eastAsia="ar-SA"/>
        </w:rPr>
        <w:t>. Контроль за</w:t>
      </w:r>
      <w:r>
        <w:rPr>
          <w:bCs w:val="0"/>
          <w:szCs w:val="28"/>
          <w:lang w:eastAsia="ar-SA"/>
        </w:rPr>
        <w:t xml:space="preserve"> виконанням рішення покласти на</w:t>
      </w:r>
      <w:r w:rsidRPr="00EF12CC">
        <w:rPr>
          <w:bCs w:val="0"/>
          <w:szCs w:val="28"/>
          <w:lang w:eastAsia="ar-SA"/>
        </w:rPr>
        <w:t xml:space="preserve"> заступника міського голови </w:t>
      </w:r>
      <w:r>
        <w:rPr>
          <w:bCs w:val="0"/>
          <w:szCs w:val="28"/>
          <w:lang w:eastAsia="ar-SA"/>
        </w:rPr>
        <w:t>Ірину Чебелюк,</w:t>
      </w:r>
      <w:r w:rsidRPr="00EF12CC">
        <w:rPr>
          <w:bCs w:val="0"/>
          <w:szCs w:val="28"/>
          <w:lang w:eastAsia="ar-SA"/>
        </w:rPr>
        <w:t xml:space="preserve">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енергоощадності</w:t>
      </w:r>
      <w:r>
        <w:rPr>
          <w:bCs w:val="0"/>
          <w:szCs w:val="28"/>
          <w:lang w:eastAsia="ar-SA"/>
        </w:rPr>
        <w:t>, постійну комісію міської ради з питань планування, соціально-економічного розвитку, бюджету та фінансів</w:t>
      </w:r>
      <w:r w:rsidRPr="00EF12CC">
        <w:rPr>
          <w:bCs w:val="0"/>
          <w:szCs w:val="28"/>
          <w:lang w:eastAsia="ar-SA"/>
        </w:rPr>
        <w:t>.</w:t>
      </w:r>
    </w:p>
    <w:p w:rsidR="00725112" w:rsidRDefault="00725112" w:rsidP="004050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725112" w:rsidRDefault="00725112" w:rsidP="004050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725112" w:rsidRDefault="00725112" w:rsidP="004050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725112" w:rsidRPr="00DB2663" w:rsidRDefault="00725112" w:rsidP="00405090">
      <w:pPr>
        <w:pStyle w:val="BodyText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>
        <w:rPr>
          <w:szCs w:val="28"/>
        </w:rPr>
        <w:tab/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725112" w:rsidRDefault="00725112" w:rsidP="00405090">
      <w:pPr>
        <w:pStyle w:val="BodyText"/>
        <w:tabs>
          <w:tab w:val="left" w:pos="7384"/>
        </w:tabs>
        <w:spacing w:after="0"/>
        <w:rPr>
          <w:szCs w:val="28"/>
        </w:rPr>
      </w:pPr>
    </w:p>
    <w:p w:rsidR="00725112" w:rsidRPr="00DB2663" w:rsidRDefault="00725112" w:rsidP="00405090">
      <w:pPr>
        <w:pStyle w:val="BodyText"/>
        <w:tabs>
          <w:tab w:val="left" w:pos="7384"/>
        </w:tabs>
        <w:spacing w:after="0"/>
        <w:rPr>
          <w:szCs w:val="28"/>
        </w:rPr>
      </w:pPr>
    </w:p>
    <w:p w:rsidR="00725112" w:rsidRPr="00DB2663" w:rsidRDefault="00725112" w:rsidP="00405090">
      <w:pPr>
        <w:rPr>
          <w:sz w:val="24"/>
        </w:rPr>
      </w:pPr>
      <w:r>
        <w:rPr>
          <w:spacing w:val="-1"/>
          <w:sz w:val="24"/>
        </w:rPr>
        <w:t>Михалусь</w:t>
      </w:r>
      <w:r w:rsidRPr="00DB2663">
        <w:rPr>
          <w:spacing w:val="-1"/>
          <w:sz w:val="24"/>
        </w:rPr>
        <w:t xml:space="preserve"> </w:t>
      </w:r>
      <w:r w:rsidRPr="00DB2663">
        <w:rPr>
          <w:sz w:val="24"/>
        </w:rPr>
        <w:t>250 292</w:t>
      </w:r>
    </w:p>
    <w:sectPr w:rsidR="00725112" w:rsidRPr="00DB2663" w:rsidSect="002417B6">
      <w:headerReference w:type="even" r:id="rId9"/>
      <w:headerReference w:type="default" r:id="rId10"/>
      <w:pgSz w:w="11907" w:h="16840" w:code="9"/>
      <w:pgMar w:top="567" w:right="567" w:bottom="1701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112" w:rsidRDefault="00725112">
      <w:r>
        <w:separator/>
      </w:r>
    </w:p>
  </w:endnote>
  <w:endnote w:type="continuationSeparator" w:id="0">
    <w:p w:rsidR="00725112" w:rsidRDefault="00725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112" w:rsidRDefault="00725112">
      <w:r>
        <w:separator/>
      </w:r>
    </w:p>
  </w:footnote>
  <w:footnote w:type="continuationSeparator" w:id="0">
    <w:p w:rsidR="00725112" w:rsidRDefault="00725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112" w:rsidRDefault="00725112" w:rsidP="00F475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112" w:rsidRDefault="007251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112" w:rsidRDefault="00725112" w:rsidP="00F475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25112" w:rsidRDefault="00725112">
    <w:pPr>
      <w:pStyle w:val="Header"/>
    </w:pPr>
  </w:p>
  <w:p w:rsidR="00725112" w:rsidRPr="00230A6A" w:rsidRDefault="00725112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A3147"/>
    <w:rsid w:val="000A5628"/>
    <w:rsid w:val="000A7BAB"/>
    <w:rsid w:val="000B006B"/>
    <w:rsid w:val="000B0DAE"/>
    <w:rsid w:val="000B4233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051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0FB"/>
    <w:rsid w:val="00157FE8"/>
    <w:rsid w:val="00160F22"/>
    <w:rsid w:val="00166B09"/>
    <w:rsid w:val="00170F88"/>
    <w:rsid w:val="00171939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5E78"/>
    <w:rsid w:val="001C6892"/>
    <w:rsid w:val="001C6950"/>
    <w:rsid w:val="001C7ADB"/>
    <w:rsid w:val="001D1F30"/>
    <w:rsid w:val="001D2E8C"/>
    <w:rsid w:val="001D300A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96E"/>
    <w:rsid w:val="0021315E"/>
    <w:rsid w:val="00213E88"/>
    <w:rsid w:val="00215C00"/>
    <w:rsid w:val="00215C79"/>
    <w:rsid w:val="00224CF2"/>
    <w:rsid w:val="00230A6A"/>
    <w:rsid w:val="00236EF5"/>
    <w:rsid w:val="002409D3"/>
    <w:rsid w:val="002417B6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261"/>
    <w:rsid w:val="002A785D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BA1"/>
    <w:rsid w:val="002D301B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6D0"/>
    <w:rsid w:val="00305FB7"/>
    <w:rsid w:val="0031606D"/>
    <w:rsid w:val="003215F1"/>
    <w:rsid w:val="0032192D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47B8C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5D1C"/>
    <w:rsid w:val="00397461"/>
    <w:rsid w:val="003A4218"/>
    <w:rsid w:val="003A4B48"/>
    <w:rsid w:val="003B13C8"/>
    <w:rsid w:val="003B2707"/>
    <w:rsid w:val="003B4160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090"/>
    <w:rsid w:val="004064A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52CC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B77"/>
    <w:rsid w:val="004A5E47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49D4"/>
    <w:rsid w:val="00557294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5B1"/>
    <w:rsid w:val="005B0803"/>
    <w:rsid w:val="005B266E"/>
    <w:rsid w:val="005B4404"/>
    <w:rsid w:val="005B594E"/>
    <w:rsid w:val="005B5E1D"/>
    <w:rsid w:val="005C4C72"/>
    <w:rsid w:val="005C4FAF"/>
    <w:rsid w:val="005C5AED"/>
    <w:rsid w:val="005C6643"/>
    <w:rsid w:val="005D2BF8"/>
    <w:rsid w:val="005D7012"/>
    <w:rsid w:val="005E0551"/>
    <w:rsid w:val="005E0A1B"/>
    <w:rsid w:val="005E2348"/>
    <w:rsid w:val="005E3BDB"/>
    <w:rsid w:val="005E41DB"/>
    <w:rsid w:val="005E44C4"/>
    <w:rsid w:val="005E4D37"/>
    <w:rsid w:val="005E6105"/>
    <w:rsid w:val="005E6C5A"/>
    <w:rsid w:val="005E6DFE"/>
    <w:rsid w:val="005F50E3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2BA"/>
    <w:rsid w:val="00653537"/>
    <w:rsid w:val="006537E3"/>
    <w:rsid w:val="0065501E"/>
    <w:rsid w:val="0065529E"/>
    <w:rsid w:val="00657A76"/>
    <w:rsid w:val="00673F08"/>
    <w:rsid w:val="00675882"/>
    <w:rsid w:val="006773C9"/>
    <w:rsid w:val="00682665"/>
    <w:rsid w:val="0068286C"/>
    <w:rsid w:val="006844E5"/>
    <w:rsid w:val="006849CA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86"/>
    <w:rsid w:val="00725112"/>
    <w:rsid w:val="0072600B"/>
    <w:rsid w:val="00726493"/>
    <w:rsid w:val="0072681E"/>
    <w:rsid w:val="0072698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3B2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01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99E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3E7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34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9F71BB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0B56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1BF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33F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B21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48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C4B"/>
    <w:rsid w:val="00BF7279"/>
    <w:rsid w:val="00BF79B9"/>
    <w:rsid w:val="00C0246C"/>
    <w:rsid w:val="00C032F6"/>
    <w:rsid w:val="00C03664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21A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40AB"/>
    <w:rsid w:val="00D97D0A"/>
    <w:rsid w:val="00DA496F"/>
    <w:rsid w:val="00DA4E30"/>
    <w:rsid w:val="00DA7300"/>
    <w:rsid w:val="00DB0392"/>
    <w:rsid w:val="00DB0B20"/>
    <w:rsid w:val="00DB1A39"/>
    <w:rsid w:val="00DB2663"/>
    <w:rsid w:val="00DB2784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1D3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6EFB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5F67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93C03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2348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234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E2348"/>
    <w:rPr>
      <w:rFonts w:ascii="Cambria" w:hAnsi="Cambria" w:cs="Times New Roman"/>
      <w:b/>
      <w:bCs/>
      <w:sz w:val="26"/>
      <w:szCs w:val="26"/>
      <w:lang w:eastAsia="ru-RU"/>
    </w:rPr>
  </w:style>
  <w:style w:type="paragraph" w:styleId="Header">
    <w:name w:val="header"/>
    <w:basedOn w:val="Normal"/>
    <w:link w:val="HeaderChar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2348"/>
    <w:rPr>
      <w:rFonts w:cs="Times New Roman"/>
      <w:bCs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00147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7715D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2348"/>
    <w:rPr>
      <w:rFonts w:cs="Times New Roman"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Strong">
    <w:name w:val="Strong"/>
    <w:basedOn w:val="DefaultParagraphFont"/>
    <w:uiPriority w:val="99"/>
    <w:qFormat/>
    <w:rsid w:val="005E41DB"/>
    <w:rPr>
      <w:rFonts w:cs="Times New Roman"/>
      <w:b/>
    </w:rPr>
  </w:style>
  <w:style w:type="character" w:customStyle="1" w:styleId="a">
    <w:name w:val="Основний текст_"/>
    <w:link w:val="a0"/>
    <w:uiPriority w:val="99"/>
    <w:locked/>
    <w:rsid w:val="005E41DB"/>
    <w:rPr>
      <w:sz w:val="21"/>
    </w:rPr>
  </w:style>
  <w:style w:type="paragraph" w:customStyle="1" w:styleId="a0">
    <w:name w:val="Основний текст"/>
    <w:basedOn w:val="Normal"/>
    <w:link w:val="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eastAsia="uk-UA"/>
    </w:rPr>
  </w:style>
  <w:style w:type="paragraph" w:customStyle="1" w:styleId="a1">
    <w:name w:val="Знак Знак Знак Знак Знак Знак"/>
    <w:basedOn w:val="Normal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Preformatted">
    <w:name w:val="HTML Preformatted"/>
    <w:basedOn w:val="Normal"/>
    <w:link w:val="HTMLPreformattedChar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4720D"/>
    <w:rPr>
      <w:rFonts w:ascii="Courier New" w:hAnsi="Courier New" w:cs="Times New Roman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Normal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361E02"/>
    <w:rPr>
      <w:rFonts w:cs="Times New Roman"/>
    </w:rPr>
  </w:style>
  <w:style w:type="paragraph" w:styleId="NoSpacing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1B4E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2348"/>
    <w:rPr>
      <w:rFonts w:cs="Times New Roman"/>
      <w:bCs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Normal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">
    <w:name w:val="Абзац списка1"/>
    <w:basedOn w:val="Normal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2">
    <w:name w:val="Знак Знак Знак Знак Знак Знак Знак Знак Знак Знак Знак Знак Знак Знак Знак Знак Знак Знак"/>
    <w:basedOn w:val="Normal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DefaultParagraphFont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Normal"/>
    <w:uiPriority w:val="99"/>
    <w:rsid w:val="00230A6A"/>
    <w:pPr>
      <w:suppressAutoHyphens/>
      <w:jc w:val="both"/>
    </w:pPr>
    <w:rPr>
      <w:b/>
      <w:lang w:eastAsia="zh-CN"/>
    </w:rPr>
  </w:style>
  <w:style w:type="paragraph" w:styleId="Footer">
    <w:name w:val="footer"/>
    <w:basedOn w:val="Normal"/>
    <w:link w:val="FooterChar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0A6A"/>
    <w:rPr>
      <w:rFonts w:cs="Times New Roman"/>
      <w:sz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60D01"/>
    <w:rPr>
      <w:rFonts w:cs="Times New Roman"/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951</Words>
  <Characters>543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18</cp:revision>
  <cp:lastPrinted>2018-01-29T12:29:00Z</cp:lastPrinted>
  <dcterms:created xsi:type="dcterms:W3CDTF">2021-11-15T10:25:00Z</dcterms:created>
  <dcterms:modified xsi:type="dcterms:W3CDTF">2022-07-25T11:57:00Z</dcterms:modified>
</cp:coreProperties>
</file>