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21217485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5632B8">
      <w:pPr>
        <w:rPr>
          <w:szCs w:val="28"/>
        </w:rPr>
      </w:pPr>
      <w:bookmarkStart w:id="0" w:name="_GoBack"/>
      <w:bookmarkEnd w:id="0"/>
    </w:p>
    <w:p w:rsidR="00405F24" w:rsidRDefault="00BE4DF5" w:rsidP="005632B8">
      <w:pPr>
        <w:ind w:right="5527"/>
        <w:jc w:val="both"/>
      </w:pPr>
      <w:r>
        <w:t xml:space="preserve">Про </w:t>
      </w:r>
      <w:r w:rsidR="00A74EBC">
        <w:t xml:space="preserve">продовження </w:t>
      </w:r>
      <w:r>
        <w:t xml:space="preserve">розміщення </w:t>
      </w:r>
      <w:r w:rsidR="009D0456">
        <w:t>п</w:t>
      </w:r>
      <w:r w:rsidR="006463B0">
        <w:t>ідприємцем</w:t>
      </w:r>
      <w:r w:rsidR="009D0456">
        <w:t xml:space="preserve"> </w:t>
      </w:r>
      <w:proofErr w:type="spellStart"/>
      <w:r w:rsidR="005632B8">
        <w:t>Котищук</w:t>
      </w:r>
      <w:proofErr w:type="spellEnd"/>
      <w:r w:rsidR="005632B8">
        <w:t> </w:t>
      </w:r>
      <w:r w:rsidR="00535AE3">
        <w:t>Н.М.</w:t>
      </w:r>
      <w:r w:rsidR="005632B8">
        <w:t xml:space="preserve"> </w:t>
      </w:r>
      <w:r w:rsidR="00535AE3">
        <w:t>пересувної</w:t>
      </w:r>
      <w:r w:rsidR="0019637D">
        <w:t xml:space="preserve"> </w:t>
      </w:r>
      <w:r>
        <w:t>тимчасов</w:t>
      </w:r>
      <w:r w:rsidR="00C0248A">
        <w:t>ої</w:t>
      </w:r>
      <w:r w:rsidR="00A47BB9">
        <w:t xml:space="preserve"> </w:t>
      </w:r>
      <w:r>
        <w:t>споруд</w:t>
      </w:r>
      <w:r w:rsidR="00C0248A">
        <w:t>и</w:t>
      </w:r>
      <w:r w:rsidR="005632B8">
        <w:t xml:space="preserve"> </w:t>
      </w:r>
      <w:r w:rsidR="00C969E5">
        <w:t xml:space="preserve">на </w:t>
      </w:r>
      <w:r w:rsidR="00EC4855">
        <w:t>вул. </w:t>
      </w:r>
      <w:r w:rsidR="00535AE3">
        <w:t>Лесі Українки, 59</w:t>
      </w:r>
    </w:p>
    <w:p w:rsidR="00775726" w:rsidRDefault="00775726" w:rsidP="005632B8"/>
    <w:p w:rsidR="00C351DD" w:rsidRDefault="00BE4DF5" w:rsidP="005632B8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1A37BB">
        <w:t xml:space="preserve">підприємця </w:t>
      </w:r>
      <w:proofErr w:type="spellStart"/>
      <w:r w:rsidR="00535AE3">
        <w:t>Котищук</w:t>
      </w:r>
      <w:proofErr w:type="spellEnd"/>
      <w:r w:rsidR="00535AE3">
        <w:t xml:space="preserve"> Наталії Миколаївни</w:t>
      </w:r>
      <w:r w:rsidR="00837D8F">
        <w:t xml:space="preserve"> </w:t>
      </w:r>
      <w:r>
        <w:rPr>
          <w:szCs w:val="28"/>
        </w:rPr>
        <w:t xml:space="preserve">щодо </w:t>
      </w:r>
      <w:r w:rsidR="002D013C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535AE3">
        <w:rPr>
          <w:szCs w:val="28"/>
        </w:rPr>
        <w:t>пересувної</w:t>
      </w:r>
      <w:r w:rsidR="00234459">
        <w:rPr>
          <w:szCs w:val="28"/>
        </w:rPr>
        <w:t xml:space="preserve"> </w:t>
      </w:r>
      <w:r>
        <w:rPr>
          <w:szCs w:val="28"/>
        </w:rPr>
        <w:t>тимчасов</w:t>
      </w:r>
      <w:r w:rsidR="00C0248A">
        <w:rPr>
          <w:szCs w:val="28"/>
        </w:rPr>
        <w:t>ої</w:t>
      </w:r>
      <w:r>
        <w:rPr>
          <w:szCs w:val="28"/>
        </w:rPr>
        <w:t xml:space="preserve"> споруд</w:t>
      </w:r>
      <w:r w:rsidR="00C0248A">
        <w:rPr>
          <w:szCs w:val="28"/>
        </w:rPr>
        <w:t>и</w:t>
      </w:r>
      <w:r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</w:t>
      </w:r>
      <w:r w:rsidR="00C12B43">
        <w:rPr>
          <w:szCs w:val="28"/>
        </w:rPr>
        <w:t xml:space="preserve">ії міста Луцька, відповідно до </w:t>
      </w:r>
      <w:r>
        <w:rPr>
          <w:szCs w:val="28"/>
        </w:rPr>
        <w:t xml:space="preserve">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</w:t>
      </w:r>
      <w:r w:rsidR="00054692">
        <w:rPr>
          <w:szCs w:val="28"/>
        </w:rPr>
        <w:t>рішення Луцької міської ради від 25.01.2017</w:t>
      </w:r>
      <w:r w:rsidR="00FB2424">
        <w:rPr>
          <w:szCs w:val="28"/>
        </w:rPr>
        <w:t xml:space="preserve"> № </w:t>
      </w:r>
      <w:r w:rsidR="00054692">
        <w:rPr>
          <w:szCs w:val="28"/>
        </w:rPr>
        <w:t>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</w:t>
      </w:r>
      <w:r w:rsidR="00DC3A91">
        <w:rPr>
          <w:szCs w:val="28"/>
        </w:rPr>
        <w:t xml:space="preserve">, </w:t>
      </w:r>
      <w:r>
        <w:rPr>
          <w:szCs w:val="28"/>
        </w:rPr>
        <w:t>рішен</w:t>
      </w:r>
      <w:r w:rsidR="00C05B0E">
        <w:rPr>
          <w:szCs w:val="28"/>
        </w:rPr>
        <w:t>ня</w:t>
      </w:r>
      <w:r>
        <w:rPr>
          <w:szCs w:val="28"/>
        </w:rPr>
        <w:t xml:space="preserve"> виконавчого комітету Луцької міської ради від </w:t>
      </w:r>
      <w:r w:rsidR="006E3C0D">
        <w:rPr>
          <w:szCs w:val="28"/>
        </w:rPr>
        <w:t>06.12.</w:t>
      </w:r>
      <w:r>
        <w:rPr>
          <w:szCs w:val="28"/>
        </w:rPr>
        <w:t>201</w:t>
      </w:r>
      <w:r w:rsidR="006E3C0D">
        <w:rPr>
          <w:szCs w:val="28"/>
        </w:rPr>
        <w:t>8</w:t>
      </w:r>
      <w:r>
        <w:rPr>
          <w:szCs w:val="28"/>
        </w:rPr>
        <w:t xml:space="preserve"> № </w:t>
      </w:r>
      <w:r w:rsidR="006E3C0D">
        <w:rPr>
          <w:szCs w:val="28"/>
        </w:rPr>
        <w:t>804</w:t>
      </w:r>
      <w:r>
        <w:rPr>
          <w:szCs w:val="28"/>
        </w:rPr>
        <w:t>-1 «Про Правила розміщення та функціонування тимчасових споруд для провадження підприємницької діяльнос</w:t>
      </w:r>
      <w:r w:rsidR="00C12B43">
        <w:rPr>
          <w:szCs w:val="28"/>
        </w:rPr>
        <w:t>ті на території міста Луцька»,</w:t>
      </w:r>
      <w:r w:rsidR="00C351DD" w:rsidRPr="00C351DD">
        <w:rPr>
          <w:szCs w:val="28"/>
        </w:rPr>
        <w:t xml:space="preserve"> </w:t>
      </w:r>
      <w:r w:rsidR="00C351D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C351DD" w:rsidRPr="00495DD5">
        <w:rPr>
          <w:szCs w:val="28"/>
        </w:rPr>
        <w:t xml:space="preserve">від </w:t>
      </w:r>
      <w:r w:rsidR="00C05B0E">
        <w:rPr>
          <w:szCs w:val="28"/>
        </w:rPr>
        <w:t>29.06.2022 № 1132</w:t>
      </w:r>
      <w:r w:rsidR="00446462">
        <w:rPr>
          <w:szCs w:val="28"/>
        </w:rPr>
        <w:t>-П/202</w:t>
      </w:r>
      <w:r w:rsidR="00C05B0E">
        <w:rPr>
          <w:szCs w:val="28"/>
        </w:rPr>
        <w:t>2</w:t>
      </w:r>
      <w:r w:rsidR="00C351DD" w:rsidRPr="00495DD5">
        <w:rPr>
          <w:szCs w:val="28"/>
        </w:rPr>
        <w:t xml:space="preserve"> </w:t>
      </w:r>
      <w:r w:rsidR="00C05B0E">
        <w:rPr>
          <w:szCs w:val="28"/>
        </w:rPr>
        <w:t>департаменту містобудування, земельних ресурсів та реклами, виконавчий комітет міської ради</w:t>
      </w:r>
    </w:p>
    <w:p w:rsidR="00C05B0E" w:rsidRPr="00775726" w:rsidRDefault="00C05B0E" w:rsidP="00C05B0E">
      <w:pPr>
        <w:ind w:firstLine="720"/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C05B0E" w:rsidRPr="00C05B0E" w:rsidRDefault="00BE4DF5" w:rsidP="00E2163C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CB4394">
        <w:t xml:space="preserve">підприємцю </w:t>
      </w:r>
      <w:proofErr w:type="spellStart"/>
      <w:r w:rsidR="00535AE3">
        <w:t>Котищук</w:t>
      </w:r>
      <w:proofErr w:type="spellEnd"/>
      <w:r w:rsidR="00535AE3">
        <w:t xml:space="preserve"> Наталії Миколаївні</w:t>
      </w:r>
      <w:r w:rsidR="00FC77A0">
        <w:rPr>
          <w:szCs w:val="28"/>
        </w:rPr>
        <w:t xml:space="preserve"> </w:t>
      </w:r>
      <w:r w:rsidR="00C737AF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535AE3">
        <w:rPr>
          <w:szCs w:val="28"/>
        </w:rPr>
        <w:t xml:space="preserve">пересувної </w:t>
      </w:r>
      <w:r>
        <w:rPr>
          <w:szCs w:val="28"/>
        </w:rPr>
        <w:t>тимчасов</w:t>
      </w:r>
      <w:r w:rsidR="00906CF9">
        <w:rPr>
          <w:szCs w:val="28"/>
        </w:rPr>
        <w:t>ої</w:t>
      </w:r>
      <w:r w:rsidR="00A47BB9">
        <w:rPr>
          <w:szCs w:val="28"/>
        </w:rPr>
        <w:t xml:space="preserve"> </w:t>
      </w:r>
      <w:r>
        <w:rPr>
          <w:szCs w:val="28"/>
        </w:rPr>
        <w:t>споруд</w:t>
      </w:r>
      <w:r w:rsidR="00906CF9">
        <w:rPr>
          <w:szCs w:val="28"/>
        </w:rPr>
        <w:t>и</w:t>
      </w:r>
      <w:r w:rsidR="00945FBF">
        <w:rPr>
          <w:szCs w:val="28"/>
        </w:rPr>
        <w:t xml:space="preserve"> торговельного призначення </w:t>
      </w:r>
      <w:r>
        <w:rPr>
          <w:szCs w:val="28"/>
        </w:rPr>
        <w:t>для провадження підприємницької діяльності</w:t>
      </w:r>
      <w:r w:rsidR="00535AE3">
        <w:rPr>
          <w:szCs w:val="28"/>
        </w:rPr>
        <w:t xml:space="preserve"> (торговельний лоток для реалізації морозива)</w:t>
      </w:r>
      <w:r>
        <w:rPr>
          <w:szCs w:val="28"/>
        </w:rPr>
        <w:t xml:space="preserve"> на</w:t>
      </w:r>
      <w:r w:rsidR="00E144AB">
        <w:rPr>
          <w:szCs w:val="28"/>
        </w:rPr>
        <w:t xml:space="preserve"> </w:t>
      </w:r>
      <w:r w:rsidR="005D0F11">
        <w:t>вул. </w:t>
      </w:r>
      <w:r w:rsidR="00535AE3">
        <w:t>Лесі Українки, 59</w:t>
      </w:r>
      <w:r w:rsidR="00766601">
        <w:t xml:space="preserve"> </w:t>
      </w:r>
      <w:r w:rsidR="00C05B0E" w:rsidRPr="00C05B0E">
        <w:rPr>
          <w:szCs w:val="28"/>
        </w:rPr>
        <w:t xml:space="preserve">згідно з додатком на термін до </w:t>
      </w:r>
      <w:r w:rsidR="00C05B0E" w:rsidRPr="00DB4157">
        <w:rPr>
          <w:color w:val="000000"/>
          <w:szCs w:val="28"/>
        </w:rPr>
        <w:t>30.</w:t>
      </w:r>
      <w:r w:rsidR="00B87275" w:rsidRPr="00DB4157">
        <w:rPr>
          <w:color w:val="000000"/>
          <w:szCs w:val="28"/>
          <w:lang w:val="ru-RU"/>
        </w:rPr>
        <w:t>09</w:t>
      </w:r>
      <w:r w:rsidR="00C05B0E" w:rsidRPr="00DB4157">
        <w:rPr>
          <w:color w:val="000000"/>
          <w:szCs w:val="28"/>
        </w:rPr>
        <w:t>.2022 з періодом сезонного розміщення та сезонного функціонування з 01.05.2022 по 30.</w:t>
      </w:r>
      <w:r w:rsidR="00B87275" w:rsidRPr="00D40C57">
        <w:rPr>
          <w:color w:val="000000"/>
          <w:szCs w:val="28"/>
          <w:lang w:val="ru-RU"/>
        </w:rPr>
        <w:t>09</w:t>
      </w:r>
      <w:r w:rsidR="00C05B0E" w:rsidRPr="00DB4157">
        <w:rPr>
          <w:color w:val="000000"/>
          <w:szCs w:val="28"/>
        </w:rPr>
        <w:t>.2022</w:t>
      </w:r>
      <w:r w:rsidR="00C05B0E" w:rsidRPr="00C05B0E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E2163C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6E0FD7">
        <w:t xml:space="preserve">підприємця </w:t>
      </w:r>
      <w:proofErr w:type="spellStart"/>
      <w:r w:rsidR="00535AE3">
        <w:t>Котищук</w:t>
      </w:r>
      <w:proofErr w:type="spellEnd"/>
      <w:r w:rsidR="00535AE3">
        <w:t xml:space="preserve"> </w:t>
      </w:r>
      <w:r w:rsidR="00D40C57">
        <w:t>Наталію Миколаївну</w:t>
      </w:r>
      <w:r w:rsidR="006C33A9">
        <w:t>:</w:t>
      </w:r>
    </w:p>
    <w:p w:rsidR="00E2163C" w:rsidRPr="00E2163C" w:rsidRDefault="00E2163C" w:rsidP="00E2163C">
      <w:pPr>
        <w:tabs>
          <w:tab w:val="left" w:pos="1440"/>
        </w:tabs>
        <w:ind w:firstLine="567"/>
        <w:jc w:val="both"/>
        <w:rPr>
          <w:szCs w:val="28"/>
        </w:rPr>
      </w:pPr>
      <w:r w:rsidRPr="00E2163C"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E2163C" w:rsidRPr="00E2163C" w:rsidRDefault="00E2163C" w:rsidP="00E2163C">
      <w:pPr>
        <w:tabs>
          <w:tab w:val="left" w:pos="1440"/>
        </w:tabs>
        <w:ind w:firstLine="567"/>
        <w:jc w:val="both"/>
        <w:rPr>
          <w:szCs w:val="28"/>
        </w:rPr>
      </w:pPr>
      <w:r w:rsidRPr="00E2163C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E2163C" w:rsidRPr="00E2163C" w:rsidRDefault="00E2163C" w:rsidP="00E2163C">
      <w:pPr>
        <w:tabs>
          <w:tab w:val="left" w:pos="1440"/>
        </w:tabs>
        <w:ind w:firstLine="567"/>
        <w:jc w:val="both"/>
        <w:rPr>
          <w:szCs w:val="28"/>
        </w:rPr>
      </w:pPr>
      <w:r w:rsidRPr="00E2163C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E2163C" w:rsidRPr="00E2163C" w:rsidRDefault="00E2163C" w:rsidP="00E2163C">
      <w:pPr>
        <w:tabs>
          <w:tab w:val="left" w:pos="1440"/>
        </w:tabs>
        <w:ind w:firstLine="567"/>
        <w:jc w:val="both"/>
        <w:rPr>
          <w:szCs w:val="28"/>
        </w:rPr>
      </w:pPr>
      <w:r w:rsidRPr="00E2163C">
        <w:rPr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E2163C" w:rsidRPr="00E2163C" w:rsidRDefault="00E2163C" w:rsidP="00E2163C">
      <w:pPr>
        <w:tabs>
          <w:tab w:val="left" w:pos="1440"/>
        </w:tabs>
        <w:ind w:firstLine="567"/>
        <w:jc w:val="both"/>
        <w:rPr>
          <w:szCs w:val="28"/>
        </w:rPr>
      </w:pPr>
      <w:r w:rsidRPr="00E2163C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E2163C">
        <w:rPr>
          <w:szCs w:val="28"/>
        </w:rPr>
        <w:t>Чебелюк</w:t>
      </w:r>
      <w:proofErr w:type="spellEnd"/>
      <w:r w:rsidRPr="00E2163C">
        <w:rPr>
          <w:szCs w:val="28"/>
        </w:rPr>
        <w:t>.</w:t>
      </w:r>
    </w:p>
    <w:p w:rsidR="00E2163C" w:rsidRPr="00E2163C" w:rsidRDefault="00E2163C" w:rsidP="005632B8">
      <w:pPr>
        <w:tabs>
          <w:tab w:val="left" w:pos="1440"/>
        </w:tabs>
        <w:jc w:val="both"/>
        <w:rPr>
          <w:szCs w:val="28"/>
        </w:rPr>
      </w:pPr>
    </w:p>
    <w:p w:rsidR="00E2163C" w:rsidRDefault="00E2163C" w:rsidP="005632B8">
      <w:pPr>
        <w:jc w:val="both"/>
        <w:rPr>
          <w:szCs w:val="28"/>
        </w:rPr>
      </w:pPr>
    </w:p>
    <w:p w:rsidR="005632B8" w:rsidRPr="00E2163C" w:rsidRDefault="005632B8" w:rsidP="005632B8">
      <w:pPr>
        <w:jc w:val="both"/>
        <w:rPr>
          <w:szCs w:val="28"/>
        </w:rPr>
      </w:pPr>
    </w:p>
    <w:p w:rsidR="00E2163C" w:rsidRPr="00E2163C" w:rsidRDefault="00E2163C" w:rsidP="005632B8">
      <w:pPr>
        <w:tabs>
          <w:tab w:val="left" w:pos="7088"/>
        </w:tabs>
        <w:jc w:val="both"/>
      </w:pPr>
      <w:r w:rsidRPr="00E2163C">
        <w:rPr>
          <w:szCs w:val="28"/>
        </w:rPr>
        <w:t>Міський голова</w:t>
      </w:r>
      <w:r w:rsidRPr="00E2163C">
        <w:rPr>
          <w:szCs w:val="28"/>
        </w:rPr>
        <w:tab/>
        <w:t>Ігор ПОЛІЩУК</w:t>
      </w:r>
    </w:p>
    <w:p w:rsidR="00E2163C" w:rsidRPr="00E2163C" w:rsidRDefault="00E2163C" w:rsidP="005632B8">
      <w:pPr>
        <w:tabs>
          <w:tab w:val="left" w:pos="6663"/>
        </w:tabs>
        <w:jc w:val="both"/>
        <w:rPr>
          <w:szCs w:val="28"/>
        </w:rPr>
      </w:pPr>
    </w:p>
    <w:p w:rsidR="00E2163C" w:rsidRPr="00E2163C" w:rsidRDefault="00E2163C" w:rsidP="005632B8">
      <w:pPr>
        <w:tabs>
          <w:tab w:val="left" w:pos="6663"/>
        </w:tabs>
        <w:jc w:val="both"/>
        <w:rPr>
          <w:szCs w:val="28"/>
        </w:rPr>
      </w:pPr>
    </w:p>
    <w:p w:rsidR="00E2163C" w:rsidRPr="00E2163C" w:rsidRDefault="00E2163C" w:rsidP="00E2163C">
      <w:pPr>
        <w:tabs>
          <w:tab w:val="left" w:pos="6663"/>
        </w:tabs>
        <w:jc w:val="both"/>
      </w:pPr>
      <w:r w:rsidRPr="00E2163C">
        <w:rPr>
          <w:szCs w:val="28"/>
        </w:rPr>
        <w:t>Заступник міського голови,</w:t>
      </w:r>
    </w:p>
    <w:p w:rsidR="00E2163C" w:rsidRPr="00E2163C" w:rsidRDefault="00E2163C" w:rsidP="00E2163C">
      <w:pPr>
        <w:jc w:val="both"/>
      </w:pPr>
      <w:r w:rsidRPr="00E2163C">
        <w:rPr>
          <w:szCs w:val="28"/>
        </w:rPr>
        <w:t>керуючий справами виконкому</w:t>
      </w:r>
      <w:r w:rsidR="005632B8">
        <w:rPr>
          <w:szCs w:val="28"/>
        </w:rPr>
        <w:tab/>
      </w:r>
      <w:r w:rsidR="005632B8">
        <w:rPr>
          <w:szCs w:val="28"/>
        </w:rPr>
        <w:tab/>
      </w:r>
      <w:r w:rsidR="005632B8">
        <w:rPr>
          <w:szCs w:val="28"/>
        </w:rPr>
        <w:tab/>
      </w:r>
      <w:r w:rsidR="005632B8">
        <w:rPr>
          <w:szCs w:val="28"/>
        </w:rPr>
        <w:tab/>
      </w:r>
      <w:r w:rsidR="005632B8">
        <w:rPr>
          <w:szCs w:val="28"/>
        </w:rPr>
        <w:tab/>
      </w:r>
      <w:r w:rsidRPr="00E2163C">
        <w:rPr>
          <w:szCs w:val="28"/>
        </w:rPr>
        <w:t>Юрій ВЕРБИЧ</w:t>
      </w:r>
    </w:p>
    <w:p w:rsidR="00E2163C" w:rsidRPr="00E2163C" w:rsidRDefault="00E2163C" w:rsidP="00E2163C">
      <w:pPr>
        <w:jc w:val="both"/>
        <w:rPr>
          <w:szCs w:val="28"/>
        </w:rPr>
      </w:pPr>
    </w:p>
    <w:p w:rsidR="00E2163C" w:rsidRPr="00E2163C" w:rsidRDefault="00E2163C" w:rsidP="00E2163C">
      <w:pPr>
        <w:jc w:val="both"/>
      </w:pPr>
      <w:r w:rsidRPr="00E2163C">
        <w:rPr>
          <w:sz w:val="24"/>
        </w:rPr>
        <w:t>Туз 777 863</w:t>
      </w:r>
    </w:p>
    <w:p w:rsidR="00A87777" w:rsidRDefault="00A87777" w:rsidP="005632B8">
      <w:pPr>
        <w:tabs>
          <w:tab w:val="left" w:pos="1440"/>
        </w:tabs>
        <w:jc w:val="both"/>
        <w:rPr>
          <w:u w:val="single"/>
        </w:rPr>
      </w:pPr>
    </w:p>
    <w:sectPr w:rsidR="00A87777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5A" w:rsidRDefault="000F555A">
      <w:r>
        <w:separator/>
      </w:r>
    </w:p>
  </w:endnote>
  <w:endnote w:type="continuationSeparator" w:id="0">
    <w:p w:rsidR="000F555A" w:rsidRDefault="000F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5A" w:rsidRDefault="000F555A">
      <w:r>
        <w:separator/>
      </w:r>
    </w:p>
  </w:footnote>
  <w:footnote w:type="continuationSeparator" w:id="0">
    <w:p w:rsidR="000F555A" w:rsidRDefault="000F5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32B8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 w:rsidP="005632B8">
    <w:pPr>
      <w:pStyle w:val="a3"/>
      <w:jc w:val="center"/>
    </w:pPr>
  </w:p>
  <w:p w:rsidR="005632B8" w:rsidRDefault="005632B8" w:rsidP="005632B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57"/>
    <w:rsid w:val="0000147B"/>
    <w:rsid w:val="00001844"/>
    <w:rsid w:val="000028B1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5242"/>
    <w:rsid w:val="00086E23"/>
    <w:rsid w:val="000903BD"/>
    <w:rsid w:val="00090A6A"/>
    <w:rsid w:val="00094581"/>
    <w:rsid w:val="0009577F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37C7"/>
    <w:rsid w:val="000F51BA"/>
    <w:rsid w:val="000F555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9637D"/>
    <w:rsid w:val="001A25B0"/>
    <w:rsid w:val="001A37BB"/>
    <w:rsid w:val="001A4C55"/>
    <w:rsid w:val="001A6809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1C6D"/>
    <w:rsid w:val="002247A4"/>
    <w:rsid w:val="00224CF2"/>
    <w:rsid w:val="00234459"/>
    <w:rsid w:val="00236EF5"/>
    <w:rsid w:val="002409D3"/>
    <w:rsid w:val="002426B7"/>
    <w:rsid w:val="00244288"/>
    <w:rsid w:val="00244814"/>
    <w:rsid w:val="002453C0"/>
    <w:rsid w:val="0024622F"/>
    <w:rsid w:val="002463E3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3370"/>
    <w:rsid w:val="00265B2B"/>
    <w:rsid w:val="00266DAD"/>
    <w:rsid w:val="002671B7"/>
    <w:rsid w:val="00270A50"/>
    <w:rsid w:val="00270A61"/>
    <w:rsid w:val="00270E81"/>
    <w:rsid w:val="00283341"/>
    <w:rsid w:val="00284B94"/>
    <w:rsid w:val="00285CB8"/>
    <w:rsid w:val="00287900"/>
    <w:rsid w:val="00290E62"/>
    <w:rsid w:val="00291FC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611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61223"/>
    <w:rsid w:val="00361E02"/>
    <w:rsid w:val="00362609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7327"/>
    <w:rsid w:val="003E0F2E"/>
    <w:rsid w:val="003E1126"/>
    <w:rsid w:val="003E14BA"/>
    <w:rsid w:val="003E31E7"/>
    <w:rsid w:val="003E5A24"/>
    <w:rsid w:val="003E718A"/>
    <w:rsid w:val="003F0E9E"/>
    <w:rsid w:val="003F16A1"/>
    <w:rsid w:val="003F3F3C"/>
    <w:rsid w:val="003F4654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0E05"/>
    <w:rsid w:val="00441168"/>
    <w:rsid w:val="00442E69"/>
    <w:rsid w:val="0044460B"/>
    <w:rsid w:val="00446462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3D8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52DF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0FEF"/>
    <w:rsid w:val="004D113F"/>
    <w:rsid w:val="004E01D0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3E02"/>
    <w:rsid w:val="00526A8E"/>
    <w:rsid w:val="005316C7"/>
    <w:rsid w:val="00531A6F"/>
    <w:rsid w:val="00535AE3"/>
    <w:rsid w:val="00535B53"/>
    <w:rsid w:val="00536BCF"/>
    <w:rsid w:val="00536EDB"/>
    <w:rsid w:val="005370AB"/>
    <w:rsid w:val="00542C1C"/>
    <w:rsid w:val="00544E7F"/>
    <w:rsid w:val="005456EF"/>
    <w:rsid w:val="00545E6C"/>
    <w:rsid w:val="00546A5F"/>
    <w:rsid w:val="005536C6"/>
    <w:rsid w:val="00554389"/>
    <w:rsid w:val="00557726"/>
    <w:rsid w:val="005604A4"/>
    <w:rsid w:val="00560AA0"/>
    <w:rsid w:val="00560C84"/>
    <w:rsid w:val="005632B8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1B9A"/>
    <w:rsid w:val="005B266E"/>
    <w:rsid w:val="005B4404"/>
    <w:rsid w:val="005B533F"/>
    <w:rsid w:val="005B594E"/>
    <w:rsid w:val="005B5E1D"/>
    <w:rsid w:val="005C017F"/>
    <w:rsid w:val="005C4EBD"/>
    <w:rsid w:val="005C5AED"/>
    <w:rsid w:val="005C6643"/>
    <w:rsid w:val="005D0F11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438D"/>
    <w:rsid w:val="00626731"/>
    <w:rsid w:val="00626772"/>
    <w:rsid w:val="00626AD6"/>
    <w:rsid w:val="00626BAE"/>
    <w:rsid w:val="00630B4D"/>
    <w:rsid w:val="006347F2"/>
    <w:rsid w:val="00635E45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111B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19A4"/>
    <w:rsid w:val="006C2A17"/>
    <w:rsid w:val="006C33A9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D07"/>
    <w:rsid w:val="00765E4C"/>
    <w:rsid w:val="00766601"/>
    <w:rsid w:val="00766616"/>
    <w:rsid w:val="007667B8"/>
    <w:rsid w:val="007674C0"/>
    <w:rsid w:val="0077340F"/>
    <w:rsid w:val="00775726"/>
    <w:rsid w:val="0077670C"/>
    <w:rsid w:val="0078056D"/>
    <w:rsid w:val="00781E80"/>
    <w:rsid w:val="00782746"/>
    <w:rsid w:val="0078316E"/>
    <w:rsid w:val="007835B9"/>
    <w:rsid w:val="00787368"/>
    <w:rsid w:val="00787F95"/>
    <w:rsid w:val="00791716"/>
    <w:rsid w:val="00793E71"/>
    <w:rsid w:val="00793FE9"/>
    <w:rsid w:val="0079546A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5180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37D8F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096B"/>
    <w:rsid w:val="008716FC"/>
    <w:rsid w:val="00872622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CF9"/>
    <w:rsid w:val="009072DE"/>
    <w:rsid w:val="00907C9B"/>
    <w:rsid w:val="0091153C"/>
    <w:rsid w:val="00912197"/>
    <w:rsid w:val="009128ED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5FBF"/>
    <w:rsid w:val="009472FC"/>
    <w:rsid w:val="00952811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58F0"/>
    <w:rsid w:val="0099622D"/>
    <w:rsid w:val="009978BD"/>
    <w:rsid w:val="009A39C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FD8"/>
    <w:rsid w:val="009D0456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1A11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552"/>
    <w:rsid w:val="00A25DDB"/>
    <w:rsid w:val="00A27A6B"/>
    <w:rsid w:val="00A3014B"/>
    <w:rsid w:val="00A308B1"/>
    <w:rsid w:val="00A310B9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1B77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099C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ECF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B79"/>
    <w:rsid w:val="00B776C0"/>
    <w:rsid w:val="00B8031E"/>
    <w:rsid w:val="00B82701"/>
    <w:rsid w:val="00B82ACF"/>
    <w:rsid w:val="00B838FE"/>
    <w:rsid w:val="00B83E79"/>
    <w:rsid w:val="00B84A95"/>
    <w:rsid w:val="00B87275"/>
    <w:rsid w:val="00B87812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0AFF"/>
    <w:rsid w:val="00BD2643"/>
    <w:rsid w:val="00BD28FE"/>
    <w:rsid w:val="00BD4DAE"/>
    <w:rsid w:val="00BD5827"/>
    <w:rsid w:val="00BD7567"/>
    <w:rsid w:val="00BE1367"/>
    <w:rsid w:val="00BE1450"/>
    <w:rsid w:val="00BE29BD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248A"/>
    <w:rsid w:val="00C032F6"/>
    <w:rsid w:val="00C035C5"/>
    <w:rsid w:val="00C04FC5"/>
    <w:rsid w:val="00C057C5"/>
    <w:rsid w:val="00C05968"/>
    <w:rsid w:val="00C05B0E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557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31F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4B36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397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0C57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157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44AB"/>
    <w:rsid w:val="00E15EE2"/>
    <w:rsid w:val="00E163C9"/>
    <w:rsid w:val="00E2163C"/>
    <w:rsid w:val="00E2333F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E77"/>
    <w:rsid w:val="00E91410"/>
    <w:rsid w:val="00E970BD"/>
    <w:rsid w:val="00EA1A07"/>
    <w:rsid w:val="00EA4A2B"/>
    <w:rsid w:val="00EA7BD6"/>
    <w:rsid w:val="00EB0108"/>
    <w:rsid w:val="00EB05A6"/>
    <w:rsid w:val="00EB6ED1"/>
    <w:rsid w:val="00EC35A2"/>
    <w:rsid w:val="00EC4855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64B4"/>
    <w:rsid w:val="00F051B0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F23"/>
    <w:rsid w:val="00F45FA8"/>
    <w:rsid w:val="00F46E2D"/>
    <w:rsid w:val="00F4754E"/>
    <w:rsid w:val="00F47704"/>
    <w:rsid w:val="00F507B7"/>
    <w:rsid w:val="00F533D0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6B0C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F07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A24552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A24552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A24552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A24552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56;&#1030;&#1064;&#1045;&#1053;&#1053;&#1071;_&#1042;&#1050;\&#1056;&#1110;&#1096;&#1077;&#1085;&#1085;&#1103;_&#1058;&#1057;_2022\&#1056;&#1110;&#1096;&#1077;&#1085;&#1085;&#1103;_10.08.2022\&#1058;&#1057;_&#1056;&#1110;&#1096;&#1077;&#1085;&#1085;&#1103;_&#1050;&#1086;&#1090;&#1080;&#1097;&#1091;&#1082;\1_&#1056;&#1110;&#1096;&#1077;&#1085;&#1085;&#1103;_&#1050;&#1086;&#1090;&#1080;&#1097;&#1091;&#1082;&#1053;.&#1052;._&#1074;&#1091;&#1083;.&#1051;&#1077;&#1089;&#1110;&#1059;&#1082;&#1088;&#1072;&#1111;&#1085;&#1082;&#1080;,59.dot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1_Рішення_КотищукН.М._вул.ЛесіУкраїнки,59.dotx</Template>
  <TotalTime>5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</dc:creator>
  <cp:keywords/>
  <cp:lastModifiedBy>Поліщук Оксана Анатоліївна</cp:lastModifiedBy>
  <cp:revision>3</cp:revision>
  <cp:lastPrinted>2018-02-08T13:48:00Z</cp:lastPrinted>
  <dcterms:created xsi:type="dcterms:W3CDTF">2022-08-02T08:25:00Z</dcterms:created>
  <dcterms:modified xsi:type="dcterms:W3CDTF">2022-08-05T12:12:00Z</dcterms:modified>
</cp:coreProperties>
</file>