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7D" w:rsidRDefault="0033437D" w:rsidP="00F1086B">
      <w:pPr>
        <w:pStyle w:val="Heading1"/>
        <w:rPr>
          <w:sz w:val="28"/>
          <w:szCs w:val="28"/>
          <w:lang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22151871" r:id="rId6"/>
        </w:pict>
      </w:r>
    </w:p>
    <w:p w:rsidR="0033437D" w:rsidRDefault="0033437D" w:rsidP="00F1086B">
      <w:pPr>
        <w:pStyle w:val="Heading1"/>
        <w:rPr>
          <w:sz w:val="28"/>
          <w:szCs w:val="28"/>
        </w:rPr>
      </w:pPr>
    </w:p>
    <w:p w:rsidR="0033437D" w:rsidRDefault="0033437D" w:rsidP="00F1086B">
      <w:pPr>
        <w:pStyle w:val="Heading1"/>
        <w:rPr>
          <w:sz w:val="28"/>
          <w:szCs w:val="28"/>
        </w:rPr>
      </w:pPr>
    </w:p>
    <w:p w:rsidR="0033437D" w:rsidRDefault="0033437D" w:rsidP="00F1086B">
      <w:pPr>
        <w:pStyle w:val="Heading1"/>
        <w:rPr>
          <w:sz w:val="16"/>
          <w:szCs w:val="16"/>
        </w:rPr>
      </w:pPr>
    </w:p>
    <w:p w:rsidR="0033437D" w:rsidRDefault="0033437D" w:rsidP="00F1086B">
      <w:pPr>
        <w:pStyle w:val="Heading1"/>
      </w:pPr>
      <w:r>
        <w:rPr>
          <w:sz w:val="28"/>
          <w:szCs w:val="28"/>
        </w:rPr>
        <w:t>ЛУЦЬКИЙ  МІСЬКИЙ  ГОЛОВА</w:t>
      </w:r>
    </w:p>
    <w:p w:rsidR="0033437D" w:rsidRDefault="0033437D" w:rsidP="00F1086B">
      <w:pPr>
        <w:jc w:val="center"/>
        <w:rPr>
          <w:b/>
          <w:bCs w:val="0"/>
          <w:sz w:val="20"/>
          <w:szCs w:val="20"/>
        </w:rPr>
      </w:pPr>
    </w:p>
    <w:p w:rsidR="0033437D" w:rsidRDefault="0033437D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33437D" w:rsidRDefault="0033437D" w:rsidP="00F1086B">
      <w:pPr>
        <w:jc w:val="center"/>
        <w:rPr>
          <w:b/>
          <w:bCs w:val="0"/>
          <w:sz w:val="40"/>
          <w:szCs w:val="40"/>
        </w:rPr>
      </w:pPr>
    </w:p>
    <w:p w:rsidR="0033437D" w:rsidRDefault="0033437D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3437D" w:rsidRPr="00872709" w:rsidRDefault="0033437D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33437D" w:rsidRDefault="0033437D" w:rsidP="00F1086B">
      <w:r>
        <w:t xml:space="preserve">Про внесення </w:t>
      </w:r>
      <w:r>
        <w:rPr>
          <w:szCs w:val="28"/>
        </w:rPr>
        <w:t>питань для</w:t>
      </w:r>
    </w:p>
    <w:p w:rsidR="0033437D" w:rsidRDefault="0033437D" w:rsidP="00F1086B">
      <w:r>
        <w:rPr>
          <w:szCs w:val="28"/>
        </w:rPr>
        <w:t>розгляду на пленарному</w:t>
      </w:r>
    </w:p>
    <w:p w:rsidR="0033437D" w:rsidRDefault="0033437D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>
        <w:rPr>
          <w:szCs w:val="28"/>
        </w:rPr>
        <w:t xml:space="preserve">4-ї сесії міської ради </w:t>
      </w:r>
    </w:p>
    <w:p w:rsidR="0033437D" w:rsidRPr="00872709" w:rsidRDefault="0033437D" w:rsidP="00F1086B">
      <w:pPr>
        <w:rPr>
          <w:szCs w:val="28"/>
        </w:rPr>
      </w:pPr>
    </w:p>
    <w:p w:rsidR="0033437D" w:rsidRPr="00872709" w:rsidRDefault="0033437D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33437D" w:rsidRDefault="0033437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33437D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Default="0033437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>
        <w:rPr>
          <w:szCs w:val="28"/>
          <w:lang w:val="ru-RU"/>
        </w:rPr>
        <w:t>34</w:t>
      </w:r>
      <w:r>
        <w:rPr>
          <w:szCs w:val="28"/>
        </w:rPr>
        <w:t>-ї сесії міської ради згідно з переліком (додається).</w:t>
      </w:r>
    </w:p>
    <w:p w:rsidR="0033437D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Default="0033437D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33437D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Pr="003C7D29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Pr="003C7D29" w:rsidRDefault="0033437D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  <w:t>Ігор ПОЛІЩУК</w:t>
      </w:r>
    </w:p>
    <w:p w:rsidR="0033437D" w:rsidRPr="003C7D29" w:rsidRDefault="0033437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33437D" w:rsidRPr="003C7D29" w:rsidRDefault="0033437D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33437D" w:rsidRPr="003C7D29" w:rsidRDefault="0033437D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 777 914</w:t>
      </w:r>
      <w:bookmarkStart w:id="0" w:name="_GoBack"/>
      <w:bookmarkEnd w:id="0"/>
    </w:p>
    <w:sectPr w:rsidR="0033437D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6B"/>
    <w:rsid w:val="000004BD"/>
    <w:rsid w:val="0005362E"/>
    <w:rsid w:val="00057FDE"/>
    <w:rsid w:val="00083284"/>
    <w:rsid w:val="00094EFF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3437D"/>
    <w:rsid w:val="003443EA"/>
    <w:rsid w:val="003C7D29"/>
    <w:rsid w:val="00415744"/>
    <w:rsid w:val="00432290"/>
    <w:rsid w:val="00485389"/>
    <w:rsid w:val="005100FD"/>
    <w:rsid w:val="005707F8"/>
    <w:rsid w:val="00577070"/>
    <w:rsid w:val="005B4D41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B7317"/>
    <w:rsid w:val="009C74F8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97CA4"/>
    <w:rsid w:val="00CA2D52"/>
    <w:rsid w:val="00CC1161"/>
    <w:rsid w:val="00CE2579"/>
    <w:rsid w:val="00CE585B"/>
    <w:rsid w:val="00D0066B"/>
    <w:rsid w:val="00D329B0"/>
    <w:rsid w:val="00D73FE0"/>
    <w:rsid w:val="00DA46C8"/>
    <w:rsid w:val="00DD7FF2"/>
    <w:rsid w:val="00E5661C"/>
    <w:rsid w:val="00E60995"/>
    <w:rsid w:val="00E91E41"/>
    <w:rsid w:val="00EB597C"/>
    <w:rsid w:val="00ED77DD"/>
    <w:rsid w:val="00F1086B"/>
    <w:rsid w:val="00F17998"/>
    <w:rsid w:val="00F56179"/>
    <w:rsid w:val="00FD7861"/>
    <w:rsid w:val="00FE0A5E"/>
    <w:rsid w:val="00FE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384</Words>
  <Characters>219</Characters>
  <Application>Microsoft Office Outlook</Application>
  <DocSecurity>0</DocSecurity>
  <Lines>0</Lines>
  <Paragraphs>0</Paragraphs>
  <ScaleCrop>false</ScaleCrop>
  <Company>RL-TEAM.NET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9</cp:revision>
  <dcterms:created xsi:type="dcterms:W3CDTF">2022-04-12T08:57:00Z</dcterms:created>
  <dcterms:modified xsi:type="dcterms:W3CDTF">2022-08-16T07:45:00Z</dcterms:modified>
</cp:coreProperties>
</file>