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8" w:rsidRDefault="00EE1088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9697811" r:id="rId7"/>
        </w:pict>
      </w:r>
    </w:p>
    <w:p w:rsidR="00EE1088" w:rsidRDefault="00EE1088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EE1088" w:rsidRPr="00B030C1" w:rsidRDefault="00EE1088" w:rsidP="00B030C1">
      <w:pPr>
        <w:rPr>
          <w:sz w:val="8"/>
          <w:szCs w:val="8"/>
        </w:rPr>
      </w:pPr>
    </w:p>
    <w:p w:rsidR="00EE1088" w:rsidRDefault="00EE108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E1088" w:rsidRPr="005A2888" w:rsidRDefault="00EE108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1088" w:rsidRPr="005A2888" w:rsidRDefault="00EE10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E1088" w:rsidRPr="005A2888" w:rsidRDefault="00EE10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E1088" w:rsidRDefault="00EE10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E1088" w:rsidRDefault="00EE1088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EE1088" w:rsidRPr="00BC2BF5" w:rsidRDefault="00EE1088" w:rsidP="001945B3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23.07.2025 № 468 «</w:t>
      </w:r>
      <w:r w:rsidRPr="00BC2BF5">
        <w:rPr>
          <w:rFonts w:ascii="Times New Roman" w:hAnsi="Times New Roman" w:cs="Times New Roman"/>
          <w:sz w:val="28"/>
          <w:szCs w:val="28"/>
        </w:rPr>
        <w:t xml:space="preserve">Про робочу групу </w:t>
      </w:r>
      <w:bookmarkStart w:id="0" w:name="_Hlk154141439"/>
      <w:r w:rsidRPr="00BC2BF5">
        <w:rPr>
          <w:rFonts w:ascii="Times New Roman" w:hAnsi="Times New Roman" w:cs="Times New Roman"/>
          <w:sz w:val="28"/>
          <w:szCs w:val="28"/>
        </w:rPr>
        <w:t>з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F5">
        <w:rPr>
          <w:rFonts w:ascii="Times New Roman" w:hAnsi="Times New Roman" w:cs="Times New Roman"/>
          <w:sz w:val="28"/>
          <w:szCs w:val="28"/>
        </w:rPr>
        <w:t xml:space="preserve">впровадження норм Закону </w:t>
      </w:r>
      <w:bookmarkStart w:id="1" w:name="_Hlk154163622"/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F170E2">
        <w:rPr>
          <w:rFonts w:ascii="Times New Roman" w:hAnsi="Times New Roman" w:cs="Times New Roman"/>
          <w:sz w:val="28"/>
          <w:szCs w:val="28"/>
        </w:rPr>
        <w:t>“</w:t>
      </w:r>
      <w:r w:rsidRPr="00BC2BF5">
        <w:rPr>
          <w:rFonts w:ascii="Times New Roman" w:hAnsi="Times New Roman" w:cs="Times New Roman"/>
          <w:sz w:val="28"/>
          <w:szCs w:val="28"/>
        </w:rPr>
        <w:t xml:space="preserve">Про адміністративну </w:t>
      </w:r>
      <w:bookmarkEnd w:id="0"/>
      <w:bookmarkEnd w:id="1"/>
      <w:r w:rsidRPr="00BC2BF5">
        <w:rPr>
          <w:rFonts w:ascii="Times New Roman" w:hAnsi="Times New Roman" w:cs="Times New Roman"/>
          <w:sz w:val="28"/>
          <w:szCs w:val="28"/>
        </w:rPr>
        <w:t>процедуру</w:t>
      </w:r>
      <w:r w:rsidRPr="00F170E2">
        <w:rPr>
          <w:rFonts w:ascii="Times New Roman" w:hAnsi="Times New Roman" w:cs="Times New Roman"/>
          <w:sz w:val="28"/>
          <w:szCs w:val="28"/>
        </w:rPr>
        <w:t>”</w:t>
      </w:r>
      <w:r w:rsidRPr="00BC2BF5">
        <w:rPr>
          <w:rFonts w:ascii="Times New Roman" w:hAnsi="Times New Roman" w:cs="Times New Roman"/>
          <w:sz w:val="28"/>
          <w:szCs w:val="28"/>
        </w:rPr>
        <w:t>»</w:t>
      </w:r>
    </w:p>
    <w:p w:rsidR="00EE1088" w:rsidRPr="00194981" w:rsidRDefault="00EE1088" w:rsidP="001945B3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EE1088" w:rsidRPr="00194981" w:rsidRDefault="00EE1088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EE1088" w:rsidRPr="00BC2BF5" w:rsidRDefault="00EE1088" w:rsidP="00BC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2BF5">
        <w:rPr>
          <w:rFonts w:ascii="Times New Roman" w:hAnsi="Times New Roman" w:cs="Times New Roman"/>
          <w:sz w:val="28"/>
          <w:szCs w:val="28"/>
        </w:rPr>
        <w:t>еруючись пунктом 20 частини четвертої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 у зв’язку із кадровими змінами, враховуючи лист департаменту муніципальної варти від 02.09.2025         № 32-14/713</w:t>
      </w:r>
      <w:r w:rsidRPr="00BC2BF5">
        <w:rPr>
          <w:rFonts w:ascii="Times New Roman" w:hAnsi="Times New Roman" w:cs="Times New Roman"/>
          <w:sz w:val="28"/>
          <w:szCs w:val="28"/>
        </w:rPr>
        <w:t>:</w:t>
      </w:r>
    </w:p>
    <w:p w:rsidR="00EE1088" w:rsidRPr="00194981" w:rsidRDefault="00EE1088" w:rsidP="00BC2B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088" w:rsidRPr="00C06F46" w:rsidRDefault="00EE1088" w:rsidP="00BC2BF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BF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6F46">
        <w:rPr>
          <w:rFonts w:ascii="Times New Roman" w:hAnsi="Times New Roman" w:cs="Times New Roman"/>
          <w:sz w:val="28"/>
          <w:szCs w:val="28"/>
        </w:rPr>
        <w:t xml:space="preserve">Внести зміни в додаток до розпорядження міського голови від </w:t>
      </w:r>
      <w:r>
        <w:rPr>
          <w:rFonts w:ascii="Times New Roman" w:hAnsi="Times New Roman" w:cs="Times New Roman"/>
          <w:sz w:val="28"/>
          <w:szCs w:val="28"/>
        </w:rPr>
        <w:t>23.07.2025</w:t>
      </w:r>
      <w:r w:rsidRPr="00C06F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468</w:t>
      </w:r>
      <w:r w:rsidRPr="00C0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BF5">
        <w:rPr>
          <w:rFonts w:ascii="Times New Roman" w:hAnsi="Times New Roman" w:cs="Times New Roman"/>
          <w:sz w:val="28"/>
          <w:szCs w:val="28"/>
        </w:rPr>
        <w:t>Про робочу групу з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F5">
        <w:rPr>
          <w:rFonts w:ascii="Times New Roman" w:hAnsi="Times New Roman" w:cs="Times New Roman"/>
          <w:sz w:val="28"/>
          <w:szCs w:val="28"/>
        </w:rPr>
        <w:t xml:space="preserve">впровадження норм Закону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F170E2">
        <w:rPr>
          <w:rFonts w:ascii="Times New Roman" w:hAnsi="Times New Roman" w:cs="Times New Roman"/>
          <w:sz w:val="28"/>
          <w:szCs w:val="28"/>
        </w:rPr>
        <w:t>“</w:t>
      </w:r>
      <w:r w:rsidRPr="00BC2BF5">
        <w:rPr>
          <w:rFonts w:ascii="Times New Roman" w:hAnsi="Times New Roman" w:cs="Times New Roman"/>
          <w:sz w:val="28"/>
          <w:szCs w:val="28"/>
        </w:rPr>
        <w:t>Про адміністративну процедуру</w:t>
      </w:r>
      <w:r w:rsidRPr="00F170E2">
        <w:rPr>
          <w:rFonts w:ascii="Times New Roman" w:hAnsi="Times New Roman" w:cs="Times New Roman"/>
          <w:sz w:val="28"/>
          <w:szCs w:val="28"/>
        </w:rPr>
        <w:t>”</w:t>
      </w:r>
      <w:r w:rsidRPr="00BC2B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088" w:rsidRPr="00D84B48" w:rsidRDefault="00EE1088" w:rsidP="00D84B48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C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1C80">
        <w:rPr>
          <w:rFonts w:ascii="Times New Roman" w:hAnsi="Times New Roman" w:cs="Times New Roman"/>
          <w:sz w:val="28"/>
          <w:szCs w:val="28"/>
        </w:rPr>
        <w:t>. Вивести із складу робочої групи з питань впровадження норм Закону України «Про адміністративну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C80">
        <w:rPr>
          <w:rFonts w:ascii="Times New Roman" w:hAnsi="Times New Roman" w:cs="Times New Roman"/>
          <w:sz w:val="28"/>
          <w:szCs w:val="28"/>
        </w:rPr>
        <w:t>процедуру»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48">
        <w:rPr>
          <w:rFonts w:ascii="Times New Roman" w:hAnsi="Times New Roman" w:cs="Times New Roman"/>
          <w:sz w:val="28"/>
          <w:szCs w:val="28"/>
        </w:rPr>
        <w:t>Кулик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B48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B48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D84B48">
        <w:rPr>
          <w:rFonts w:ascii="Times New Roman" w:hAnsi="Times New Roman" w:cs="Times New Roman"/>
          <w:sz w:val="28"/>
          <w:szCs w:val="28"/>
        </w:rPr>
        <w:t xml:space="preserve"> Савчук Інн</w:t>
      </w:r>
      <w:r>
        <w:rPr>
          <w:rFonts w:ascii="Times New Roman" w:hAnsi="Times New Roman" w:cs="Times New Roman"/>
          <w:sz w:val="28"/>
          <w:szCs w:val="28"/>
        </w:rPr>
        <w:t>у Мелетіївну.</w:t>
      </w:r>
    </w:p>
    <w:p w:rsidR="00EE1088" w:rsidRDefault="00EE1088" w:rsidP="009E1C80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Ввести до</w:t>
      </w:r>
      <w:r w:rsidRPr="009E1C80">
        <w:rPr>
          <w:rFonts w:ascii="Times New Roman" w:hAnsi="Times New Roman" w:cs="Times New Roman"/>
          <w:sz w:val="28"/>
          <w:szCs w:val="28"/>
        </w:rPr>
        <w:t xml:space="preserve"> складу робочої групи з питань впровадження норм Закону України «Про адміністративну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C80">
        <w:rPr>
          <w:rFonts w:ascii="Times New Roman" w:hAnsi="Times New Roman" w:cs="Times New Roman"/>
          <w:sz w:val="28"/>
          <w:szCs w:val="28"/>
        </w:rPr>
        <w:t>процедуру»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088" w:rsidRDefault="00EE1088" w:rsidP="009E1C80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Луньо</w:t>
      </w:r>
      <w:r w:rsidRPr="00D84B48">
        <w:rPr>
          <w:rFonts w:ascii="Times New Roman" w:hAnsi="Times New Roman" w:cs="Times New Roman"/>
          <w:sz w:val="28"/>
          <w:szCs w:val="28"/>
        </w:rPr>
        <w:t xml:space="preserve"> Володимира Васильович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 w:rsidRPr="00011CFF">
        <w:rPr>
          <w:rFonts w:ascii="Times New Roman" w:hAnsi="Times New Roman" w:cs="Times New Roman"/>
          <w:sz w:val="28"/>
          <w:szCs w:val="28"/>
        </w:rPr>
        <w:t xml:space="preserve">начальника відділу контролю за благоустроєм та санітарним станом міста </w:t>
      </w:r>
      <w:r w:rsidRPr="00D84B48">
        <w:rPr>
          <w:rFonts w:ascii="Times New Roman" w:hAnsi="Times New Roman" w:cs="Times New Roman"/>
          <w:sz w:val="28"/>
          <w:szCs w:val="28"/>
        </w:rPr>
        <w:t>департаменту муніципальної варти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088" w:rsidRPr="009E1C80" w:rsidRDefault="00EE1088" w:rsidP="009E1C80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09C">
        <w:rPr>
          <w:rFonts w:ascii="Times New Roman" w:hAnsi="Times New Roman" w:cs="Times New Roman"/>
          <w:sz w:val="28"/>
          <w:szCs w:val="28"/>
        </w:rPr>
        <w:t>Заєць Тетяну Володимирівну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D709C">
        <w:rPr>
          <w:rFonts w:ascii="Times New Roman" w:hAnsi="Times New Roman" w:cs="Times New Roman"/>
          <w:sz w:val="28"/>
          <w:szCs w:val="28"/>
        </w:rPr>
        <w:t xml:space="preserve"> заступника начальника юридичного відділу департаменту соціальної політики.</w:t>
      </w:r>
    </w:p>
    <w:p w:rsidR="00EE1088" w:rsidRPr="00BC2BF5" w:rsidRDefault="00EE1088" w:rsidP="00BC2BF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</w:t>
      </w:r>
      <w:r>
        <w:rPr>
          <w:rFonts w:ascii="Times New Roman" w:hAnsi="Times New Roman" w:cs="Times New Roman"/>
          <w:color w:val="000000"/>
          <w:sz w:val="28"/>
          <w:szCs w:val="28"/>
        </w:rPr>
        <w:t>ебелюк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088" w:rsidRPr="00194981" w:rsidRDefault="00EE1088" w:rsidP="00BC2B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1088" w:rsidRPr="00194981" w:rsidRDefault="00EE1088" w:rsidP="00BC2B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1088" w:rsidRPr="00194981" w:rsidRDefault="00EE1088" w:rsidP="00BC2B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1088" w:rsidRPr="00BC2BF5" w:rsidRDefault="00EE1088" w:rsidP="00BC2BF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BC2BF5">
        <w:rPr>
          <w:rFonts w:ascii="Times New Roman" w:hAnsi="Times New Roman" w:cs="Times New Roman"/>
          <w:sz w:val="28"/>
          <w:szCs w:val="28"/>
        </w:rPr>
        <w:t>Міський голова</w:t>
      </w:r>
      <w:r w:rsidRPr="00BC2B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2BF5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EE1088" w:rsidRPr="00BC2BF5" w:rsidRDefault="00EE1088" w:rsidP="00BC2BF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EE1088" w:rsidRPr="005D709C" w:rsidRDefault="00EE1088" w:rsidP="00BC2BF5">
      <w:pPr>
        <w:tabs>
          <w:tab w:val="left" w:pos="6450"/>
        </w:tabs>
        <w:rPr>
          <w:rFonts w:ascii="Times New Roman" w:hAnsi="Times New Roman" w:cs="Times New Roman"/>
        </w:rPr>
      </w:pPr>
    </w:p>
    <w:p w:rsidR="00EE1088" w:rsidRPr="00BC2BF5" w:rsidRDefault="00EE1088" w:rsidP="00BC2BF5">
      <w:pPr>
        <w:tabs>
          <w:tab w:val="left" w:pos="6450"/>
        </w:tabs>
        <w:rPr>
          <w:rFonts w:ascii="Times New Roman" w:hAnsi="Times New Roman" w:cs="Times New Roman"/>
        </w:rPr>
      </w:pPr>
      <w:r w:rsidRPr="00BC2BF5">
        <w:rPr>
          <w:rFonts w:ascii="Times New Roman" w:hAnsi="Times New Roman" w:cs="Times New Roman"/>
        </w:rPr>
        <w:t>Юрченко 741 114</w:t>
      </w:r>
    </w:p>
    <w:sectPr w:rsidR="00EE1088" w:rsidRPr="00BC2BF5" w:rsidSect="0030246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88" w:rsidRDefault="00EE1088" w:rsidP="00580099">
      <w:r>
        <w:separator/>
      </w:r>
    </w:p>
  </w:endnote>
  <w:endnote w:type="continuationSeparator" w:id="0">
    <w:p w:rsidR="00EE1088" w:rsidRDefault="00EE1088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88" w:rsidRDefault="00EE1088" w:rsidP="00580099">
      <w:r>
        <w:separator/>
      </w:r>
    </w:p>
  </w:footnote>
  <w:footnote w:type="continuationSeparator" w:id="0">
    <w:p w:rsidR="00EE1088" w:rsidRDefault="00EE1088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88" w:rsidRPr="00580099" w:rsidRDefault="00EE1088">
    <w:pPr>
      <w:pStyle w:val="Header"/>
      <w:jc w:val="center"/>
      <w:rPr>
        <w:rFonts w:ascii="Times New Roman" w:hAnsi="Times New Roman"/>
      </w:rPr>
    </w:pPr>
    <w:r w:rsidRPr="00580099">
      <w:rPr>
        <w:rFonts w:ascii="Times New Roman" w:hAnsi="Times New Roman"/>
      </w:rPr>
      <w:fldChar w:fldCharType="begin"/>
    </w:r>
    <w:r w:rsidRPr="00580099">
      <w:rPr>
        <w:rFonts w:ascii="Times New Roman" w:hAnsi="Times New Roman"/>
      </w:rPr>
      <w:instrText>PAGE   \* MERGEFORMAT</w:instrText>
    </w:r>
    <w:r w:rsidRPr="00580099">
      <w:rPr>
        <w:rFonts w:ascii="Times New Roman" w:hAnsi="Times New Roman"/>
      </w:rPr>
      <w:fldChar w:fldCharType="separate"/>
    </w:r>
    <w:r w:rsidRPr="005D709C">
      <w:rPr>
        <w:rFonts w:ascii="Times New Roman" w:hAnsi="Times New Roman"/>
        <w:noProof/>
        <w:lang w:val="ru-RU"/>
      </w:rPr>
      <w:t>2</w:t>
    </w:r>
    <w:r w:rsidRPr="00580099">
      <w:rPr>
        <w:rFonts w:ascii="Times New Roman" w:hAnsi="Times New Roman"/>
      </w:rPr>
      <w:fldChar w:fldCharType="end"/>
    </w:r>
  </w:p>
  <w:p w:rsidR="00EE1088" w:rsidRDefault="00EE10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11CFF"/>
    <w:rsid w:val="00027BA6"/>
    <w:rsid w:val="00060AB1"/>
    <w:rsid w:val="000741B7"/>
    <w:rsid w:val="000D6561"/>
    <w:rsid w:val="00105FEC"/>
    <w:rsid w:val="00112589"/>
    <w:rsid w:val="001152B0"/>
    <w:rsid w:val="001266B2"/>
    <w:rsid w:val="001945B3"/>
    <w:rsid w:val="00194981"/>
    <w:rsid w:val="001A1A6F"/>
    <w:rsid w:val="001C6CF9"/>
    <w:rsid w:val="00257D5B"/>
    <w:rsid w:val="002B058D"/>
    <w:rsid w:val="002B0BE0"/>
    <w:rsid w:val="002F3D9C"/>
    <w:rsid w:val="00302460"/>
    <w:rsid w:val="00333E75"/>
    <w:rsid w:val="003C10D3"/>
    <w:rsid w:val="003C181E"/>
    <w:rsid w:val="003F0E4C"/>
    <w:rsid w:val="00421763"/>
    <w:rsid w:val="00440777"/>
    <w:rsid w:val="00464C8D"/>
    <w:rsid w:val="00475F40"/>
    <w:rsid w:val="00494F9C"/>
    <w:rsid w:val="004B4F35"/>
    <w:rsid w:val="005401F4"/>
    <w:rsid w:val="00542694"/>
    <w:rsid w:val="00570B0C"/>
    <w:rsid w:val="00580099"/>
    <w:rsid w:val="005A2888"/>
    <w:rsid w:val="005A47C5"/>
    <w:rsid w:val="005B47DE"/>
    <w:rsid w:val="005C62C8"/>
    <w:rsid w:val="005D709C"/>
    <w:rsid w:val="005F1B26"/>
    <w:rsid w:val="0064121B"/>
    <w:rsid w:val="006D78C3"/>
    <w:rsid w:val="00713A7B"/>
    <w:rsid w:val="00717C84"/>
    <w:rsid w:val="00736DC9"/>
    <w:rsid w:val="007A5919"/>
    <w:rsid w:val="007C476B"/>
    <w:rsid w:val="007C5752"/>
    <w:rsid w:val="008E5BD3"/>
    <w:rsid w:val="008F0331"/>
    <w:rsid w:val="0091246F"/>
    <w:rsid w:val="009239AE"/>
    <w:rsid w:val="00950720"/>
    <w:rsid w:val="009656DE"/>
    <w:rsid w:val="00966D70"/>
    <w:rsid w:val="00983A0E"/>
    <w:rsid w:val="00985271"/>
    <w:rsid w:val="009E1C80"/>
    <w:rsid w:val="00A1504C"/>
    <w:rsid w:val="00A223AE"/>
    <w:rsid w:val="00A253F8"/>
    <w:rsid w:val="00A83C37"/>
    <w:rsid w:val="00A87760"/>
    <w:rsid w:val="00A87BD1"/>
    <w:rsid w:val="00AE31AA"/>
    <w:rsid w:val="00AF4DA1"/>
    <w:rsid w:val="00B030C1"/>
    <w:rsid w:val="00B07573"/>
    <w:rsid w:val="00B32FBA"/>
    <w:rsid w:val="00B90391"/>
    <w:rsid w:val="00BA4D13"/>
    <w:rsid w:val="00BC2BF5"/>
    <w:rsid w:val="00BC6A61"/>
    <w:rsid w:val="00C06F46"/>
    <w:rsid w:val="00C4289A"/>
    <w:rsid w:val="00C43827"/>
    <w:rsid w:val="00CA65E3"/>
    <w:rsid w:val="00CF2DC4"/>
    <w:rsid w:val="00CF4162"/>
    <w:rsid w:val="00D07A1B"/>
    <w:rsid w:val="00D5650E"/>
    <w:rsid w:val="00D84B48"/>
    <w:rsid w:val="00D87782"/>
    <w:rsid w:val="00DA528A"/>
    <w:rsid w:val="00DC4F14"/>
    <w:rsid w:val="00DD3644"/>
    <w:rsid w:val="00EC6AAB"/>
    <w:rsid w:val="00ED6B26"/>
    <w:rsid w:val="00EE1088"/>
    <w:rsid w:val="00F170E2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7DE"/>
    <w:rPr>
      <w:rFonts w:ascii="Cambria" w:hAnsi="Cambria" w:cs="Times New Roman"/>
      <w:b/>
      <w:kern w:val="32"/>
      <w:sz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47DE"/>
    <w:rPr>
      <w:rFonts w:cs="Times New Roman"/>
      <w:kern w:val="2"/>
      <w:sz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eastAsia="uk-UA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rFonts w:cs="Times New Roman"/>
      <w:sz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eastAsia="uk-UA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rFonts w:cs="Times New Roman"/>
      <w:sz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1">
    <w:name w:val="Виділення жирним"/>
    <w:uiPriority w:val="99"/>
    <w:rsid w:val="000741B7"/>
    <w:rPr>
      <w:b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">
    <w:name w:val="Абзац списку1"/>
    <w:basedOn w:val="Normal"/>
    <w:uiPriority w:val="99"/>
    <w:rsid w:val="006D78C3"/>
    <w:pPr>
      <w:spacing w:after="160"/>
      <w:ind w:left="720"/>
      <w:contextualSpacing/>
    </w:pPr>
    <w:rPr>
      <w:rFonts w:ascii="Times New Roman" w:hAnsi="Times New Roman" w:cs="Times New Roman"/>
      <w:sz w:val="28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1A"/>
    <w:rPr>
      <w:rFonts w:ascii="Times New Roman" w:hAnsi="Times New Roman" w:cs="Mangal"/>
      <w:kern w:val="2"/>
      <w:sz w:val="0"/>
      <w:szCs w:val="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</Pages>
  <Words>881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kruchevska</cp:lastModifiedBy>
  <cp:revision>14</cp:revision>
  <cp:lastPrinted>2025-09-18T07:45:00Z</cp:lastPrinted>
  <dcterms:created xsi:type="dcterms:W3CDTF">2025-07-18T07:16:00Z</dcterms:created>
  <dcterms:modified xsi:type="dcterms:W3CDTF">2025-09-18T07:50:00Z</dcterms:modified>
</cp:coreProperties>
</file>