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0B40A" w14:textId="77777777" w:rsidR="00087E9A" w:rsidRDefault="005F7634" w:rsidP="00BC63BA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14:paraId="3C979250" w14:textId="77777777" w:rsidR="003F7769" w:rsidRPr="00564F56" w:rsidRDefault="003F7769" w:rsidP="00BC63BA">
      <w:pPr>
        <w:jc w:val="center"/>
        <w:rPr>
          <w:b/>
          <w:sz w:val="28"/>
          <w:szCs w:val="28"/>
          <w:lang w:val="uk-UA"/>
        </w:rPr>
      </w:pPr>
    </w:p>
    <w:p w14:paraId="1DD4E71F" w14:textId="77777777" w:rsidR="00564F56" w:rsidRPr="0089183B" w:rsidRDefault="00564F56" w:rsidP="00BC63BA">
      <w:pPr>
        <w:jc w:val="center"/>
        <w:rPr>
          <w:sz w:val="28"/>
          <w:szCs w:val="28"/>
          <w:lang w:val="uk-UA"/>
        </w:rPr>
      </w:pPr>
      <w:r w:rsidRPr="0089183B">
        <w:rPr>
          <w:sz w:val="28"/>
          <w:szCs w:val="28"/>
          <w:lang w:val="uk-UA"/>
        </w:rPr>
        <w:t xml:space="preserve">до </w:t>
      </w:r>
      <w:proofErr w:type="spellStart"/>
      <w:r w:rsidRPr="0089183B">
        <w:rPr>
          <w:sz w:val="28"/>
          <w:szCs w:val="28"/>
          <w:lang w:val="uk-UA"/>
        </w:rPr>
        <w:t>про</w:t>
      </w:r>
      <w:r w:rsidR="007711F8">
        <w:rPr>
          <w:sz w:val="28"/>
          <w:szCs w:val="28"/>
          <w:lang w:val="uk-UA"/>
        </w:rPr>
        <w:t>є</w:t>
      </w:r>
      <w:r w:rsidRPr="0089183B">
        <w:rPr>
          <w:sz w:val="28"/>
          <w:szCs w:val="28"/>
          <w:lang w:val="uk-UA"/>
        </w:rPr>
        <w:t>кту</w:t>
      </w:r>
      <w:proofErr w:type="spellEnd"/>
      <w:r w:rsidRPr="0089183B">
        <w:rPr>
          <w:sz w:val="28"/>
          <w:szCs w:val="28"/>
          <w:lang w:val="uk-UA"/>
        </w:rPr>
        <w:t xml:space="preserve"> рішення </w:t>
      </w:r>
      <w:r w:rsidR="0089183B">
        <w:rPr>
          <w:sz w:val="28"/>
          <w:szCs w:val="28"/>
          <w:lang w:val="uk-UA"/>
        </w:rPr>
        <w:t>виконавчого комітету</w:t>
      </w:r>
      <w:r w:rsidRPr="0089183B">
        <w:rPr>
          <w:sz w:val="28"/>
          <w:szCs w:val="28"/>
          <w:lang w:val="uk-UA"/>
        </w:rPr>
        <w:t xml:space="preserve"> </w:t>
      </w:r>
    </w:p>
    <w:p w14:paraId="0A061CA9" w14:textId="01DFB479" w:rsidR="00187DDB" w:rsidRPr="00561347" w:rsidRDefault="005B57E6" w:rsidP="00187DDB">
      <w:pPr>
        <w:suppressAutoHyphens/>
        <w:ind w:right="-1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lang w:val="uk-UA" w:eastAsia="ar-SA"/>
        </w:rPr>
        <w:t>«</w:t>
      </w:r>
      <w:r w:rsidR="00187DDB" w:rsidRPr="00187DDB">
        <w:rPr>
          <w:bCs/>
          <w:sz w:val="28"/>
          <w:lang w:val="uk-UA" w:eastAsia="ar-SA"/>
        </w:rPr>
        <w:t>Про внесення змін до рішення виконавчого комітету міської ради від</w:t>
      </w:r>
      <w:r w:rsidR="00B47D4E">
        <w:rPr>
          <w:bCs/>
          <w:sz w:val="28"/>
          <w:lang w:val="uk-UA" w:eastAsia="ar-SA"/>
        </w:rPr>
        <w:t> </w:t>
      </w:r>
      <w:r>
        <w:rPr>
          <w:bCs/>
          <w:sz w:val="28"/>
          <w:lang w:val="uk-UA" w:eastAsia="ar-SA"/>
        </w:rPr>
        <w:t xml:space="preserve">23.11.2022 № 595-1 </w:t>
      </w:r>
      <w:r w:rsidRPr="005B57E6">
        <w:rPr>
          <w:bCs/>
          <w:sz w:val="28"/>
          <w:lang w:val="uk-UA" w:eastAsia="ar-SA"/>
        </w:rPr>
        <w:t>“</w:t>
      </w:r>
      <w:r w:rsidR="00187DDB" w:rsidRPr="00187DDB">
        <w:rPr>
          <w:bCs/>
          <w:sz w:val="28"/>
          <w:lang w:val="uk-UA" w:eastAsia="ar-SA"/>
        </w:rPr>
        <w:t xml:space="preserve">Про </w:t>
      </w:r>
      <w:r w:rsidR="00187DDB" w:rsidRPr="00187DDB">
        <w:rPr>
          <w:bCs/>
          <w:sz w:val="28"/>
          <w:szCs w:val="28"/>
          <w:lang w:val="uk-UA"/>
        </w:rPr>
        <w:t xml:space="preserve">затвердження схем розміщення тимчасових споруд для провадження підприємницької діяльності на території Луцької </w:t>
      </w:r>
      <w:r w:rsidR="00187DDB" w:rsidRPr="00561347">
        <w:rPr>
          <w:bCs/>
          <w:sz w:val="28"/>
          <w:szCs w:val="28"/>
          <w:lang w:val="uk-UA"/>
        </w:rPr>
        <w:t>міської територіальної громади</w:t>
      </w:r>
      <w:r w:rsidRPr="00561347">
        <w:rPr>
          <w:bCs/>
          <w:sz w:val="28"/>
          <w:szCs w:val="28"/>
          <w:lang w:val="uk-UA"/>
        </w:rPr>
        <w:t>”</w:t>
      </w:r>
      <w:r w:rsidR="00187DDB" w:rsidRPr="00561347">
        <w:rPr>
          <w:bCs/>
          <w:sz w:val="28"/>
          <w:szCs w:val="28"/>
          <w:lang w:val="uk-UA"/>
        </w:rPr>
        <w:t>»</w:t>
      </w:r>
    </w:p>
    <w:p w14:paraId="0022AFFE" w14:textId="77777777" w:rsidR="003F7769" w:rsidRPr="00561347" w:rsidRDefault="003F7769" w:rsidP="007349FE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4DC6600A" w14:textId="7B6CE462" w:rsidR="00775E0A" w:rsidRPr="00561347" w:rsidRDefault="00D73488" w:rsidP="003F7769">
      <w:pPr>
        <w:ind w:right="-40" w:firstLine="567"/>
        <w:jc w:val="both"/>
        <w:rPr>
          <w:sz w:val="28"/>
          <w:szCs w:val="28"/>
          <w:lang w:val="uk-UA"/>
        </w:rPr>
      </w:pPr>
      <w:proofErr w:type="spellStart"/>
      <w:r w:rsidRPr="00561347">
        <w:rPr>
          <w:sz w:val="28"/>
          <w:szCs w:val="28"/>
          <w:lang w:val="uk-UA"/>
        </w:rPr>
        <w:t>Проєкт</w:t>
      </w:r>
      <w:proofErr w:type="spellEnd"/>
      <w:r w:rsidRPr="00561347">
        <w:rPr>
          <w:sz w:val="28"/>
          <w:szCs w:val="28"/>
          <w:lang w:val="uk-UA"/>
        </w:rPr>
        <w:t xml:space="preserve"> підготовлений</w:t>
      </w:r>
      <w:r w:rsidR="003F7769" w:rsidRPr="00561347">
        <w:rPr>
          <w:sz w:val="28"/>
          <w:szCs w:val="28"/>
        </w:rPr>
        <w:t xml:space="preserve"> </w:t>
      </w:r>
      <w:r w:rsidRPr="00561347">
        <w:rPr>
          <w:sz w:val="28"/>
          <w:szCs w:val="28"/>
          <w:lang w:val="uk-UA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</w:t>
      </w:r>
      <w:r w:rsidR="00C84358" w:rsidRPr="00561347">
        <w:rPr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регулювання містобудівної діяльності», «Про </w:t>
      </w:r>
      <w:r w:rsidR="003F7769" w:rsidRPr="00561347">
        <w:rPr>
          <w:sz w:val="28"/>
          <w:szCs w:val="28"/>
          <w:lang w:val="uk-UA"/>
        </w:rPr>
        <w:t>благоустрій населених пунктів»</w:t>
      </w:r>
      <w:r w:rsidR="00561347" w:rsidRPr="00561347">
        <w:rPr>
          <w:sz w:val="28"/>
          <w:szCs w:val="28"/>
          <w:lang w:val="uk-UA"/>
        </w:rPr>
        <w:t xml:space="preserve">, </w:t>
      </w:r>
      <w:proofErr w:type="spellStart"/>
      <w:r w:rsidR="00561347" w:rsidRPr="00561347">
        <w:rPr>
          <w:sz w:val="28"/>
          <w:szCs w:val="28"/>
        </w:rPr>
        <w:t>враховуючи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рішення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виконавчого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комітету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міської</w:t>
      </w:r>
      <w:proofErr w:type="spellEnd"/>
      <w:r w:rsidR="00561347" w:rsidRPr="00561347">
        <w:rPr>
          <w:sz w:val="28"/>
          <w:szCs w:val="28"/>
        </w:rPr>
        <w:t xml:space="preserve"> ради </w:t>
      </w:r>
      <w:proofErr w:type="spellStart"/>
      <w:r w:rsidR="00561347" w:rsidRPr="00561347">
        <w:rPr>
          <w:sz w:val="28"/>
          <w:szCs w:val="28"/>
        </w:rPr>
        <w:t>від</w:t>
      </w:r>
      <w:proofErr w:type="spellEnd"/>
      <w:r w:rsidR="00561347" w:rsidRPr="00561347">
        <w:rPr>
          <w:sz w:val="28"/>
          <w:szCs w:val="28"/>
        </w:rPr>
        <w:t xml:space="preserve"> 12.04.2023 № 232-1 «Про Правила </w:t>
      </w:r>
      <w:proofErr w:type="spellStart"/>
      <w:r w:rsidR="00561347" w:rsidRPr="00561347">
        <w:rPr>
          <w:sz w:val="28"/>
          <w:szCs w:val="28"/>
        </w:rPr>
        <w:t>розміщення</w:t>
      </w:r>
      <w:proofErr w:type="spellEnd"/>
      <w:r w:rsidR="00561347" w:rsidRPr="00561347">
        <w:rPr>
          <w:sz w:val="28"/>
          <w:szCs w:val="28"/>
        </w:rPr>
        <w:t xml:space="preserve"> та </w:t>
      </w:r>
      <w:proofErr w:type="spellStart"/>
      <w:r w:rsidR="00561347" w:rsidRPr="00561347">
        <w:rPr>
          <w:sz w:val="28"/>
          <w:szCs w:val="28"/>
        </w:rPr>
        <w:t>функціонування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тимчасових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споруд</w:t>
      </w:r>
      <w:proofErr w:type="spellEnd"/>
      <w:r w:rsidR="00561347" w:rsidRPr="00561347">
        <w:rPr>
          <w:sz w:val="28"/>
          <w:szCs w:val="28"/>
        </w:rPr>
        <w:t xml:space="preserve"> для </w:t>
      </w:r>
      <w:proofErr w:type="spellStart"/>
      <w:r w:rsidR="00561347" w:rsidRPr="00561347">
        <w:rPr>
          <w:sz w:val="28"/>
          <w:szCs w:val="28"/>
        </w:rPr>
        <w:t>провадження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підприємницької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діяльності</w:t>
      </w:r>
      <w:proofErr w:type="spellEnd"/>
      <w:r w:rsidR="00561347" w:rsidRPr="00561347">
        <w:rPr>
          <w:sz w:val="28"/>
          <w:szCs w:val="28"/>
        </w:rPr>
        <w:t xml:space="preserve"> на </w:t>
      </w:r>
      <w:proofErr w:type="spellStart"/>
      <w:r w:rsidR="00561347" w:rsidRPr="00561347">
        <w:rPr>
          <w:sz w:val="28"/>
          <w:szCs w:val="28"/>
        </w:rPr>
        <w:t>території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Луцької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міської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територіальної</w:t>
      </w:r>
      <w:proofErr w:type="spellEnd"/>
      <w:r w:rsidR="00561347" w:rsidRPr="00561347">
        <w:rPr>
          <w:sz w:val="28"/>
          <w:szCs w:val="28"/>
        </w:rPr>
        <w:t xml:space="preserve"> </w:t>
      </w:r>
      <w:proofErr w:type="spellStart"/>
      <w:r w:rsidR="00561347" w:rsidRPr="00561347">
        <w:rPr>
          <w:sz w:val="28"/>
          <w:szCs w:val="28"/>
        </w:rPr>
        <w:t>громади</w:t>
      </w:r>
      <w:proofErr w:type="spellEnd"/>
      <w:r w:rsidR="00561347" w:rsidRPr="00561347">
        <w:rPr>
          <w:sz w:val="28"/>
          <w:szCs w:val="28"/>
        </w:rPr>
        <w:t>»</w:t>
      </w:r>
      <w:r w:rsidR="003F7769" w:rsidRPr="00561347">
        <w:rPr>
          <w:sz w:val="28"/>
          <w:szCs w:val="28"/>
          <w:lang w:val="uk-UA"/>
        </w:rPr>
        <w:t>.</w:t>
      </w:r>
    </w:p>
    <w:p w14:paraId="4E5F4563" w14:textId="73C04226" w:rsidR="00F039D7" w:rsidRPr="00561347" w:rsidRDefault="00D73488" w:rsidP="00A10E23">
      <w:pPr>
        <w:ind w:right="-40" w:firstLine="567"/>
        <w:jc w:val="both"/>
        <w:rPr>
          <w:sz w:val="28"/>
          <w:szCs w:val="28"/>
          <w:lang w:val="uk-UA"/>
        </w:rPr>
      </w:pPr>
      <w:r w:rsidRPr="00561347">
        <w:rPr>
          <w:sz w:val="28"/>
          <w:szCs w:val="28"/>
          <w:lang w:val="uk-UA"/>
        </w:rPr>
        <w:t>Додатк</w:t>
      </w:r>
      <w:r w:rsidR="00561347">
        <w:rPr>
          <w:sz w:val="28"/>
          <w:szCs w:val="28"/>
          <w:lang w:val="uk-UA"/>
        </w:rPr>
        <w:t>ами</w:t>
      </w:r>
      <w:bookmarkStart w:id="0" w:name="_GoBack"/>
      <w:bookmarkEnd w:id="0"/>
      <w:r w:rsidR="00880391" w:rsidRPr="00561347">
        <w:rPr>
          <w:sz w:val="28"/>
          <w:szCs w:val="28"/>
          <w:lang w:val="uk-UA"/>
        </w:rPr>
        <w:t xml:space="preserve"> </w:t>
      </w:r>
      <w:r w:rsidR="00402A15" w:rsidRPr="00561347">
        <w:rPr>
          <w:sz w:val="28"/>
          <w:szCs w:val="28"/>
          <w:lang w:val="uk-UA"/>
        </w:rPr>
        <w:t xml:space="preserve">до запропонованого </w:t>
      </w:r>
      <w:proofErr w:type="spellStart"/>
      <w:r w:rsidR="00402A15" w:rsidRPr="00561347">
        <w:rPr>
          <w:sz w:val="28"/>
          <w:szCs w:val="28"/>
          <w:lang w:val="uk-UA"/>
        </w:rPr>
        <w:t>про</w:t>
      </w:r>
      <w:r w:rsidR="00880391" w:rsidRPr="00561347">
        <w:rPr>
          <w:sz w:val="28"/>
          <w:szCs w:val="28"/>
          <w:lang w:val="uk-UA"/>
        </w:rPr>
        <w:t>є</w:t>
      </w:r>
      <w:r w:rsidR="00402A15" w:rsidRPr="00561347">
        <w:rPr>
          <w:sz w:val="28"/>
          <w:szCs w:val="28"/>
          <w:lang w:val="uk-UA"/>
        </w:rPr>
        <w:t>кту</w:t>
      </w:r>
      <w:proofErr w:type="spellEnd"/>
      <w:r w:rsidR="00402A15" w:rsidRPr="00561347">
        <w:rPr>
          <w:sz w:val="28"/>
          <w:szCs w:val="28"/>
          <w:lang w:val="uk-UA"/>
        </w:rPr>
        <w:t xml:space="preserve"> рішення </w:t>
      </w:r>
      <w:r w:rsidR="00880391" w:rsidRPr="00561347">
        <w:rPr>
          <w:sz w:val="28"/>
          <w:szCs w:val="28"/>
          <w:lang w:val="uk-UA"/>
        </w:rPr>
        <w:t>є</w:t>
      </w:r>
      <w:r w:rsidR="00402A15" w:rsidRPr="00561347">
        <w:rPr>
          <w:sz w:val="28"/>
          <w:szCs w:val="28"/>
          <w:lang w:val="uk-UA"/>
        </w:rPr>
        <w:t xml:space="preserve"> </w:t>
      </w:r>
      <w:r w:rsidRPr="00561347">
        <w:rPr>
          <w:sz w:val="28"/>
          <w:szCs w:val="28"/>
          <w:lang w:val="uk-UA"/>
        </w:rPr>
        <w:t>схем</w:t>
      </w:r>
      <w:r w:rsidR="00561347">
        <w:rPr>
          <w:sz w:val="28"/>
          <w:szCs w:val="28"/>
          <w:lang w:val="uk-UA"/>
        </w:rPr>
        <w:t>и</w:t>
      </w:r>
      <w:r w:rsidR="00402A15" w:rsidRPr="00561347">
        <w:rPr>
          <w:sz w:val="28"/>
          <w:szCs w:val="28"/>
          <w:lang w:val="uk-UA"/>
        </w:rPr>
        <w:t xml:space="preserve"> розміщення тимчасових споруд </w:t>
      </w:r>
      <w:r w:rsidRPr="00561347">
        <w:rPr>
          <w:sz w:val="28"/>
          <w:szCs w:val="28"/>
          <w:lang w:val="uk-UA"/>
        </w:rPr>
        <w:t xml:space="preserve">для провадження підприємницької діяльності. </w:t>
      </w:r>
    </w:p>
    <w:p w14:paraId="37F5C274" w14:textId="77777777" w:rsidR="00BA53EF" w:rsidRPr="00561347" w:rsidRDefault="00BA53EF" w:rsidP="00D44E94">
      <w:pPr>
        <w:ind w:firstLine="567"/>
        <w:jc w:val="both"/>
        <w:rPr>
          <w:sz w:val="28"/>
          <w:szCs w:val="28"/>
          <w:lang w:val="uk-UA"/>
        </w:rPr>
      </w:pPr>
      <w:r w:rsidRPr="00561347">
        <w:rPr>
          <w:sz w:val="28"/>
          <w:szCs w:val="28"/>
          <w:lang w:val="uk-UA"/>
        </w:rPr>
        <w:t xml:space="preserve">Прийняття рішення дозволить впорядкувати систему встановлення тимчасових споруд для провадження підприємницької діяльності на території </w:t>
      </w:r>
      <w:r w:rsidR="00D73488" w:rsidRPr="00561347">
        <w:rPr>
          <w:sz w:val="28"/>
          <w:szCs w:val="28"/>
          <w:lang w:val="uk-UA"/>
        </w:rPr>
        <w:t>Луцької міської територіальної громади</w:t>
      </w:r>
      <w:r w:rsidRPr="00561347">
        <w:rPr>
          <w:sz w:val="28"/>
          <w:szCs w:val="28"/>
          <w:lang w:val="uk-UA"/>
        </w:rPr>
        <w:t>.</w:t>
      </w:r>
    </w:p>
    <w:p w14:paraId="6A31ADA9" w14:textId="77777777" w:rsidR="007711F8" w:rsidRPr="00561347" w:rsidRDefault="007711F8" w:rsidP="007711F8">
      <w:pPr>
        <w:ind w:right="-40"/>
        <w:jc w:val="both"/>
        <w:rPr>
          <w:sz w:val="28"/>
          <w:szCs w:val="28"/>
          <w:lang w:val="uk-UA"/>
        </w:rPr>
      </w:pPr>
    </w:p>
    <w:p w14:paraId="0EE01E37" w14:textId="77777777" w:rsidR="007711F8" w:rsidRPr="00561347" w:rsidRDefault="007711F8" w:rsidP="007711F8">
      <w:pPr>
        <w:ind w:right="-40"/>
        <w:jc w:val="both"/>
        <w:rPr>
          <w:sz w:val="28"/>
          <w:szCs w:val="28"/>
          <w:lang w:val="uk-UA"/>
        </w:rPr>
      </w:pPr>
    </w:p>
    <w:p w14:paraId="46F3D416" w14:textId="77777777" w:rsidR="00D73488" w:rsidRPr="00561347" w:rsidRDefault="00D73488" w:rsidP="00D7348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561347"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</w:p>
    <w:p w14:paraId="131C1B00" w14:textId="77777777" w:rsidR="00D73488" w:rsidRPr="00561347" w:rsidRDefault="00D73488" w:rsidP="00D7348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 w:rsidRPr="00561347"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</w:t>
      </w:r>
      <w:r w:rsidRPr="00561347">
        <w:rPr>
          <w:rStyle w:val="FontStyle12"/>
          <w:sz w:val="28"/>
          <w:szCs w:val="28"/>
          <w:lang w:val="uk-UA" w:eastAsia="uk-UA"/>
        </w:rPr>
        <w:tab/>
        <w:t xml:space="preserve"> </w:t>
      </w:r>
      <w:r w:rsidR="00A10E23" w:rsidRPr="00561347">
        <w:rPr>
          <w:rStyle w:val="FontStyle12"/>
          <w:sz w:val="28"/>
          <w:szCs w:val="28"/>
          <w:lang w:val="uk-UA" w:eastAsia="uk-UA"/>
        </w:rPr>
        <w:tab/>
      </w:r>
      <w:r w:rsidR="00A10E23" w:rsidRPr="00561347">
        <w:rPr>
          <w:rStyle w:val="FontStyle12"/>
          <w:sz w:val="28"/>
          <w:szCs w:val="28"/>
          <w:lang w:val="uk-UA" w:eastAsia="uk-UA"/>
        </w:rPr>
        <w:tab/>
      </w:r>
      <w:r w:rsidR="00A10E23" w:rsidRPr="00561347">
        <w:rPr>
          <w:rStyle w:val="FontStyle12"/>
          <w:sz w:val="28"/>
          <w:szCs w:val="28"/>
          <w:lang w:val="uk-UA" w:eastAsia="uk-UA"/>
        </w:rPr>
        <w:tab/>
      </w:r>
      <w:r w:rsidR="00A10E23" w:rsidRPr="00561347">
        <w:rPr>
          <w:rStyle w:val="FontStyle12"/>
          <w:sz w:val="28"/>
          <w:szCs w:val="28"/>
          <w:lang w:val="uk-UA" w:eastAsia="uk-UA"/>
        </w:rPr>
        <w:tab/>
        <w:t xml:space="preserve">     Веніамін ТУЗ</w:t>
      </w:r>
      <w:r w:rsidRPr="00561347">
        <w:rPr>
          <w:rStyle w:val="FontStyle12"/>
          <w:sz w:val="28"/>
          <w:szCs w:val="28"/>
          <w:lang w:val="uk-UA" w:eastAsia="uk-UA"/>
        </w:rPr>
        <w:t xml:space="preserve"> </w:t>
      </w:r>
    </w:p>
    <w:p w14:paraId="38447BA8" w14:textId="77777777" w:rsidR="007711F8" w:rsidRPr="007711F8" w:rsidRDefault="007711F8" w:rsidP="007711F8">
      <w:pPr>
        <w:rPr>
          <w:sz w:val="28"/>
          <w:szCs w:val="28"/>
          <w:lang w:val="uk-UA"/>
        </w:rPr>
      </w:pPr>
    </w:p>
    <w:p w14:paraId="3648BFC3" w14:textId="77777777" w:rsidR="007711F8" w:rsidRPr="007711F8" w:rsidRDefault="007711F8" w:rsidP="007711F8">
      <w:pPr>
        <w:rPr>
          <w:sz w:val="28"/>
          <w:szCs w:val="28"/>
          <w:lang w:val="uk-UA"/>
        </w:rPr>
      </w:pPr>
    </w:p>
    <w:p w14:paraId="1FF16C9D" w14:textId="0F4BDBA2" w:rsidR="007711F8" w:rsidRPr="007711F8" w:rsidRDefault="00A05238" w:rsidP="007711F8">
      <w:pPr>
        <w:rPr>
          <w:sz w:val="28"/>
          <w:szCs w:val="28"/>
          <w:lang w:val="uk-UA"/>
        </w:rPr>
      </w:pPr>
      <w:r>
        <w:rPr>
          <w:lang w:val="uk-UA"/>
        </w:rPr>
        <w:t xml:space="preserve">Ольга </w:t>
      </w:r>
      <w:proofErr w:type="spellStart"/>
      <w:r>
        <w:rPr>
          <w:lang w:val="uk-UA"/>
        </w:rPr>
        <w:t>Філюк</w:t>
      </w:r>
      <w:proofErr w:type="spellEnd"/>
      <w:r w:rsidR="007711F8" w:rsidRPr="00BB5715">
        <w:rPr>
          <w:lang w:val="uk-UA"/>
        </w:rPr>
        <w:t xml:space="preserve"> 777</w:t>
      </w:r>
      <w:r w:rsidR="00BB5715">
        <w:rPr>
          <w:lang w:val="uk-UA"/>
        </w:rPr>
        <w:t> </w:t>
      </w:r>
      <w:r w:rsidR="007711F8" w:rsidRPr="00BB5715">
        <w:rPr>
          <w:lang w:val="uk-UA"/>
        </w:rPr>
        <w:t>86</w:t>
      </w:r>
      <w:r>
        <w:rPr>
          <w:lang w:val="uk-UA"/>
        </w:rPr>
        <w:t>7</w:t>
      </w:r>
    </w:p>
    <w:p w14:paraId="0BE09589" w14:textId="77777777" w:rsidR="003B5EB4" w:rsidRPr="007711F8" w:rsidRDefault="003B5EB4" w:rsidP="007711F8">
      <w:pPr>
        <w:ind w:firstLine="708"/>
        <w:jc w:val="both"/>
        <w:rPr>
          <w:sz w:val="28"/>
          <w:szCs w:val="28"/>
          <w:lang w:val="uk-UA"/>
        </w:rPr>
      </w:pPr>
    </w:p>
    <w:sectPr w:rsidR="003B5EB4" w:rsidRPr="007711F8" w:rsidSect="006779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82"/>
    <w:rsid w:val="000011AB"/>
    <w:rsid w:val="00014E28"/>
    <w:rsid w:val="00045595"/>
    <w:rsid w:val="00087E9A"/>
    <w:rsid w:val="00090006"/>
    <w:rsid w:val="000B3C45"/>
    <w:rsid w:val="00177F70"/>
    <w:rsid w:val="00187DDB"/>
    <w:rsid w:val="001951D1"/>
    <w:rsid w:val="001C6520"/>
    <w:rsid w:val="001D1F73"/>
    <w:rsid w:val="001D740E"/>
    <w:rsid w:val="00223540"/>
    <w:rsid w:val="002D35BB"/>
    <w:rsid w:val="00302771"/>
    <w:rsid w:val="00317E2C"/>
    <w:rsid w:val="00347D41"/>
    <w:rsid w:val="00360CE3"/>
    <w:rsid w:val="0037688C"/>
    <w:rsid w:val="00384162"/>
    <w:rsid w:val="0039201A"/>
    <w:rsid w:val="003A7CE6"/>
    <w:rsid w:val="003B5EB4"/>
    <w:rsid w:val="003E0222"/>
    <w:rsid w:val="003E6BC5"/>
    <w:rsid w:val="003F186A"/>
    <w:rsid w:val="003F2837"/>
    <w:rsid w:val="003F7769"/>
    <w:rsid w:val="00402A15"/>
    <w:rsid w:val="00451BBD"/>
    <w:rsid w:val="00463411"/>
    <w:rsid w:val="00477654"/>
    <w:rsid w:val="00486E71"/>
    <w:rsid w:val="004E0161"/>
    <w:rsid w:val="004F6448"/>
    <w:rsid w:val="0055444F"/>
    <w:rsid w:val="00561347"/>
    <w:rsid w:val="00564F56"/>
    <w:rsid w:val="00567F4D"/>
    <w:rsid w:val="005775CA"/>
    <w:rsid w:val="0059196B"/>
    <w:rsid w:val="005A5785"/>
    <w:rsid w:val="005B57E6"/>
    <w:rsid w:val="005E6C70"/>
    <w:rsid w:val="005F7634"/>
    <w:rsid w:val="00601A48"/>
    <w:rsid w:val="00610FD4"/>
    <w:rsid w:val="00616040"/>
    <w:rsid w:val="00651EDE"/>
    <w:rsid w:val="00653714"/>
    <w:rsid w:val="0067790B"/>
    <w:rsid w:val="0069134A"/>
    <w:rsid w:val="006A5984"/>
    <w:rsid w:val="006B562E"/>
    <w:rsid w:val="00701E48"/>
    <w:rsid w:val="00701EB1"/>
    <w:rsid w:val="007349FE"/>
    <w:rsid w:val="00761053"/>
    <w:rsid w:val="00764B3E"/>
    <w:rsid w:val="007711F8"/>
    <w:rsid w:val="00775E0A"/>
    <w:rsid w:val="007821B2"/>
    <w:rsid w:val="00806FCF"/>
    <w:rsid w:val="00815560"/>
    <w:rsid w:val="00837B25"/>
    <w:rsid w:val="00880391"/>
    <w:rsid w:val="0089183B"/>
    <w:rsid w:val="008F281F"/>
    <w:rsid w:val="00911514"/>
    <w:rsid w:val="009433C2"/>
    <w:rsid w:val="00972F25"/>
    <w:rsid w:val="009F27D2"/>
    <w:rsid w:val="00A05238"/>
    <w:rsid w:val="00A10E23"/>
    <w:rsid w:val="00A44B61"/>
    <w:rsid w:val="00A77405"/>
    <w:rsid w:val="00A96750"/>
    <w:rsid w:val="00AE62F1"/>
    <w:rsid w:val="00B221A5"/>
    <w:rsid w:val="00B427D4"/>
    <w:rsid w:val="00B42E82"/>
    <w:rsid w:val="00B47D4E"/>
    <w:rsid w:val="00B56FDD"/>
    <w:rsid w:val="00BA53EF"/>
    <w:rsid w:val="00BB5715"/>
    <w:rsid w:val="00BC63BA"/>
    <w:rsid w:val="00BF54F1"/>
    <w:rsid w:val="00C05946"/>
    <w:rsid w:val="00C56019"/>
    <w:rsid w:val="00C70AC4"/>
    <w:rsid w:val="00C72721"/>
    <w:rsid w:val="00C84358"/>
    <w:rsid w:val="00C945DC"/>
    <w:rsid w:val="00CD0BD3"/>
    <w:rsid w:val="00D44E94"/>
    <w:rsid w:val="00D73488"/>
    <w:rsid w:val="00D738E1"/>
    <w:rsid w:val="00DA2CE0"/>
    <w:rsid w:val="00DC5C90"/>
    <w:rsid w:val="00E77227"/>
    <w:rsid w:val="00E912A0"/>
    <w:rsid w:val="00EA4BC8"/>
    <w:rsid w:val="00EB5826"/>
    <w:rsid w:val="00EF6C4F"/>
    <w:rsid w:val="00F039D7"/>
    <w:rsid w:val="00F06F6B"/>
    <w:rsid w:val="00F650FF"/>
    <w:rsid w:val="00FD0A22"/>
    <w:rsid w:val="00FE7193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C8F77"/>
  <w15:chartTrackingRefBased/>
  <w15:docId w15:val="{B13F5EE9-F010-4041-B4A6-774E435D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7711F8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rsid w:val="00E912A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E912A0"/>
    <w:rPr>
      <w:rFonts w:ascii="Segoe UI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73488"/>
    <w:pPr>
      <w:widowControl w:val="0"/>
      <w:autoSpaceDE w:val="0"/>
      <w:autoSpaceDN w:val="0"/>
      <w:adjustRightInd w:val="0"/>
      <w:spacing w:line="278" w:lineRule="exact"/>
      <w:ind w:firstLine="3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ocuments\&#1053;&#1072;&#1089;&#1090;&#1088;&#1086;&#1102;&#1074;&#1072;&#1085;&#1110;%20&#1096;&#1072;&#1073;&#1083;&#1086;&#1085;&#1080;%20Office\3_&#1055;&#1086;&#1103;&#1089;&#1085;&#1102;&#1102;&#1095;&#1072;_&#1079;&#1072;&#1087;&#1080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3_Пояснююча_записка</Template>
  <TotalTime>2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</cp:lastModifiedBy>
  <cp:revision>3</cp:revision>
  <cp:lastPrinted>2020-06-23T12:45:00Z</cp:lastPrinted>
  <dcterms:created xsi:type="dcterms:W3CDTF">2025-10-01T11:53:00Z</dcterms:created>
  <dcterms:modified xsi:type="dcterms:W3CDTF">2025-10-09T06:23:00Z</dcterms:modified>
</cp:coreProperties>
</file>