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7B71" w:rsidRPr="006A753E" w:rsidRDefault="00907B71" w:rsidP="004C3B41">
      <w:pPr>
        <w:pStyle w:val="Title"/>
        <w:ind w:left="5216"/>
        <w:jc w:val="both"/>
        <w:rPr>
          <w:rFonts w:ascii="Times New Roman" w:hAnsi="Times New Roman"/>
          <w:b w:val="0"/>
          <w:sz w:val="24"/>
          <w:szCs w:val="24"/>
        </w:rPr>
      </w:pPr>
      <w:r w:rsidRPr="006A753E">
        <w:rPr>
          <w:rFonts w:ascii="Times New Roman" w:hAnsi="Times New Roman"/>
          <w:b w:val="0"/>
          <w:sz w:val="24"/>
          <w:szCs w:val="24"/>
        </w:rPr>
        <w:t xml:space="preserve">Додаток </w:t>
      </w:r>
    </w:p>
    <w:p w:rsidR="00907B71" w:rsidRPr="006A753E" w:rsidRDefault="00907B71" w:rsidP="004C3B41">
      <w:pPr>
        <w:pStyle w:val="Title"/>
        <w:ind w:left="5216"/>
        <w:jc w:val="left"/>
        <w:rPr>
          <w:rFonts w:ascii="Times New Roman" w:hAnsi="Times New Roman"/>
          <w:b w:val="0"/>
          <w:sz w:val="24"/>
          <w:szCs w:val="24"/>
        </w:rPr>
      </w:pPr>
      <w:r w:rsidRPr="006A753E">
        <w:rPr>
          <w:rFonts w:ascii="Times New Roman" w:hAnsi="Times New Roman"/>
          <w:b w:val="0"/>
          <w:sz w:val="24"/>
          <w:szCs w:val="24"/>
        </w:rPr>
        <w:t>до рішення міської ради</w:t>
      </w:r>
    </w:p>
    <w:p w:rsidR="00907B71" w:rsidRPr="006A753E" w:rsidRDefault="00907B71" w:rsidP="004C3B41">
      <w:pPr>
        <w:pStyle w:val="Title"/>
        <w:ind w:left="5216"/>
        <w:jc w:val="both"/>
        <w:rPr>
          <w:rFonts w:ascii="Times New Roman" w:hAnsi="Times New Roman"/>
          <w:sz w:val="24"/>
          <w:szCs w:val="24"/>
        </w:rPr>
      </w:pPr>
      <w:r w:rsidRPr="006A753E">
        <w:rPr>
          <w:rFonts w:ascii="Times New Roman" w:hAnsi="Times New Roman"/>
          <w:b w:val="0"/>
          <w:sz w:val="24"/>
          <w:szCs w:val="24"/>
        </w:rPr>
        <w:t>_____________ № ______</w:t>
      </w:r>
    </w:p>
    <w:p w:rsidR="00907B71" w:rsidRPr="006A753E" w:rsidRDefault="00907B71" w:rsidP="004C3B41">
      <w:pPr>
        <w:pStyle w:val="Title"/>
        <w:jc w:val="both"/>
        <w:rPr>
          <w:b w:val="0"/>
          <w:bCs w:val="0"/>
          <w:sz w:val="24"/>
          <w:szCs w:val="24"/>
        </w:rPr>
      </w:pPr>
    </w:p>
    <w:p w:rsidR="00907B71" w:rsidRPr="006A753E" w:rsidRDefault="00907B71" w:rsidP="004C3B41">
      <w:pPr>
        <w:jc w:val="center"/>
        <w:rPr>
          <w:sz w:val="24"/>
        </w:rPr>
      </w:pPr>
      <w:r w:rsidRPr="006A753E">
        <w:rPr>
          <w:b/>
          <w:bCs w:val="0"/>
          <w:sz w:val="24"/>
        </w:rPr>
        <w:t>Програма</w:t>
      </w:r>
    </w:p>
    <w:p w:rsidR="00907B71" w:rsidRPr="006A753E" w:rsidRDefault="00907B71" w:rsidP="004C3B41">
      <w:pPr>
        <w:jc w:val="center"/>
        <w:rPr>
          <w:sz w:val="24"/>
        </w:rPr>
      </w:pPr>
      <w:r w:rsidRPr="006A753E">
        <w:rPr>
          <w:b/>
          <w:bCs w:val="0"/>
          <w:sz w:val="24"/>
        </w:rPr>
        <w:t>забезпечення особистої безпеки громадян та протидії злочинності</w:t>
      </w:r>
    </w:p>
    <w:p w:rsidR="00907B71" w:rsidRPr="006A753E" w:rsidRDefault="00907B71" w:rsidP="004C3B41">
      <w:pPr>
        <w:jc w:val="center"/>
        <w:rPr>
          <w:sz w:val="24"/>
        </w:rPr>
      </w:pPr>
      <w:r w:rsidRPr="006A753E">
        <w:rPr>
          <w:b/>
          <w:bCs w:val="0"/>
          <w:sz w:val="24"/>
        </w:rPr>
        <w:t>на 2021</w:t>
      </w:r>
      <w:r w:rsidRPr="006A753E">
        <w:rPr>
          <w:bCs w:val="0"/>
          <w:sz w:val="24"/>
        </w:rPr>
        <w:t>–</w:t>
      </w:r>
      <w:r w:rsidRPr="006A753E">
        <w:rPr>
          <w:b/>
          <w:bCs w:val="0"/>
          <w:sz w:val="24"/>
        </w:rPr>
        <w:t>2028 роки</w:t>
      </w:r>
    </w:p>
    <w:p w:rsidR="00907B71" w:rsidRPr="006A753E" w:rsidRDefault="00907B71" w:rsidP="004C3B41">
      <w:pPr>
        <w:ind w:firstLine="708"/>
        <w:rPr>
          <w:b/>
          <w:bCs w:val="0"/>
          <w:sz w:val="24"/>
        </w:rPr>
      </w:pPr>
    </w:p>
    <w:p w:rsidR="00907B71" w:rsidRPr="006A753E" w:rsidRDefault="00907B71" w:rsidP="004C3B41">
      <w:pPr>
        <w:ind w:firstLine="709"/>
        <w:jc w:val="center"/>
        <w:rPr>
          <w:sz w:val="24"/>
        </w:rPr>
      </w:pPr>
      <w:r w:rsidRPr="006A753E">
        <w:rPr>
          <w:sz w:val="24"/>
        </w:rPr>
        <w:t>ПАСПОРТ ПРОГРАМИ</w:t>
      </w:r>
    </w:p>
    <w:tbl>
      <w:tblPr>
        <w:tblW w:w="9465" w:type="dxa"/>
        <w:tblInd w:w="51" w:type="dxa"/>
        <w:tblLayout w:type="fixed"/>
        <w:tblLook w:val="0000"/>
      </w:tblPr>
      <w:tblGrid>
        <w:gridCol w:w="695"/>
        <w:gridCol w:w="4111"/>
        <w:gridCol w:w="4659"/>
      </w:tblGrid>
      <w:tr w:rsidR="00907B71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Ініціатор розроблення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6A753E">
              <w:rPr>
                <w:bCs w:val="0"/>
                <w:sz w:val="24"/>
                <w:lang w:eastAsia="ru-RU"/>
              </w:rPr>
              <w:t>Луцька міська рада</w:t>
            </w:r>
          </w:p>
          <w:p w:rsidR="00907B71" w:rsidRPr="006A753E" w:rsidRDefault="00907B71" w:rsidP="004C3B41">
            <w:pPr>
              <w:widowControl w:val="0"/>
              <w:rPr>
                <w:sz w:val="24"/>
              </w:rPr>
            </w:pPr>
          </w:p>
        </w:tc>
      </w:tr>
      <w:tr w:rsidR="00907B71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Розробник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6A753E">
              <w:rPr>
                <w:bCs w:val="0"/>
                <w:sz w:val="24"/>
                <w:lang w:eastAsia="ru-RU"/>
              </w:rPr>
              <w:t>Луцьке РУП ГУНП у Волинській області,</w:t>
            </w:r>
          </w:p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 xml:space="preserve">юридичний департамент </w:t>
            </w:r>
          </w:p>
        </w:tc>
      </w:tr>
      <w:tr w:rsidR="00907B71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Луцьке РУП ГУНП у Волинській області</w:t>
            </w:r>
          </w:p>
        </w:tc>
      </w:tr>
      <w:tr w:rsidR="00907B71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Учасники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jc w:val="both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 xml:space="preserve">Управління патрульної поліції у Волинській області </w:t>
            </w:r>
            <w:r w:rsidRPr="006A753E">
              <w:rPr>
                <w:bCs w:val="0"/>
                <w:color w:val="000000"/>
                <w:kern w:val="2"/>
                <w:sz w:val="24"/>
                <w:shd w:val="clear" w:color="auto" w:fill="FFFFFF"/>
                <w:lang w:bidi="hi-IN"/>
              </w:rPr>
              <w:t>Департаменту патрульної поліції Національної поліції України</w:t>
            </w:r>
            <w:r w:rsidRPr="006A753E">
              <w:rPr>
                <w:bCs w:val="0"/>
                <w:sz w:val="24"/>
                <w:lang w:eastAsia="ru-RU"/>
              </w:rPr>
              <w:t xml:space="preserve">, військова частина 1141 Національної гвардії України, </w:t>
            </w:r>
            <w:r w:rsidRPr="006A753E">
              <w:rPr>
                <w:sz w:val="24"/>
                <w:lang w:eastAsia="ru-RU"/>
              </w:rPr>
              <w:t xml:space="preserve">виконавчий комітет Луцької міської ради, територіальне управління Служби судової охорони у Волинській області, Управління Служби безпеки України у Волинській області, Головне управління Національної поліції у Волинській області, Волинський науково-дослідний експертно-криміналістичний центр МВС України, департамент фінансів, бюджету та аудиту, </w:t>
            </w:r>
            <w:r w:rsidRPr="006A753E">
              <w:rPr>
                <w:bCs w:val="0"/>
                <w:sz w:val="24"/>
                <w:lang w:eastAsia="ru-RU"/>
              </w:rPr>
              <w:t xml:space="preserve">департамент молоді та спорту, служба у справах дітей, департамент економічної політики, </w:t>
            </w:r>
            <w:r w:rsidRPr="006A753E">
              <w:rPr>
                <w:sz w:val="24"/>
                <w:lang w:eastAsia="ru-RU"/>
              </w:rPr>
              <w:t>відділ з питань праці, департамент муніципальної варти, департамент культури, державна установа «Луцький слідчий ізолятор</w:t>
            </w:r>
            <w:r w:rsidRPr="006A753E">
              <w:rPr>
                <w:color w:val="000000"/>
                <w:sz w:val="24"/>
                <w:shd w:val="clear" w:color="auto" w:fill="FFFFFF"/>
                <w:lang w:eastAsia="ru-RU"/>
              </w:rPr>
              <w:t>», 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України», Територіальне управління БЕБ у Волинській області, Державна установа</w:t>
            </w:r>
            <w:r w:rsidRPr="006A753E">
              <w:rPr>
                <w:sz w:val="24"/>
                <w:lang w:eastAsia="ru-RU"/>
              </w:rPr>
              <w:t xml:space="preserve"> «Територіальне медичне об’єднання Міністерства внутрішніх справ України по Волинській області», Відділ протидії кіберзлочинам у Волинській області Департаменту кіберполіції Національної поліції, Департамент поліції особливого призначення «Об’єднана штурмова бригада Національної поліції України  «Лють», Волинська обласна прокуратура</w:t>
            </w:r>
          </w:p>
        </w:tc>
      </w:tr>
      <w:tr w:rsidR="00907B71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Термін реалізації Програми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2021–2028 роки</w:t>
            </w:r>
          </w:p>
        </w:tc>
      </w:tr>
      <w:tr w:rsidR="00907B71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snapToGrid w:val="0"/>
              <w:rPr>
                <w:bCs w:val="0"/>
                <w:sz w:val="24"/>
                <w:highlight w:val="lightGray"/>
                <w:lang w:eastAsia="ru-RU"/>
              </w:rPr>
            </w:pPr>
          </w:p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180 222,694 тис. грн</w:t>
            </w:r>
          </w:p>
          <w:p w:rsidR="00907B71" w:rsidRPr="006A753E" w:rsidRDefault="00907B71" w:rsidP="004C3B41">
            <w:pPr>
              <w:widowControl w:val="0"/>
              <w:rPr>
                <w:bCs w:val="0"/>
                <w:sz w:val="24"/>
                <w:highlight w:val="lightGray"/>
                <w:lang w:eastAsia="ru-RU"/>
              </w:rPr>
            </w:pPr>
          </w:p>
        </w:tc>
      </w:tr>
      <w:tr w:rsidR="00907B71" w:rsidRPr="006A753E">
        <w:tc>
          <w:tcPr>
            <w:tcW w:w="94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 xml:space="preserve">          у тому числі:</w:t>
            </w:r>
          </w:p>
        </w:tc>
      </w:tr>
      <w:tr w:rsidR="00907B71" w:rsidRPr="006A753E"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6.1.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2021 – </w:t>
            </w:r>
            <w:r w:rsidRPr="006A753E">
              <w:rPr>
                <w:bCs w:val="0"/>
                <w:sz w:val="24"/>
              </w:rPr>
              <w:t xml:space="preserve">2 626,450 </w:t>
            </w:r>
            <w:r w:rsidRPr="006A753E">
              <w:rPr>
                <w:bCs w:val="0"/>
                <w:sz w:val="24"/>
                <w:lang w:eastAsia="ru-RU"/>
              </w:rPr>
              <w:t>тис. грн</w:t>
            </w:r>
          </w:p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2022 – 5 690</w:t>
            </w:r>
            <w:r w:rsidRPr="006A753E">
              <w:rPr>
                <w:bCs w:val="0"/>
                <w:sz w:val="24"/>
              </w:rPr>
              <w:t xml:space="preserve">,929 </w:t>
            </w:r>
            <w:r w:rsidRPr="006A753E">
              <w:rPr>
                <w:bCs w:val="0"/>
                <w:sz w:val="24"/>
                <w:lang w:eastAsia="ru-RU"/>
              </w:rPr>
              <w:t>тис. грн</w:t>
            </w:r>
          </w:p>
          <w:p w:rsidR="00907B71" w:rsidRPr="006A753E" w:rsidRDefault="00907B71" w:rsidP="004C3B41">
            <w:pPr>
              <w:widowControl w:val="0"/>
              <w:rPr>
                <w:sz w:val="24"/>
              </w:rPr>
            </w:pPr>
            <w:r w:rsidRPr="006A753E">
              <w:rPr>
                <w:bCs w:val="0"/>
                <w:sz w:val="24"/>
                <w:lang w:eastAsia="ru-RU"/>
              </w:rPr>
              <w:t>2023 – 21</w:t>
            </w:r>
            <w:r w:rsidRPr="006A753E">
              <w:rPr>
                <w:bCs w:val="0"/>
                <w:sz w:val="24"/>
              </w:rPr>
              <w:t> 848,460</w:t>
            </w:r>
            <w:r w:rsidRPr="006A753E">
              <w:rPr>
                <w:bCs w:val="0"/>
                <w:sz w:val="24"/>
                <w:lang w:val="ru-RU"/>
              </w:rPr>
              <w:t xml:space="preserve"> </w:t>
            </w:r>
            <w:r w:rsidRPr="006A753E">
              <w:rPr>
                <w:bCs w:val="0"/>
                <w:sz w:val="24"/>
                <w:lang w:eastAsia="ru-RU"/>
              </w:rPr>
              <w:t>тис. грн</w:t>
            </w:r>
          </w:p>
          <w:p w:rsidR="00907B71" w:rsidRPr="006A753E" w:rsidRDefault="00907B71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6A753E">
              <w:rPr>
                <w:bCs w:val="0"/>
                <w:sz w:val="24"/>
                <w:lang w:eastAsia="ru-RU"/>
              </w:rPr>
              <w:t>2024 – </w:t>
            </w:r>
            <w:r w:rsidRPr="006A753E">
              <w:rPr>
                <w:bCs w:val="0"/>
                <w:sz w:val="24"/>
              </w:rPr>
              <w:t xml:space="preserve">39 620,255 </w:t>
            </w:r>
            <w:r w:rsidRPr="006A753E">
              <w:rPr>
                <w:bCs w:val="0"/>
                <w:sz w:val="24"/>
                <w:lang w:eastAsia="ru-RU"/>
              </w:rPr>
              <w:t>тис. грн</w:t>
            </w:r>
          </w:p>
          <w:p w:rsidR="00907B71" w:rsidRPr="006A753E" w:rsidRDefault="00907B71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6A753E">
              <w:rPr>
                <w:bCs w:val="0"/>
                <w:sz w:val="24"/>
                <w:lang w:eastAsia="ru-RU"/>
              </w:rPr>
              <w:t>2025 – 50 436,600 тис. грн</w:t>
            </w:r>
          </w:p>
          <w:p w:rsidR="00907B71" w:rsidRPr="006A753E" w:rsidRDefault="00907B71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6A753E">
              <w:rPr>
                <w:bCs w:val="0"/>
                <w:sz w:val="24"/>
                <w:lang w:eastAsia="ru-RU"/>
              </w:rPr>
              <w:t>2026 – 20 000,000 тис. грн</w:t>
            </w:r>
          </w:p>
          <w:p w:rsidR="00907B71" w:rsidRPr="006A753E" w:rsidRDefault="00907B71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6A753E">
              <w:rPr>
                <w:bCs w:val="0"/>
                <w:sz w:val="24"/>
                <w:lang w:eastAsia="ru-RU"/>
              </w:rPr>
              <w:t>2027 – 20 000,000 тис. грн</w:t>
            </w:r>
          </w:p>
          <w:p w:rsidR="00907B71" w:rsidRPr="006A753E" w:rsidRDefault="00907B71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6A753E">
              <w:rPr>
                <w:bCs w:val="0"/>
                <w:sz w:val="24"/>
                <w:lang w:eastAsia="ru-RU"/>
              </w:rPr>
              <w:t>2028 – 20 000,000 тис. грн</w:t>
            </w:r>
          </w:p>
        </w:tc>
      </w:tr>
    </w:tbl>
    <w:p w:rsidR="00907B71" w:rsidRPr="006A753E" w:rsidRDefault="00907B71" w:rsidP="004C3B41">
      <w:pPr>
        <w:jc w:val="both"/>
        <w:rPr>
          <w:sz w:val="24"/>
        </w:rPr>
      </w:pPr>
    </w:p>
    <w:p w:rsidR="00907B71" w:rsidRPr="006A753E" w:rsidRDefault="00907B71" w:rsidP="004C3B41">
      <w:pPr>
        <w:jc w:val="both"/>
        <w:rPr>
          <w:sz w:val="24"/>
        </w:rPr>
      </w:pPr>
    </w:p>
    <w:p w:rsidR="00907B71" w:rsidRPr="006A753E" w:rsidRDefault="00907B71" w:rsidP="004C3B41">
      <w:pPr>
        <w:jc w:val="both"/>
        <w:rPr>
          <w:sz w:val="24"/>
        </w:rPr>
      </w:pPr>
    </w:p>
    <w:p w:rsidR="00907B71" w:rsidRPr="006A753E" w:rsidRDefault="00907B71" w:rsidP="006A753E">
      <w:pPr>
        <w:rPr>
          <w:sz w:val="24"/>
        </w:rPr>
        <w:sectPr w:rsidR="00907B71" w:rsidRPr="006A753E">
          <w:headerReference w:type="even" r:id="rId7"/>
          <w:headerReference w:type="default" r:id="rId8"/>
          <w:headerReference w:type="first" r:id="rId9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  <w:r>
        <w:rPr>
          <w:sz w:val="24"/>
        </w:rPr>
        <w:t>Секретар міської ради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A753E">
        <w:rPr>
          <w:sz w:val="24"/>
        </w:rPr>
        <w:t xml:space="preserve">Юрій БЕЗПЯТКО </w:t>
      </w:r>
    </w:p>
    <w:p w:rsidR="00907B71" w:rsidRPr="006A753E" w:rsidRDefault="00907B71" w:rsidP="004C3B41">
      <w:pPr>
        <w:ind w:left="10260"/>
        <w:jc w:val="both"/>
        <w:rPr>
          <w:sz w:val="24"/>
        </w:rPr>
      </w:pPr>
      <w:r w:rsidRPr="006A753E">
        <w:rPr>
          <w:sz w:val="24"/>
        </w:rPr>
        <w:t xml:space="preserve">Додаток 1 </w:t>
      </w:r>
    </w:p>
    <w:p w:rsidR="00907B71" w:rsidRPr="006A753E" w:rsidRDefault="00907B71" w:rsidP="004C3B41">
      <w:pPr>
        <w:ind w:left="10260"/>
        <w:rPr>
          <w:sz w:val="24"/>
        </w:rPr>
      </w:pPr>
      <w:r w:rsidRPr="006A753E">
        <w:rPr>
          <w:sz w:val="24"/>
        </w:rPr>
        <w:t>до Програми забезпечення</w:t>
      </w:r>
    </w:p>
    <w:p w:rsidR="00907B71" w:rsidRPr="006A753E" w:rsidRDefault="00907B71" w:rsidP="004C3B41">
      <w:pPr>
        <w:ind w:left="10260"/>
        <w:rPr>
          <w:sz w:val="24"/>
        </w:rPr>
      </w:pPr>
      <w:r w:rsidRPr="006A753E">
        <w:rPr>
          <w:sz w:val="24"/>
        </w:rPr>
        <w:t>особистої безпеки громадян та протидії злочинності на 2021-2028 роки</w:t>
      </w:r>
    </w:p>
    <w:p w:rsidR="00907B71" w:rsidRPr="006A753E" w:rsidRDefault="00907B71" w:rsidP="004C3B41">
      <w:pPr>
        <w:ind w:firstLine="708"/>
        <w:jc w:val="both"/>
        <w:rPr>
          <w:spacing w:val="-1"/>
          <w:sz w:val="24"/>
        </w:rPr>
      </w:pPr>
    </w:p>
    <w:p w:rsidR="00907B71" w:rsidRPr="006A753E" w:rsidRDefault="00907B71" w:rsidP="004C3B41">
      <w:pPr>
        <w:ind w:firstLine="708"/>
        <w:jc w:val="both"/>
        <w:rPr>
          <w:spacing w:val="-1"/>
          <w:sz w:val="24"/>
        </w:rPr>
      </w:pPr>
    </w:p>
    <w:p w:rsidR="00907B71" w:rsidRPr="006A753E" w:rsidRDefault="00907B71" w:rsidP="004C3B41">
      <w:pPr>
        <w:jc w:val="center"/>
        <w:rPr>
          <w:sz w:val="24"/>
        </w:rPr>
      </w:pPr>
      <w:r w:rsidRPr="006A753E">
        <w:rPr>
          <w:b/>
          <w:sz w:val="24"/>
        </w:rPr>
        <w:t>Ресурсне забезпечення Програми</w:t>
      </w:r>
    </w:p>
    <w:p w:rsidR="00907B71" w:rsidRPr="006A753E" w:rsidRDefault="00907B71" w:rsidP="004C3B41">
      <w:pPr>
        <w:jc w:val="center"/>
        <w:rPr>
          <w:sz w:val="24"/>
        </w:rPr>
      </w:pPr>
      <w:r w:rsidRPr="006A753E">
        <w:rPr>
          <w:b/>
          <w:bCs w:val="0"/>
          <w:sz w:val="24"/>
        </w:rPr>
        <w:t>забезпечення особистої безпеки громадян та протидії злочинності</w:t>
      </w:r>
    </w:p>
    <w:p w:rsidR="00907B71" w:rsidRPr="006A753E" w:rsidRDefault="00907B71" w:rsidP="004C3B41">
      <w:pPr>
        <w:jc w:val="center"/>
        <w:rPr>
          <w:sz w:val="24"/>
        </w:rPr>
      </w:pPr>
      <w:r w:rsidRPr="006A753E">
        <w:rPr>
          <w:b/>
          <w:bCs w:val="0"/>
          <w:sz w:val="24"/>
        </w:rPr>
        <w:t>на 2021</w:t>
      </w:r>
      <w:r w:rsidRPr="006A753E">
        <w:rPr>
          <w:bCs w:val="0"/>
          <w:sz w:val="24"/>
        </w:rPr>
        <w:t>–</w:t>
      </w:r>
      <w:r w:rsidRPr="006A753E">
        <w:rPr>
          <w:b/>
          <w:bCs w:val="0"/>
          <w:sz w:val="24"/>
        </w:rPr>
        <w:t>2028 роки</w:t>
      </w:r>
    </w:p>
    <w:p w:rsidR="00907B71" w:rsidRPr="00A953EB" w:rsidRDefault="00907B71" w:rsidP="004C3B41">
      <w:pPr>
        <w:jc w:val="center"/>
        <w:rPr>
          <w:b/>
          <w:sz w:val="24"/>
        </w:rPr>
      </w:pPr>
    </w:p>
    <w:p w:rsidR="00907B71" w:rsidRPr="00A953EB" w:rsidRDefault="00907B71" w:rsidP="004C3B41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1739"/>
        <w:gridCol w:w="1413"/>
        <w:gridCol w:w="1413"/>
        <w:gridCol w:w="1453"/>
        <w:gridCol w:w="1453"/>
        <w:gridCol w:w="1454"/>
        <w:gridCol w:w="1422"/>
        <w:gridCol w:w="1416"/>
        <w:gridCol w:w="1415"/>
        <w:gridCol w:w="1495"/>
      </w:tblGrid>
      <w:tr w:rsidR="00907B71" w:rsidTr="00F22ED0">
        <w:tc>
          <w:tcPr>
            <w:tcW w:w="680" w:type="dxa"/>
            <w:vMerge w:val="restart"/>
            <w:vAlign w:val="center"/>
          </w:tcPr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№ з/п</w:t>
            </w:r>
          </w:p>
        </w:tc>
        <w:tc>
          <w:tcPr>
            <w:tcW w:w="1739" w:type="dxa"/>
            <w:vMerge w:val="restart"/>
          </w:tcPr>
          <w:p w:rsidR="00907B71" w:rsidRPr="00403F6F" w:rsidRDefault="00907B71" w:rsidP="00403F6F">
            <w:pPr>
              <w:widowControl w:val="0"/>
              <w:ind w:right="-108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Обсяг</w:t>
            </w:r>
          </w:p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коштів, які пропонується залучити на виконання Програми</w:t>
            </w:r>
          </w:p>
        </w:tc>
        <w:tc>
          <w:tcPr>
            <w:tcW w:w="11439" w:type="dxa"/>
            <w:gridSpan w:val="8"/>
            <w:vAlign w:val="center"/>
          </w:tcPr>
          <w:p w:rsidR="00907B71" w:rsidRPr="00403F6F" w:rsidRDefault="00907B71" w:rsidP="00403F6F">
            <w:pPr>
              <w:jc w:val="center"/>
              <w:rPr>
                <w:sz w:val="24"/>
              </w:rPr>
            </w:pPr>
          </w:p>
          <w:p w:rsidR="00907B71" w:rsidRPr="00403F6F" w:rsidRDefault="00907B71" w:rsidP="00403F6F">
            <w:pPr>
              <w:jc w:val="center"/>
              <w:rPr>
                <w:sz w:val="24"/>
              </w:rPr>
            </w:pPr>
            <w:r w:rsidRPr="00403F6F">
              <w:rPr>
                <w:sz w:val="24"/>
              </w:rPr>
              <w:t>Етапи виконання Програми</w:t>
            </w:r>
          </w:p>
          <w:p w:rsidR="00907B71" w:rsidRPr="00403F6F" w:rsidRDefault="00907B71" w:rsidP="00403F6F">
            <w:pPr>
              <w:jc w:val="center"/>
              <w:rPr>
                <w:b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907B71" w:rsidRPr="00403F6F" w:rsidRDefault="00907B71" w:rsidP="00403F6F">
            <w:pPr>
              <w:widowControl w:val="0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Загальний обсяг</w:t>
            </w:r>
          </w:p>
          <w:p w:rsidR="00907B71" w:rsidRPr="00403F6F" w:rsidRDefault="00907B71" w:rsidP="00403F6F">
            <w:pPr>
              <w:widowControl w:val="0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фінансу-</w:t>
            </w:r>
          </w:p>
          <w:p w:rsidR="00907B71" w:rsidRPr="00403F6F" w:rsidRDefault="00907B71" w:rsidP="00403F6F">
            <w:pPr>
              <w:widowControl w:val="0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вання</w:t>
            </w:r>
          </w:p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 грн)</w:t>
            </w:r>
          </w:p>
        </w:tc>
      </w:tr>
      <w:tr w:rsidR="00907B71" w:rsidTr="00F22ED0">
        <w:tc>
          <w:tcPr>
            <w:tcW w:w="680" w:type="dxa"/>
            <w:vMerge/>
          </w:tcPr>
          <w:p w:rsidR="00907B71" w:rsidRPr="00403F6F" w:rsidRDefault="00907B71" w:rsidP="00403F6F">
            <w:pPr>
              <w:jc w:val="center"/>
              <w:rPr>
                <w:b/>
              </w:rPr>
            </w:pPr>
          </w:p>
        </w:tc>
        <w:tc>
          <w:tcPr>
            <w:tcW w:w="1739" w:type="dxa"/>
            <w:vMerge/>
          </w:tcPr>
          <w:p w:rsidR="00907B71" w:rsidRPr="00403F6F" w:rsidRDefault="00907B71" w:rsidP="00403F6F">
            <w:pPr>
              <w:jc w:val="center"/>
              <w:rPr>
                <w:b/>
              </w:rPr>
            </w:pPr>
          </w:p>
        </w:tc>
        <w:tc>
          <w:tcPr>
            <w:tcW w:w="1413" w:type="dxa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І</w:t>
            </w:r>
          </w:p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2021 рік</w:t>
            </w:r>
          </w:p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 грн)</w:t>
            </w:r>
          </w:p>
        </w:tc>
        <w:tc>
          <w:tcPr>
            <w:tcW w:w="1413" w:type="dxa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IІ</w:t>
            </w:r>
          </w:p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2022 рік</w:t>
            </w:r>
          </w:p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 грн)</w:t>
            </w:r>
          </w:p>
        </w:tc>
        <w:tc>
          <w:tcPr>
            <w:tcW w:w="1453" w:type="dxa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ІІІ</w:t>
            </w:r>
          </w:p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2023 рік</w:t>
            </w:r>
          </w:p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53" w:type="dxa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І</w:t>
            </w:r>
            <w:r w:rsidRPr="00403F6F">
              <w:rPr>
                <w:sz w:val="24"/>
                <w:lang w:val="en-US"/>
              </w:rPr>
              <w:t>V</w:t>
            </w:r>
          </w:p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2024 рік</w:t>
            </w:r>
          </w:p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54" w:type="dxa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  <w:lang w:val="en-US"/>
              </w:rPr>
              <w:t>V</w:t>
            </w:r>
          </w:p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2025 рік</w:t>
            </w:r>
          </w:p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22" w:type="dxa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  <w:lang w:val="en-US"/>
              </w:rPr>
              <w:t>V</w:t>
            </w:r>
            <w:r w:rsidRPr="00403F6F">
              <w:rPr>
                <w:sz w:val="24"/>
              </w:rPr>
              <w:t>І</w:t>
            </w:r>
          </w:p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403F6F">
              <w:rPr>
                <w:sz w:val="24"/>
              </w:rPr>
              <w:t xml:space="preserve"> рік</w:t>
            </w:r>
          </w:p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16" w:type="dxa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  <w:lang w:val="en-US"/>
              </w:rPr>
              <w:t>V</w:t>
            </w:r>
            <w:r w:rsidRPr="00403F6F">
              <w:rPr>
                <w:sz w:val="24"/>
              </w:rPr>
              <w:t>ІІ</w:t>
            </w:r>
          </w:p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  <w:r w:rsidRPr="00403F6F">
              <w:rPr>
                <w:sz w:val="24"/>
              </w:rPr>
              <w:t xml:space="preserve"> рік</w:t>
            </w:r>
          </w:p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15" w:type="dxa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  <w:lang w:val="en-US"/>
              </w:rPr>
              <w:t>V</w:t>
            </w:r>
            <w:r w:rsidRPr="00403F6F">
              <w:rPr>
                <w:sz w:val="24"/>
              </w:rPr>
              <w:t>ІІІ</w:t>
            </w:r>
          </w:p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202</w:t>
            </w:r>
            <w:r>
              <w:rPr>
                <w:sz w:val="24"/>
              </w:rPr>
              <w:t>8</w:t>
            </w:r>
            <w:r w:rsidRPr="00403F6F">
              <w:rPr>
                <w:sz w:val="24"/>
              </w:rPr>
              <w:t xml:space="preserve"> рік</w:t>
            </w:r>
          </w:p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(тис. грн)</w:t>
            </w:r>
          </w:p>
        </w:tc>
        <w:tc>
          <w:tcPr>
            <w:tcW w:w="1495" w:type="dxa"/>
            <w:vMerge/>
          </w:tcPr>
          <w:p w:rsidR="00907B71" w:rsidRPr="00403F6F" w:rsidRDefault="00907B71" w:rsidP="00403F6F">
            <w:pPr>
              <w:widowControl w:val="0"/>
              <w:jc w:val="center"/>
              <w:rPr>
                <w:sz w:val="24"/>
              </w:rPr>
            </w:pPr>
          </w:p>
        </w:tc>
      </w:tr>
      <w:tr w:rsidR="00907B71" w:rsidTr="00F22ED0">
        <w:tc>
          <w:tcPr>
            <w:tcW w:w="680" w:type="dxa"/>
            <w:vAlign w:val="center"/>
          </w:tcPr>
          <w:p w:rsidR="00907B71" w:rsidRPr="00403F6F" w:rsidRDefault="00907B71" w:rsidP="00403F6F">
            <w:pPr>
              <w:jc w:val="center"/>
              <w:rPr>
                <w:sz w:val="24"/>
              </w:rPr>
            </w:pPr>
            <w:r w:rsidRPr="00403F6F">
              <w:rPr>
                <w:sz w:val="24"/>
              </w:rPr>
              <w:t>1.</w:t>
            </w:r>
          </w:p>
        </w:tc>
        <w:tc>
          <w:tcPr>
            <w:tcW w:w="1739" w:type="dxa"/>
          </w:tcPr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</w:rPr>
              <w:t>Обсяг фінансових ресурсів всього</w:t>
            </w:r>
          </w:p>
        </w:tc>
        <w:tc>
          <w:tcPr>
            <w:tcW w:w="1413" w:type="dxa"/>
            <w:vAlign w:val="center"/>
          </w:tcPr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bCs w:val="0"/>
                <w:sz w:val="24"/>
              </w:rPr>
              <w:t>2 626,450</w:t>
            </w:r>
          </w:p>
        </w:tc>
        <w:tc>
          <w:tcPr>
            <w:tcW w:w="1413" w:type="dxa"/>
            <w:vAlign w:val="center"/>
          </w:tcPr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bCs w:val="0"/>
                <w:sz w:val="24"/>
                <w:lang w:eastAsia="ru-RU"/>
              </w:rPr>
              <w:t>5 690</w:t>
            </w:r>
            <w:r w:rsidRPr="00403F6F">
              <w:rPr>
                <w:bCs w:val="0"/>
                <w:sz w:val="24"/>
              </w:rPr>
              <w:t>,929</w:t>
            </w:r>
          </w:p>
        </w:tc>
        <w:tc>
          <w:tcPr>
            <w:tcW w:w="1453" w:type="dxa"/>
            <w:vAlign w:val="center"/>
          </w:tcPr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bCs w:val="0"/>
                <w:sz w:val="24"/>
              </w:rPr>
              <w:t>21 848,460</w:t>
            </w:r>
          </w:p>
        </w:tc>
        <w:tc>
          <w:tcPr>
            <w:tcW w:w="1453" w:type="dxa"/>
            <w:vAlign w:val="center"/>
          </w:tcPr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sz w:val="24"/>
                <w:lang w:val="en-US"/>
              </w:rPr>
              <w:t>3</w:t>
            </w:r>
            <w:r w:rsidRPr="00403F6F">
              <w:rPr>
                <w:sz w:val="24"/>
              </w:rPr>
              <w:t>9 6</w:t>
            </w:r>
            <w:r w:rsidRPr="00403F6F">
              <w:rPr>
                <w:sz w:val="24"/>
                <w:lang w:val="en-US"/>
              </w:rPr>
              <w:t>20,255</w:t>
            </w:r>
          </w:p>
        </w:tc>
        <w:tc>
          <w:tcPr>
            <w:tcW w:w="1454" w:type="dxa"/>
            <w:vAlign w:val="center"/>
          </w:tcPr>
          <w:p w:rsidR="00907B71" w:rsidRPr="00403F6F" w:rsidRDefault="00907B71" w:rsidP="00403F6F">
            <w:pPr>
              <w:jc w:val="center"/>
              <w:rPr>
                <w:b/>
              </w:rPr>
            </w:pPr>
            <w:r w:rsidRPr="00403F6F">
              <w:rPr>
                <w:bCs w:val="0"/>
                <w:sz w:val="24"/>
                <w:lang w:eastAsia="ru-RU"/>
              </w:rPr>
              <w:t>50 436,600</w:t>
            </w:r>
          </w:p>
        </w:tc>
        <w:tc>
          <w:tcPr>
            <w:tcW w:w="1422" w:type="dxa"/>
            <w:vAlign w:val="center"/>
          </w:tcPr>
          <w:p w:rsidR="00907B71" w:rsidRPr="000C57EE" w:rsidRDefault="00907B71" w:rsidP="00FB4C74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20 000,000</w:t>
            </w:r>
          </w:p>
        </w:tc>
        <w:tc>
          <w:tcPr>
            <w:tcW w:w="1416" w:type="dxa"/>
            <w:vAlign w:val="center"/>
          </w:tcPr>
          <w:p w:rsidR="00907B71" w:rsidRPr="000C57EE" w:rsidRDefault="00907B71" w:rsidP="004E3943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20 000,000</w:t>
            </w:r>
          </w:p>
        </w:tc>
        <w:tc>
          <w:tcPr>
            <w:tcW w:w="1415" w:type="dxa"/>
            <w:vAlign w:val="center"/>
          </w:tcPr>
          <w:p w:rsidR="00907B71" w:rsidRPr="000C57EE" w:rsidRDefault="00907B71" w:rsidP="004E3943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20 000,000</w:t>
            </w:r>
          </w:p>
        </w:tc>
        <w:tc>
          <w:tcPr>
            <w:tcW w:w="1495" w:type="dxa"/>
            <w:vAlign w:val="center"/>
          </w:tcPr>
          <w:p w:rsidR="00907B71" w:rsidRPr="000C57EE" w:rsidRDefault="00907B71" w:rsidP="00403F6F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  <w:lang w:eastAsia="ru-RU"/>
              </w:rPr>
              <w:t>180 222,694</w:t>
            </w:r>
          </w:p>
        </w:tc>
      </w:tr>
      <w:tr w:rsidR="00907B71" w:rsidTr="00403F6F">
        <w:tc>
          <w:tcPr>
            <w:tcW w:w="15353" w:type="dxa"/>
            <w:gridSpan w:val="11"/>
            <w:vAlign w:val="center"/>
          </w:tcPr>
          <w:p w:rsidR="00907B71" w:rsidRPr="000C57EE" w:rsidRDefault="00907B71" w:rsidP="00F22ED0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у тому числі:</w:t>
            </w:r>
          </w:p>
        </w:tc>
      </w:tr>
      <w:tr w:rsidR="00907B71" w:rsidTr="00F22ED0">
        <w:tc>
          <w:tcPr>
            <w:tcW w:w="680" w:type="dxa"/>
          </w:tcPr>
          <w:p w:rsidR="00907B71" w:rsidRPr="00403F6F" w:rsidRDefault="00907B71" w:rsidP="00403F6F">
            <w:pPr>
              <w:widowControl w:val="0"/>
              <w:rPr>
                <w:sz w:val="24"/>
              </w:rPr>
            </w:pPr>
            <w:r w:rsidRPr="00403F6F">
              <w:rPr>
                <w:sz w:val="24"/>
              </w:rPr>
              <w:t>1.1</w:t>
            </w:r>
          </w:p>
        </w:tc>
        <w:tc>
          <w:tcPr>
            <w:tcW w:w="1739" w:type="dxa"/>
          </w:tcPr>
          <w:p w:rsidR="00907B71" w:rsidRPr="00403F6F" w:rsidRDefault="00907B71" w:rsidP="00403F6F">
            <w:pPr>
              <w:widowControl w:val="0"/>
              <w:jc w:val="center"/>
              <w:rPr>
                <w:sz w:val="24"/>
              </w:rPr>
            </w:pPr>
            <w:r w:rsidRPr="00403F6F">
              <w:rPr>
                <w:bCs w:val="0"/>
                <w:sz w:val="24"/>
              </w:rPr>
              <w:t>бюджет міської територіальної громади</w:t>
            </w:r>
          </w:p>
          <w:p w:rsidR="00907B71" w:rsidRPr="00403F6F" w:rsidRDefault="00907B71" w:rsidP="00403F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13" w:type="dxa"/>
            <w:vAlign w:val="center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bCs w:val="0"/>
                <w:sz w:val="24"/>
              </w:rPr>
              <w:t>2 626,450</w:t>
            </w:r>
          </w:p>
        </w:tc>
        <w:tc>
          <w:tcPr>
            <w:tcW w:w="1413" w:type="dxa"/>
            <w:vAlign w:val="center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bCs w:val="0"/>
                <w:sz w:val="24"/>
                <w:lang w:eastAsia="ru-RU"/>
              </w:rPr>
              <w:t>5 690</w:t>
            </w:r>
            <w:r w:rsidRPr="00403F6F">
              <w:rPr>
                <w:bCs w:val="0"/>
                <w:sz w:val="24"/>
              </w:rPr>
              <w:t>,929</w:t>
            </w:r>
          </w:p>
        </w:tc>
        <w:tc>
          <w:tcPr>
            <w:tcW w:w="1453" w:type="dxa"/>
            <w:vAlign w:val="center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bCs w:val="0"/>
                <w:sz w:val="24"/>
              </w:rPr>
              <w:t>21 848,460</w:t>
            </w:r>
          </w:p>
        </w:tc>
        <w:tc>
          <w:tcPr>
            <w:tcW w:w="1453" w:type="dxa"/>
            <w:vAlign w:val="center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  <w:lang w:val="en-US"/>
              </w:rPr>
            </w:pPr>
            <w:r w:rsidRPr="00403F6F">
              <w:rPr>
                <w:sz w:val="24"/>
                <w:lang w:val="en-US"/>
              </w:rPr>
              <w:t>3</w:t>
            </w:r>
            <w:r w:rsidRPr="00403F6F">
              <w:rPr>
                <w:sz w:val="24"/>
              </w:rPr>
              <w:t>9 6</w:t>
            </w:r>
            <w:r w:rsidRPr="00403F6F">
              <w:rPr>
                <w:sz w:val="24"/>
                <w:lang w:val="en-US"/>
              </w:rPr>
              <w:t>20,255</w:t>
            </w:r>
          </w:p>
        </w:tc>
        <w:tc>
          <w:tcPr>
            <w:tcW w:w="1454" w:type="dxa"/>
            <w:vAlign w:val="center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bCs w:val="0"/>
                <w:sz w:val="24"/>
                <w:lang w:eastAsia="ru-RU"/>
              </w:rPr>
              <w:t>50 436,600</w:t>
            </w:r>
          </w:p>
        </w:tc>
        <w:tc>
          <w:tcPr>
            <w:tcW w:w="1422" w:type="dxa"/>
            <w:vAlign w:val="center"/>
          </w:tcPr>
          <w:p w:rsidR="00907B71" w:rsidRPr="000C57EE" w:rsidRDefault="00907B71" w:rsidP="00FB4C74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20 000,000</w:t>
            </w:r>
          </w:p>
        </w:tc>
        <w:tc>
          <w:tcPr>
            <w:tcW w:w="1416" w:type="dxa"/>
            <w:vAlign w:val="center"/>
          </w:tcPr>
          <w:p w:rsidR="00907B71" w:rsidRPr="000C57EE" w:rsidRDefault="00907B71" w:rsidP="004E3943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20 000,000</w:t>
            </w:r>
          </w:p>
        </w:tc>
        <w:tc>
          <w:tcPr>
            <w:tcW w:w="1415" w:type="dxa"/>
            <w:vAlign w:val="center"/>
          </w:tcPr>
          <w:p w:rsidR="00907B71" w:rsidRPr="000C57EE" w:rsidRDefault="00907B71" w:rsidP="004E3943">
            <w:pPr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20 000,000</w:t>
            </w:r>
          </w:p>
        </w:tc>
        <w:tc>
          <w:tcPr>
            <w:tcW w:w="1495" w:type="dxa"/>
            <w:vAlign w:val="center"/>
          </w:tcPr>
          <w:p w:rsidR="00907B71" w:rsidRPr="000C57EE" w:rsidRDefault="00907B71" w:rsidP="00FB4C74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  <w:lang w:eastAsia="ru-RU"/>
              </w:rPr>
              <w:t>180 222,694</w:t>
            </w:r>
          </w:p>
        </w:tc>
      </w:tr>
      <w:tr w:rsidR="00907B71" w:rsidTr="00F22ED0">
        <w:tc>
          <w:tcPr>
            <w:tcW w:w="680" w:type="dxa"/>
          </w:tcPr>
          <w:p w:rsidR="00907B71" w:rsidRPr="00403F6F" w:rsidRDefault="00907B71" w:rsidP="00403F6F">
            <w:pPr>
              <w:widowControl w:val="0"/>
              <w:rPr>
                <w:sz w:val="24"/>
              </w:rPr>
            </w:pPr>
            <w:r w:rsidRPr="00403F6F">
              <w:rPr>
                <w:sz w:val="24"/>
              </w:rPr>
              <w:t>1.2</w:t>
            </w:r>
          </w:p>
        </w:tc>
        <w:tc>
          <w:tcPr>
            <w:tcW w:w="1739" w:type="dxa"/>
          </w:tcPr>
          <w:p w:rsidR="00907B71" w:rsidRPr="00403F6F" w:rsidRDefault="00907B71" w:rsidP="00403F6F">
            <w:pPr>
              <w:widowControl w:val="0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інші джерела</w:t>
            </w:r>
          </w:p>
        </w:tc>
        <w:tc>
          <w:tcPr>
            <w:tcW w:w="1413" w:type="dxa"/>
            <w:vAlign w:val="center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-</w:t>
            </w:r>
          </w:p>
        </w:tc>
        <w:tc>
          <w:tcPr>
            <w:tcW w:w="1413" w:type="dxa"/>
            <w:vAlign w:val="center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-</w:t>
            </w:r>
          </w:p>
        </w:tc>
        <w:tc>
          <w:tcPr>
            <w:tcW w:w="1453" w:type="dxa"/>
            <w:vAlign w:val="center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-</w:t>
            </w:r>
          </w:p>
        </w:tc>
        <w:tc>
          <w:tcPr>
            <w:tcW w:w="1454" w:type="dxa"/>
            <w:vAlign w:val="center"/>
          </w:tcPr>
          <w:p w:rsidR="00907B71" w:rsidRPr="00403F6F" w:rsidRDefault="00907B71" w:rsidP="00403F6F">
            <w:pPr>
              <w:widowControl w:val="0"/>
              <w:ind w:firstLine="4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-</w:t>
            </w:r>
          </w:p>
        </w:tc>
        <w:tc>
          <w:tcPr>
            <w:tcW w:w="1422" w:type="dxa"/>
            <w:vAlign w:val="center"/>
          </w:tcPr>
          <w:p w:rsidR="00907B71" w:rsidRPr="00403F6F" w:rsidRDefault="00907B71" w:rsidP="00403F6F">
            <w:pPr>
              <w:widowControl w:val="0"/>
              <w:ind w:firstLine="3"/>
              <w:jc w:val="center"/>
              <w:rPr>
                <w:sz w:val="24"/>
              </w:rPr>
            </w:pPr>
            <w:r w:rsidRPr="00403F6F">
              <w:rPr>
                <w:sz w:val="24"/>
              </w:rPr>
              <w:t>-</w:t>
            </w:r>
          </w:p>
        </w:tc>
        <w:tc>
          <w:tcPr>
            <w:tcW w:w="1416" w:type="dxa"/>
            <w:vAlign w:val="center"/>
          </w:tcPr>
          <w:p w:rsidR="00907B71" w:rsidRPr="00403F6F" w:rsidRDefault="00907B71" w:rsidP="00403F6F">
            <w:pPr>
              <w:jc w:val="center"/>
              <w:rPr>
                <w:b/>
              </w:rPr>
            </w:pPr>
          </w:p>
        </w:tc>
        <w:tc>
          <w:tcPr>
            <w:tcW w:w="1415" w:type="dxa"/>
            <w:vAlign w:val="center"/>
          </w:tcPr>
          <w:p w:rsidR="00907B71" w:rsidRPr="00403F6F" w:rsidRDefault="00907B71" w:rsidP="00403F6F">
            <w:pPr>
              <w:jc w:val="center"/>
              <w:rPr>
                <w:b/>
              </w:rPr>
            </w:pPr>
          </w:p>
        </w:tc>
        <w:tc>
          <w:tcPr>
            <w:tcW w:w="1495" w:type="dxa"/>
            <w:vAlign w:val="center"/>
          </w:tcPr>
          <w:p w:rsidR="00907B71" w:rsidRPr="00403F6F" w:rsidRDefault="00907B71" w:rsidP="00403F6F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907B71" w:rsidRDefault="00907B71" w:rsidP="004C3B41">
      <w:pPr>
        <w:jc w:val="center"/>
        <w:rPr>
          <w:b/>
        </w:rPr>
      </w:pPr>
    </w:p>
    <w:p w:rsidR="00907B71" w:rsidRDefault="00907B71" w:rsidP="004C3B41">
      <w:pPr>
        <w:jc w:val="center"/>
        <w:rPr>
          <w:b/>
        </w:rPr>
      </w:pPr>
    </w:p>
    <w:p w:rsidR="00907B71" w:rsidRDefault="00907B71" w:rsidP="004C3B41">
      <w:pPr>
        <w:jc w:val="center"/>
        <w:rPr>
          <w:b/>
        </w:rPr>
      </w:pPr>
    </w:p>
    <w:p w:rsidR="00907B71" w:rsidRDefault="00907B71" w:rsidP="004C3B41">
      <w:pPr>
        <w:jc w:val="center"/>
        <w:rPr>
          <w:b/>
        </w:rPr>
      </w:pPr>
    </w:p>
    <w:p w:rsidR="00907B71" w:rsidRDefault="00907B71" w:rsidP="004C3B41">
      <w:pPr>
        <w:jc w:val="center"/>
        <w:rPr>
          <w:b/>
        </w:rPr>
      </w:pPr>
    </w:p>
    <w:p w:rsidR="00907B71" w:rsidRDefault="00907B71" w:rsidP="004C3B41">
      <w:pPr>
        <w:jc w:val="center"/>
        <w:rPr>
          <w:b/>
        </w:rPr>
      </w:pPr>
    </w:p>
    <w:p w:rsidR="00907B71" w:rsidRPr="000C57EE" w:rsidRDefault="00907B71" w:rsidP="004C3B41">
      <w:pPr>
        <w:ind w:left="10206"/>
        <w:jc w:val="both"/>
        <w:rPr>
          <w:sz w:val="24"/>
        </w:rPr>
      </w:pPr>
      <w:r w:rsidRPr="000C57EE">
        <w:rPr>
          <w:sz w:val="24"/>
        </w:rPr>
        <w:t xml:space="preserve">Додаток 2 </w:t>
      </w:r>
    </w:p>
    <w:p w:rsidR="00907B71" w:rsidRPr="000C57EE" w:rsidRDefault="00907B71" w:rsidP="004C3B41">
      <w:pPr>
        <w:ind w:left="10206"/>
        <w:rPr>
          <w:sz w:val="24"/>
        </w:rPr>
      </w:pPr>
      <w:r w:rsidRPr="000C57EE">
        <w:rPr>
          <w:sz w:val="24"/>
        </w:rPr>
        <w:t>до Програми забезпечення</w:t>
      </w:r>
    </w:p>
    <w:p w:rsidR="00907B71" w:rsidRPr="000C57EE" w:rsidRDefault="00907B71" w:rsidP="004C3B41">
      <w:pPr>
        <w:ind w:left="10206"/>
        <w:rPr>
          <w:sz w:val="24"/>
        </w:rPr>
      </w:pPr>
      <w:r w:rsidRPr="000C57EE">
        <w:rPr>
          <w:sz w:val="24"/>
        </w:rPr>
        <w:t>особистої безпеки громадян та протидії злочинності на 2021-2028 роки</w:t>
      </w:r>
    </w:p>
    <w:p w:rsidR="00907B71" w:rsidRPr="000C57EE" w:rsidRDefault="00907B71" w:rsidP="004C3B41">
      <w:pPr>
        <w:ind w:left="11907"/>
        <w:jc w:val="both"/>
        <w:rPr>
          <w:b/>
          <w:bCs w:val="0"/>
          <w:sz w:val="24"/>
        </w:rPr>
      </w:pPr>
    </w:p>
    <w:p w:rsidR="00907B71" w:rsidRPr="000C57EE" w:rsidRDefault="00907B71" w:rsidP="004C3B41">
      <w:pPr>
        <w:tabs>
          <w:tab w:val="left" w:pos="10065"/>
        </w:tabs>
        <w:ind w:left="10065"/>
        <w:jc w:val="both"/>
        <w:rPr>
          <w:sz w:val="24"/>
        </w:rPr>
      </w:pPr>
    </w:p>
    <w:p w:rsidR="00907B71" w:rsidRPr="000C57EE" w:rsidRDefault="00907B71" w:rsidP="004C3B41">
      <w:pPr>
        <w:jc w:val="center"/>
        <w:rPr>
          <w:sz w:val="24"/>
        </w:rPr>
      </w:pPr>
      <w:r w:rsidRPr="000C57EE">
        <w:rPr>
          <w:sz w:val="24"/>
        </w:rPr>
        <w:t>Напрями діяльності, завдання та заходи Програми забезпечення особистої безпеки громадян</w:t>
      </w:r>
    </w:p>
    <w:p w:rsidR="00907B71" w:rsidRPr="000C57EE" w:rsidRDefault="00907B71" w:rsidP="004C3B41">
      <w:pPr>
        <w:jc w:val="center"/>
        <w:rPr>
          <w:sz w:val="24"/>
        </w:rPr>
      </w:pPr>
      <w:r w:rsidRPr="000C57EE">
        <w:rPr>
          <w:sz w:val="24"/>
        </w:rPr>
        <w:t>та протидії злочинності на 2021-2028 роки</w:t>
      </w:r>
    </w:p>
    <w:tbl>
      <w:tblPr>
        <w:tblW w:w="15405" w:type="dxa"/>
        <w:tblInd w:w="-93" w:type="dxa"/>
        <w:tblLayout w:type="fixed"/>
        <w:tblLook w:val="0000"/>
      </w:tblPr>
      <w:tblGrid>
        <w:gridCol w:w="665"/>
        <w:gridCol w:w="2309"/>
        <w:gridCol w:w="3818"/>
        <w:gridCol w:w="1177"/>
        <w:gridCol w:w="1930"/>
        <w:gridCol w:w="1547"/>
        <w:gridCol w:w="1990"/>
        <w:gridCol w:w="1969"/>
      </w:tblGrid>
      <w:tr w:rsidR="00907B71" w:rsidRPr="000C57EE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№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з/п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Напрям діяльності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Перелік заходів Програми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Терміни виконан</w:t>
            </w:r>
            <w:r w:rsidRPr="000C57EE">
              <w:rPr>
                <w:sz w:val="24"/>
              </w:rPr>
              <w:t>ня заходу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Виконавці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Джерела фінансування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Орієнтовні обсяги фінансування, тис. грн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Очікуваний результат</w:t>
            </w:r>
          </w:p>
        </w:tc>
      </w:tr>
      <w:tr w:rsidR="00907B71" w:rsidRPr="000C57EE">
        <w:trPr>
          <w:trHeight w:val="384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</w:pPr>
            <w:r w:rsidRPr="000C57EE">
              <w:rPr>
                <w:b w:val="0"/>
              </w:rPr>
              <w:t xml:space="preserve">Забезпечити тісну взаємодію Луцького </w:t>
            </w:r>
            <w:r w:rsidRPr="000C57EE">
              <w:rPr>
                <w:b w:val="0"/>
                <w:bCs w:val="0"/>
              </w:rPr>
              <w:t xml:space="preserve">РУП ГУНП </w:t>
            </w:r>
            <w:r w:rsidRPr="000C57EE">
              <w:rPr>
                <w:b w:val="0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 w:rsidRPr="000C57EE">
              <w:rPr>
                <w:b w:val="0"/>
                <w:bCs w:val="0"/>
              </w:rPr>
              <w:t>для виконання на території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заохочення членів громадського формування за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 xml:space="preserve">Луцьке </w:t>
            </w:r>
            <w:r w:rsidRPr="000C57EE">
              <w:rPr>
                <w:bCs w:val="0"/>
                <w:sz w:val="24"/>
              </w:rPr>
              <w:t xml:space="preserve">РУП ГУНП </w:t>
            </w:r>
            <w:r w:rsidRPr="000C57EE">
              <w:rPr>
                <w:sz w:val="24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69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198,860 – 2021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230,580 – 2022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261,080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left="-14" w:right="-108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Ефективне забезпечення громадського порядку </w:t>
            </w:r>
            <w:r w:rsidRPr="000C57EE">
              <w:rPr>
                <w:sz w:val="24"/>
              </w:rPr>
              <w:t>в межах територіальної громади</w:t>
            </w:r>
          </w:p>
        </w:tc>
      </w:tr>
      <w:tr w:rsidR="00907B71" w:rsidRPr="000C57EE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</w:pPr>
            <w:r w:rsidRPr="000C57EE">
              <w:rPr>
                <w:b w:val="0"/>
              </w:rPr>
              <w:t>Охорона громадського порядку в межах територіальної громади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</w:pPr>
            <w:r w:rsidRPr="000C57EE">
              <w:rPr>
                <w:b w:val="0"/>
              </w:rPr>
              <w:t>Забезпечити функціонування поліцейських станцій в межах територіальної громади: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1              (пр-т Відродження, 7)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2 (вул. Наливайка, 2)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3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(пр-т Волі, 33а)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5 (вул. </w:t>
            </w:r>
            <w:r w:rsidRPr="000C57EE">
              <w:rPr>
                <w:sz w:val="24"/>
              </w:rPr>
              <w:t>Климчука Сергія</w:t>
            </w:r>
            <w:r w:rsidRPr="000C57EE">
              <w:rPr>
                <w:bCs w:val="0"/>
                <w:sz w:val="24"/>
              </w:rPr>
              <w:t>, 7)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6             (пр-т Президента Грушевського, 1)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7             (пр-т Молоді, 17а)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8 (вул. Ковельська, 8)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№ 9 (вул. Героїв-добровольців, 9)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>- поліцейська станція                       с. Княгининок, вул. Соборна, 92б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(територія обслуговування – села: </w:t>
            </w:r>
            <w:r w:rsidRPr="000C57EE">
              <w:rPr>
                <w:sz w:val="24"/>
                <w:shd w:val="clear" w:color="auto" w:fill="FFFFFF"/>
              </w:rPr>
              <w:t>Княгининок, Буків, Зміїнець, Милушин, Милуші, Моташівка, Сирники, Брище; селище Рокині)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sz w:val="24"/>
                <w:shd w:val="clear" w:color="auto" w:fill="FFFFFF"/>
              </w:rPr>
              <w:t>- поліцейська станція с. Забороль, вул. </w:t>
            </w:r>
            <w:r w:rsidRPr="000C57EE">
              <w:rPr>
                <w:color w:val="000000"/>
                <w:sz w:val="24"/>
                <w:shd w:val="clear" w:color="auto" w:fill="FFFFFF"/>
              </w:rPr>
              <w:t>Володимирська</w:t>
            </w:r>
            <w:r w:rsidRPr="000C57EE">
              <w:rPr>
                <w:sz w:val="24"/>
                <w:shd w:val="clear" w:color="auto" w:fill="FFFFFF"/>
              </w:rPr>
              <w:t>, 34а (територія  обслуговування – села: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sz w:val="24"/>
                <w:shd w:val="clear" w:color="auto" w:fill="FFFFFF"/>
              </w:rPr>
              <w:t xml:space="preserve">Великий Омеляник, Забороль, Тарасове, Боголюби, Богушівка, Антонівка, Городок, Одеради, Сьомаки, Шепель, Заболотці, Охотин, Олександрівка, Всеволодівка), </w:t>
            </w:r>
            <w:r w:rsidRPr="000C57EE">
              <w:rPr>
                <w:bCs w:val="0"/>
                <w:sz w:val="24"/>
              </w:rPr>
              <w:t>шляхом утримання даних приміщень, сплати комунальних платежів, орендної плати, погашення заборгованості за спожиті комунальні послуги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2021-2028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 НП у Волинській області, </w:t>
            </w:r>
            <w:r w:rsidRPr="000C57EE">
              <w:rPr>
                <w:bCs w:val="0"/>
                <w:sz w:val="24"/>
                <w:lang w:eastAsia="ru-RU"/>
              </w:rPr>
              <w:t>Головне управління Національної поліції у Волинській області,</w:t>
            </w:r>
            <w:r w:rsidRPr="000C57EE">
              <w:rPr>
                <w:bCs w:val="0"/>
                <w:sz w:val="24"/>
              </w:rPr>
              <w:t xml:space="preserve"> </w:t>
            </w:r>
            <w:r w:rsidRPr="000C57EE">
              <w:rPr>
                <w:sz w:val="24"/>
              </w:rPr>
              <w:t>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left="-113" w:right="-17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</w:t>
            </w:r>
          </w:p>
          <w:p w:rsidR="00907B71" w:rsidRPr="000C57EE" w:rsidRDefault="00907B71" w:rsidP="004C3B41">
            <w:pPr>
              <w:widowControl w:val="0"/>
              <w:ind w:left="-113" w:right="-17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міської територіальної громади</w:t>
            </w:r>
          </w:p>
          <w:p w:rsidR="00907B71" w:rsidRPr="000C57EE" w:rsidRDefault="00907B71" w:rsidP="004C3B41">
            <w:pPr>
              <w:widowControl w:val="0"/>
              <w:ind w:left="-73" w:right="-142"/>
              <w:jc w:val="center"/>
              <w:rPr>
                <w:bCs w:val="0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227,590 – 2021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280,349 – 2022</w:t>
            </w:r>
          </w:p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bCs w:val="0"/>
                <w:sz w:val="24"/>
              </w:rPr>
              <w:t>305,380 – 2023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640,000 – 2024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700,000 – 2025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700,000 – 2026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700,000 – 2027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700,000 – 2028</w:t>
            </w:r>
          </w:p>
          <w:p w:rsidR="00907B71" w:rsidRPr="000C57EE" w:rsidRDefault="00907B71" w:rsidP="004C3B41">
            <w:pPr>
              <w:widowControl w:val="0"/>
              <w:rPr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 w:rsidR="00907B71" w:rsidRPr="000C57EE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ind w:right="-142"/>
              <w:jc w:val="left"/>
            </w:pPr>
            <w:r w:rsidRPr="000C57EE">
              <w:rPr>
                <w:b w:val="0"/>
              </w:rPr>
              <w:t>Охорона громадського порядку в межах територіальної громади та профілактика правопорушень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Проведення поточного ремонту приміщень поліцейських станцій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2022 - 2028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 у Волинській області, </w:t>
            </w:r>
            <w:r w:rsidRPr="000C57EE">
              <w:rPr>
                <w:bCs w:val="0"/>
                <w:sz w:val="24"/>
                <w:lang w:eastAsia="ru-RU"/>
              </w:rPr>
              <w:t>Головне управління Національної поліції у Волинській області,</w:t>
            </w:r>
            <w:r w:rsidRPr="000C57EE">
              <w:rPr>
                <w:bCs w:val="0"/>
                <w:sz w:val="24"/>
              </w:rPr>
              <w:t xml:space="preserve">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</w:t>
            </w:r>
          </w:p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2022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2023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450,000 – 2024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500,000 – 2025</w:t>
            </w:r>
          </w:p>
          <w:p w:rsidR="00907B71" w:rsidRPr="000C57EE" w:rsidRDefault="00907B71" w:rsidP="00575AC8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500,000 – 2026</w:t>
            </w:r>
          </w:p>
          <w:p w:rsidR="00907B71" w:rsidRPr="000C57EE" w:rsidRDefault="00907B71" w:rsidP="00575AC8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500,000 – 2027</w:t>
            </w:r>
          </w:p>
          <w:p w:rsidR="00907B71" w:rsidRPr="000C57EE" w:rsidRDefault="00907B71" w:rsidP="00575AC8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500,000 – 2028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 дільничних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офіцерів поліції</w:t>
            </w:r>
          </w:p>
        </w:tc>
      </w:tr>
      <w:tr w:rsidR="00907B71" w:rsidRPr="000C57EE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 xml:space="preserve">Матеріальне забезпечення діяльності Луцького РУП ГУНП та </w:t>
            </w:r>
            <w:r w:rsidRPr="000C57EE">
              <w:rPr>
                <w:b w:val="0"/>
                <w:bCs w:val="0"/>
              </w:rPr>
              <w:t>УПП у Волинській області ДПП НПУ</w:t>
            </w:r>
            <w:r w:rsidRPr="000C57EE">
              <w:rPr>
                <w:b w:val="0"/>
              </w:rPr>
              <w:t xml:space="preserve"> достатніми технічними засобами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>Придбання службового автомобіля, придбання 23 (двадцяти трьох) спеціалізованих автомобілів для поліцейських офіцерів Луцького РУП у Волинській області, придбання спеціалізованого автотранспорту та дії пов’язані з його реєстрацією, придбання матеріально-технічного забезпечення, придбання предметів довгострокового користування (</w:t>
            </w:r>
            <w:r w:rsidRPr="000C57EE">
              <w:rPr>
                <w:sz w:val="24"/>
              </w:rPr>
              <w:t>оргтехніка, засоби зв’язку, тощо), генератора, два автомобіля підвищеної прохідності для виконання бойових (спеціальних) завдань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Луцьке РУП ГУНП у Волинській області</w:t>
            </w:r>
            <w:r w:rsidRPr="000C57EE">
              <w:rPr>
                <w:b/>
                <w:bCs w:val="0"/>
                <w:sz w:val="24"/>
              </w:rPr>
              <w:t xml:space="preserve">, </w:t>
            </w:r>
            <w:r w:rsidRPr="000C57EE">
              <w:rPr>
                <w:bCs w:val="0"/>
                <w:sz w:val="24"/>
                <w:lang w:eastAsia="ru-RU"/>
              </w:rPr>
              <w:t xml:space="preserve">Головне управління Національної поліції у Волинській області, виконавчий комітет Луцької міської ради, </w:t>
            </w:r>
            <w:r w:rsidRPr="000C57EE">
              <w:rPr>
                <w:bCs w:val="0"/>
                <w:sz w:val="24"/>
              </w:rPr>
              <w:t>УПП у Волинській області ДПП НПУ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282F">
            <w:pPr>
              <w:widowControl w:val="0"/>
              <w:tabs>
                <w:tab w:val="left" w:pos="1735"/>
              </w:tabs>
              <w:ind w:left="-86" w:firstLine="1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450,000 – 2021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250,000 – 2022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2950,000 – 2023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14300,000 – 2024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7000,000 – 2025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2300,000 – 2026</w:t>
            </w:r>
          </w:p>
          <w:p w:rsidR="00907B71" w:rsidRPr="000C57EE" w:rsidRDefault="00907B71" w:rsidP="00575AC8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2500,000 – 2027</w:t>
            </w:r>
          </w:p>
          <w:p w:rsidR="00907B71" w:rsidRPr="000C57EE" w:rsidRDefault="00907B71" w:rsidP="00575AC8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2500,000 – 2028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Оперативне реагування на кримінальні правопорушення та вчасне прибуття на місце вчинення протиправних діянь, забезпечення належних умов виконання службових обов’язків дільничних</w:t>
            </w:r>
          </w:p>
          <w:p w:rsidR="00907B71" w:rsidRPr="000C57EE" w:rsidRDefault="00907B71" w:rsidP="004C3B41">
            <w:pPr>
              <w:widowControl w:val="0"/>
              <w:ind w:right="-108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офіцерів поліції;</w:t>
            </w:r>
          </w:p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907B71" w:rsidRPr="000C57EE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>Придбання канцелярського паперу, запчастин та паливно-мастильних матеріалів для службових автомобілів Луцького РУП ГУНП у Волинській області та службових автомобілів поліцейських офіцерів громад Княгининівського старостинського округу (</w:t>
            </w:r>
            <w:r w:rsidRPr="000C57EE">
              <w:rPr>
                <w:bCs w:val="0"/>
                <w:sz w:val="24"/>
                <w:shd w:val="clear" w:color="auto" w:fill="FFFFFF"/>
              </w:rPr>
              <w:t xml:space="preserve">Renault Duster д.н.з. 0780) та </w:t>
            </w:r>
            <w:r w:rsidRPr="000C57EE">
              <w:rPr>
                <w:bCs w:val="0"/>
                <w:sz w:val="24"/>
              </w:rPr>
              <w:t>Заборольського і Боголюбського старостинських округів (</w:t>
            </w:r>
            <w:r w:rsidRPr="000C57EE">
              <w:rPr>
                <w:bCs w:val="0"/>
                <w:sz w:val="24"/>
                <w:shd w:val="clear" w:color="auto" w:fill="FFFFFF"/>
              </w:rPr>
              <w:t>Renault Duster д.н.з. 0779)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 у Волинській області, </w:t>
            </w:r>
            <w:r w:rsidRPr="000C57EE">
              <w:rPr>
                <w:bCs w:val="0"/>
                <w:sz w:val="24"/>
                <w:lang w:eastAsia="ru-RU"/>
              </w:rPr>
              <w:t>Головне управління Національної поліції у Волинській області,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330,000 – 2021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410,000 – 2022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410,000 – 2023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250,000 – 2024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250,000 – 2025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2026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2027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2028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офіцерів поліції</w:t>
            </w:r>
          </w:p>
        </w:tc>
      </w:tr>
      <w:tr w:rsidR="00907B71" w:rsidRPr="000C57EE">
        <w:trPr>
          <w:trHeight w:val="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Луцьке РУП ГУНП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120,000 – 2021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120,000 – 2022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120,000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офіцерів поліції</w:t>
            </w:r>
          </w:p>
        </w:tc>
      </w:tr>
      <w:tr w:rsidR="00907B71" w:rsidRPr="000C57EE">
        <w:trPr>
          <w:trHeight w:val="222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</w:pPr>
            <w:r w:rsidRPr="000C57EE">
              <w:rPr>
                <w:b w:val="0"/>
              </w:rPr>
              <w:t>Охорона громадського порядку в межах територіальної громади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/>
                <w:bCs w:val="0"/>
                <w:sz w:val="24"/>
              </w:r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</w:pPr>
            <w:r w:rsidRPr="000C57EE">
              <w:rPr>
                <w:b w:val="0"/>
              </w:rPr>
              <w:t xml:space="preserve">Забезпечити тісну взаємодію Луцького </w:t>
            </w:r>
            <w:r w:rsidRPr="000C57EE">
              <w:rPr>
                <w:b w:val="0"/>
                <w:bCs w:val="0"/>
              </w:rPr>
              <w:t xml:space="preserve">РУП ГУНП </w:t>
            </w:r>
            <w:r w:rsidRPr="000C57EE">
              <w:rPr>
                <w:b w:val="0"/>
              </w:rPr>
              <w:t>у Волинській області з військовою частиною 1141 НГУ з метою всебічного забезпечення громадського порядку в межах територіальної громади</w:t>
            </w:r>
            <w:r w:rsidRPr="000C57EE">
              <w:t xml:space="preserve">. </w:t>
            </w:r>
            <w:r w:rsidRPr="000C57EE">
              <w:rPr>
                <w:b w:val="0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Військова частина 1141 Національної гвардії України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100,000 – 2021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100,000 – 2022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Покращення умов несення служби із охорони громадського порядку, забезпечення якісного виконання завдань</w:t>
            </w:r>
          </w:p>
        </w:tc>
      </w:tr>
      <w:tr w:rsidR="00907B71" w:rsidRPr="000C57EE">
        <w:trPr>
          <w:trHeight w:val="69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sz w:val="24"/>
              </w:rPr>
              <w:t xml:space="preserve">Забезпечити тісну взаємодію Луцького </w:t>
            </w:r>
            <w:r w:rsidRPr="000C57EE">
              <w:rPr>
                <w:bCs w:val="0"/>
                <w:sz w:val="24"/>
              </w:rPr>
              <w:t xml:space="preserve">РУП ГУНП </w:t>
            </w:r>
            <w:r w:rsidRPr="000C57EE">
              <w:rPr>
                <w:sz w:val="24"/>
              </w:rPr>
              <w:t>у Волинській 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тренажерної зали та спортивного майданчика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2021–2028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 у Волинській області, </w:t>
            </w:r>
            <w:r w:rsidRPr="000C57EE">
              <w:rPr>
                <w:bCs w:val="0"/>
                <w:sz w:val="24"/>
                <w:lang w:eastAsia="ru-RU"/>
              </w:rPr>
              <w:t xml:space="preserve">Головне управління Національної поліції у Волинській області, </w:t>
            </w:r>
            <w:r w:rsidRPr="000C57EE">
              <w:rPr>
                <w:bCs w:val="0"/>
                <w:sz w:val="24"/>
              </w:rPr>
              <w:t>УПП у Волинській області ДПП НПУ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900,000 – 2021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1300,000 – 2022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4600,000 – 2023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5500,000 – 2024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3500,000 – 2025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1000,000 – 2026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1000,000 – 2027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1000,000 – 2028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center"/>
            </w:pPr>
            <w:r w:rsidRPr="000C57EE">
              <w:rPr>
                <w:b w:val="0"/>
                <w:bCs w:val="0"/>
              </w:rPr>
              <w:t xml:space="preserve">Забезпечення громадського порядку та безпеки дорожнього руху </w:t>
            </w:r>
            <w:r w:rsidRPr="000C57EE">
              <w:rPr>
                <w:b w:val="0"/>
              </w:rPr>
              <w:t>в межах територіальної громади</w:t>
            </w:r>
            <w:r w:rsidRPr="000C57EE">
              <w:rPr>
                <w:b w:val="0"/>
                <w:bCs w:val="0"/>
              </w:rPr>
              <w:t>, покращення умов праці патрульних</w:t>
            </w:r>
          </w:p>
        </w:tc>
      </w:tr>
      <w:tr w:rsidR="00907B71" w:rsidRPr="000C57EE">
        <w:trPr>
          <w:trHeight w:val="47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 xml:space="preserve">Забезпечення особового складу засобами індивідуального захисту від поширення  </w:t>
            </w:r>
            <w:r w:rsidRPr="000C57EE">
              <w:rPr>
                <w:sz w:val="24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>Придбання засобів індивідуального захисту та дезинфікуючих засобів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 </w:t>
            </w:r>
            <w:r w:rsidRPr="000C57EE">
              <w:rPr>
                <w:sz w:val="24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200,000 – 2021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>Убезпечення</w:t>
            </w:r>
            <w:r w:rsidRPr="000C57EE">
              <w:rPr>
                <w:sz w:val="24"/>
              </w:rPr>
              <w:t xml:space="preserve"> поширення вірусної інфекції </w:t>
            </w:r>
            <w:r w:rsidRPr="000C57EE">
              <w:rPr>
                <w:sz w:val="24"/>
                <w:shd w:val="clear" w:color="auto" w:fill="FFFFFF"/>
              </w:rPr>
              <w:t xml:space="preserve">коронавірусу COVID-19, захист </w:t>
            </w:r>
            <w:r w:rsidRPr="000C57EE">
              <w:rPr>
                <w:sz w:val="24"/>
              </w:rPr>
              <w:t xml:space="preserve">працівників поліції від захворювання </w:t>
            </w:r>
            <w:r w:rsidRPr="000C57EE">
              <w:rPr>
                <w:sz w:val="24"/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907B71" w:rsidRPr="000C57EE">
        <w:trPr>
          <w:trHeight w:val="47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 xml:space="preserve">Попередження поширення </w:t>
            </w:r>
            <w:r w:rsidRPr="000C57EE">
              <w:rPr>
                <w:sz w:val="24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Проведення рейдів, спрямованих на забезпечення дотримання карантинних заходів, спрямованих на мінімізацію факторів </w:t>
            </w:r>
            <w:r w:rsidRPr="000C57EE">
              <w:rPr>
                <w:sz w:val="24"/>
              </w:rPr>
              <w:t xml:space="preserve">поширення </w:t>
            </w:r>
            <w:r w:rsidRPr="000C57EE">
              <w:rPr>
                <w:sz w:val="24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 </w:t>
            </w:r>
            <w:r w:rsidRPr="000C57EE">
              <w:rPr>
                <w:sz w:val="24"/>
              </w:rPr>
              <w:t>у Волинській області, УПП у Волинській області ДПП НП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ind w:left="742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Досягнення стабільної проти-епідемічної ситуації</w:t>
            </w:r>
          </w:p>
        </w:tc>
      </w:tr>
      <w:tr w:rsidR="00907B71" w:rsidRPr="000C57EE">
        <w:trPr>
          <w:trHeight w:val="70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Проводити 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батьків, опікунів, з метою повернення в сім’ї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 – 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Департамент молоді та спорту,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служба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у справах дітей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міської ради, Луцьке РУП ГУНП </w:t>
            </w:r>
            <w:r w:rsidRPr="000C57EE">
              <w:rPr>
                <w:sz w:val="24"/>
              </w:rPr>
              <w:t>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left="742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61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Зменшення кількості неповнолітніх, схильних до вживання алкогольних напоїв, наркотичних та психотропних речовин</w:t>
            </w:r>
          </w:p>
        </w:tc>
      </w:tr>
      <w:tr w:rsidR="00907B71" w:rsidRPr="000C57EE">
        <w:trPr>
          <w:trHeight w:val="328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Здійснення аналізу стану громадського порядку в місцях розташування і роботи нічних закладів торгівлі, дискотек, клубів. В разі 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left="-74" w:right="-14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Луцьке РУП</w:t>
            </w:r>
          </w:p>
          <w:p w:rsidR="00907B71" w:rsidRPr="000C57EE" w:rsidRDefault="00907B71" w:rsidP="004C3B41">
            <w:pPr>
              <w:widowControl w:val="0"/>
              <w:ind w:left="-74" w:right="-14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 ГУ НП,</w:t>
            </w:r>
          </w:p>
          <w:p w:rsidR="00907B71" w:rsidRPr="000C57EE" w:rsidRDefault="00907B71" w:rsidP="004C3B41">
            <w:pPr>
              <w:widowControl w:val="0"/>
              <w:ind w:left="-74" w:right="-14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департамент економічної політики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громадського спокою</w:t>
            </w:r>
          </w:p>
        </w:tc>
      </w:tr>
      <w:tr w:rsidR="00907B71" w:rsidRPr="000C57EE">
        <w:trPr>
          <w:trHeight w:val="2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- правил торгівлі алкогольними, слабоалкогольними напоями і тютюновими виробами.</w:t>
            </w:r>
          </w:p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left="-74" w:right="-14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Луцьке РУП ГУНП, департамент економічної політики, департамент муніципальної варти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Зменшення рівня правопорушень у закладах торгівлі, ресторанного господарства та сфери послуг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left="-74" w:right="-1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Луцьке РУП ГУНП,</w:t>
            </w:r>
          </w:p>
          <w:p w:rsidR="00907B71" w:rsidRPr="000C57EE" w:rsidRDefault="00907B71" w:rsidP="004C3B41">
            <w:pPr>
              <w:widowControl w:val="0"/>
              <w:ind w:left="-74" w:right="-1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Відвідування місць 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left="-74" w:right="-1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Луцьке РУП ГУНП,</w:t>
            </w:r>
          </w:p>
          <w:p w:rsidR="00907B71" w:rsidRPr="000C57EE" w:rsidRDefault="00907B71" w:rsidP="004C3B41">
            <w:pPr>
              <w:widowControl w:val="0"/>
              <w:ind w:left="-74" w:right="-1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відділ з питань праці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належного оформлення трудових відносин з найманими працівниками, підвищення рівня їх соціальної захищеності, забезпечення повноти сплати єдиного соціального внеску та податків до місцевого бюджету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Охорона громадського порядку в межах 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ГУНП, </w:t>
            </w:r>
            <w:r w:rsidRPr="000C57EE">
              <w:rPr>
                <w:sz w:val="24"/>
              </w:rPr>
              <w:t>УПП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 xml:space="preserve"> у Волинській області ДПП НП України, </w:t>
            </w:r>
            <w:r w:rsidRPr="000C57EE">
              <w:rPr>
                <w:bCs w:val="0"/>
                <w:sz w:val="24"/>
              </w:rPr>
              <w:t>Військова частина 1141 Національної гвардії України, департамент культури,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ТУ ССО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громадської безпеки під час проведення мирних зібрань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42"/>
              <w:jc w:val="both"/>
              <w:rPr>
                <w:sz w:val="24"/>
                <w:highlight w:val="white"/>
              </w:rPr>
            </w:pPr>
            <w:r w:rsidRPr="000C57EE">
              <w:rPr>
                <w:sz w:val="24"/>
                <w:highlight w:val="white"/>
              </w:rPr>
              <w:t>Превентивна</w:t>
            </w:r>
          </w:p>
          <w:p w:rsidR="00907B71" w:rsidRPr="000C57EE" w:rsidRDefault="00907B71" w:rsidP="004C3B41">
            <w:pPr>
              <w:widowControl w:val="0"/>
              <w:ind w:right="-142"/>
              <w:rPr>
                <w:sz w:val="24"/>
                <w:highlight w:val="white"/>
              </w:rPr>
            </w:pPr>
            <w:r w:rsidRPr="000C57EE">
              <w:rPr>
                <w:sz w:val="24"/>
                <w:highlight w:val="white"/>
              </w:rPr>
              <w:t>та профілактична діяльність, спрямована</w:t>
            </w:r>
          </w:p>
          <w:p w:rsidR="00907B71" w:rsidRPr="000C57EE" w:rsidRDefault="00907B71" w:rsidP="004C3B41">
            <w:pPr>
              <w:widowControl w:val="0"/>
              <w:ind w:right="-142"/>
              <w:jc w:val="both"/>
              <w:rPr>
                <w:sz w:val="24"/>
                <w:highlight w:val="white"/>
              </w:rPr>
            </w:pPr>
            <w:r w:rsidRPr="000C57EE">
              <w:rPr>
                <w:sz w:val="24"/>
                <w:highlight w:val="white"/>
              </w:rPr>
              <w:t>на</w:t>
            </w:r>
          </w:p>
          <w:p w:rsidR="00907B71" w:rsidRPr="000C57EE" w:rsidRDefault="00907B71" w:rsidP="004C3B41">
            <w:pPr>
              <w:widowControl w:val="0"/>
              <w:ind w:right="-142"/>
              <w:jc w:val="both"/>
              <w:rPr>
                <w:sz w:val="24"/>
              </w:rPr>
            </w:pPr>
            <w:r w:rsidRPr="000C57EE">
              <w:rPr>
                <w:sz w:val="24"/>
                <w:highlight w:val="white"/>
              </w:rPr>
              <w:t>запобігання вчиненню правопорушень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sz w:val="24"/>
              </w:rPr>
            </w:pPr>
            <w:r w:rsidRPr="000C57EE">
              <w:rPr>
                <w:sz w:val="24"/>
                <w:lang w:eastAsia="uk-UA"/>
              </w:rPr>
              <w:t>З метою забезпечення широкої гласності у роботі правоохоронних органів постійно проводити у засобах масової інформації роз’яснювальну роботу щодо утвердження у суспільстві 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2021-2023</w:t>
            </w:r>
            <w:r>
              <w:rPr>
                <w:bCs w:val="0"/>
                <w:sz w:val="24"/>
              </w:rPr>
              <w:t xml:space="preserve">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</w:rPr>
              <w:t xml:space="preserve">Луцьке РУП ГУНП, </w:t>
            </w:r>
            <w:r w:rsidRPr="000C57EE">
              <w:rPr>
                <w:sz w:val="24"/>
              </w:rPr>
              <w:t>УПП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 xml:space="preserve"> у Волинській області ДПП НП України,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Фінансування не потребує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numPr>
                <w:ilvl w:val="0"/>
                <w:numId w:val="2"/>
              </w:numPr>
              <w:snapToGrid w:val="0"/>
              <w:ind w:left="742" w:hanging="22"/>
              <w:jc w:val="center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доступу громадян до інформації про найбільш поширені види злочинів та убезпечення від них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NormalWeb"/>
              <w:widowControl w:val="0"/>
              <w:shd w:val="clear" w:color="auto" w:fill="FFFFFF"/>
              <w:spacing w:before="0" w:after="0"/>
              <w:jc w:val="both"/>
            </w:pPr>
            <w:r w:rsidRPr="000C57EE">
              <w:t xml:space="preserve">Придбання портативних електронних планшетів для використання їх на об’єктах системи правосуддя в межах міста Луцька при </w:t>
            </w:r>
            <w:r>
              <w:t>забезпеченні пропускного режиму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2021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ТУ ССО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100,000 – 2021</w:t>
            </w:r>
          </w:p>
          <w:p w:rsidR="00907B71" w:rsidRPr="000C57EE" w:rsidRDefault="00907B71" w:rsidP="004C3B41">
            <w:pPr>
              <w:widowControl w:val="0"/>
              <w:snapToGrid w:val="0"/>
              <w:ind w:left="742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надійної охорони приміщень судів та безпеки учасників судового процесу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Матеріальне забезпечення діяльності Управління Служби безпеки України у Волинській області транспортними засобами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Придбання службового автомобіля для Управління Служби безпеки України у Волинській області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2022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1700,000 – 2022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20.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</w:rPr>
              <w:t>Матеріальне забезпечення діяльності Головного управління Національної поліції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Проведення будівельних робіт, </w:t>
            </w:r>
            <w:r w:rsidRPr="000C57EE">
              <w:rPr>
                <w:bCs w:val="0"/>
                <w:sz w:val="24"/>
                <w:lang w:eastAsia="ru-RU"/>
              </w:rPr>
              <w:t>матеріально-технічне забезпечення,</w:t>
            </w:r>
            <w:r w:rsidRPr="000C57EE">
              <w:rPr>
                <w:bCs w:val="0"/>
                <w:sz w:val="24"/>
              </w:rPr>
              <w:t xml:space="preserve"> придбання обладнання і предметів довгострокового користування (апаратно-програмні комплекси та робочі  станції, цифрові радіостанції, ретранслятори, принтери, зарядні станції, генератори, комплектуючі для БпЛА тощо), закупівля тренувально-тактичного одягу та предметів однострою, тактичних окулярів активних навушників, нагрудних цифрових відеореєстраторів, спеціалізованих автомобілів підвищеної прохідності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2022-2028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center"/>
            </w:pPr>
            <w:r w:rsidRPr="000C57EE">
              <w:rPr>
                <w:b w:val="0"/>
              </w:rPr>
              <w:t>Головне управління Національної поліції</w:t>
            </w:r>
            <w:r w:rsidRPr="000C57EE">
              <w:rPr>
                <w:b w:val="0"/>
                <w:bCs w:val="0"/>
              </w:rPr>
              <w:t xml:space="preserve"> у Волинській області, виконавчий комітет Луцької міської ради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1000,000 – 2022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6000,000 – 2023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8000,000 – 2024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16000,000 – 2025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14000,000 – 2026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15000,000 – 2027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15000,000 – 2028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 xml:space="preserve">Забезпечення належних умов виконання службових обов’язків; </w:t>
            </w:r>
            <w:r w:rsidRPr="000C57EE">
              <w:rPr>
                <w:bCs w:val="0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21.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  <w:bCs w:val="0"/>
              </w:rPr>
              <w:t xml:space="preserve">Матеріальне забезпечення діяльності державної установи </w:t>
            </w:r>
            <w:r w:rsidRPr="000C57EE">
              <w:rPr>
                <w:b w:val="0"/>
                <w:bCs w:val="0"/>
                <w:lang w:eastAsia="ru-RU"/>
              </w:rPr>
              <w:t>«Луцький слідчий ізолятор»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Придбання товарів, матеріальних цінностей та надання послуг для забезпечення охорони та безпечного утримання ув’язнених (засуджених)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center"/>
            </w:pPr>
            <w:r w:rsidRPr="000C57EE">
              <w:rPr>
                <w:b w:val="0"/>
                <w:bCs w:val="0"/>
              </w:rPr>
              <w:t xml:space="preserve">Державна установа </w:t>
            </w:r>
            <w:r w:rsidRPr="000C57EE">
              <w:rPr>
                <w:b w:val="0"/>
                <w:bCs w:val="0"/>
                <w:lang w:eastAsia="ru-RU"/>
              </w:rPr>
              <w:t>«Луцький слідчий ізолятор»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2023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200,000 – 2024</w:t>
            </w:r>
          </w:p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1200,000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охорони та безпечного утримання ув’язнених (засуджених)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22.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</w:pPr>
            <w:r w:rsidRPr="000C57EE">
              <w:rPr>
                <w:b w:val="0"/>
                <w:bCs w:val="0"/>
              </w:rPr>
              <w:t>Матеріальне забезпечення діяльності У</w:t>
            </w:r>
            <w:r w:rsidRPr="000C57EE">
              <w:rPr>
                <w:b w:val="0"/>
                <w:bCs w:val="0"/>
                <w:lang w:eastAsia="ru-RU"/>
              </w:rPr>
              <w:t xml:space="preserve">правління патрульної поліції у Волинській області </w:t>
            </w:r>
            <w:r w:rsidRPr="000C57EE">
              <w:rPr>
                <w:b w:val="0"/>
                <w:bCs w:val="0"/>
                <w:color w:val="000000"/>
                <w:kern w:val="2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 w:rsidRPr="000C57EE">
              <w:rPr>
                <w:b w:val="0"/>
                <w:bCs w:val="0"/>
                <w:lang w:eastAsia="ru-RU"/>
              </w:rPr>
              <w:t>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Придбання велосипедів та навісного обладнання до них для велопатрулювання м. Луцька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center"/>
            </w:pPr>
            <w:r w:rsidRPr="000C57EE">
              <w:rPr>
                <w:b w:val="0"/>
                <w:bCs w:val="0"/>
                <w:lang w:eastAsia="ru-RU"/>
              </w:rPr>
              <w:t xml:space="preserve">Управління патрульної поліції у Волинській області </w:t>
            </w:r>
            <w:r w:rsidRPr="000C57EE">
              <w:rPr>
                <w:b w:val="0"/>
                <w:bCs w:val="0"/>
                <w:color w:val="000000"/>
                <w:kern w:val="2"/>
                <w:shd w:val="clear" w:color="auto" w:fill="FFFFFF"/>
                <w:lang w:bidi="hi-IN"/>
              </w:rPr>
              <w:t xml:space="preserve">Департаменту патрульної поліції Національної поліції  </w:t>
            </w:r>
            <w:r w:rsidRPr="000C57EE">
              <w:rPr>
                <w:b w:val="0"/>
                <w:bCs w:val="0"/>
                <w:lang w:eastAsia="ru-RU"/>
              </w:rPr>
              <w:t>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300,000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 виконання превентивної та профілактичної діяльності, спрямованої на запобігання вчиненню правопорушень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23.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  <w:rPr>
                <w:b w:val="0"/>
                <w:bCs w:val="0"/>
                <w:lang w:eastAsia="ru-RU"/>
              </w:rPr>
            </w:pPr>
            <w:r w:rsidRPr="000C57EE">
              <w:rPr>
                <w:b w:val="0"/>
                <w:bCs w:val="0"/>
                <w:lang w:eastAsia="ru-RU"/>
              </w:rPr>
              <w:t>Матеріальне забезпечення діяльності Волинського науково-дослідного експертно-криміналістич-ного центру МВС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Придбання генератора водню, ремонт обладнання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2023</w:t>
            </w:r>
            <w:r>
              <w:rPr>
                <w:sz w:val="24"/>
              </w:rPr>
              <w:t>, 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bCs w:val="0"/>
                <w:sz w:val="24"/>
                <w:lang w:eastAsia="ru-RU"/>
              </w:rPr>
              <w:t>Волинський</w:t>
            </w:r>
            <w:r w:rsidRPr="000C57EE">
              <w:rPr>
                <w:sz w:val="24"/>
                <w:lang w:eastAsia="ru-RU"/>
              </w:rPr>
              <w:t xml:space="preserve"> науково-дослідний експертно-криміналістичний центр МВС України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300,000 – 2023</w:t>
            </w:r>
          </w:p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67,000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Сприяння удосконаленню судово-експертного забезпечення розслідування кримінальних та інших правопорушень, пов’язаних з наркоманією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24.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  <w:rPr>
                <w:lang w:eastAsia="ru-RU"/>
              </w:rPr>
            </w:pPr>
            <w:r w:rsidRPr="000C57EE">
              <w:rPr>
                <w:b w:val="0"/>
                <w:bCs w:val="0"/>
                <w:lang w:eastAsia="ru-RU"/>
              </w:rPr>
              <w:t xml:space="preserve">Матеріальне забезпечення діяльності </w:t>
            </w:r>
            <w:r w:rsidRPr="000C57EE">
              <w:rPr>
                <w:b w:val="0"/>
                <w:bCs w:val="0"/>
                <w:color w:val="000000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Придбання спеціалізованого автотранспорту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2023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center"/>
              <w:rPr>
                <w:lang w:eastAsia="ru-RU"/>
              </w:rPr>
            </w:pPr>
            <w:r w:rsidRPr="000C57EE">
              <w:rPr>
                <w:b w:val="0"/>
                <w:bCs w:val="0"/>
                <w:color w:val="000000"/>
                <w:shd w:val="clear" w:color="auto" w:fill="FFFFFF"/>
                <w:lang w:eastAsia="ru-RU"/>
              </w:rPr>
              <w:t>Управління стратегічних розслідувань у Волинській області Департаменту стратегічних розслідувань Національної поліції України, 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900,000 – 2023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Здійснення ефективних оперативно-розшукових заходів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25.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left"/>
              <w:rPr>
                <w:lang w:eastAsia="ru-RU"/>
              </w:rPr>
            </w:pPr>
            <w:r w:rsidRPr="000C57EE">
              <w:rPr>
                <w:b w:val="0"/>
                <w:bCs w:val="0"/>
                <w:lang w:eastAsia="ru-RU"/>
              </w:rPr>
              <w:t xml:space="preserve">Матеріальне забезпечення діяльності </w:t>
            </w:r>
            <w:r w:rsidRPr="000C57EE">
              <w:rPr>
                <w:b w:val="0"/>
                <w:bCs w:val="0"/>
                <w:color w:val="000000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Придбання тепловізійних прицільних приладів, матеріально-технічне забезпечення,  придбання автомобіля для виконання бойових (спеціальних) завдань, паливно-мастильних матеріалів, послуги з ремонту та облаштування службових приміщень та сховищ (поточні видатки)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pStyle w:val="210"/>
              <w:widowControl w:val="0"/>
              <w:jc w:val="center"/>
              <w:rPr>
                <w:b w:val="0"/>
                <w:bCs w:val="0"/>
                <w:lang w:eastAsia="ru-RU"/>
              </w:rPr>
            </w:pPr>
            <w:r w:rsidRPr="000C57EE">
              <w:rPr>
                <w:b w:val="0"/>
                <w:bCs w:val="0"/>
                <w:color w:val="000000"/>
                <w:shd w:val="clear" w:color="auto" w:fill="FFFFFF"/>
                <w:lang w:eastAsia="ru-RU"/>
              </w:rPr>
              <w:t>Управління Служби безпеки України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4000,000 – 2023</w:t>
            </w:r>
          </w:p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6000,000 – 2024</w:t>
            </w:r>
          </w:p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9650,000 – 2025</w:t>
            </w:r>
          </w:p>
          <w:p w:rsidR="00907B71" w:rsidRPr="000C57EE" w:rsidRDefault="00907B71" w:rsidP="004C3B41">
            <w:pPr>
              <w:widowControl w:val="0"/>
              <w:rPr>
                <w:sz w:val="24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України, матеріально-технічне забезпечення  заходів службової діяльності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26.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  <w:lang w:eastAsia="ru-RU"/>
              </w:rPr>
            </w:pPr>
            <w:r w:rsidRPr="000C57EE">
              <w:rPr>
                <w:bCs w:val="0"/>
                <w:color w:val="000000"/>
                <w:sz w:val="24"/>
                <w:shd w:val="clear" w:color="auto" w:fill="FFFFFF"/>
                <w:lang w:eastAsia="ru-RU"/>
              </w:rPr>
              <w:t xml:space="preserve">Матеріальне забезпечення діяльності </w:t>
            </w:r>
            <w:r w:rsidRPr="000C57EE">
              <w:rPr>
                <w:color w:val="000000"/>
                <w:sz w:val="24"/>
                <w:shd w:val="clear" w:color="auto" w:fill="FFFFFF"/>
                <w:lang w:eastAsia="ru-RU"/>
              </w:rPr>
              <w:t>Територіального управління БЕБ у Волинській області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Придбання легкового автомобіля спеціалізованого призначення та дії пов’язані з його реєстрацією, придбання матеріально-технічного забезпечення, придбання предметів довгострокового користування, проведення поточного ремонту адмінбудівлі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2023-2025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color w:val="000000"/>
                <w:sz w:val="24"/>
                <w:shd w:val="clear" w:color="auto" w:fill="FFFFFF"/>
                <w:lang w:eastAsia="ru-RU"/>
              </w:rPr>
              <w:t>Територіальне управління БЕБ у Волинській області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1002,000 – 2023</w:t>
            </w:r>
          </w:p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2930,255 – 2024</w:t>
            </w:r>
          </w:p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6039,600 - 2025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  <w:lang w:eastAsia="ru-RU"/>
              </w:rPr>
              <w:t>Забезпечення належних умов виконання службових обов’язків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27.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  <w:lang w:eastAsia="ru-RU"/>
              </w:rPr>
            </w:pPr>
            <w:r w:rsidRPr="000C57EE">
              <w:rPr>
                <w:sz w:val="24"/>
                <w:lang w:eastAsia="ru-RU"/>
              </w:rPr>
              <w:t xml:space="preserve">Матеріальне забезпечення діяльності </w:t>
            </w:r>
            <w:r w:rsidRPr="000C57EE">
              <w:rPr>
                <w:bCs w:val="0"/>
                <w:sz w:val="24"/>
                <w:lang w:eastAsia="ru-RU"/>
              </w:rPr>
              <w:t>Державної установи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Проведення поточного ремонту проїзду до приймального відділення установи, проведення капітального ремонту лікарняного ліфта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2024-2025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Державна установа «Територіальне медичне об’єднання Міністерства внутрішніх справ України по Волинській області»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tabs>
                <w:tab w:val="left" w:pos="1735"/>
              </w:tabs>
              <w:ind w:left="-73"/>
              <w:jc w:val="center"/>
              <w:rPr>
                <w:sz w:val="24"/>
              </w:rPr>
            </w:pPr>
            <w:r w:rsidRPr="000C57EE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1350,000 – 2024</w:t>
            </w:r>
          </w:p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sz w:val="24"/>
              </w:rPr>
              <w:t>4000,000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28.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sz w:val="24"/>
              </w:rPr>
            </w:pPr>
            <w:r w:rsidRPr="000C57EE">
              <w:rPr>
                <w:bCs w:val="0"/>
                <w:sz w:val="24"/>
                <w:lang w:eastAsia="ru-RU"/>
              </w:rPr>
              <w:t xml:space="preserve">Матеріальне забезпечення діяльності  </w:t>
            </w:r>
            <w:r w:rsidRPr="000C57EE">
              <w:rPr>
                <w:bCs w:val="0"/>
                <w:color w:val="000000"/>
                <w:sz w:val="24"/>
                <w:lang w:eastAsia="ru-RU"/>
              </w:rPr>
              <w:t>Відділу протидії кіберзлочинам у Воли</w:t>
            </w:r>
            <w:r w:rsidRPr="000C57EE">
              <w:rPr>
                <w:bCs w:val="0"/>
                <w:sz w:val="24"/>
                <w:lang w:eastAsia="ru-RU"/>
              </w:rPr>
              <w:t>нській області Департаменту кіберполіції Національної поліції України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Проведення поточного ремонту службових приміщень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2025-2026 роки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Відділ протидії кіберзлочинам у Волинській області Департаменту кіберполіції Національної поліції України,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Державна установа «Центр обслуговування підрозділів Національної поліції України»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350,000 – 2025</w:t>
            </w:r>
          </w:p>
          <w:p w:rsidR="00907B71" w:rsidRPr="000C57EE" w:rsidRDefault="00907B71" w:rsidP="00517945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1200,000 – 2026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29.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Матеріальне забезпечення діяльності  Департаменту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Придбання БпЛА, спеціального обладнання, засобів радіоелектронної боротьби, модульних конструкцій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Департамент поліції особливого призначення «Об’єднана штурмова бригада Національної поліції України  «Лють»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1000,000 – 2025</w:t>
            </w:r>
          </w:p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Здійснення заходів щодо захисту державного суверенітету, конституційного ладу, територіальної цілісності України</w:t>
            </w:r>
          </w:p>
        </w:tc>
      </w:tr>
      <w:tr w:rsidR="00907B71" w:rsidRPr="000C57EE">
        <w:trPr>
          <w:trHeight w:val="32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30.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Матеріальне забезпечення діяльності Волинської обласної прокуратури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both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Проведення ремонту службових приміщень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2025 рік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Волинська обласна прокуратура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Cs w:val="0"/>
                <w:sz w:val="24"/>
                <w:lang w:eastAsia="ru-RU"/>
              </w:rPr>
            </w:pPr>
            <w:r w:rsidRPr="000C57EE">
              <w:rPr>
                <w:bCs w:val="0"/>
                <w:sz w:val="24"/>
                <w:lang w:eastAsia="ru-RU"/>
              </w:rPr>
              <w:t>180,000 – 2025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ind w:right="-108"/>
              <w:jc w:val="center"/>
              <w:rPr>
                <w:bCs w:val="0"/>
                <w:sz w:val="24"/>
              </w:rPr>
            </w:pPr>
            <w:r w:rsidRPr="000C57EE">
              <w:rPr>
                <w:bCs w:val="0"/>
                <w:sz w:val="24"/>
              </w:rPr>
              <w:t>Забезпечення належних умов виконання службових обов’язків</w:t>
            </w:r>
          </w:p>
        </w:tc>
      </w:tr>
      <w:tr w:rsidR="00907B71" w:rsidRPr="000C57EE" w:rsidTr="00BB65F0">
        <w:trPr>
          <w:trHeight w:val="289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rPr>
                <w:bCs w:val="0"/>
                <w:sz w:val="24"/>
              </w:rPr>
            </w:pPr>
          </w:p>
        </w:tc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0C57EE" w:rsidRDefault="00907B71" w:rsidP="00BB65F0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Всього видатків</w:t>
            </w:r>
          </w:p>
        </w:tc>
        <w:tc>
          <w:tcPr>
            <w:tcW w:w="6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7B71" w:rsidRPr="000C57EE" w:rsidRDefault="00907B71" w:rsidP="00BB65F0">
            <w:pPr>
              <w:widowControl w:val="0"/>
              <w:jc w:val="center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Бюджет міської територіальної громади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2021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2 626,450</w:t>
            </w:r>
          </w:p>
        </w:tc>
      </w:tr>
      <w:tr w:rsidR="00907B71" w:rsidRPr="000C57EE">
        <w:trPr>
          <w:trHeight w:val="287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2022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/>
                <w:sz w:val="24"/>
              </w:rPr>
            </w:pPr>
            <w:r w:rsidRPr="000C57EE">
              <w:rPr>
                <w:b/>
                <w:bCs w:val="0"/>
                <w:sz w:val="24"/>
                <w:lang w:eastAsia="ru-RU"/>
              </w:rPr>
              <w:t>5 690</w:t>
            </w:r>
            <w:r w:rsidRPr="000C57EE">
              <w:rPr>
                <w:b/>
                <w:bCs w:val="0"/>
                <w:sz w:val="24"/>
              </w:rPr>
              <w:t>,929</w:t>
            </w:r>
          </w:p>
        </w:tc>
      </w:tr>
      <w:tr w:rsidR="00907B71" w:rsidRPr="000C57EE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2023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21 848,460</w:t>
            </w:r>
          </w:p>
        </w:tc>
      </w:tr>
      <w:tr w:rsidR="00907B71" w:rsidRPr="000C57EE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908C4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2024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908C4">
            <w:pPr>
              <w:widowControl w:val="0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39 620,255</w:t>
            </w:r>
          </w:p>
        </w:tc>
      </w:tr>
      <w:tr w:rsidR="00907B71" w:rsidRPr="000C57EE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908C4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2025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908C4">
            <w:pPr>
              <w:widowControl w:val="0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50 436,600</w:t>
            </w:r>
          </w:p>
        </w:tc>
      </w:tr>
      <w:tr w:rsidR="00907B71" w:rsidRPr="000C57EE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2026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20 000,000</w:t>
            </w:r>
          </w:p>
        </w:tc>
      </w:tr>
      <w:tr w:rsidR="00907B71" w:rsidRPr="000C57EE">
        <w:trPr>
          <w:trHeight w:val="249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2027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FB4C74">
            <w:pPr>
              <w:widowControl w:val="0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20 000,000</w:t>
            </w:r>
          </w:p>
        </w:tc>
      </w:tr>
      <w:tr w:rsidR="00907B71" w:rsidRPr="000C57EE">
        <w:trPr>
          <w:trHeight w:val="150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both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6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snapToGrid w:val="0"/>
              <w:jc w:val="center"/>
              <w:rPr>
                <w:b/>
                <w:bCs w:val="0"/>
                <w:sz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7B71" w:rsidRPr="000C57EE" w:rsidRDefault="00907B71" w:rsidP="004C3B41">
            <w:pPr>
              <w:widowControl w:val="0"/>
              <w:jc w:val="center"/>
              <w:rPr>
                <w:b/>
                <w:sz w:val="24"/>
              </w:rPr>
            </w:pPr>
            <w:r w:rsidRPr="000C57EE">
              <w:rPr>
                <w:b/>
                <w:sz w:val="24"/>
              </w:rPr>
              <w:t>2028</w:t>
            </w:r>
          </w:p>
        </w:tc>
        <w:tc>
          <w:tcPr>
            <w:tcW w:w="3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71" w:rsidRPr="000C57EE" w:rsidRDefault="00907B71" w:rsidP="00FB4C74">
            <w:pPr>
              <w:widowControl w:val="0"/>
              <w:rPr>
                <w:b/>
                <w:bCs w:val="0"/>
                <w:sz w:val="24"/>
              </w:rPr>
            </w:pPr>
            <w:r w:rsidRPr="000C57EE">
              <w:rPr>
                <w:b/>
                <w:bCs w:val="0"/>
                <w:sz w:val="24"/>
              </w:rPr>
              <w:t>20 000,000</w:t>
            </w:r>
          </w:p>
        </w:tc>
      </w:tr>
    </w:tbl>
    <w:p w:rsidR="00907B71" w:rsidRPr="000C57EE" w:rsidRDefault="00907B71" w:rsidP="004C3B41">
      <w:pPr>
        <w:jc w:val="both"/>
        <w:rPr>
          <w:bCs w:val="0"/>
          <w:sz w:val="24"/>
        </w:rPr>
      </w:pPr>
    </w:p>
    <w:p w:rsidR="00907B71" w:rsidRPr="000C57EE" w:rsidRDefault="00907B71" w:rsidP="004C3B41">
      <w:pPr>
        <w:jc w:val="both"/>
        <w:rPr>
          <w:bCs w:val="0"/>
          <w:sz w:val="24"/>
        </w:rPr>
      </w:pPr>
    </w:p>
    <w:sectPr w:rsidR="00907B71" w:rsidRPr="000C57EE" w:rsidSect="00AF7582">
      <w:headerReference w:type="even" r:id="rId10"/>
      <w:headerReference w:type="default" r:id="rId11"/>
      <w:headerReference w:type="first" r:id="rId12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B71" w:rsidRDefault="00907B71" w:rsidP="00AF7582">
      <w:r>
        <w:separator/>
      </w:r>
    </w:p>
  </w:endnote>
  <w:endnote w:type="continuationSeparator" w:id="0">
    <w:p w:rsidR="00907B71" w:rsidRDefault="00907B71" w:rsidP="00AF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B71" w:rsidRDefault="00907B71" w:rsidP="00AF7582">
      <w:r>
        <w:separator/>
      </w:r>
    </w:p>
  </w:footnote>
  <w:footnote w:type="continuationSeparator" w:id="0">
    <w:p w:rsidR="00907B71" w:rsidRDefault="00907B71" w:rsidP="00AF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71" w:rsidRDefault="00907B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71" w:rsidRDefault="00907B71">
    <w:pPr>
      <w:pStyle w:val="Header"/>
      <w:jc w:val="center"/>
    </w:pPr>
    <w:fldSimple w:instr=" PAGE ">
      <w:r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71" w:rsidRDefault="00907B71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71" w:rsidRDefault="00907B71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71" w:rsidRDefault="00907B71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noProof/>
        <w:szCs w:val="28"/>
      </w:rPr>
      <w:t>14</w:t>
    </w:r>
    <w:r>
      <w:rPr>
        <w:szCs w:val="28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B71" w:rsidRDefault="00907B71">
    <w:pPr>
      <w:pStyle w:val="Header"/>
      <w:jc w:val="center"/>
    </w:pP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>
      <w:rPr>
        <w:szCs w:val="28"/>
      </w:rPr>
      <w:t>18</w:t>
    </w:r>
    <w:r>
      <w:rPr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8E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AF75B5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72ED5074"/>
    <w:multiLevelType w:val="multilevel"/>
    <w:tmpl w:val="FFFFFFFF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582"/>
    <w:rsid w:val="00051785"/>
    <w:rsid w:val="00090602"/>
    <w:rsid w:val="000B0656"/>
    <w:rsid w:val="000C3CB0"/>
    <w:rsid w:val="000C57EE"/>
    <w:rsid w:val="000E38FD"/>
    <w:rsid w:val="0011026B"/>
    <w:rsid w:val="001479E3"/>
    <w:rsid w:val="00166336"/>
    <w:rsid w:val="00181197"/>
    <w:rsid w:val="001919C2"/>
    <w:rsid w:val="00225903"/>
    <w:rsid w:val="00253701"/>
    <w:rsid w:val="00290BEB"/>
    <w:rsid w:val="002953C0"/>
    <w:rsid w:val="002C4E73"/>
    <w:rsid w:val="002E7A6D"/>
    <w:rsid w:val="002F684C"/>
    <w:rsid w:val="00375F1D"/>
    <w:rsid w:val="003869C3"/>
    <w:rsid w:val="003B1C1C"/>
    <w:rsid w:val="00403F6F"/>
    <w:rsid w:val="00483155"/>
    <w:rsid w:val="00487FF3"/>
    <w:rsid w:val="004908C4"/>
    <w:rsid w:val="004C282F"/>
    <w:rsid w:val="004C3B41"/>
    <w:rsid w:val="004E3943"/>
    <w:rsid w:val="00506F5D"/>
    <w:rsid w:val="00517945"/>
    <w:rsid w:val="00550662"/>
    <w:rsid w:val="00575AC8"/>
    <w:rsid w:val="00662067"/>
    <w:rsid w:val="006A5031"/>
    <w:rsid w:val="006A753E"/>
    <w:rsid w:val="006B1A62"/>
    <w:rsid w:val="006F6485"/>
    <w:rsid w:val="00715AE5"/>
    <w:rsid w:val="00717748"/>
    <w:rsid w:val="007243CE"/>
    <w:rsid w:val="00727D77"/>
    <w:rsid w:val="00751A56"/>
    <w:rsid w:val="00786E1B"/>
    <w:rsid w:val="007A52C2"/>
    <w:rsid w:val="007E340E"/>
    <w:rsid w:val="00826737"/>
    <w:rsid w:val="00827899"/>
    <w:rsid w:val="008A10B5"/>
    <w:rsid w:val="00902F10"/>
    <w:rsid w:val="00907B71"/>
    <w:rsid w:val="009641F2"/>
    <w:rsid w:val="00995330"/>
    <w:rsid w:val="00995A9C"/>
    <w:rsid w:val="009F0188"/>
    <w:rsid w:val="00A0501F"/>
    <w:rsid w:val="00A36079"/>
    <w:rsid w:val="00A72733"/>
    <w:rsid w:val="00A908AD"/>
    <w:rsid w:val="00A945B0"/>
    <w:rsid w:val="00A953EB"/>
    <w:rsid w:val="00AA7273"/>
    <w:rsid w:val="00AE249A"/>
    <w:rsid w:val="00AF7582"/>
    <w:rsid w:val="00B01CB8"/>
    <w:rsid w:val="00B07A2B"/>
    <w:rsid w:val="00B34739"/>
    <w:rsid w:val="00B61D01"/>
    <w:rsid w:val="00BA0EB9"/>
    <w:rsid w:val="00BB65F0"/>
    <w:rsid w:val="00CA6022"/>
    <w:rsid w:val="00D71C2C"/>
    <w:rsid w:val="00DD4CE8"/>
    <w:rsid w:val="00DF5E82"/>
    <w:rsid w:val="00E12D7C"/>
    <w:rsid w:val="00E15B19"/>
    <w:rsid w:val="00E6036F"/>
    <w:rsid w:val="00EA678D"/>
    <w:rsid w:val="00EE7C3C"/>
    <w:rsid w:val="00F22ED0"/>
    <w:rsid w:val="00F501BC"/>
    <w:rsid w:val="00F51C87"/>
    <w:rsid w:val="00F56AEF"/>
    <w:rsid w:val="00F65B48"/>
    <w:rsid w:val="00FB4C74"/>
    <w:rsid w:val="00FD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656"/>
    <w:pPr>
      <w:suppressAutoHyphens/>
    </w:pPr>
    <w:rPr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0B0656"/>
    <w:pPr>
      <w:keepNext/>
      <w:jc w:val="center"/>
      <w:outlineLvl w:val="0"/>
    </w:pPr>
    <w:rPr>
      <w:rFonts w:ascii="Cambria" w:hAnsi="Cambria"/>
      <w:b/>
      <w:bCs w:val="0"/>
      <w:kern w:val="2"/>
      <w:sz w:val="32"/>
      <w:szCs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0B0656"/>
    <w:pPr>
      <w:keepNext/>
      <w:spacing w:before="240" w:after="60"/>
      <w:outlineLvl w:val="1"/>
    </w:pPr>
    <w:rPr>
      <w:rFonts w:ascii="Cambria" w:hAnsi="Cambria"/>
      <w:b/>
      <w:bCs w:val="0"/>
      <w:i/>
      <w:szCs w:val="20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0B0656"/>
    <w:pPr>
      <w:keepNext/>
      <w:outlineLvl w:val="2"/>
    </w:pPr>
    <w:rPr>
      <w:rFonts w:ascii="Cambria" w:hAnsi="Cambria"/>
      <w:b/>
      <w:bCs w:val="0"/>
      <w:sz w:val="26"/>
      <w:szCs w:val="20"/>
    </w:rPr>
  </w:style>
  <w:style w:type="paragraph" w:styleId="Heading4">
    <w:name w:val="heading 4"/>
    <w:basedOn w:val="user"/>
    <w:next w:val="BodyText"/>
    <w:link w:val="Heading4Char"/>
    <w:uiPriority w:val="99"/>
    <w:qFormat/>
    <w:rsid w:val="000B0656"/>
    <w:pPr>
      <w:numPr>
        <w:ilvl w:val="3"/>
        <w:numId w:val="1"/>
      </w:numPr>
      <w:spacing w:before="120"/>
      <w:outlineLvl w:val="3"/>
    </w:pPr>
    <w:rPr>
      <w:rFonts w:ascii="Calibri" w:eastAsia="Times New Roman" w:hAnsi="Calibri"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0656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0656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B0656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0656"/>
    <w:rPr>
      <w:rFonts w:ascii="Calibri" w:hAnsi="Calibri" w:cs="Times New Roman"/>
      <w:b/>
      <w:sz w:val="28"/>
      <w:lang w:eastAsia="zh-CN"/>
    </w:rPr>
  </w:style>
  <w:style w:type="character" w:customStyle="1" w:styleId="Heading1Char1">
    <w:name w:val="Heading 1 Char1"/>
    <w:link w:val="Heading1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eading2Char1">
    <w:name w:val="Heading 2 Char1"/>
    <w:link w:val="Heading2"/>
    <w:uiPriority w:val="99"/>
    <w:semiHidden/>
    <w:locked/>
    <w:rsid w:val="000B0656"/>
    <w:rPr>
      <w:rFonts w:ascii="Cambria" w:hAnsi="Cambria"/>
      <w:b/>
      <w:i/>
      <w:sz w:val="28"/>
      <w:lang w:eastAsia="zh-CN"/>
    </w:rPr>
  </w:style>
  <w:style w:type="character" w:customStyle="1" w:styleId="Heading3Char1">
    <w:name w:val="Heading 3 Char1"/>
    <w:link w:val="Heading3"/>
    <w:uiPriority w:val="99"/>
    <w:semiHidden/>
    <w:locked/>
    <w:rsid w:val="000B0656"/>
    <w:rPr>
      <w:rFonts w:ascii="Cambria" w:hAnsi="Cambria"/>
      <w:b/>
      <w:sz w:val="26"/>
      <w:lang w:eastAsia="zh-CN"/>
    </w:rPr>
  </w:style>
  <w:style w:type="character" w:customStyle="1" w:styleId="1">
    <w:name w:val="Заголовок 1 Знак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2">
    <w:name w:val="Заголовок 2 Знак"/>
    <w:uiPriority w:val="99"/>
    <w:semiHidden/>
    <w:locked/>
    <w:rsid w:val="000B0656"/>
    <w:rPr>
      <w:rFonts w:ascii="Cambria" w:hAnsi="Cambria"/>
      <w:b/>
      <w:i/>
      <w:sz w:val="28"/>
      <w:lang w:eastAsia="zh-CN"/>
    </w:rPr>
  </w:style>
  <w:style w:type="character" w:customStyle="1" w:styleId="3">
    <w:name w:val="Заголовок 3 Знак"/>
    <w:uiPriority w:val="99"/>
    <w:semiHidden/>
    <w:locked/>
    <w:rsid w:val="000B0656"/>
    <w:rPr>
      <w:rFonts w:ascii="Cambria" w:hAnsi="Cambria"/>
      <w:b/>
      <w:sz w:val="26"/>
      <w:lang w:eastAsia="zh-CN"/>
    </w:rPr>
  </w:style>
  <w:style w:type="character" w:customStyle="1" w:styleId="WW8Num1z0">
    <w:name w:val="WW8Num1z0"/>
    <w:uiPriority w:val="99"/>
    <w:rsid w:val="000B0656"/>
  </w:style>
  <w:style w:type="character" w:customStyle="1" w:styleId="WW8Num1z1">
    <w:name w:val="WW8Num1z1"/>
    <w:uiPriority w:val="99"/>
    <w:rsid w:val="000B0656"/>
  </w:style>
  <w:style w:type="character" w:customStyle="1" w:styleId="WW8Num1z2">
    <w:name w:val="WW8Num1z2"/>
    <w:uiPriority w:val="99"/>
    <w:rsid w:val="000B0656"/>
  </w:style>
  <w:style w:type="character" w:customStyle="1" w:styleId="WW8Num1z3">
    <w:name w:val="WW8Num1z3"/>
    <w:uiPriority w:val="99"/>
    <w:rsid w:val="000B0656"/>
  </w:style>
  <w:style w:type="character" w:customStyle="1" w:styleId="WW8Num1z4">
    <w:name w:val="WW8Num1z4"/>
    <w:uiPriority w:val="99"/>
    <w:rsid w:val="000B0656"/>
  </w:style>
  <w:style w:type="character" w:customStyle="1" w:styleId="WW8Num1z5">
    <w:name w:val="WW8Num1z5"/>
    <w:uiPriority w:val="99"/>
    <w:rsid w:val="000B0656"/>
  </w:style>
  <w:style w:type="character" w:customStyle="1" w:styleId="WW8Num1z6">
    <w:name w:val="WW8Num1z6"/>
    <w:uiPriority w:val="99"/>
    <w:rsid w:val="000B0656"/>
  </w:style>
  <w:style w:type="character" w:customStyle="1" w:styleId="WW8Num1z7">
    <w:name w:val="WW8Num1z7"/>
    <w:uiPriority w:val="99"/>
    <w:rsid w:val="000B0656"/>
  </w:style>
  <w:style w:type="character" w:customStyle="1" w:styleId="WW8Num1z8">
    <w:name w:val="WW8Num1z8"/>
    <w:uiPriority w:val="99"/>
    <w:rsid w:val="000B0656"/>
  </w:style>
  <w:style w:type="character" w:customStyle="1" w:styleId="WW8Num2z0">
    <w:name w:val="WW8Num2z0"/>
    <w:uiPriority w:val="99"/>
    <w:rsid w:val="000B0656"/>
    <w:rPr>
      <w:b/>
    </w:rPr>
  </w:style>
  <w:style w:type="character" w:customStyle="1" w:styleId="WW8Num2z1">
    <w:name w:val="WW8Num2z1"/>
    <w:uiPriority w:val="99"/>
    <w:rsid w:val="000B0656"/>
  </w:style>
  <w:style w:type="character" w:customStyle="1" w:styleId="WW8Num2z2">
    <w:name w:val="WW8Num2z2"/>
    <w:uiPriority w:val="99"/>
    <w:rsid w:val="000B0656"/>
  </w:style>
  <w:style w:type="character" w:customStyle="1" w:styleId="WW8Num3z0">
    <w:name w:val="WW8Num3z0"/>
    <w:uiPriority w:val="99"/>
    <w:rsid w:val="000B0656"/>
    <w:rPr>
      <w:rFonts w:ascii="Times New Roman" w:hAnsi="Times New Roman"/>
    </w:rPr>
  </w:style>
  <w:style w:type="character" w:customStyle="1" w:styleId="WW8Num4z0">
    <w:name w:val="WW8Num4z0"/>
    <w:uiPriority w:val="99"/>
    <w:rsid w:val="000B0656"/>
    <w:rPr>
      <w:rFonts w:ascii="Times New Roman" w:hAnsi="Times New Roman"/>
    </w:rPr>
  </w:style>
  <w:style w:type="character" w:customStyle="1" w:styleId="WW8Num5z0">
    <w:name w:val="WW8Num5z0"/>
    <w:uiPriority w:val="99"/>
    <w:rsid w:val="000B0656"/>
  </w:style>
  <w:style w:type="character" w:customStyle="1" w:styleId="WW8Num5z1">
    <w:name w:val="WW8Num5z1"/>
    <w:uiPriority w:val="99"/>
    <w:rsid w:val="000B0656"/>
  </w:style>
  <w:style w:type="character" w:customStyle="1" w:styleId="WW8Num5z2">
    <w:name w:val="WW8Num5z2"/>
    <w:uiPriority w:val="99"/>
    <w:rsid w:val="000B0656"/>
  </w:style>
  <w:style w:type="character" w:customStyle="1" w:styleId="WW8Num5z3">
    <w:name w:val="WW8Num5z3"/>
    <w:uiPriority w:val="99"/>
    <w:rsid w:val="000B0656"/>
  </w:style>
  <w:style w:type="character" w:customStyle="1" w:styleId="WW8Num5z4">
    <w:name w:val="WW8Num5z4"/>
    <w:uiPriority w:val="99"/>
    <w:rsid w:val="000B0656"/>
  </w:style>
  <w:style w:type="character" w:customStyle="1" w:styleId="WW8Num5z5">
    <w:name w:val="WW8Num5z5"/>
    <w:uiPriority w:val="99"/>
    <w:rsid w:val="000B0656"/>
  </w:style>
  <w:style w:type="character" w:customStyle="1" w:styleId="WW8Num5z6">
    <w:name w:val="WW8Num5z6"/>
    <w:uiPriority w:val="99"/>
    <w:rsid w:val="000B0656"/>
  </w:style>
  <w:style w:type="character" w:customStyle="1" w:styleId="WW8Num5z7">
    <w:name w:val="WW8Num5z7"/>
    <w:uiPriority w:val="99"/>
    <w:rsid w:val="000B0656"/>
  </w:style>
  <w:style w:type="character" w:customStyle="1" w:styleId="WW8Num5z8">
    <w:name w:val="WW8Num5z8"/>
    <w:uiPriority w:val="99"/>
    <w:rsid w:val="000B0656"/>
  </w:style>
  <w:style w:type="character" w:customStyle="1" w:styleId="20">
    <w:name w:val="Основной шрифт абзаца2"/>
    <w:uiPriority w:val="99"/>
    <w:rsid w:val="000B0656"/>
  </w:style>
  <w:style w:type="character" w:customStyle="1" w:styleId="WW8Num3z1">
    <w:name w:val="WW8Num3z1"/>
    <w:uiPriority w:val="99"/>
    <w:rsid w:val="000B0656"/>
    <w:rPr>
      <w:rFonts w:ascii="Courier New" w:hAnsi="Courier New"/>
    </w:rPr>
  </w:style>
  <w:style w:type="character" w:customStyle="1" w:styleId="WW8Num3z2">
    <w:name w:val="WW8Num3z2"/>
    <w:uiPriority w:val="99"/>
    <w:rsid w:val="000B0656"/>
    <w:rPr>
      <w:rFonts w:ascii="Wingdings" w:hAnsi="Wingdings"/>
    </w:rPr>
  </w:style>
  <w:style w:type="character" w:customStyle="1" w:styleId="WW8Num3z3">
    <w:name w:val="WW8Num3z3"/>
    <w:uiPriority w:val="99"/>
    <w:rsid w:val="000B0656"/>
    <w:rPr>
      <w:rFonts w:ascii="Symbol" w:hAnsi="Symbol"/>
    </w:rPr>
  </w:style>
  <w:style w:type="character" w:customStyle="1" w:styleId="WW8Num4z1">
    <w:name w:val="WW8Num4z1"/>
    <w:uiPriority w:val="99"/>
    <w:rsid w:val="000B0656"/>
    <w:rPr>
      <w:rFonts w:ascii="Courier New" w:hAnsi="Courier New"/>
    </w:rPr>
  </w:style>
  <w:style w:type="character" w:customStyle="1" w:styleId="WW8Num4z2">
    <w:name w:val="WW8Num4z2"/>
    <w:uiPriority w:val="99"/>
    <w:rsid w:val="000B0656"/>
    <w:rPr>
      <w:rFonts w:ascii="Wingdings" w:hAnsi="Wingdings"/>
    </w:rPr>
  </w:style>
  <w:style w:type="character" w:customStyle="1" w:styleId="WW8Num4z3">
    <w:name w:val="WW8Num4z3"/>
    <w:uiPriority w:val="99"/>
    <w:rsid w:val="000B0656"/>
    <w:rPr>
      <w:rFonts w:ascii="Symbol" w:hAnsi="Symbol"/>
    </w:rPr>
  </w:style>
  <w:style w:type="character" w:customStyle="1" w:styleId="WW8Num6z0">
    <w:name w:val="WW8Num6z0"/>
    <w:uiPriority w:val="99"/>
    <w:rsid w:val="000B0656"/>
  </w:style>
  <w:style w:type="character" w:customStyle="1" w:styleId="WW8Num6z1">
    <w:name w:val="WW8Num6z1"/>
    <w:uiPriority w:val="99"/>
    <w:rsid w:val="000B0656"/>
  </w:style>
  <w:style w:type="character" w:customStyle="1" w:styleId="WW8Num6z2">
    <w:name w:val="WW8Num6z2"/>
    <w:uiPriority w:val="99"/>
    <w:rsid w:val="000B0656"/>
  </w:style>
  <w:style w:type="character" w:customStyle="1" w:styleId="WW8Num6z3">
    <w:name w:val="WW8Num6z3"/>
    <w:uiPriority w:val="99"/>
    <w:rsid w:val="000B0656"/>
  </w:style>
  <w:style w:type="character" w:customStyle="1" w:styleId="WW8Num6z4">
    <w:name w:val="WW8Num6z4"/>
    <w:uiPriority w:val="99"/>
    <w:rsid w:val="000B0656"/>
  </w:style>
  <w:style w:type="character" w:customStyle="1" w:styleId="WW8Num6z5">
    <w:name w:val="WW8Num6z5"/>
    <w:uiPriority w:val="99"/>
    <w:rsid w:val="000B0656"/>
  </w:style>
  <w:style w:type="character" w:customStyle="1" w:styleId="WW8Num6z6">
    <w:name w:val="WW8Num6z6"/>
    <w:uiPriority w:val="99"/>
    <w:rsid w:val="000B0656"/>
  </w:style>
  <w:style w:type="character" w:customStyle="1" w:styleId="WW8Num6z7">
    <w:name w:val="WW8Num6z7"/>
    <w:uiPriority w:val="99"/>
    <w:rsid w:val="000B0656"/>
  </w:style>
  <w:style w:type="character" w:customStyle="1" w:styleId="WW8Num6z8">
    <w:name w:val="WW8Num6z8"/>
    <w:uiPriority w:val="99"/>
    <w:rsid w:val="000B0656"/>
  </w:style>
  <w:style w:type="character" w:customStyle="1" w:styleId="10">
    <w:name w:val="Основной шрифт абзаца1"/>
    <w:uiPriority w:val="99"/>
    <w:rsid w:val="000B0656"/>
  </w:style>
  <w:style w:type="character" w:customStyle="1" w:styleId="30">
    <w:name w:val="Знак Знак3"/>
    <w:uiPriority w:val="99"/>
    <w:rsid w:val="000B0656"/>
    <w:rPr>
      <w:sz w:val="24"/>
      <w:lang w:val="uk-UA"/>
    </w:rPr>
  </w:style>
  <w:style w:type="character" w:customStyle="1" w:styleId="5">
    <w:name w:val="Знак Знак5"/>
    <w:uiPriority w:val="99"/>
    <w:rsid w:val="000B0656"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rsid w:val="000B0656"/>
    <w:rPr>
      <w:b/>
      <w:i/>
      <w:sz w:val="24"/>
      <w:lang w:val="uk-UA"/>
    </w:rPr>
  </w:style>
  <w:style w:type="character" w:customStyle="1" w:styleId="21">
    <w:name w:val="Знак Знак2"/>
    <w:uiPriority w:val="99"/>
    <w:rsid w:val="000B0656"/>
    <w:rPr>
      <w:b/>
      <w:sz w:val="24"/>
      <w:lang w:val="uk-UA"/>
    </w:rPr>
  </w:style>
  <w:style w:type="character" w:customStyle="1" w:styleId="11">
    <w:name w:val="Знак Знак1"/>
    <w:uiPriority w:val="99"/>
    <w:rsid w:val="000B0656"/>
    <w:rPr>
      <w:sz w:val="24"/>
      <w:lang w:val="uk-UA"/>
    </w:rPr>
  </w:style>
  <w:style w:type="character" w:customStyle="1" w:styleId="a">
    <w:name w:val="Знак Знак"/>
    <w:uiPriority w:val="99"/>
    <w:rsid w:val="000B0656"/>
    <w:rPr>
      <w:sz w:val="24"/>
      <w:lang w:val="uk-UA"/>
    </w:rPr>
  </w:style>
  <w:style w:type="character" w:customStyle="1" w:styleId="a0">
    <w:name w:val="Заголовок Знак"/>
    <w:uiPriority w:val="99"/>
    <w:rsid w:val="000B0656"/>
    <w:rPr>
      <w:sz w:val="24"/>
      <w:lang w:val="uk-UA"/>
    </w:rPr>
  </w:style>
  <w:style w:type="character" w:customStyle="1" w:styleId="pagenumber1">
    <w:name w:val="page number1"/>
    <w:uiPriority w:val="99"/>
    <w:rsid w:val="000B0656"/>
  </w:style>
  <w:style w:type="character" w:customStyle="1" w:styleId="a1">
    <w:name w:val="Символ нумерації"/>
    <w:uiPriority w:val="99"/>
    <w:rsid w:val="000B0656"/>
  </w:style>
  <w:style w:type="character" w:customStyle="1" w:styleId="a2">
    <w:name w:val="Название Знак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a3">
    <w:name w:val="Основной текст Знак"/>
    <w:uiPriority w:val="99"/>
    <w:semiHidden/>
    <w:locked/>
    <w:rsid w:val="000B0656"/>
    <w:rPr>
      <w:sz w:val="24"/>
      <w:lang w:eastAsia="zh-CN"/>
    </w:rPr>
  </w:style>
  <w:style w:type="character" w:customStyle="1" w:styleId="HTMLPreformattedChar">
    <w:name w:val="HTML Preformatted Char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a4">
    <w:name w:val="Верхний колонтитул Знак"/>
    <w:uiPriority w:val="99"/>
    <w:semiHidden/>
    <w:locked/>
    <w:rsid w:val="000B0656"/>
    <w:rPr>
      <w:sz w:val="24"/>
      <w:lang w:eastAsia="zh-CN"/>
    </w:rPr>
  </w:style>
  <w:style w:type="character" w:customStyle="1" w:styleId="a5">
    <w:name w:val="Нижний колонтитул Знак"/>
    <w:uiPriority w:val="99"/>
    <w:semiHidden/>
    <w:locked/>
    <w:rsid w:val="000B0656"/>
    <w:rPr>
      <w:sz w:val="24"/>
      <w:lang w:eastAsia="zh-CN"/>
    </w:rPr>
  </w:style>
  <w:style w:type="character" w:customStyle="1" w:styleId="BodyTextChar1">
    <w:name w:val="Body Text Char1"/>
    <w:uiPriority w:val="99"/>
    <w:semiHidden/>
    <w:rsid w:val="000B0656"/>
    <w:rPr>
      <w:sz w:val="24"/>
      <w:lang w:eastAsia="zh-CN"/>
    </w:rPr>
  </w:style>
  <w:style w:type="character" w:customStyle="1" w:styleId="TitleChar1">
    <w:name w:val="Title Char1"/>
    <w:uiPriority w:val="99"/>
    <w:rsid w:val="000B0656"/>
    <w:rPr>
      <w:rFonts w:ascii="Arial" w:hAnsi="Arial"/>
      <w:b/>
      <w:kern w:val="2"/>
      <w:sz w:val="32"/>
      <w:lang w:eastAsia="zh-CN"/>
    </w:rPr>
  </w:style>
  <w:style w:type="character" w:customStyle="1" w:styleId="HTMLPreformattedChar1">
    <w:name w:val="HTML Preformatted Char1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1">
    <w:name w:val="Header Char1"/>
    <w:uiPriority w:val="99"/>
    <w:semiHidden/>
    <w:rsid w:val="000B0656"/>
    <w:rPr>
      <w:sz w:val="24"/>
      <w:lang w:eastAsia="zh-CN"/>
    </w:rPr>
  </w:style>
  <w:style w:type="character" w:customStyle="1" w:styleId="FooterChar1">
    <w:name w:val="Footer Char1"/>
    <w:uiPriority w:val="99"/>
    <w:semiHidden/>
    <w:rsid w:val="000B0656"/>
    <w:rPr>
      <w:sz w:val="24"/>
      <w:lang w:eastAsia="zh-CN"/>
    </w:rPr>
  </w:style>
  <w:style w:type="character" w:customStyle="1" w:styleId="a6">
    <w:name w:val="Текст выноски Знак"/>
    <w:uiPriority w:val="99"/>
    <w:rsid w:val="000B0656"/>
    <w:rPr>
      <w:rFonts w:ascii="Segoe UI" w:hAnsi="Segoe UI"/>
      <w:sz w:val="18"/>
      <w:lang w:eastAsia="zh-CN"/>
    </w:rPr>
  </w:style>
  <w:style w:type="character" w:customStyle="1" w:styleId="apple-converted-space">
    <w:name w:val="apple-converted-space"/>
    <w:uiPriority w:val="99"/>
    <w:rsid w:val="000B0656"/>
  </w:style>
  <w:style w:type="character" w:styleId="Strong">
    <w:name w:val="Strong"/>
    <w:basedOn w:val="DefaultParagraphFont"/>
    <w:uiPriority w:val="99"/>
    <w:qFormat/>
    <w:rsid w:val="000B0656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0B0656"/>
    <w:rPr>
      <w:rFonts w:cs="Times New Roman"/>
    </w:rPr>
  </w:style>
  <w:style w:type="character" w:customStyle="1" w:styleId="FontStyle13">
    <w:name w:val="Font Style13"/>
    <w:uiPriority w:val="99"/>
    <w:rsid w:val="000B0656"/>
    <w:rPr>
      <w:rFonts w:ascii="Times New Roman" w:hAnsi="Times New Roman"/>
      <w:sz w:val="28"/>
    </w:rPr>
  </w:style>
  <w:style w:type="character" w:customStyle="1" w:styleId="WW-Absatz-Standardschriftart">
    <w:name w:val="WW-Absatz-Standardschriftart"/>
    <w:uiPriority w:val="99"/>
    <w:rsid w:val="000B0656"/>
  </w:style>
  <w:style w:type="character" w:customStyle="1" w:styleId="Absatz-Standardschriftart">
    <w:name w:val="Absatz-Standardschriftart"/>
    <w:uiPriority w:val="99"/>
    <w:rsid w:val="000B0656"/>
  </w:style>
  <w:style w:type="character" w:customStyle="1" w:styleId="31">
    <w:name w:val="Основной шрифт абзаца3"/>
    <w:uiPriority w:val="99"/>
    <w:rsid w:val="000B0656"/>
  </w:style>
  <w:style w:type="character" w:customStyle="1" w:styleId="40">
    <w:name w:val="Основной шрифт абзаца4"/>
    <w:uiPriority w:val="99"/>
    <w:rsid w:val="000B0656"/>
  </w:style>
  <w:style w:type="character" w:customStyle="1" w:styleId="50">
    <w:name w:val="Основной шрифт абзаца5"/>
    <w:uiPriority w:val="99"/>
    <w:rsid w:val="000B0656"/>
  </w:style>
  <w:style w:type="character" w:customStyle="1" w:styleId="12">
    <w:name w:val="Шрифт абзацу за замовчуванням1"/>
    <w:uiPriority w:val="99"/>
    <w:rsid w:val="000B0656"/>
  </w:style>
  <w:style w:type="character" w:customStyle="1" w:styleId="22">
    <w:name w:val="Шрифт абзацу за замовчуванням2"/>
    <w:uiPriority w:val="99"/>
    <w:rsid w:val="000B0656"/>
  </w:style>
  <w:style w:type="character" w:customStyle="1" w:styleId="6">
    <w:name w:val="Основной шрифт абзаца6"/>
    <w:uiPriority w:val="99"/>
    <w:rsid w:val="000B0656"/>
  </w:style>
  <w:style w:type="character" w:customStyle="1" w:styleId="32">
    <w:name w:val="Шрифт абзацу за замовчуванням3"/>
    <w:uiPriority w:val="99"/>
    <w:rsid w:val="000B0656"/>
  </w:style>
  <w:style w:type="character" w:customStyle="1" w:styleId="7">
    <w:name w:val="Основной шрифт абзаца7"/>
    <w:uiPriority w:val="99"/>
    <w:rsid w:val="000B0656"/>
  </w:style>
  <w:style w:type="character" w:customStyle="1" w:styleId="41">
    <w:name w:val="Шрифт абзацу за замовчуванням4"/>
    <w:uiPriority w:val="99"/>
    <w:rsid w:val="000B0656"/>
  </w:style>
  <w:style w:type="character" w:customStyle="1" w:styleId="51">
    <w:name w:val="Шрифт абзацу за замовчуванням5"/>
    <w:uiPriority w:val="99"/>
    <w:rsid w:val="000B0656"/>
  </w:style>
  <w:style w:type="character" w:customStyle="1" w:styleId="8">
    <w:name w:val="Основной шрифт абзаца8"/>
    <w:uiPriority w:val="99"/>
    <w:rsid w:val="000B0656"/>
  </w:style>
  <w:style w:type="character" w:customStyle="1" w:styleId="BodyTextChar">
    <w:name w:val="Body Text Char"/>
    <w:uiPriority w:val="99"/>
    <w:semiHidden/>
    <w:locked/>
    <w:rsid w:val="000B0656"/>
    <w:rPr>
      <w:sz w:val="24"/>
      <w:lang w:eastAsia="zh-CN"/>
    </w:rPr>
  </w:style>
  <w:style w:type="character" w:customStyle="1" w:styleId="TitleChar">
    <w:name w:val="Title Char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2">
    <w:name w:val="HTML Preformatted Char2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">
    <w:name w:val="Header Char"/>
    <w:uiPriority w:val="99"/>
    <w:semiHidden/>
    <w:locked/>
    <w:rsid w:val="000B0656"/>
    <w:rPr>
      <w:sz w:val="24"/>
      <w:lang w:eastAsia="zh-CN"/>
    </w:rPr>
  </w:style>
  <w:style w:type="character" w:customStyle="1" w:styleId="FooterChar">
    <w:name w:val="Footer Char"/>
    <w:uiPriority w:val="99"/>
    <w:semiHidden/>
    <w:locked/>
    <w:rsid w:val="000B0656"/>
    <w:rPr>
      <w:sz w:val="24"/>
      <w:lang w:eastAsia="zh-CN"/>
    </w:rPr>
  </w:style>
  <w:style w:type="character" w:customStyle="1" w:styleId="BalloonTextChar">
    <w:name w:val="Balloon Text Char"/>
    <w:uiPriority w:val="99"/>
    <w:semiHidden/>
    <w:locked/>
    <w:rsid w:val="000B0656"/>
    <w:rPr>
      <w:sz w:val="2"/>
      <w:lang w:eastAsia="zh-CN"/>
    </w:rPr>
  </w:style>
  <w:style w:type="character" w:customStyle="1" w:styleId="BodyTextChar2">
    <w:name w:val="Body Text Char2"/>
    <w:uiPriority w:val="99"/>
    <w:semiHidden/>
    <w:locked/>
    <w:rsid w:val="000B0656"/>
    <w:rPr>
      <w:sz w:val="24"/>
      <w:lang w:eastAsia="zh-CN"/>
    </w:rPr>
  </w:style>
  <w:style w:type="character" w:customStyle="1" w:styleId="TitleChar2">
    <w:name w:val="Title Char2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3">
    <w:name w:val="HTML Preformatted Char3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2">
    <w:name w:val="Header Char2"/>
    <w:uiPriority w:val="99"/>
    <w:semiHidden/>
    <w:locked/>
    <w:rsid w:val="000B0656"/>
    <w:rPr>
      <w:sz w:val="24"/>
      <w:lang w:eastAsia="zh-CN"/>
    </w:rPr>
  </w:style>
  <w:style w:type="character" w:customStyle="1" w:styleId="FooterChar2">
    <w:name w:val="Footer Char2"/>
    <w:uiPriority w:val="99"/>
    <w:semiHidden/>
    <w:locked/>
    <w:rsid w:val="000B0656"/>
    <w:rPr>
      <w:sz w:val="24"/>
      <w:lang w:eastAsia="zh-CN"/>
    </w:rPr>
  </w:style>
  <w:style w:type="character" w:customStyle="1" w:styleId="BalloonTextChar1">
    <w:name w:val="Balloon Text Char1"/>
    <w:uiPriority w:val="99"/>
    <w:semiHidden/>
    <w:locked/>
    <w:rsid w:val="000B0656"/>
    <w:rPr>
      <w:sz w:val="2"/>
      <w:lang w:eastAsia="zh-CN"/>
    </w:rPr>
  </w:style>
  <w:style w:type="character" w:customStyle="1" w:styleId="rvts7">
    <w:name w:val="rvts7"/>
    <w:uiPriority w:val="99"/>
    <w:rsid w:val="000B0656"/>
  </w:style>
  <w:style w:type="character" w:styleId="Hyperlink">
    <w:name w:val="Hyperlink"/>
    <w:basedOn w:val="DefaultParagraphFont"/>
    <w:uiPriority w:val="99"/>
    <w:rsid w:val="000B0656"/>
    <w:rPr>
      <w:rFonts w:cs="Times New Roman"/>
      <w:color w:val="000080"/>
      <w:u w:val="single"/>
    </w:rPr>
  </w:style>
  <w:style w:type="character" w:customStyle="1" w:styleId="23">
    <w:name w:val="Основной текст (2)_"/>
    <w:uiPriority w:val="99"/>
    <w:rsid w:val="000B0656"/>
  </w:style>
  <w:style w:type="character" w:customStyle="1" w:styleId="WW8Num16z1">
    <w:name w:val="WW8Num16z1"/>
    <w:uiPriority w:val="99"/>
    <w:rsid w:val="000B0656"/>
    <w:rPr>
      <w:color w:val="000000"/>
      <w:sz w:val="28"/>
    </w:rPr>
  </w:style>
  <w:style w:type="character" w:customStyle="1" w:styleId="WW8Num16z0">
    <w:name w:val="WW8Num16z0"/>
    <w:uiPriority w:val="99"/>
    <w:rsid w:val="000B0656"/>
    <w:rPr>
      <w:color w:val="000000"/>
      <w:sz w:val="28"/>
    </w:rPr>
  </w:style>
  <w:style w:type="character" w:customStyle="1" w:styleId="WW8Num3z8">
    <w:name w:val="WW8Num3z8"/>
    <w:uiPriority w:val="99"/>
    <w:rsid w:val="000B0656"/>
  </w:style>
  <w:style w:type="character" w:customStyle="1" w:styleId="WW8Num3z7">
    <w:name w:val="WW8Num3z7"/>
    <w:uiPriority w:val="99"/>
    <w:rsid w:val="000B0656"/>
  </w:style>
  <w:style w:type="character" w:customStyle="1" w:styleId="WW8Num3z6">
    <w:name w:val="WW8Num3z6"/>
    <w:uiPriority w:val="99"/>
    <w:rsid w:val="000B0656"/>
  </w:style>
  <w:style w:type="character" w:customStyle="1" w:styleId="WW8Num3z5">
    <w:name w:val="WW8Num3z5"/>
    <w:uiPriority w:val="99"/>
    <w:rsid w:val="000B0656"/>
  </w:style>
  <w:style w:type="character" w:customStyle="1" w:styleId="WW8Num3z4">
    <w:name w:val="WW8Num3z4"/>
    <w:uiPriority w:val="99"/>
    <w:rsid w:val="000B0656"/>
  </w:style>
  <w:style w:type="character" w:customStyle="1" w:styleId="WW8Num2z8">
    <w:name w:val="WW8Num2z8"/>
    <w:uiPriority w:val="99"/>
    <w:rsid w:val="000B0656"/>
  </w:style>
  <w:style w:type="character" w:customStyle="1" w:styleId="WW8Num2z7">
    <w:name w:val="WW8Num2z7"/>
    <w:uiPriority w:val="99"/>
    <w:rsid w:val="000B0656"/>
  </w:style>
  <w:style w:type="character" w:customStyle="1" w:styleId="WW8Num2z6">
    <w:name w:val="WW8Num2z6"/>
    <w:uiPriority w:val="99"/>
    <w:rsid w:val="000B0656"/>
  </w:style>
  <w:style w:type="character" w:customStyle="1" w:styleId="WW8Num2z5">
    <w:name w:val="WW8Num2z5"/>
    <w:uiPriority w:val="99"/>
    <w:rsid w:val="000B0656"/>
  </w:style>
  <w:style w:type="character" w:customStyle="1" w:styleId="WW8Num2z4">
    <w:name w:val="WW8Num2z4"/>
    <w:uiPriority w:val="99"/>
    <w:rsid w:val="000B0656"/>
  </w:style>
  <w:style w:type="character" w:customStyle="1" w:styleId="WW8Num2z3">
    <w:name w:val="WW8Num2z3"/>
    <w:uiPriority w:val="99"/>
    <w:rsid w:val="000B0656"/>
  </w:style>
  <w:style w:type="character" w:customStyle="1" w:styleId="BodyTextChar3">
    <w:name w:val="Body Text Char3"/>
    <w:uiPriority w:val="99"/>
    <w:semiHidden/>
    <w:locked/>
    <w:rsid w:val="000B0656"/>
    <w:rPr>
      <w:sz w:val="24"/>
      <w:lang w:eastAsia="zh-CN"/>
    </w:rPr>
  </w:style>
  <w:style w:type="character" w:customStyle="1" w:styleId="TitleChar3">
    <w:name w:val="Title Char3"/>
    <w:uiPriority w:val="99"/>
    <w:locked/>
    <w:rsid w:val="000B0656"/>
    <w:rPr>
      <w:rFonts w:ascii="Cambria" w:hAnsi="Cambria"/>
      <w:b/>
      <w:kern w:val="2"/>
      <w:sz w:val="32"/>
      <w:lang w:eastAsia="zh-CN"/>
    </w:rPr>
  </w:style>
  <w:style w:type="character" w:customStyle="1" w:styleId="HTMLPreformattedChar4">
    <w:name w:val="HTML Preformatted Char4"/>
    <w:uiPriority w:val="99"/>
    <w:semiHidden/>
    <w:locked/>
    <w:rsid w:val="000B0656"/>
    <w:rPr>
      <w:rFonts w:ascii="Courier New" w:hAnsi="Courier New"/>
      <w:sz w:val="20"/>
      <w:lang w:eastAsia="zh-CN"/>
    </w:rPr>
  </w:style>
  <w:style w:type="character" w:customStyle="1" w:styleId="HeaderChar3">
    <w:name w:val="Header Char3"/>
    <w:uiPriority w:val="99"/>
    <w:semiHidden/>
    <w:locked/>
    <w:rsid w:val="000B0656"/>
    <w:rPr>
      <w:sz w:val="24"/>
      <w:lang w:eastAsia="zh-CN"/>
    </w:rPr>
  </w:style>
  <w:style w:type="character" w:customStyle="1" w:styleId="FooterChar3">
    <w:name w:val="Footer Char3"/>
    <w:uiPriority w:val="99"/>
    <w:semiHidden/>
    <w:locked/>
    <w:rsid w:val="000B0656"/>
    <w:rPr>
      <w:sz w:val="24"/>
      <w:lang w:eastAsia="zh-CN"/>
    </w:rPr>
  </w:style>
  <w:style w:type="character" w:customStyle="1" w:styleId="BalloonTextChar2">
    <w:name w:val="Balloon Text Char2"/>
    <w:uiPriority w:val="99"/>
    <w:semiHidden/>
    <w:locked/>
    <w:rsid w:val="000B0656"/>
    <w:rPr>
      <w:sz w:val="2"/>
      <w:lang w:eastAsia="zh-CN"/>
    </w:rPr>
  </w:style>
  <w:style w:type="paragraph" w:customStyle="1" w:styleId="a7">
    <w:name w:val="Заголовок"/>
    <w:basedOn w:val="Normal"/>
    <w:next w:val="BodyText"/>
    <w:uiPriority w:val="99"/>
    <w:rsid w:val="000B065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4"/>
    <w:uiPriority w:val="99"/>
    <w:rsid w:val="000B0656"/>
    <w:pPr>
      <w:ind w:firstLine="708"/>
      <w:jc w:val="both"/>
    </w:pPr>
    <w:rPr>
      <w:sz w:val="24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0B0656"/>
    <w:pPr>
      <w:spacing w:after="140" w:line="276" w:lineRule="auto"/>
      <w:ind w:firstLine="0"/>
      <w:jc w:val="left"/>
    </w:pPr>
    <w:rPr>
      <w:rFonts w:cs="Arial"/>
      <w:sz w:val="28"/>
    </w:rPr>
  </w:style>
  <w:style w:type="paragraph" w:styleId="Caption">
    <w:name w:val="caption"/>
    <w:basedOn w:val="Normal"/>
    <w:uiPriority w:val="99"/>
    <w:qFormat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Normal"/>
    <w:uiPriority w:val="99"/>
    <w:rsid w:val="000B0656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0B065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Normal"/>
    <w:uiPriority w:val="99"/>
    <w:rsid w:val="000B0656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Title">
    <w:name w:val="Title"/>
    <w:basedOn w:val="Normal"/>
    <w:next w:val="BodyText"/>
    <w:link w:val="TitleChar4"/>
    <w:uiPriority w:val="99"/>
    <w:qFormat/>
    <w:rsid w:val="000B0656"/>
    <w:pPr>
      <w:jc w:val="center"/>
    </w:pPr>
    <w:rPr>
      <w:rFonts w:ascii="Cambria" w:hAnsi="Cambria"/>
      <w:b/>
      <w:kern w:val="2"/>
      <w:sz w:val="32"/>
      <w:szCs w:val="32"/>
    </w:rPr>
  </w:style>
  <w:style w:type="character" w:customStyle="1" w:styleId="TitleChar4">
    <w:name w:val="Title Char4"/>
    <w:basedOn w:val="DefaultParagraphFont"/>
    <w:link w:val="Title"/>
    <w:uiPriority w:val="99"/>
    <w:locked/>
    <w:rsid w:val="00D71C2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customStyle="1" w:styleId="13">
    <w:name w:val="Название объекта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styleId="NormalWeb">
    <w:name w:val="Normal (Web)"/>
    <w:basedOn w:val="Normal"/>
    <w:uiPriority w:val="99"/>
    <w:rsid w:val="000B0656"/>
    <w:pPr>
      <w:spacing w:before="280" w:after="280"/>
    </w:pPr>
    <w:rPr>
      <w:bCs w:val="0"/>
      <w:sz w:val="24"/>
    </w:rPr>
  </w:style>
  <w:style w:type="paragraph" w:styleId="HTMLPreformatted">
    <w:name w:val="HTML Preformatted"/>
    <w:basedOn w:val="Normal"/>
    <w:link w:val="HTMLPreformattedChar5"/>
    <w:uiPriority w:val="99"/>
    <w:rsid w:val="000B06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5">
    <w:name w:val="HTML Preformatted Char5"/>
    <w:basedOn w:val="DefaultParagraphFont"/>
    <w:link w:val="HTMLPreformatted"/>
    <w:uiPriority w:val="99"/>
    <w:semiHidden/>
    <w:locked/>
    <w:rsid w:val="00D71C2C"/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210">
    <w:name w:val="Основной текст 21"/>
    <w:basedOn w:val="Normal"/>
    <w:uiPriority w:val="99"/>
    <w:rsid w:val="000B0656"/>
    <w:pPr>
      <w:jc w:val="both"/>
    </w:pPr>
    <w:rPr>
      <w:b/>
      <w:sz w:val="24"/>
    </w:rPr>
  </w:style>
  <w:style w:type="paragraph" w:customStyle="1" w:styleId="user1">
    <w:name w:val="Верхній і нижній колонтитули (user)"/>
    <w:basedOn w:val="Normal"/>
    <w:uiPriority w:val="99"/>
    <w:rsid w:val="000B0656"/>
  </w:style>
  <w:style w:type="paragraph" w:customStyle="1" w:styleId="a9">
    <w:name w:val="Верхній і нижній колонтитули"/>
    <w:basedOn w:val="Normal"/>
    <w:uiPriority w:val="99"/>
    <w:rsid w:val="000B0656"/>
  </w:style>
  <w:style w:type="paragraph" w:styleId="Header">
    <w:name w:val="header"/>
    <w:basedOn w:val="Normal"/>
    <w:link w:val="HeaderChar4"/>
    <w:uiPriority w:val="99"/>
    <w:rsid w:val="000B0656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4">
    <w:name w:val="Header Char4"/>
    <w:basedOn w:val="DefaultParagraphFont"/>
    <w:link w:val="Header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styleId="Footer">
    <w:name w:val="footer"/>
    <w:basedOn w:val="Normal"/>
    <w:link w:val="FooterChar4"/>
    <w:uiPriority w:val="99"/>
    <w:rsid w:val="000B0656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4">
    <w:name w:val="Footer Char4"/>
    <w:basedOn w:val="DefaultParagraphFont"/>
    <w:link w:val="Footer"/>
    <w:uiPriority w:val="99"/>
    <w:semiHidden/>
    <w:locked/>
    <w:rsid w:val="00D71C2C"/>
    <w:rPr>
      <w:rFonts w:cs="Times New Roman"/>
      <w:bCs/>
      <w:sz w:val="24"/>
      <w:szCs w:val="24"/>
      <w:lang w:eastAsia="zh-CN"/>
    </w:rPr>
  </w:style>
  <w:style w:type="paragraph" w:customStyle="1" w:styleId="user2">
    <w:name w:val="Вміст таблиці (user)"/>
    <w:basedOn w:val="Normal"/>
    <w:uiPriority w:val="99"/>
    <w:rsid w:val="000B0656"/>
    <w:pPr>
      <w:suppressLineNumbers/>
    </w:pPr>
  </w:style>
  <w:style w:type="paragraph" w:customStyle="1" w:styleId="user3">
    <w:name w:val="Заголовок таблиці (user)"/>
    <w:basedOn w:val="user2"/>
    <w:uiPriority w:val="99"/>
    <w:rsid w:val="000B0656"/>
    <w:pPr>
      <w:jc w:val="center"/>
    </w:pPr>
    <w:rPr>
      <w:b/>
    </w:rPr>
  </w:style>
  <w:style w:type="paragraph" w:styleId="BalloonText">
    <w:name w:val="Balloon Text"/>
    <w:basedOn w:val="Normal"/>
    <w:link w:val="BalloonTextChar3"/>
    <w:uiPriority w:val="99"/>
    <w:rsid w:val="000B0656"/>
    <w:rPr>
      <w:sz w:val="2"/>
      <w:szCs w:val="20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sid w:val="00D71C2C"/>
    <w:rPr>
      <w:rFonts w:cs="Times New Roman"/>
      <w:bCs/>
      <w:sz w:val="2"/>
      <w:lang w:eastAsia="zh-CN"/>
    </w:rPr>
  </w:style>
  <w:style w:type="paragraph" w:customStyle="1" w:styleId="aa">
    <w:name w:val="Заголовок таблицы"/>
    <w:basedOn w:val="ab"/>
    <w:uiPriority w:val="99"/>
    <w:rsid w:val="000B0656"/>
    <w:pPr>
      <w:jc w:val="center"/>
    </w:pPr>
    <w:rPr>
      <w:b/>
    </w:rPr>
  </w:style>
  <w:style w:type="paragraph" w:customStyle="1" w:styleId="ab">
    <w:name w:val="Содержимое таблицы"/>
    <w:basedOn w:val="Normal"/>
    <w:uiPriority w:val="99"/>
    <w:rsid w:val="000B0656"/>
    <w:pPr>
      <w:suppressLineNumbers/>
    </w:pPr>
  </w:style>
  <w:style w:type="paragraph" w:customStyle="1" w:styleId="ac">
    <w:name w:val="Содержимое врезки"/>
    <w:basedOn w:val="BodyText"/>
    <w:uiPriority w:val="99"/>
    <w:rsid w:val="000B0656"/>
    <w:pPr>
      <w:spacing w:after="140" w:line="276" w:lineRule="auto"/>
      <w:ind w:firstLine="0"/>
      <w:jc w:val="left"/>
    </w:pPr>
    <w:rPr>
      <w:sz w:val="28"/>
    </w:rPr>
  </w:style>
  <w:style w:type="paragraph" w:customStyle="1" w:styleId="14">
    <w:name w:val="Абзац списку1"/>
    <w:basedOn w:val="Normal"/>
    <w:uiPriority w:val="99"/>
    <w:rsid w:val="000B0656"/>
    <w:pPr>
      <w:ind w:left="708" w:firstLine="720"/>
      <w:jc w:val="both"/>
    </w:pPr>
    <w:rPr>
      <w:bCs w:val="0"/>
      <w:szCs w:val="32"/>
      <w:lang w:val="ru-RU"/>
    </w:rPr>
  </w:style>
  <w:style w:type="paragraph" w:customStyle="1" w:styleId="310">
    <w:name w:val="Основной текст с отступом 31"/>
    <w:basedOn w:val="Normal"/>
    <w:uiPriority w:val="99"/>
    <w:rsid w:val="000B0656"/>
    <w:pPr>
      <w:spacing w:after="120"/>
      <w:ind w:left="283"/>
    </w:pPr>
    <w:rPr>
      <w:sz w:val="16"/>
      <w:szCs w:val="16"/>
    </w:rPr>
  </w:style>
  <w:style w:type="paragraph" w:customStyle="1" w:styleId="15">
    <w:name w:val="Звичайний (веб)1"/>
    <w:basedOn w:val="Normal"/>
    <w:uiPriority w:val="99"/>
    <w:rsid w:val="000B0656"/>
    <w:pPr>
      <w:spacing w:before="280" w:after="280"/>
    </w:pPr>
    <w:rPr>
      <w:bCs w:val="0"/>
      <w:sz w:val="24"/>
      <w:lang w:val="ru-RU"/>
    </w:rPr>
  </w:style>
  <w:style w:type="paragraph" w:customStyle="1" w:styleId="16">
    <w:name w:val="Обычный отступ1"/>
    <w:basedOn w:val="Normal"/>
    <w:uiPriority w:val="99"/>
    <w:rsid w:val="000B0656"/>
    <w:pPr>
      <w:ind w:left="708"/>
    </w:pPr>
    <w:rPr>
      <w:bCs w:val="0"/>
      <w:lang w:val="ru-RU"/>
    </w:rPr>
  </w:style>
  <w:style w:type="paragraph" w:customStyle="1" w:styleId="311">
    <w:name w:val="Маркированный список 31"/>
    <w:basedOn w:val="Normal"/>
    <w:uiPriority w:val="99"/>
    <w:rsid w:val="000B0656"/>
    <w:pPr>
      <w:ind w:left="357" w:firstLine="363"/>
      <w:jc w:val="both"/>
    </w:pPr>
    <w:rPr>
      <w:bCs w:val="0"/>
      <w:lang w:val="ru-RU"/>
    </w:rPr>
  </w:style>
  <w:style w:type="paragraph" w:customStyle="1" w:styleId="17">
    <w:name w:val="Прощание1"/>
    <w:basedOn w:val="Normal"/>
    <w:uiPriority w:val="99"/>
    <w:rsid w:val="000B0656"/>
    <w:pPr>
      <w:ind w:left="4252"/>
    </w:pPr>
    <w:rPr>
      <w:bCs w:val="0"/>
      <w:lang w:val="ru-RU"/>
    </w:rPr>
  </w:style>
  <w:style w:type="paragraph" w:customStyle="1" w:styleId="211">
    <w:name w:val="Список 21"/>
    <w:basedOn w:val="Normal"/>
    <w:uiPriority w:val="99"/>
    <w:rsid w:val="000B0656"/>
    <w:pPr>
      <w:ind w:left="566" w:hanging="283"/>
    </w:pPr>
    <w:rPr>
      <w:bCs w:val="0"/>
      <w:lang w:val="ru-RU"/>
    </w:rPr>
  </w:style>
  <w:style w:type="paragraph" w:customStyle="1" w:styleId="110">
    <w:name w:val="Знак Знак11"/>
    <w:basedOn w:val="Normal"/>
    <w:uiPriority w:val="99"/>
    <w:rsid w:val="000B0656"/>
    <w:rPr>
      <w:bCs w:val="0"/>
      <w:sz w:val="20"/>
      <w:szCs w:val="20"/>
      <w:lang w:val="en-US"/>
    </w:rPr>
  </w:style>
  <w:style w:type="paragraph" w:customStyle="1" w:styleId="ad">
    <w:name w:val="Знак"/>
    <w:basedOn w:val="Normal"/>
    <w:uiPriority w:val="99"/>
    <w:rsid w:val="000B0656"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Указатель1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24">
    <w:name w:val="Указатель2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25">
    <w:name w:val="Название объекта2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Normal"/>
    <w:uiPriority w:val="99"/>
    <w:rsid w:val="000B0656"/>
    <w:pPr>
      <w:suppressLineNumbers/>
    </w:pPr>
    <w:rPr>
      <w:rFonts w:cs="Mangal"/>
    </w:rPr>
  </w:style>
  <w:style w:type="paragraph" w:customStyle="1" w:styleId="19">
    <w:name w:val="Название1"/>
    <w:basedOn w:val="Normal"/>
    <w:uiPriority w:val="99"/>
    <w:rsid w:val="000B0656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Название объекта4"/>
    <w:basedOn w:val="Normal"/>
    <w:uiPriority w:val="99"/>
    <w:rsid w:val="000B0656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a">
    <w:name w:val="Назва об'єкта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6">
    <w:name w:val="Назва об'єкта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2">
    <w:name w:val="Название объекта5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5">
    <w:name w:val="Назва об'єкта3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 об'єкта4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 об'єкта5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0B0656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Caption11">
    <w:name w:val="Caption11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2">
    <w:name w:val="Caption2"/>
    <w:basedOn w:val="Normal"/>
    <w:uiPriority w:val="99"/>
    <w:rsid w:val="000B0656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vps4">
    <w:name w:val="rvps4"/>
    <w:basedOn w:val="Normal"/>
    <w:uiPriority w:val="99"/>
    <w:rsid w:val="000B0656"/>
    <w:pPr>
      <w:suppressAutoHyphens w:val="0"/>
      <w:spacing w:before="280" w:after="280"/>
    </w:pPr>
    <w:rPr>
      <w:sz w:val="24"/>
    </w:rPr>
  </w:style>
  <w:style w:type="paragraph" w:customStyle="1" w:styleId="ae">
    <w:name w:val="Текст у вказаному форматі"/>
    <w:basedOn w:val="Normal"/>
    <w:uiPriority w:val="99"/>
    <w:rsid w:val="000B0656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af">
    <w:name w:val="Вміст таблиці"/>
    <w:basedOn w:val="Normal"/>
    <w:uiPriority w:val="99"/>
    <w:rsid w:val="000B0656"/>
    <w:pPr>
      <w:widowControl w:val="0"/>
      <w:suppressLineNumbers/>
    </w:pPr>
  </w:style>
  <w:style w:type="paragraph" w:customStyle="1" w:styleId="af0">
    <w:name w:val="Заголовок таблиці"/>
    <w:basedOn w:val="af"/>
    <w:uiPriority w:val="99"/>
    <w:rsid w:val="000B0656"/>
    <w:pPr>
      <w:jc w:val="center"/>
    </w:pPr>
    <w:rPr>
      <w:b/>
    </w:rPr>
  </w:style>
  <w:style w:type="paragraph" w:customStyle="1" w:styleId="27">
    <w:name w:val="Основной текст (2)"/>
    <w:basedOn w:val="Normal"/>
    <w:uiPriority w:val="99"/>
    <w:rsid w:val="000B0656"/>
    <w:pPr>
      <w:shd w:val="clear" w:color="auto" w:fill="FFFFFF"/>
      <w:spacing w:before="600" w:after="60" w:line="240" w:lineRule="atLeast"/>
    </w:pPr>
    <w:rPr>
      <w:sz w:val="26"/>
      <w:szCs w:val="26"/>
    </w:rPr>
  </w:style>
  <w:style w:type="table" w:styleId="TableGrid">
    <w:name w:val="Table Grid"/>
    <w:basedOn w:val="TableNormal"/>
    <w:uiPriority w:val="99"/>
    <w:locked/>
    <w:rsid w:val="00E12D7C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573</TotalTime>
  <Pages>16</Pages>
  <Words>14957</Words>
  <Characters>8526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kruchevska</cp:lastModifiedBy>
  <cp:revision>28</cp:revision>
  <cp:lastPrinted>2025-12-12T08:49:00Z</cp:lastPrinted>
  <dcterms:created xsi:type="dcterms:W3CDTF">2025-08-25T08:28:00Z</dcterms:created>
  <dcterms:modified xsi:type="dcterms:W3CDTF">2025-12-17T13:20:00Z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