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1295" w14:textId="77777777" w:rsidR="00496A87" w:rsidRDefault="008A6DA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Додаток 1</w:t>
      </w:r>
    </w:p>
    <w:p w14:paraId="0AD2BE44" w14:textId="77777777" w:rsidR="00496A87" w:rsidRDefault="008A6DA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до розпорядження міського голови</w:t>
      </w:r>
    </w:p>
    <w:p w14:paraId="51D9EBE7" w14:textId="77777777" w:rsidR="00496A87" w:rsidRDefault="008A6DA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________________ № ___________</w:t>
      </w:r>
    </w:p>
    <w:p w14:paraId="303BD569" w14:textId="77777777" w:rsidR="00496A87" w:rsidRDefault="00496A87">
      <w:pPr>
        <w:pStyle w:val="Standard"/>
        <w:rPr>
          <w:sz w:val="28"/>
          <w:szCs w:val="28"/>
        </w:rPr>
      </w:pPr>
    </w:p>
    <w:p w14:paraId="0276E47B" w14:textId="77777777" w:rsidR="00496A87" w:rsidRDefault="00496A87">
      <w:pPr>
        <w:pStyle w:val="Standard"/>
        <w:jc w:val="right"/>
        <w:rPr>
          <w:sz w:val="28"/>
          <w:szCs w:val="28"/>
        </w:rPr>
      </w:pPr>
    </w:p>
    <w:p w14:paraId="2627F32A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65A859BD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0687A372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1C960297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41EE1AD8" w14:textId="77777777" w:rsidR="00496A87" w:rsidRDefault="008A6DA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ГРАФІК</w:t>
      </w:r>
    </w:p>
    <w:p w14:paraId="6688AEF4" w14:textId="77777777" w:rsidR="00496A87" w:rsidRDefault="008A6DA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звіряння даних списків персонального військового обліку призовників,</w:t>
      </w:r>
    </w:p>
    <w:p w14:paraId="24ACA25B" w14:textId="77777777" w:rsidR="00496A87" w:rsidRDefault="008A6DA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військовозобов’язаних та резервістів на підприємствах, в організаціях (установах, закладах)</w:t>
      </w:r>
    </w:p>
    <w:p w14:paraId="0DDD3D20" w14:textId="77777777" w:rsidR="00496A87" w:rsidRDefault="008A6DA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Луцької міської територіальної громади 2026 рік</w:t>
      </w:r>
    </w:p>
    <w:p w14:paraId="7B7EB3B6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46C14B12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0069D86B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77A04368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5A46D202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69F38E3C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3FA48923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262DC86D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456EC6BA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45CAB233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0C232632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3B7D1392" w14:textId="77777777" w:rsidR="00496A87" w:rsidRDefault="00496A87">
      <w:pPr>
        <w:pStyle w:val="Standard"/>
        <w:jc w:val="center"/>
        <w:rPr>
          <w:sz w:val="28"/>
          <w:szCs w:val="28"/>
        </w:rPr>
      </w:pPr>
    </w:p>
    <w:p w14:paraId="4864A5D9" w14:textId="77777777" w:rsidR="00496A87" w:rsidRDefault="00496A87">
      <w:pPr>
        <w:pStyle w:val="Standard"/>
        <w:rPr>
          <w:sz w:val="28"/>
          <w:szCs w:val="28"/>
        </w:rPr>
      </w:pPr>
    </w:p>
    <w:p w14:paraId="583B5F8E" w14:textId="77777777" w:rsidR="00496A87" w:rsidRDefault="00496A87">
      <w:pPr>
        <w:pStyle w:val="Standard"/>
      </w:pPr>
    </w:p>
    <w:p w14:paraId="78CDAFBC" w14:textId="77777777" w:rsidR="00496A87" w:rsidRDefault="00496A87">
      <w:pPr>
        <w:pStyle w:val="Standard"/>
        <w:ind w:left="-851"/>
      </w:pPr>
    </w:p>
    <w:p w14:paraId="05DBC7BF" w14:textId="77777777" w:rsidR="00496A87" w:rsidRDefault="00496A87">
      <w:pPr>
        <w:pStyle w:val="Standard"/>
        <w:ind w:left="-851"/>
      </w:pPr>
    </w:p>
    <w:tbl>
      <w:tblPr>
        <w:tblW w:w="15555" w:type="dxa"/>
        <w:tblInd w:w="-10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1"/>
        <w:gridCol w:w="1236"/>
        <w:gridCol w:w="441"/>
        <w:gridCol w:w="571"/>
        <w:gridCol w:w="402"/>
        <w:gridCol w:w="447"/>
        <w:gridCol w:w="463"/>
        <w:gridCol w:w="447"/>
        <w:gridCol w:w="446"/>
        <w:gridCol w:w="463"/>
        <w:gridCol w:w="431"/>
        <w:gridCol w:w="425"/>
        <w:gridCol w:w="513"/>
        <w:gridCol w:w="25"/>
        <w:gridCol w:w="684"/>
        <w:gridCol w:w="709"/>
        <w:gridCol w:w="731"/>
        <w:gridCol w:w="457"/>
        <w:gridCol w:w="1276"/>
      </w:tblGrid>
      <w:tr w:rsidR="00496A87" w14:paraId="72944F0C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A9505" w14:textId="77777777" w:rsidR="00496A87" w:rsidRDefault="008A6DA8">
            <w:pPr>
              <w:pStyle w:val="TableContents"/>
              <w:ind w:right="-175"/>
              <w:jc w:val="center"/>
            </w:pPr>
            <w:r>
              <w:lastRenderedPageBreak/>
              <w:t>№</w:t>
            </w:r>
          </w:p>
          <w:p w14:paraId="6E83C837" w14:textId="77777777" w:rsidR="00496A87" w:rsidRDefault="008A6DA8">
            <w:pPr>
              <w:pStyle w:val="TableContents"/>
              <w:jc w:val="center"/>
            </w:pPr>
            <w:r>
              <w:t>з/п</w:t>
            </w:r>
          </w:p>
        </w:tc>
        <w:tc>
          <w:tcPr>
            <w:tcW w:w="4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4D94B" w14:textId="77777777" w:rsidR="00496A87" w:rsidRDefault="008A6DA8">
            <w:pPr>
              <w:pStyle w:val="TableContents"/>
              <w:jc w:val="center"/>
            </w:pPr>
            <w:r>
              <w:t>Назва підприємств, установ, організацій з питань військового обліку та бронювання військовозобов’язаних за національною економікою України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5F310110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Ідентифікаційний код</w:t>
            </w:r>
          </w:p>
        </w:tc>
        <w:tc>
          <w:tcPr>
            <w:tcW w:w="50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2B573" w14:textId="77777777" w:rsidR="00496A87" w:rsidRDefault="008A6DA8">
            <w:pPr>
              <w:pStyle w:val="TableContents"/>
              <w:jc w:val="center"/>
            </w:pPr>
            <w:r>
              <w:t xml:space="preserve">Планові дати звірок на </w:t>
            </w:r>
            <w:r>
              <w:t>2026 рік</w:t>
            </w:r>
          </w:p>
        </w:tc>
        <w:tc>
          <w:tcPr>
            <w:tcW w:w="25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7F988" w14:textId="77777777" w:rsidR="00496A87" w:rsidRDefault="008A6DA8">
            <w:pPr>
              <w:pStyle w:val="TableContents"/>
              <w:jc w:val="center"/>
            </w:pPr>
            <w:r>
              <w:t>Результати звірок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CC0E2" w14:textId="77777777" w:rsidR="00496A87" w:rsidRDefault="008A6DA8">
            <w:pPr>
              <w:pStyle w:val="TableContents"/>
              <w:jc w:val="center"/>
            </w:pPr>
            <w:r>
              <w:t>Відмітка про виконання</w:t>
            </w:r>
          </w:p>
          <w:p w14:paraId="63F055D9" w14:textId="77777777" w:rsidR="00496A87" w:rsidRDefault="00496A87">
            <w:pPr>
              <w:pStyle w:val="TableContents"/>
              <w:jc w:val="center"/>
            </w:pPr>
          </w:p>
          <w:p w14:paraId="161A4512" w14:textId="77777777" w:rsidR="00496A87" w:rsidRDefault="00496A87">
            <w:pPr>
              <w:pStyle w:val="TableContents"/>
              <w:jc w:val="center"/>
            </w:pPr>
          </w:p>
          <w:p w14:paraId="08D871D9" w14:textId="77777777" w:rsidR="00496A87" w:rsidRDefault="00496A87">
            <w:pPr>
              <w:pStyle w:val="TableContents"/>
              <w:jc w:val="center"/>
            </w:pPr>
          </w:p>
        </w:tc>
      </w:tr>
      <w:tr w:rsidR="00496A87" w14:paraId="0060EC7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9688F" w14:textId="77777777" w:rsidR="00496A87" w:rsidRDefault="00496A87"/>
        </w:tc>
        <w:tc>
          <w:tcPr>
            <w:tcW w:w="4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D10B1" w14:textId="77777777" w:rsidR="00496A87" w:rsidRDefault="00496A87"/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A160880" w14:textId="77777777" w:rsidR="00496A87" w:rsidRDefault="00496A87"/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A510B29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січень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2261CFB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лютий</w:t>
            </w:r>
          </w:p>
        </w:tc>
        <w:tc>
          <w:tcPr>
            <w:tcW w:w="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B32910A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березень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DF30DE3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квітень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068B4D4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травень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BEDEA20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червень</w:t>
            </w:r>
          </w:p>
        </w:tc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13BC7E9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липень</w:t>
            </w:r>
          </w:p>
        </w:tc>
        <w:tc>
          <w:tcPr>
            <w:tcW w:w="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D70F9E8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серпень</w:t>
            </w:r>
          </w:p>
        </w:tc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22FFEF7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вересень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65520B9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жовтень</w:t>
            </w: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AD52EA0" w14:textId="77777777" w:rsidR="00496A87" w:rsidRDefault="008A6DA8">
            <w:pPr>
              <w:pStyle w:val="TableContents"/>
              <w:ind w:left="113" w:right="113"/>
              <w:jc w:val="center"/>
            </w:pPr>
            <w:r>
              <w:t>листопад</w:t>
            </w:r>
          </w:p>
        </w:tc>
        <w:tc>
          <w:tcPr>
            <w:tcW w:w="21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A8CA9" w14:textId="77777777" w:rsidR="00496A87" w:rsidRDefault="008A6DA8">
            <w:pPr>
              <w:pStyle w:val="TableContents"/>
              <w:jc w:val="center"/>
            </w:pPr>
            <w:r>
              <w:t>Кількість військовозобов’язаних</w:t>
            </w:r>
          </w:p>
        </w:tc>
        <w:tc>
          <w:tcPr>
            <w:tcW w:w="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5A315BF" w14:textId="77777777" w:rsidR="00496A87" w:rsidRDefault="008A6DA8">
            <w:pPr>
              <w:pStyle w:val="Standard"/>
              <w:ind w:left="113" w:right="113"/>
            </w:pPr>
            <w:r>
              <w:t>кількість призовників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61F06" w14:textId="77777777" w:rsidR="00496A87" w:rsidRDefault="00496A87">
            <w:pPr>
              <w:pStyle w:val="TableContents"/>
              <w:jc w:val="center"/>
            </w:pPr>
          </w:p>
        </w:tc>
      </w:tr>
      <w:tr w:rsidR="00496A87" w14:paraId="35FA6C62" w14:textId="77777777">
        <w:tblPrEx>
          <w:tblCellMar>
            <w:top w:w="0" w:type="dxa"/>
            <w:bottom w:w="0" w:type="dxa"/>
          </w:tblCellMar>
        </w:tblPrEx>
        <w:trPr>
          <w:cantSplit/>
          <w:trHeight w:val="215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C6F6B" w14:textId="77777777" w:rsidR="00496A87" w:rsidRDefault="00496A87"/>
        </w:tc>
        <w:tc>
          <w:tcPr>
            <w:tcW w:w="4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2B1BB5" w14:textId="77777777" w:rsidR="00496A87" w:rsidRDefault="00496A87"/>
        </w:tc>
        <w:tc>
          <w:tcPr>
            <w:tcW w:w="1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7AD2F40C" w14:textId="77777777" w:rsidR="00496A87" w:rsidRDefault="00496A87"/>
        </w:tc>
        <w:tc>
          <w:tcPr>
            <w:tcW w:w="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09E975F6" w14:textId="77777777" w:rsidR="00496A87" w:rsidRDefault="00496A87"/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C5F0CBF" w14:textId="77777777" w:rsidR="00496A87" w:rsidRDefault="00496A87"/>
        </w:tc>
        <w:tc>
          <w:tcPr>
            <w:tcW w:w="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578E5EF" w14:textId="77777777" w:rsidR="00496A87" w:rsidRDefault="00496A87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4A19E6E7" w14:textId="77777777" w:rsidR="00496A87" w:rsidRDefault="00496A87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EBC0707" w14:textId="77777777" w:rsidR="00496A87" w:rsidRDefault="00496A87"/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E6692F3" w14:textId="77777777" w:rsidR="00496A87" w:rsidRDefault="00496A87"/>
        </w:tc>
        <w:tc>
          <w:tcPr>
            <w:tcW w:w="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0205455" w14:textId="77777777" w:rsidR="00496A87" w:rsidRDefault="00496A87"/>
        </w:tc>
        <w:tc>
          <w:tcPr>
            <w:tcW w:w="4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23503BFD" w14:textId="77777777" w:rsidR="00496A87" w:rsidRDefault="00496A87"/>
        </w:tc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581A1D2B" w14:textId="77777777" w:rsidR="00496A87" w:rsidRDefault="00496A87"/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CDDE6AA" w14:textId="77777777" w:rsidR="00496A87" w:rsidRDefault="00496A87"/>
        </w:tc>
        <w:tc>
          <w:tcPr>
            <w:tcW w:w="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67E7051C" w14:textId="77777777" w:rsidR="00496A87" w:rsidRDefault="00496A87"/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24BBFF08" w14:textId="77777777" w:rsidR="00496A87" w:rsidRDefault="008A6DA8">
            <w:pPr>
              <w:pStyle w:val="Standard"/>
              <w:ind w:left="113" w:right="113"/>
            </w:pPr>
            <w:r>
              <w:t>офіцерів (резервістів)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5B33930C" w14:textId="77777777" w:rsidR="00496A87" w:rsidRDefault="008A6DA8">
            <w:pPr>
              <w:pStyle w:val="Standard"/>
              <w:ind w:left="113" w:right="113"/>
              <w:jc w:val="center"/>
            </w:pPr>
            <w:r>
              <w:t xml:space="preserve">старшин,  </w:t>
            </w:r>
            <w:r>
              <w:t>сержантів, солдатів (резервістів)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49D1597" w14:textId="77777777" w:rsidR="00496A87" w:rsidRDefault="008A6DA8">
            <w:pPr>
              <w:pStyle w:val="Standard"/>
              <w:ind w:left="113" w:right="113"/>
            </w:pPr>
            <w:r>
              <w:t>жінок (резервістів)</w:t>
            </w:r>
          </w:p>
        </w:tc>
        <w:tc>
          <w:tcPr>
            <w:tcW w:w="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795220B6" w14:textId="77777777" w:rsidR="00496A87" w:rsidRDefault="00496A87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DE4AB" w14:textId="77777777" w:rsidR="00496A87" w:rsidRDefault="00496A87"/>
        </w:tc>
      </w:tr>
      <w:tr w:rsidR="00496A87" w14:paraId="283E0DB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CB388" w14:textId="77777777" w:rsidR="00496A87" w:rsidRDefault="008A6DA8">
            <w:pPr>
              <w:pStyle w:val="Standard"/>
              <w:jc w:val="center"/>
            </w:pPr>
            <w:r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050A1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223BA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17E59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8E5D6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623DA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A2541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41E42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62E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33223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730DF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AB1C8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3062C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08886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23B8B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32C8B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0C3A9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F0B46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07751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024971A7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0A3D4" w14:textId="77777777" w:rsidR="00496A87" w:rsidRDefault="00496A87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9FC5F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«ДМИТРУК-ФУДЗ»</w:t>
            </w:r>
          </w:p>
          <w:p w14:paraId="7A1381D4" w14:textId="77777777" w:rsidR="00496A87" w:rsidRDefault="00496A87">
            <w:pPr>
              <w:pStyle w:val="Standard"/>
              <w:jc w:val="both"/>
              <w:rPr>
                <w:sz w:val="6"/>
                <w:szCs w:val="6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8A07F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38897719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1FE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E6B72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CA53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A2C2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CE5D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9D4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8CF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C789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A581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38A5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FB0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903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5633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C36C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D7B0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5B18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0650C6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9B7B5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982C1" w14:textId="77777777" w:rsidR="00496A87" w:rsidRDefault="008A6DA8">
            <w:pPr>
              <w:pStyle w:val="Standard"/>
              <w:jc w:val="both"/>
            </w:pPr>
            <w:r>
              <w:t>ТОВ «ВОЛИНЬБУДРЕМ»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A1B73" w14:textId="77777777" w:rsidR="00496A87" w:rsidRDefault="008A6DA8">
            <w:pPr>
              <w:pStyle w:val="Standard"/>
              <w:jc w:val="center"/>
            </w:pPr>
            <w:r>
              <w:t>45839776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F5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3756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BB5A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49B3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354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797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DA21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0CCD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EFE3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B60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3CD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0A02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D493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EBAA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B027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B583D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328CAB8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9A90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5602F" w14:textId="77777777" w:rsidR="00496A87" w:rsidRDefault="008A6DA8">
            <w:pPr>
              <w:pStyle w:val="Standard"/>
              <w:jc w:val="both"/>
            </w:pPr>
            <w:r>
              <w:t>ВОЛИНСЬКИЙ НАЦІОНАЛЬНИЙ УНІВЕРСИТЕТ ІМЕНІ ЛЕСІ УКРАЇНИКИ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7B63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02125102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B00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BD807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B7C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1536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9DFF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244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25A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D1B3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9DDC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D079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9C4F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6E52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2727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3DB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0602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50EE1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B014BC6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5CDC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462CD" w14:textId="77777777" w:rsidR="00496A87" w:rsidRDefault="008A6DA8">
            <w:pPr>
              <w:pStyle w:val="Standard"/>
              <w:jc w:val="both"/>
            </w:pPr>
            <w:r>
              <w:t>КОМУНАЛЬНИЙ ЗАКЛАД «ВОЛИНСЬКА ОБЛАСНА ДИТЯЧО-ЮНАЦЬКА СПОРТИВНА ШКОЛА З ВИДІВ БОРОТЬБИ»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F109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38592605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C3A9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05C26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BC52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6DDC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71B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8499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C94E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83FD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645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60D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CB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CBFA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1D3E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ACAB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E9B5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9B3B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0F269D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4DD46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8119" w14:textId="77777777" w:rsidR="00496A87" w:rsidRDefault="008A6DA8">
            <w:pPr>
              <w:pStyle w:val="Standard"/>
              <w:jc w:val="both"/>
            </w:pPr>
            <w:r>
              <w:t xml:space="preserve">УПРАВЛІННЯ ДЕРЖАВНОЇ МІГРАЦІЙНОЇ СЛУЖБИ УКРАЇНИ У </w:t>
            </w:r>
            <w:r>
              <w:t>ВОЛИНСЬКІЙ ОБЛАСТІ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A7E89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37821586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541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FF0A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0D06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7B1B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8CE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7756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09EE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CE8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7DA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D483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8DDF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93B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DE1F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1E6B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DDB1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AF9EB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1D3560E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2284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106B6" w14:textId="77777777" w:rsidR="00496A87" w:rsidRDefault="008A6DA8">
            <w:pPr>
              <w:pStyle w:val="Standard"/>
              <w:jc w:val="both"/>
            </w:pPr>
            <w:r>
              <w:t>КОМУНАЛЬНЕ ПІДПРИЄМСТВО «ЛУЦЬКА МІСЬКА ДИТЯЧА ПОЛІКЛІНІКА»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4DF5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04543022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A81A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DA33E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C297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F669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F76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A056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D1BE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33EB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999E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1AE8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022D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570B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2EC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070E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744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5A4E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09E134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93CC5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CF156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«УА БРУК»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34AAE" w14:textId="77777777" w:rsidR="00496A87" w:rsidRDefault="008A6DA8">
            <w:pPr>
              <w:pStyle w:val="Standard"/>
              <w:jc w:val="center"/>
            </w:pPr>
            <w:r>
              <w:t>36347599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4D8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987A4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5576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5CB9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FAE1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704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BA9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BC2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AB6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B301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0EAE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F6B4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2EC0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526E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2307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A99E0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1B87DE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52EE0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44328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</w:t>
            </w:r>
            <w:r>
              <w:t>ВІДПОВІДАЛЬНІСТЮ «СТАЛЬ ВОЛИНЬ»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13211" w14:textId="77777777" w:rsidR="00496A87" w:rsidRDefault="008A6DA8">
            <w:pPr>
              <w:pStyle w:val="Standard"/>
              <w:jc w:val="center"/>
            </w:pPr>
            <w:r>
              <w:t>42937338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A9C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3C58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DA7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97D8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1FC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3DE1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BB28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BE7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7201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32A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CC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AC0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532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03B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63AF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03AB1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53CA57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2EC7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5AFF8" w14:textId="77777777" w:rsidR="00496A87" w:rsidRDefault="008A6DA8">
            <w:pPr>
              <w:pStyle w:val="Standard"/>
              <w:jc w:val="both"/>
            </w:pPr>
            <w:r>
              <w:t>ПРИВАТНА ФІРМА «ТЕХАГРОБУД»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CC623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30297312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0F1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1F884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7AFE7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4037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6B2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219D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77D9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9F42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958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3BD9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CAA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FC62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142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A09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FF58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C0D7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E31FC4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53C12" w14:textId="77777777" w:rsidR="00496A87" w:rsidRDefault="008A6DA8">
            <w:pPr>
              <w:pStyle w:val="Standard"/>
              <w:jc w:val="center"/>
            </w:pPr>
            <w:r>
              <w:lastRenderedPageBreak/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E5708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D953D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31C00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619D8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A5865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E0E3C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4CAB9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D426" w14:textId="77777777" w:rsidR="00496A87" w:rsidRDefault="008A6DA8">
            <w:pPr>
              <w:pStyle w:val="Standard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4B7CE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C395E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1BBB2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A4866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83564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509FB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CB50E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AFE0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A23C1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A74DD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09474E5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8204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A7678" w14:textId="77777777" w:rsidR="00496A87" w:rsidRDefault="008A6DA8">
            <w:pPr>
              <w:pStyle w:val="Standard"/>
              <w:jc w:val="both"/>
            </w:pPr>
            <w:r>
              <w:t>КОМУНАЛЬНЕ ПІДПРИЄМСТВО «ЛУЦЬКА МІСЬКА КЛІНІЧНА СТОМАТОЛОГІЧНА ПОЛІКЛІНІКА»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FA20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01982850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8990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26B6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EC5BB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447B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FF4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29A4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4705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7042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68B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596F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C5DC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6D7B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F40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6F6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2601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DBF0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EE6BBC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5E3D6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23601" w14:textId="77777777" w:rsidR="00496A87" w:rsidRDefault="008A6DA8">
            <w:pPr>
              <w:pStyle w:val="Standard"/>
              <w:jc w:val="both"/>
            </w:pPr>
            <w:r>
              <w:t>ЦЕНТР СОЦІАЛЬНО-ТРУДОВОЇ РЕАБІЛІТАЦІЇ ІНВАЛІДІВ «ЕНЕРГІЯ-І» ВОЛИНСЬКОЇ ОБЛАСНОЇ ОРГАНІЗАЦІЇ ВСЕУКРАЇНСЬКОЇ ОРГАНІЗАЦІЇ ІНВАЛІДІВ «СОЮЗ ОРГАНІЗАЦІЙ ІНВАЛІДІВ УКРАЇНИ»</w:t>
            </w:r>
          </w:p>
          <w:p w14:paraId="60EE6CBF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ED7E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30659431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E27D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2CC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F239C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61CF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35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4AC2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E6AA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E71D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32C6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AAA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CF1D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73F3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106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4C70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388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6F2A0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3CC1E4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F3928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08846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</w:t>
            </w:r>
            <w:r>
              <w:t>ВІДПОВІДАЛЬНІСТЮ ВЕСТАВТОТРЕЙД»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8CFFA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36407488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F8F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FA8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C90F2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174B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7AA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EAE5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22B1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C37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8EB2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335D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4D1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8DE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538C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0914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2EA6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62F94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1EB7DC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257A4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92437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«СВІТЛО ПАК»</w:t>
            </w:r>
          </w:p>
          <w:p w14:paraId="414F3290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39D53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33559762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738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F58F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44A5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5440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E7DA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75E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94D4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74D0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1E4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8B54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E70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D41A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C7C4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9B7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373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A3BF9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BE31ED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5D9BE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F37AD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«ФІЛ-ЕКСІМ-ТРАНС»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79FA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42415624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549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AC5B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F47FC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94E0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29D2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4001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4562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A3AA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84D9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573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4455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4CD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74DD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134C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3693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A35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6F17FB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237AE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DC6F" w14:textId="77777777" w:rsidR="00496A87" w:rsidRDefault="008A6DA8">
            <w:pPr>
              <w:pStyle w:val="Standard"/>
              <w:jc w:val="both"/>
            </w:pPr>
            <w:r>
              <w:t xml:space="preserve">ТОВАРИСТВО З </w:t>
            </w:r>
            <w:r>
              <w:t>ОБМЕЖЕНОЮ ВІДПОВІДАЛЬНІСТЮ «АСТЕР НОВА»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B8071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41118131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B3B1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73C4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10028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FE27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094B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669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4D8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A29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8A1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985B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CB1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AEF0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0E42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E0C9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5643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201F3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B10A4E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CC740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4B831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«БОГДАН-АВТО-ЛУЦЬК»</w:t>
            </w:r>
          </w:p>
          <w:p w14:paraId="638B16C0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4B39E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37706964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B95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35F4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B633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AEE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5FE2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199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4228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E73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F83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E277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E284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AF56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5DF5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6D64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7B71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8B266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FCC0F8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243EC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49C0F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«СПЕЦІАЛІЗОВАНІ ЕНЕРГЕТИЧНІ ТЕХНОЛОГІЇ»</w:t>
            </w:r>
          </w:p>
          <w:p w14:paraId="3923D7CC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A799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37821649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840F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148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8F24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280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4D2A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0A7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C000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9E36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5147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3E3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4C3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92BF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7C17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621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54C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57025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09C647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BE6C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190D3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ВІДПОВІДАЛЬНІСТЮ «ПТАХОКОМПЛЕКС </w:t>
            </w:r>
            <w:r>
              <w:rPr>
                <w:rFonts w:eastAsia="Times New Roman"/>
              </w:rPr>
              <w:t>“</w:t>
            </w:r>
            <w:r>
              <w:t>ГУБИН</w:t>
            </w:r>
            <w:r>
              <w:rPr>
                <w:rFonts w:eastAsia="Times New Roman"/>
              </w:rPr>
              <w:t>ˮ</w:t>
            </w:r>
            <w:r>
              <w:t>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DC66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31603002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0DF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A68D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5D06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8213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FC8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2F83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997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7E93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A16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8B4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33A0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6BA6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8AA7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FD2B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4C27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59B1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A594F1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6838B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13753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«ПАВЕР ТРАНС-ТРЕЙД»</w:t>
            </w:r>
          </w:p>
          <w:p w14:paraId="45A43E19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F21D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40097713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2305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631E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56E1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E50C2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D16D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213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BE2C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759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F94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9F6C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C83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BD53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ED2B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620A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06C2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2162A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5C942E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B9BF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C1E10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ВІДПОВІДАЛЬНІСТЮ «ІНТЕРІОР </w:t>
            </w:r>
            <w:r>
              <w:t>УКРАЇНА»</w:t>
            </w:r>
          </w:p>
          <w:p w14:paraId="037A2E0C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53ADC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  <w:lang w:val="en-US"/>
              </w:rPr>
              <w:t>43292512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FBBC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2869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181D5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865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4C0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B63A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B5B0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F24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8AA0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0D4F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026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19D2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7030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B71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F5C5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78580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65C307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9B6F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C3FE0" w14:textId="77777777" w:rsidR="00496A87" w:rsidRDefault="008A6DA8">
            <w:pPr>
              <w:pStyle w:val="Standard"/>
              <w:jc w:val="both"/>
            </w:pPr>
            <w:r>
              <w:t>ВОЛИНСЬКИЙ ОБЛАСНИЙ ЦЕНТР ЗАЙНЯТОСТІ</w:t>
            </w:r>
          </w:p>
          <w:p w14:paraId="5D7B45AC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CB465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05427482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169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A039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76289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BF69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FCA0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58FB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6081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01F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EF1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B10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6B35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B7D1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A4C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2466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3FCA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FF8E4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70E899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B7BA6" w14:textId="77777777" w:rsidR="00496A87" w:rsidRDefault="008A6DA8">
            <w:pPr>
              <w:pStyle w:val="Standard"/>
            </w:pPr>
            <w:r>
              <w:lastRenderedPageBreak/>
              <w:t xml:space="preserve">   1   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38145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31878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E9CB8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F129D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9EDB9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1A022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90E99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1B9AF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D2799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4EBD4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7F64A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394B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2C5DE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DA466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8B33A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06733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3F309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F5C24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7DB5FD0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0A498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72D0B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«ГРЕСІО»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7BFF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38474563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C065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C82B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0509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1B3EF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0BF4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7C0E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FD57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C88D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9DDC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E982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0D19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630C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B0E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074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09C3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4E79B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D6077A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9AA1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F5AEB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«ВОМ НЕТВОРК»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FE16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45984003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72C5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C21F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51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11E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0580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FC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F932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D33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7653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354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A212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79D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DB5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EB0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8AC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C2A5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7BBC0D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C63FF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4E503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ВІДПОВІДАЛЬНІСТЮ «СПЕЦІАЛІЗОВАНЕ РЕМОНТНО-БУДІВЕЛЬНЕ УПРАВЛІННЯ </w:t>
            </w:r>
            <w:r>
              <w:rPr>
                <w:rFonts w:eastAsia="Times New Roman"/>
              </w:rPr>
              <w:t>“</w:t>
            </w:r>
            <w:r>
              <w:t>ВОЛИНЬЛІФТ»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2607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20128280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C37F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B93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E819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D3FF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C9C1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DB7C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07D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E008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83B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E38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8BB1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D301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A2BE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254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090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C920D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C8F3BE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1897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45FA6" w14:textId="77777777" w:rsidR="00496A87" w:rsidRDefault="008A6DA8">
            <w:pPr>
              <w:pStyle w:val="Standard"/>
              <w:jc w:val="both"/>
            </w:pPr>
            <w:r>
              <w:t>ПРИВАТНЕ ПІДПРИЄМСТВО «ТЕПЛИЙ ДІМ ПСП»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6119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38901342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E714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8D7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E4F8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D538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9E39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DF71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E28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5E82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817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B7D7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84B5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01D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9AF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6D9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CF4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E7158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216325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9B501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1C818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«ВОЛИНЬСАНТЕХКОМПЛЕКТ»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62DA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31788580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2B0C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5341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C0FC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517D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0337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394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F7EB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E20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D5A4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C13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0956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0B3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8F9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276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86E4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5630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EF14A6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6620A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BEE14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«ВЛАД-ТРЕЙД»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943F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44628424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043B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3F65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F30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466C3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713F2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4DAD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D5A1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58C8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CFA0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090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3DE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922A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2D8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8882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B4DD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590CF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EC5121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F951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7D7D2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</w:t>
            </w:r>
            <w:r>
              <w:t>ВІДПОВІДАЛЬНІСТЮ «КОНТЕНТ МЕНЕДЖМЕНТ ГРУП»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F50C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39684707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BCD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93E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0B89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6AC29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76DFF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3A5F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2651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3E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2217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A36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B2A5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46DE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8FB0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19A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BFAE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54496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774873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325BE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B9E66" w14:textId="77777777" w:rsidR="00496A87" w:rsidRDefault="008A6DA8">
            <w:pPr>
              <w:pStyle w:val="Standard"/>
              <w:jc w:val="both"/>
            </w:pPr>
            <w:r>
              <w:t>ВОЛИНСЬКИЙ АКАДЕМІЧНИЙ ОБЛАСНИЙ ТЕАТР ЛЯЛЬОК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879E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05384376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AD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7118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87CA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1E763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66B9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AB3F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7978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D1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2704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A50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0F54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DBC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6AE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AA7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360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1353F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38D1824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4B801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3C279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«ЖАСМІН ЛІНЖЕРІ»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87A12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38181266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FBD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239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0C42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18246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FB88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712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C2BA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28E1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1D09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BE83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8DB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616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A63C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3AA4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85AD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18393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E32940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FE2D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F28E7" w14:textId="77777777" w:rsidR="00496A87" w:rsidRDefault="008A6DA8">
            <w:pPr>
              <w:pStyle w:val="Standard"/>
              <w:jc w:val="both"/>
            </w:pPr>
            <w:r>
              <w:t xml:space="preserve">КОМУНАЛЬНИЙ ЗАКЛАД </w:t>
            </w:r>
            <w:r>
              <w:t>«ЛУЦЬКА МУЗИЧНА ШКОЛА № 1»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0FFF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05529952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926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0D3D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CBB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EB02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9FC5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1E2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3ED0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9489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285E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88A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2DE9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32B3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DB2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EEFB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F505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91189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D68A1A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4BF0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179A3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«ВІО СЕРВІС»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432F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39917222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4E6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FD1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56F5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D2C8D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3162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5DCF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AC0C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366F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2F51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2476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390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D342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5C27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2E9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41D1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D4D3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F3C23A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E7FFA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05A7B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«РОВ ТРАНС»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C1785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45953876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F267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3018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E2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5F4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A1E97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460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FDF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9206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BFF8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7CE0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74AC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D11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EBD9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B861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525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51D91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3F3C87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0D805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C188D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</w:t>
            </w:r>
            <w:r>
              <w:t>ВІДПОВІДАЛЬНІСТЮ «ТЕХ- ІНЖИНІРИНГ»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9FCE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44547691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D7FB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9A6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6B6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FB8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666D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515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330E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85D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F43A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3ADF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5DB7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0111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C31B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C003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1037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DC824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065AE6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F8B8C" w14:textId="77777777" w:rsidR="00496A87" w:rsidRDefault="008A6DA8">
            <w:pPr>
              <w:pStyle w:val="Standard"/>
            </w:pPr>
            <w:r>
              <w:lastRenderedPageBreak/>
              <w:t xml:space="preserve">   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96AC7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223F1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9B19D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F9E71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E16B1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93C46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A1734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9148F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696A6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E634E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46AB3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E13D1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B1B02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7ECA7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E7CBE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42FBC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8074E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D042B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246BE7A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F8106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5AF74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«АБСОЛЮТ СОЛАР»</w:t>
            </w:r>
          </w:p>
          <w:p w14:paraId="3C08C910" w14:textId="77777777" w:rsidR="00496A87" w:rsidRDefault="00496A87">
            <w:pPr>
              <w:pStyle w:val="Standard"/>
              <w:jc w:val="both"/>
              <w:rPr>
                <w:sz w:val="6"/>
                <w:szCs w:val="6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62F1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41213512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8B19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19E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9D0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F41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AE28E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24039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68DF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2277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099C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8652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E28D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0BFF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1C2C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AD1F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5067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6872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7ECCB8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25DD0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5C93C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«ДПФ ТЕХ»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5C00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42224698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41C4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E1DA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335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1A5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15A5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2492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D8B2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285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77A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F86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969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288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C7AB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5F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9757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D262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93FB6C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7F5F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315EA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«ДРУК МАРКЕТ ПЛЮС»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C730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41650174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6604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9A57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CBB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052B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246DE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58D5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B07A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1B0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9144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B8CC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5B0B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892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BB4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476D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EEE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1643F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48D6CED" w14:textId="77777777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CDBA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845D0" w14:textId="77777777" w:rsidR="00496A87" w:rsidRDefault="008A6DA8">
            <w:pPr>
              <w:pStyle w:val="Standard"/>
              <w:jc w:val="both"/>
            </w:pPr>
            <w:r>
              <w:t>ПРИВАТНЕ ПІДПРИЄМСТВО «ГЛОБУС-ТРАНС»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B367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38527379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587B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537F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03A6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D1BB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D3251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02A6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E7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9F4A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C488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6EE9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BA3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BB46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44BC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BD7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5EB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F69D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15B395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87C91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F908E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«ТІМБЕР УКРАЇНА»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9752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39667655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0EDC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C2F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844D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6D42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51450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9137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D4E6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5441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136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2EC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1A1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F098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CCBF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9B9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68C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52CFA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374B376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3226F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CCAC5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«ЛУЦЬКА КАРТОННО-ПАПЕРОВА ФАБРИКА»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BEE9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38272943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CD69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25B5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700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1F88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7A99C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28E6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ED3C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E32C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002A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341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CDF0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4978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337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F745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FFCD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36A8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66C032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858C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1E01E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«ЛУЦЬКА КАРТОННО-ПАПЕРОВА ФАБРИКА-УКРАЇНА»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FD05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41085049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873B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D2D9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A02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FCDA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0CA3E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B992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FEE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0877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9264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F95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01E7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E882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981A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B7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586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E6169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E92E41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22C36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6F82D" w14:textId="77777777" w:rsidR="00496A87" w:rsidRDefault="008A6DA8">
            <w:pPr>
              <w:pStyle w:val="Standard"/>
              <w:jc w:val="both"/>
            </w:pPr>
            <w:r>
              <w:t xml:space="preserve">КП «ВОЛИНСЬКИЙ </w:t>
            </w:r>
            <w:r>
              <w:t>ОБЛАСНИЙ ГОСПІТАЛЬ ВЕТЕРАНІВ ВІЙНИ»</w:t>
            </w:r>
          </w:p>
          <w:p w14:paraId="4E0B80AE" w14:textId="77777777" w:rsidR="00496A87" w:rsidRDefault="00496A87">
            <w:pPr>
              <w:pStyle w:val="Standard"/>
              <w:jc w:val="both"/>
              <w:rPr>
                <w:sz w:val="6"/>
                <w:szCs w:val="6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4851B" w14:textId="77777777" w:rsidR="00496A87" w:rsidRDefault="008A6DA8">
            <w:pPr>
              <w:pStyle w:val="Standard"/>
              <w:jc w:val="center"/>
            </w:pPr>
            <w:r>
              <w:t>03398888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313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E8BF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D15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F9E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A5B02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2301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BF6C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776B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1B0A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1F72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2F4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A48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E01E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C457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125A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DEEE8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8AEC65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544D4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E571B" w14:textId="77777777" w:rsidR="00496A87" w:rsidRDefault="008A6DA8">
            <w:pPr>
              <w:pStyle w:val="Standard"/>
              <w:ind w:right="56"/>
              <w:jc w:val="both"/>
            </w:pPr>
            <w:r>
              <w:t>ТОВАРИСТВО З ОБМЕЖЕНОЮ ВІДПОВІДАЛЬНІСТЮ «ЗАХІДБУДЕНЕРГОРЕСУРС»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08DEA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40643742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0FB1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D53D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6E2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5088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5391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D53C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4846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89F0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A15E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62B0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CD6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DC0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0340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82D4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D127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A691A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0D415F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AC9E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151EF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 </w:t>
            </w:r>
            <w:r>
              <w:rPr>
                <w:spacing w:val="-2"/>
              </w:rPr>
              <w:t>«ЮГ-ТРАНССЕРВІСГРУП»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0E03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38409976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686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48C4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5ABD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F79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24EA0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F05B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A78F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0BE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1DB9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1C04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9C21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736C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757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F415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AD0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3BD5B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E8AF2C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A75C5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501C0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«АГРОСЕПЛАЙ»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0F95E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36770782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B641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B912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BA9D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F1A1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973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D1C5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5734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32DD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1CDB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EE6E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D60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318E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FF81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E5D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F55D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C789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26A3A7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07F6E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56F35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«ГЕМО МЕДИКА ЛУЦЬК»</w:t>
            </w:r>
          </w:p>
          <w:p w14:paraId="293832B3" w14:textId="77777777" w:rsidR="00496A87" w:rsidRDefault="00496A87">
            <w:pPr>
              <w:pStyle w:val="Standard"/>
              <w:jc w:val="both"/>
              <w:rPr>
                <w:sz w:val="6"/>
                <w:szCs w:val="6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DCCF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37425159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D656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78D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642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1EA0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B819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6FAC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FB9B3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E93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686A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8537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6C8C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2794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2741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CD9D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E09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EC7F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491063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23BF3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2CD32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«КАДАР ТЕХНО»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6AAA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31881105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D273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79B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AB0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07A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9A89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5AC5C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2076F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4082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9063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18F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8420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AFDC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6D4A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99D5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681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06149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BB00F0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90808" w14:textId="77777777" w:rsidR="00496A87" w:rsidRDefault="008A6DA8">
            <w:pPr>
              <w:pStyle w:val="Standard"/>
            </w:pPr>
            <w:r>
              <w:lastRenderedPageBreak/>
              <w:t xml:space="preserve">   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60BBF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D8D5C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4B659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44973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A7CD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C5A50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165D6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C941E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B006A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BC138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04B9A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106A6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8CE84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79157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FAC52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286FB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0FFB6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EA942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5A3E4AD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D9FB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5FCD5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«УНІДОР СЕРВІС»</w:t>
            </w:r>
          </w:p>
          <w:p w14:paraId="13617C28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4B8E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38143539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6AD3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F15E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733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D07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8F4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50BD0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2DCD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EF96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A67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C5E8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424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AADC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8D4C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6AB7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C7BF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BE7F5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339D14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9F3B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7BCFA" w14:textId="77777777" w:rsidR="00496A87" w:rsidRDefault="008A6DA8">
            <w:pPr>
              <w:pStyle w:val="Standard"/>
              <w:jc w:val="both"/>
            </w:pPr>
            <w:r>
              <w:t>ГОЛОВНЕ УПРАВЛІННЯ ДЕРЖПРОДСПОЖИВСЛУЖБИ У ВОЛИНСЬКІЙ ОБЛАСТІ</w:t>
            </w:r>
          </w:p>
          <w:p w14:paraId="30398236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1EB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40317441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84F2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1BB5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C3A6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9D77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CAE3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4BC69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D041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237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8FB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DE59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C9A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8D47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BE60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4334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FB5A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8D4D6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767415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FAD0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E8E2F" w14:textId="77777777" w:rsidR="00496A87" w:rsidRDefault="008A6DA8">
            <w:pPr>
              <w:pStyle w:val="Standard"/>
              <w:jc w:val="both"/>
            </w:pPr>
            <w:r>
              <w:t xml:space="preserve">ДЕРЖАВНА </w:t>
            </w:r>
            <w:r>
              <w:t>ЕКОЛОГІЧНА ІНСПЕКЦІЯ У ВОЛИНСЬКІЙ ОБЛАСТІ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17F5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38009738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ECD0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D38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FEE2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F70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C031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0724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D32F0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7E1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4B93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12D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2D5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6DAB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242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5B6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9CA0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7B8BF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58D314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28B28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17498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«ЛАД БЕТОН»</w:t>
            </w:r>
          </w:p>
          <w:p w14:paraId="0242B6D3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C7AB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33731798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BC1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85D5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2D9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0BC1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D07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CC766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A737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B724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C82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A781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D6AF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351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A5F0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CD89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666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F5A6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6AF406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98D9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90D22" w14:textId="77777777" w:rsidR="00496A87" w:rsidRDefault="008A6DA8">
            <w:pPr>
              <w:pStyle w:val="Standard"/>
              <w:jc w:val="both"/>
            </w:pPr>
            <w:r>
              <w:t>ВОЛИНСЬКИЙ ОБЛАСНИЙ ЦЕНТР З ГІДРОМЕТЕОРОЛОГІЇ</w:t>
            </w:r>
          </w:p>
          <w:p w14:paraId="7B6984D3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98AB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20129181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A5B7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433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7DF8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83DA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EF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2049B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7AE3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329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981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825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96F6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2840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C5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1F7C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AE24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7DA5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33B62D1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757C3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E963A" w14:textId="77777777" w:rsidR="00496A87" w:rsidRDefault="008A6DA8">
            <w:pPr>
              <w:pStyle w:val="Standard"/>
              <w:jc w:val="both"/>
            </w:pPr>
            <w:r>
              <w:t xml:space="preserve">ПРИВАТНЕ </w:t>
            </w:r>
            <w:r>
              <w:t>АКЦІОНЕРНЕ ТОВАРИСТВО «ВГП»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6065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01880724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EE8B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280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9C94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AB9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C2D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F858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2788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7209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9641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1CB8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8E51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952F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F81C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278C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10B3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8266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928E44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B8B03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0E7E0" w14:textId="77777777" w:rsidR="00496A87" w:rsidRDefault="008A6DA8">
            <w:pPr>
              <w:pStyle w:val="Standard"/>
              <w:jc w:val="both"/>
            </w:pPr>
            <w:r>
              <w:t xml:space="preserve"> ТОВАРИСТВО З ОБМЕЖЕНОЮ ВІДПОВІДАЛЬНІСТЮ «ЖИТЛОБУД-2»</w:t>
            </w:r>
          </w:p>
          <w:p w14:paraId="1E0C6AE6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DA9F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01274350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E02E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15A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F047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A4C1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64E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4A7B1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2253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A88D1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FB1F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B03E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1B77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753E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B77E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3935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9245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3D116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5B05D5E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B375C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7B902" w14:textId="77777777" w:rsidR="00496A87" w:rsidRDefault="008A6DA8">
            <w:pPr>
              <w:pStyle w:val="Standard"/>
              <w:jc w:val="both"/>
            </w:pPr>
            <w:r>
              <w:t>ПРИВАТНЕ ПІДПРИЄМСТВО «СТЕФАНІЯ ЗАХІД»</w:t>
            </w:r>
          </w:p>
          <w:p w14:paraId="7C2173D7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5F18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44820188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F63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F18E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AB4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0B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A15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04D73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8048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3AE6F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7A5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69D6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278E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4033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C26A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3AE3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F037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5C341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8EABA9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AC74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C9AE1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</w:t>
            </w:r>
            <w:r>
              <w:t>ВІДПОВІДАЛЬНІСТЮ «БУСМАРКЕТ»</w:t>
            </w:r>
          </w:p>
          <w:p w14:paraId="328E95A3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F574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44592538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3CF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4EE5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9067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71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306E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6F2B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E7986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C64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C29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E0FF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666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8775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855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C73D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5DC3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D4E1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6A6F0FF9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485E6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1A2FE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«ОРТЕКО ТРАНС»</w:t>
            </w:r>
          </w:p>
          <w:p w14:paraId="4626CD54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FEE4C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43699562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5D13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7411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98FC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CF55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D12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E2C3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265B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3DD84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5DCD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697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DD59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823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430C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0CA6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2293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3DB41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DD4F0AB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4A89C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54AC1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«ЛУЦЬК АГРО     ТРЕЙДИНГ»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19F0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42086834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EFCB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1567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EDB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D7B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A880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15C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DDE9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0730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90A1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5D4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5B9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984B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420A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5F39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F14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7AC2D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DA098B5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1C468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8C663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ВІДПОВІДАЛЬНІСТЮ «ЛУЦЬКИЙ РЕМОНТНИЙ ЗАВОД </w:t>
            </w:r>
            <w:r>
              <w:rPr>
                <w:rFonts w:eastAsia="Times New Roman"/>
              </w:rPr>
              <w:t>“</w:t>
            </w:r>
            <w:r>
              <w:t>МОТОРˮ»</w:t>
            </w:r>
          </w:p>
          <w:p w14:paraId="0B5FA081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D34D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08029701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16D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987F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2F0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27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27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FD9E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766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B136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4295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3B1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F1CE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4A9F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9B06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1AF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7FF3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E1C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F50BF3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F5D0E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19AF6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«РЕНОПЛАСТ»</w:t>
            </w:r>
          </w:p>
          <w:p w14:paraId="66527DAC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1311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35353678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4360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8EB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BFC9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5AE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184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BF56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35E3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25B7E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CBFD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7CD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CFAE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1BB7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1BEB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F3D4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F17A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A2380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F3BD1C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37E89" w14:textId="77777777" w:rsidR="00496A87" w:rsidRDefault="008A6DA8">
            <w:pPr>
              <w:pStyle w:val="Standard"/>
              <w:jc w:val="center"/>
            </w:pPr>
            <w:r>
              <w:lastRenderedPageBreak/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2F66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94FE6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AD6FD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676BB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5E76E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C5EC6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C966A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33B18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EF8B7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834A9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9095E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92A0D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EF276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88C7C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22F04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2683F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610C8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E7E9B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761AFA1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AC3F7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C8EF5" w14:textId="77777777" w:rsidR="00496A87" w:rsidRDefault="008A6DA8">
            <w:pPr>
              <w:pStyle w:val="Standard"/>
              <w:jc w:val="both"/>
            </w:pPr>
            <w:r>
              <w:t xml:space="preserve">ДЕРЖАВНА </w:t>
            </w:r>
            <w:r>
              <w:t>УСТАНОВА «ТЕРИТОРІАЛЬНЕ МЕДИЧНЕ ОБ’ЄДНАННЯ МІНІСТЕРСТВА ВНУТРІШНІХ СПРАВ УКРАЇНИ ПО ВОЛИНСЬКІЙ ОБЛАСТІ»</w:t>
            </w:r>
          </w:p>
          <w:p w14:paraId="08B517A3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8786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08734463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F8CA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424A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F252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07C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6F3F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AE5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C39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67A2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7AD2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BBD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A8C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51C7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23F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CC5C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C877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592BB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34E4D04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9C66A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D7380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«ДОМІНАНТ ЗАХІД»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4C8A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37204711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339C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CC2F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13E2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91FC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4DA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F015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2D5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D4E2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C3AA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2EF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DEE8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4BCB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85BC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5839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D8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A1397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3C700B7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5F08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381CF" w14:textId="77777777" w:rsidR="00496A87" w:rsidRDefault="008A6DA8">
            <w:pPr>
              <w:pStyle w:val="Standard"/>
              <w:jc w:val="both"/>
            </w:pPr>
            <w:r>
              <w:t xml:space="preserve">ДЕРЖАВНИЙ </w:t>
            </w:r>
            <w:r>
              <w:t>ПРОФЕСІЙНО-ТЕХНІЧНИЙ НАВЧАЛЬНИЙ ЗАКЛАД «ЛУЦЬКЕ ВИЩЕ ПРОФЕСІЙНЕ УЧИЛИЩЕ БУДІВНИЦТВА ТА АРХІТЕКТУРИ»</w:t>
            </w:r>
          </w:p>
          <w:p w14:paraId="4277BC1D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87D2E" w14:textId="77777777" w:rsidR="00496A87" w:rsidRDefault="008A6DA8">
            <w:pPr>
              <w:pStyle w:val="Standard"/>
              <w:jc w:val="center"/>
            </w:pPr>
            <w:r>
              <w:t>02540019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6FC9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608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DB03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EA52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3456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95D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D1C4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1B5D2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8E26D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33EB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A11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BBF7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C5DC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7055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5D2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8DE2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3D426CB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480AA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8C895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«УРБАН МАНКІС»</w:t>
            </w:r>
          </w:p>
          <w:p w14:paraId="7DB3D943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2D712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44341633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1D7E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5B22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17E0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DB5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3733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7588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CD7B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C4DAF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D3A5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420E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F1D1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B55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DCC8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B60B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AC70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2B40E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02E5CA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20E4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3E1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</w:t>
            </w:r>
            <w:r>
              <w:t>ВІДПОВІДАЛЬНІСТЮ «СІ ДЖІ ТРЕЙД»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5150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39590310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411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236E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083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262A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626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E088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A862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94EDA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2BC0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3AF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FED3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BD6D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D754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9251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FFC2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A460D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BD9C0B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55D24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30C31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«СИД ВЕСТ ГРУП»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76CA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43230990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0D7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AD6B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D469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9C33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387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ED9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331B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64186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C6C92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E14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1748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0595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FAFC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72AF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88FD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1F3F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A7F887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3393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611A6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«М’ЯСНОВ»</w:t>
            </w:r>
          </w:p>
          <w:p w14:paraId="0B8FE905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B24E2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38339663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2B13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47C6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4EF2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6A6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E6EB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A718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1CBA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E21A1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CE92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9DBA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B947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C79E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E05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7387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D924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0B8D5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2C2D0C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302D7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0C222" w14:textId="77777777" w:rsidR="00496A87" w:rsidRDefault="008A6DA8">
            <w:pPr>
              <w:pStyle w:val="Standard"/>
              <w:jc w:val="both"/>
            </w:pPr>
            <w:r>
              <w:t xml:space="preserve">ТОВАРИСТВО З </w:t>
            </w:r>
            <w:r>
              <w:t>ОБМЕЖЕНОЮ ВІДПОВІДАЛЬНІСТЮ «ПЕРЕВЕЗЕННЯ-ЛОГІСТИКА-СЕРВІС»</w:t>
            </w:r>
          </w:p>
          <w:p w14:paraId="21144588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C2835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44512695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F3CC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AF7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63F4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73EA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B19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7A01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5F78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71B4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EC6C5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C21B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68BD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FF54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1586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9E07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59FD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17D5B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0AE70E1E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FDEB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F374B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«ЗАХІДСПЕЦСТАЛЬ»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90FEA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35495287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44B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DFF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8B02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A86F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8471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BE7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CDC7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AC2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526B6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ADA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AA2A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EC9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665A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79FA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387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8EDC9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2E8C24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53D0F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5014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«ВОЛВАГ»</w:t>
            </w:r>
          </w:p>
          <w:p w14:paraId="7610CAC1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F56DB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43167463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3FC6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7DEF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10C0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88EF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201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A050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FADA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54D1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B1D08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5A63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6F5A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C02A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EB6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8CE0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4319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03CCA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705410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341F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77953" w14:textId="77777777" w:rsidR="00496A87" w:rsidRDefault="008A6DA8">
            <w:pPr>
              <w:pStyle w:val="Standard"/>
              <w:jc w:val="both"/>
            </w:pPr>
            <w:r>
              <w:t>КОМУНАЛЬНЕ ПІДПРИЄМСТВО «ВОЛИНСЬКЕ ОБЛАСНЕ ТЕРИТОРІАЛЬНЕ МЕДИЧНЕ ОБ’ЄДНАННЯ ЗАХИСТУ МАТЕРИНСТВА І ДИТИНСТВА» ВОЛИНСЬКОЇ ОБЛАСНОЇ РАДИ</w:t>
            </w:r>
          </w:p>
          <w:p w14:paraId="0FB64D02" w14:textId="77777777" w:rsidR="00496A87" w:rsidRDefault="00496A87">
            <w:pPr>
              <w:pStyle w:val="Standard"/>
              <w:jc w:val="both"/>
              <w:rPr>
                <w:sz w:val="4"/>
                <w:szCs w:val="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4EFE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42078561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4A19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504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BE07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F5C6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871B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08B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DA7F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0E2F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07886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C6F25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0965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44E6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104F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7292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29F5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70B3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7BA9CB9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D58EE" w14:textId="77777777" w:rsidR="00496A87" w:rsidRDefault="008A6DA8">
            <w:pPr>
              <w:pStyle w:val="Standard"/>
              <w:jc w:val="center"/>
            </w:pPr>
            <w:r>
              <w:lastRenderedPageBreak/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967B2" w14:textId="77777777" w:rsidR="00496A87" w:rsidRDefault="008A6DA8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BEB35" w14:textId="77777777" w:rsidR="00496A87" w:rsidRDefault="008A6DA8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B3E67" w14:textId="77777777" w:rsidR="00496A87" w:rsidRDefault="008A6DA8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5A959" w14:textId="77777777" w:rsidR="00496A87" w:rsidRDefault="008A6DA8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E6A17" w14:textId="77777777" w:rsidR="00496A87" w:rsidRDefault="008A6DA8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8B506" w14:textId="77777777" w:rsidR="00496A87" w:rsidRDefault="008A6DA8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5514B" w14:textId="77777777" w:rsidR="00496A87" w:rsidRDefault="008A6DA8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C60DF" w14:textId="77777777" w:rsidR="00496A87" w:rsidRDefault="008A6DA8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0E73" w14:textId="77777777" w:rsidR="00496A87" w:rsidRDefault="008A6DA8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01788" w14:textId="77777777" w:rsidR="00496A87" w:rsidRDefault="008A6DA8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3C0BA" w14:textId="77777777" w:rsidR="00496A87" w:rsidRDefault="008A6DA8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59762" w14:textId="77777777" w:rsidR="00496A87" w:rsidRDefault="008A6DA8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D4F2A" w14:textId="77777777" w:rsidR="00496A87" w:rsidRDefault="008A6DA8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2B973" w14:textId="77777777" w:rsidR="00496A87" w:rsidRDefault="008A6DA8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15DA7" w14:textId="77777777" w:rsidR="00496A87" w:rsidRDefault="008A6DA8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2804B" w14:textId="77777777" w:rsidR="00496A87" w:rsidRDefault="008A6DA8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0B907" w14:textId="77777777" w:rsidR="00496A87" w:rsidRDefault="008A6DA8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71E14" w14:textId="77777777" w:rsidR="00496A87" w:rsidRDefault="008A6DA8">
            <w:pPr>
              <w:pStyle w:val="Standard"/>
              <w:jc w:val="center"/>
            </w:pPr>
            <w:r>
              <w:t>19</w:t>
            </w:r>
          </w:p>
        </w:tc>
      </w:tr>
      <w:tr w:rsidR="00496A87" w14:paraId="78C285C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54B09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C5BA1" w14:textId="77777777" w:rsidR="00496A87" w:rsidRDefault="008A6DA8">
            <w:pPr>
              <w:pStyle w:val="Standard"/>
              <w:jc w:val="both"/>
            </w:pPr>
            <w:r>
              <w:t xml:space="preserve">ТОВАРИСТВО З ОБМЕЖЕНОЮ </w:t>
            </w:r>
            <w:r>
              <w:t>ВІДПОВІДАЛЬНІСТЮ «ТРЕЙДТУЛ УКРАЇНА»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414A5" w14:textId="77777777" w:rsidR="00496A87" w:rsidRDefault="008A6DA8">
            <w:pPr>
              <w:pStyle w:val="Standard"/>
              <w:jc w:val="center"/>
            </w:pPr>
            <w:r>
              <w:t>43473818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8B9A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7595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A58D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FC0F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BBEA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D88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BC8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9779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EAEC2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31189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6C1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2A3F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901D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857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014D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C5FC2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DB0C70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3A14C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FD7D3" w14:textId="77777777" w:rsidR="00496A87" w:rsidRDefault="008A6DA8">
            <w:pPr>
              <w:pStyle w:val="Standard"/>
              <w:jc w:val="both"/>
            </w:pPr>
            <w:r>
              <w:t>ПРИВАТНЕ ПІДПРИЄМСТВО «ТРАНС-АТЛАС»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6CC2" w14:textId="77777777" w:rsidR="00496A87" w:rsidRDefault="008A6DA8">
            <w:pPr>
              <w:pStyle w:val="Standard"/>
              <w:jc w:val="center"/>
            </w:pPr>
            <w:r>
              <w:t>36071694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3FD4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9875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9AB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AF11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FE67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8EDF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D35C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4FD9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26692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D68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359F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E8A8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45EC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542C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E91A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6553C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5D617F5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FFE22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526BB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«ТРАНС-АТЛАС СЕРВІС»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BBF9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43188389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77D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B9D5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EE0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0112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F710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0855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84C5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5C1D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9D795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02274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6A63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453C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F603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B3D8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34CA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1D913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1A722D4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F642F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3134C" w14:textId="77777777" w:rsidR="00496A87" w:rsidRDefault="008A6DA8">
            <w:pPr>
              <w:pStyle w:val="Standard"/>
              <w:jc w:val="both"/>
            </w:pPr>
            <w:r>
              <w:t xml:space="preserve">КОМУНАЛЬНИЙ ЗАКЛАД «ЛУЦЬКИЙ </w:t>
            </w:r>
            <w:r>
              <w:t>МІСЬКИЙ МОЛОДІЖНИЙ ЦЕНТР»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83B9B" w14:textId="77777777" w:rsidR="00496A87" w:rsidRDefault="008A6DA8">
            <w:pPr>
              <w:pStyle w:val="Standard"/>
              <w:jc w:val="center"/>
            </w:pPr>
            <w:r>
              <w:t>41307301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367D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4C98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5038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471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47067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925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67EE2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E894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464B3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7D197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047E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4372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5784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4788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10EE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5029D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41186DD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0F53C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CC7DA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«ЛЮКСЛІНК»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BD3DB" w14:textId="77777777" w:rsidR="00496A87" w:rsidRDefault="008A6DA8">
            <w:pPr>
              <w:pStyle w:val="Standard"/>
              <w:jc w:val="center"/>
            </w:pPr>
            <w:r>
              <w:rPr>
                <w:color w:val="000000"/>
              </w:rPr>
              <w:t>38077745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B5458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FA15D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E4E1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7ACD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F7D9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0F100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A783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2F9D9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7DD31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D4EBC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2430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287B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D29F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06C5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9C7B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0479F" w14:textId="77777777" w:rsidR="00496A87" w:rsidRDefault="00496A87">
            <w:pPr>
              <w:pStyle w:val="Standard"/>
              <w:jc w:val="center"/>
            </w:pPr>
          </w:p>
        </w:tc>
      </w:tr>
      <w:tr w:rsidR="00496A87" w14:paraId="27BE7BEF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9903D" w14:textId="77777777" w:rsidR="00496A87" w:rsidRDefault="00496A87">
            <w:pPr>
              <w:pStyle w:val="Standard"/>
              <w:numPr>
                <w:ilvl w:val="0"/>
                <w:numId w:val="1"/>
              </w:numPr>
              <w:jc w:val="center"/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F5F87" w14:textId="77777777" w:rsidR="00496A87" w:rsidRDefault="008A6DA8">
            <w:pPr>
              <w:pStyle w:val="Standard"/>
              <w:jc w:val="both"/>
            </w:pPr>
            <w:r>
              <w:t>ТОВАРИСТВО З ОБМЕЖЕНОЮ ВІДПОВІДАЛЬНІСТЮ «ЮМАРКЕТ 6»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0C968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44755376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B954A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B111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CB8EB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EBD26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B5A55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54E9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3C26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6C0D1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FD703" w14:textId="77777777" w:rsidR="00496A87" w:rsidRDefault="00496A87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853B3" w14:textId="77777777" w:rsidR="00496A87" w:rsidRDefault="008A6DA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FCA0C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72E43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69C94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1A43E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6CD7F" w14:textId="77777777" w:rsidR="00496A87" w:rsidRDefault="00496A8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63511" w14:textId="77777777" w:rsidR="00496A87" w:rsidRDefault="00496A87">
            <w:pPr>
              <w:pStyle w:val="Standard"/>
              <w:jc w:val="center"/>
            </w:pPr>
          </w:p>
        </w:tc>
      </w:tr>
    </w:tbl>
    <w:p w14:paraId="51A5407D" w14:textId="77777777" w:rsidR="00496A87" w:rsidRDefault="00496A87">
      <w:pPr>
        <w:pStyle w:val="Standard"/>
        <w:ind w:left="-851"/>
        <w:rPr>
          <w:sz w:val="28"/>
          <w:szCs w:val="28"/>
        </w:rPr>
      </w:pPr>
    </w:p>
    <w:p w14:paraId="4BA7CBE2" w14:textId="77777777" w:rsidR="00496A87" w:rsidRDefault="00496A87">
      <w:pPr>
        <w:pStyle w:val="Standard"/>
        <w:ind w:left="-851"/>
        <w:rPr>
          <w:sz w:val="28"/>
          <w:szCs w:val="28"/>
        </w:rPr>
      </w:pPr>
    </w:p>
    <w:p w14:paraId="7F457A16" w14:textId="77777777" w:rsidR="00496A87" w:rsidRDefault="00496A87">
      <w:pPr>
        <w:pStyle w:val="Standard"/>
        <w:ind w:left="-851"/>
        <w:rPr>
          <w:sz w:val="28"/>
          <w:szCs w:val="28"/>
        </w:rPr>
      </w:pPr>
    </w:p>
    <w:p w14:paraId="276987CB" w14:textId="77777777" w:rsidR="00496A87" w:rsidRDefault="008A6DA8">
      <w:pPr>
        <w:pStyle w:val="Standard"/>
        <w:ind w:left="-851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68B3C82" w14:textId="77777777" w:rsidR="00496A87" w:rsidRDefault="008A6DA8">
      <w:pPr>
        <w:pStyle w:val="Standard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69CFED2" w14:textId="77777777" w:rsidR="00496A87" w:rsidRDefault="00496A87">
      <w:pPr>
        <w:pStyle w:val="Standard"/>
        <w:ind w:left="-851"/>
        <w:rPr>
          <w:sz w:val="28"/>
          <w:szCs w:val="28"/>
        </w:rPr>
      </w:pPr>
    </w:p>
    <w:p w14:paraId="7FE8B5F2" w14:textId="77777777" w:rsidR="00496A87" w:rsidRDefault="00496A87">
      <w:pPr>
        <w:pStyle w:val="Standard"/>
        <w:ind w:left="-851"/>
        <w:rPr>
          <w:sz w:val="28"/>
          <w:szCs w:val="28"/>
        </w:rPr>
      </w:pPr>
    </w:p>
    <w:p w14:paraId="1D990844" w14:textId="77777777" w:rsidR="00496A87" w:rsidRDefault="008A6DA8">
      <w:pPr>
        <w:pStyle w:val="Standard"/>
        <w:ind w:left="-851"/>
        <w:rPr>
          <w:sz w:val="24"/>
          <w:szCs w:val="24"/>
        </w:rPr>
      </w:pPr>
      <w:r>
        <w:rPr>
          <w:sz w:val="24"/>
          <w:szCs w:val="24"/>
        </w:rPr>
        <w:t>Бенесько 777 913</w:t>
      </w:r>
    </w:p>
    <w:p w14:paraId="12DEDC37" w14:textId="77777777" w:rsidR="00496A87" w:rsidRDefault="00496A87">
      <w:pPr>
        <w:pStyle w:val="Standard"/>
        <w:ind w:left="-851"/>
      </w:pPr>
    </w:p>
    <w:sectPr w:rsidR="00496A87">
      <w:headerReference w:type="default" r:id="rId7"/>
      <w:pgSz w:w="16838" w:h="11906" w:orient="landscape"/>
      <w:pgMar w:top="1701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D9AA" w14:textId="77777777" w:rsidR="008A6DA8" w:rsidRDefault="008A6DA8">
      <w:r>
        <w:separator/>
      </w:r>
    </w:p>
  </w:endnote>
  <w:endnote w:type="continuationSeparator" w:id="0">
    <w:p w14:paraId="3762664B" w14:textId="77777777" w:rsidR="008A6DA8" w:rsidRDefault="008A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5799" w14:textId="77777777" w:rsidR="008A6DA8" w:rsidRDefault="008A6DA8">
      <w:r>
        <w:rPr>
          <w:color w:val="000000"/>
        </w:rPr>
        <w:separator/>
      </w:r>
    </w:p>
  </w:footnote>
  <w:footnote w:type="continuationSeparator" w:id="0">
    <w:p w14:paraId="23938B38" w14:textId="77777777" w:rsidR="008A6DA8" w:rsidRDefault="008A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5DED" w14:textId="77777777" w:rsidR="008A6DA8" w:rsidRDefault="008A6DA8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E5B1A0D" w14:textId="77777777" w:rsidR="008A6DA8" w:rsidRDefault="008A6D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A6C"/>
    <w:multiLevelType w:val="multilevel"/>
    <w:tmpl w:val="40D47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9835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6A87"/>
    <w:rsid w:val="00496A87"/>
    <w:rsid w:val="008A6DA8"/>
    <w:rsid w:val="00D0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F52C"/>
  <w15:docId w15:val="{CB0409F0-568A-4875-B142-278F6FD3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Times New Roman"/>
        <w:kern w:val="3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a5">
    <w:name w:val="footer"/>
    <w:basedOn w:val="HeaderandFooter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6">
    <w:name w:val="header"/>
    <w:basedOn w:val="a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7">
    <w:name w:val="Верхній колонтитул Знак"/>
    <w:basedOn w:val="a0"/>
    <w:rPr>
      <w:rFonts w:cs="Mangal"/>
      <w:szCs w:val="21"/>
    </w:rPr>
  </w:style>
  <w:style w:type="paragraph" w:styleId="a8">
    <w:name w:val="List Paragraph"/>
    <w:basedOn w:val="a"/>
    <w:pPr>
      <w:ind w:left="720"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v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mvk</Template>
  <TotalTime>0</TotalTime>
  <Pages>8</Pages>
  <Words>5424</Words>
  <Characters>3092</Characters>
  <Application>Microsoft Office Word</Application>
  <DocSecurity>0</DocSecurity>
  <Lines>25</Lines>
  <Paragraphs>16</Paragraphs>
  <ScaleCrop>false</ScaleCrop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Максимук Наталія Олександрівна</dc:creator>
  <cp:lastModifiedBy>Максимук Наталія Олександрівна</cp:lastModifiedBy>
  <cp:revision>2</cp:revision>
  <cp:lastPrinted>2026-02-05T13:08:00Z</cp:lastPrinted>
  <dcterms:created xsi:type="dcterms:W3CDTF">2026-02-06T12:21:00Z</dcterms:created>
  <dcterms:modified xsi:type="dcterms:W3CDTF">2026-02-06T12:21:00Z</dcterms:modified>
</cp:coreProperties>
</file>