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7E89" w14:textId="77777777" w:rsidR="00CB6DB3" w:rsidRDefault="00EB6FB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3A3E3AE" wp14:editId="516262C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5946E60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DC06B2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743A98" wp14:editId="73F8AB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AC60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5E90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32923911" r:id="rId9"/>
        </w:object>
      </w:r>
    </w:p>
    <w:p w14:paraId="620005BD" w14:textId="77777777" w:rsidR="00CB6DB3" w:rsidRDefault="00CB6DB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E917CD" w14:textId="77777777" w:rsidR="00CB6DB3" w:rsidRDefault="00CB6DB3">
      <w:pPr>
        <w:rPr>
          <w:sz w:val="8"/>
          <w:szCs w:val="8"/>
        </w:rPr>
      </w:pPr>
    </w:p>
    <w:p w14:paraId="4A42DBC7" w14:textId="77777777" w:rsidR="00CB6DB3" w:rsidRDefault="00EB6FB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F64600" w14:textId="77777777" w:rsidR="00CB6DB3" w:rsidRDefault="00CB6DB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E82645" w14:textId="77777777" w:rsidR="00CB6DB3" w:rsidRDefault="00EB6FB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110EB7" w14:textId="77777777" w:rsidR="00CB6DB3" w:rsidRDefault="00CB6DB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6E77AA" w14:textId="10A26124" w:rsidR="00CB6DB3" w:rsidRDefault="00EB6FBB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DD283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5F1B842" w14:textId="77777777" w:rsidR="00CB6DB3" w:rsidRDefault="00CB6DB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490F31" w14:textId="77777777" w:rsidR="00A34BD2" w:rsidRDefault="00EB6FBB" w:rsidP="00A34BD2">
      <w:pPr>
        <w:rPr>
          <w:rFonts w:ascii="Times New Roman" w:hAnsi="Times New Roman" w:cs="Times New Roman"/>
          <w:sz w:val="28"/>
          <w:szCs w:val="28"/>
        </w:rPr>
      </w:pPr>
      <w:r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Про </w:t>
      </w:r>
      <w:r w:rsidR="006917A2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передачу </w:t>
      </w:r>
      <w:proofErr w:type="spellStart"/>
      <w:r w:rsidR="00A34BD2" w:rsidRPr="003C417B">
        <w:rPr>
          <w:rFonts w:ascii="Times New Roman" w:hAnsi="Times New Roman" w:cs="Times New Roman"/>
          <w:sz w:val="28"/>
          <w:szCs w:val="28"/>
        </w:rPr>
        <w:t>промоці</w:t>
      </w:r>
      <w:r w:rsidR="00A34BD2">
        <w:rPr>
          <w:rFonts w:ascii="Times New Roman" w:hAnsi="Times New Roman" w:cs="Times New Roman"/>
          <w:sz w:val="28"/>
          <w:szCs w:val="28"/>
        </w:rPr>
        <w:t>й</w:t>
      </w:r>
      <w:r w:rsidR="00A34BD2" w:rsidRPr="003C417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A34BD2" w:rsidRPr="003C417B">
        <w:rPr>
          <w:rFonts w:ascii="Times New Roman" w:hAnsi="Times New Roman" w:cs="Times New Roman"/>
          <w:sz w:val="28"/>
          <w:szCs w:val="28"/>
        </w:rPr>
        <w:t>-</w:t>
      </w:r>
    </w:p>
    <w:p w14:paraId="68DC5314" w14:textId="6AD7EA6C" w:rsidR="00CB6DB3" w:rsidRPr="00D7542D" w:rsidRDefault="00A34BD2" w:rsidP="00A34BD2">
      <w:pPr>
        <w:rPr>
          <w:rFonts w:ascii="Times New Roman" w:hAnsi="Times New Roman" w:cs="Times New Roman"/>
          <w:lang w:bidi="ug-CN"/>
        </w:rPr>
      </w:pPr>
      <w:r w:rsidRPr="003C417B">
        <w:rPr>
          <w:rFonts w:ascii="Times New Roman" w:hAnsi="Times New Roman" w:cs="Times New Roman"/>
          <w:sz w:val="28"/>
          <w:szCs w:val="28"/>
        </w:rPr>
        <w:t>інформаційн</w:t>
      </w:r>
      <w:r>
        <w:rPr>
          <w:rFonts w:ascii="Times New Roman" w:hAnsi="Times New Roman" w:cs="Times New Roman"/>
          <w:sz w:val="28"/>
          <w:szCs w:val="28"/>
        </w:rPr>
        <w:t>их буклетів</w:t>
      </w:r>
    </w:p>
    <w:p w14:paraId="676C2737" w14:textId="77777777" w:rsidR="00CB6DB3" w:rsidRPr="00D7542D" w:rsidRDefault="00CB6DB3">
      <w:pPr>
        <w:ind w:right="5810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3B2959F9" w14:textId="77777777" w:rsidR="00947613" w:rsidRPr="00D7542D" w:rsidRDefault="00947613">
      <w:pPr>
        <w:ind w:right="5810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3C6D7C00" w14:textId="2C0E1496" w:rsidR="00947613" w:rsidRPr="00D7542D" w:rsidRDefault="00947613" w:rsidP="00947613">
      <w:pPr>
        <w:pStyle w:val="a4"/>
        <w:spacing w:line="240" w:lineRule="auto"/>
        <w:ind w:right="108" w:firstLine="426"/>
        <w:jc w:val="both"/>
        <w:rPr>
          <w:rFonts w:ascii="Times New Roman" w:eastAsia="Times New Roman" w:hAnsi="Times New Roman" w:cs="Times New Roman"/>
          <w:sz w:val="28"/>
          <w:szCs w:val="28"/>
          <w:lang w:bidi="ug-CN"/>
        </w:rPr>
      </w:pPr>
      <w:r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Відповідно до статті 60 Закону України «Про місцеве самоврядування в Україні», Положення про списання майна комунальної власності </w:t>
      </w:r>
      <w:r w:rsidR="00D7542D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Луцької міської </w:t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територіальної громади, затвердженого рішенням міської ради від </w:t>
      </w:r>
      <w:r w:rsidR="00AC0C68" w:rsidRPr="00D7542D">
        <w:rPr>
          <w:rFonts w:ascii="Times New Roman" w:hAnsi="Times New Roman" w:cs="Times New Roman"/>
          <w:sz w:val="28"/>
          <w:szCs w:val="28"/>
          <w:lang w:bidi="ug-CN"/>
        </w:rPr>
        <w:t>31.10.2023 № 52/107</w:t>
      </w:r>
      <w:r w:rsidRPr="00D7542D">
        <w:rPr>
          <w:rFonts w:ascii="Times New Roman" w:eastAsia="Times New Roman" w:hAnsi="Times New Roman" w:cs="Times New Roman"/>
          <w:sz w:val="28"/>
          <w:szCs w:val="28"/>
          <w:lang w:bidi="ug-CN"/>
        </w:rPr>
        <w:t>:</w:t>
      </w:r>
    </w:p>
    <w:p w14:paraId="4F3ADDF9" w14:textId="77777777" w:rsidR="00E11A9C" w:rsidRPr="00D7542D" w:rsidRDefault="00E11A9C" w:rsidP="00947613">
      <w:pPr>
        <w:pStyle w:val="a4"/>
        <w:spacing w:line="240" w:lineRule="auto"/>
        <w:ind w:right="108" w:firstLine="426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2062685C" w14:textId="4440CF02" w:rsidR="00947613" w:rsidRPr="00D7542D" w:rsidRDefault="00DB373E" w:rsidP="00DB373E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ug-CN"/>
        </w:rPr>
      </w:pPr>
      <w:r w:rsidRPr="00D7542D">
        <w:rPr>
          <w:rFonts w:ascii="Times New Roman" w:hAnsi="Times New Roman" w:cs="Times New Roman"/>
          <w:sz w:val="28"/>
          <w:szCs w:val="28"/>
          <w:lang w:bidi="ug-CN"/>
        </w:rPr>
        <w:t>1.</w:t>
      </w:r>
      <w:r w:rsidR="00D7542D" w:rsidRPr="00D7542D">
        <w:rPr>
          <w:rFonts w:ascii="Times New Roman" w:hAnsi="Times New Roman" w:cs="Times New Roman"/>
          <w:sz w:val="28"/>
          <w:szCs w:val="28"/>
          <w:lang w:bidi="ug-CN"/>
        </w:rPr>
        <w:t> </w:t>
      </w:r>
      <w:r w:rsidR="00947613" w:rsidRPr="00D7542D">
        <w:rPr>
          <w:rFonts w:ascii="Times New Roman" w:hAnsi="Times New Roman" w:cs="Times New Roman"/>
          <w:sz w:val="28"/>
          <w:szCs w:val="28"/>
          <w:lang w:bidi="ug-CN"/>
        </w:rPr>
        <w:t>Передати</w:t>
      </w:r>
      <w:r w:rsidR="00947613" w:rsidRPr="00D7542D">
        <w:rPr>
          <w:rFonts w:ascii="Times New Roman" w:hAnsi="Times New Roman" w:cs="Times New Roman"/>
          <w:spacing w:val="52"/>
          <w:sz w:val="28"/>
          <w:szCs w:val="28"/>
          <w:lang w:bidi="ug-CN"/>
        </w:rPr>
        <w:t xml:space="preserve"> </w:t>
      </w:r>
      <w:r w:rsidR="00947613" w:rsidRPr="00D7542D">
        <w:rPr>
          <w:rFonts w:ascii="Times New Roman" w:hAnsi="Times New Roman" w:cs="Times New Roman"/>
          <w:sz w:val="28"/>
          <w:szCs w:val="28"/>
          <w:lang w:bidi="ug-CN"/>
        </w:rPr>
        <w:t>безкоштовно</w:t>
      </w:r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</w:t>
      </w:r>
      <w:r w:rsidR="0038156E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з балансу Департаменту культури Луцької міської ради </w:t>
      </w:r>
      <w:proofErr w:type="spellStart"/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>промоційно</w:t>
      </w:r>
      <w:proofErr w:type="spellEnd"/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>-інформаційн</w:t>
      </w:r>
      <w:r w:rsidR="00A34BD2">
        <w:rPr>
          <w:rFonts w:ascii="Times New Roman" w:hAnsi="Times New Roman" w:cs="Times New Roman"/>
          <w:sz w:val="28"/>
          <w:szCs w:val="28"/>
          <w:lang w:bidi="ug-CN"/>
        </w:rPr>
        <w:t>і</w:t>
      </w:r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буклет</w:t>
      </w:r>
      <w:r w:rsidR="00A34BD2">
        <w:rPr>
          <w:rFonts w:ascii="Times New Roman" w:hAnsi="Times New Roman" w:cs="Times New Roman"/>
          <w:sz w:val="28"/>
          <w:szCs w:val="28"/>
          <w:lang w:bidi="ug-CN"/>
        </w:rPr>
        <w:t>и</w:t>
      </w:r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«Міста взаємності», виготовлен</w:t>
      </w:r>
      <w:r w:rsidR="00A34BD2">
        <w:rPr>
          <w:rFonts w:ascii="Times New Roman" w:hAnsi="Times New Roman" w:cs="Times New Roman"/>
          <w:sz w:val="28"/>
          <w:szCs w:val="28"/>
          <w:lang w:bidi="ug-CN"/>
        </w:rPr>
        <w:t>і</w:t>
      </w:r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в межах реалізації</w:t>
      </w:r>
      <w:r w:rsidR="00947613" w:rsidRPr="00D7542D">
        <w:rPr>
          <w:rFonts w:ascii="Times New Roman" w:hAnsi="Times New Roman" w:cs="Times New Roman"/>
          <w:spacing w:val="52"/>
          <w:sz w:val="28"/>
          <w:szCs w:val="28"/>
          <w:lang w:bidi="ug-CN"/>
        </w:rPr>
        <w:t xml:space="preserve"> </w:t>
      </w:r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грантового </w:t>
      </w:r>
      <w:proofErr w:type="spellStart"/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>проєкту</w:t>
      </w:r>
      <w:proofErr w:type="spellEnd"/>
      <w:r w:rsidR="00E11A9C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«Міста взаємності: інтеграція через міжкультурний діалог», партнерам </w:t>
      </w:r>
      <w:r w:rsidR="00D7542D" w:rsidRPr="00D7542D">
        <w:rPr>
          <w:rFonts w:ascii="Times New Roman" w:hAnsi="Times New Roman" w:cs="Times New Roman"/>
          <w:sz w:val="28"/>
          <w:szCs w:val="28"/>
          <w:lang w:bidi="ug-CN"/>
        </w:rPr>
        <w:t>вказаного</w:t>
      </w:r>
      <w:r w:rsidR="00492824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</w:t>
      </w:r>
      <w:proofErr w:type="spellStart"/>
      <w:r w:rsidR="00492824" w:rsidRPr="00D7542D">
        <w:rPr>
          <w:rFonts w:ascii="Times New Roman" w:hAnsi="Times New Roman" w:cs="Times New Roman"/>
          <w:sz w:val="28"/>
          <w:szCs w:val="28"/>
          <w:lang w:bidi="ug-CN"/>
        </w:rPr>
        <w:t>проєкту</w:t>
      </w:r>
      <w:proofErr w:type="spellEnd"/>
      <w:r w:rsidR="00492824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 </w:t>
      </w:r>
      <w:r w:rsidR="00947613" w:rsidRPr="00D7542D">
        <w:rPr>
          <w:rFonts w:ascii="Times New Roman" w:hAnsi="Times New Roman" w:cs="Times New Roman"/>
          <w:sz w:val="28"/>
          <w:szCs w:val="28"/>
          <w:lang w:bidi="ug-CN"/>
        </w:rPr>
        <w:t xml:space="preserve">згідно з </w:t>
      </w:r>
      <w:r w:rsidR="00947613" w:rsidRPr="00D7542D">
        <w:rPr>
          <w:rFonts w:ascii="Times New Roman" w:hAnsi="Times New Roman" w:cs="Times New Roman"/>
          <w:spacing w:val="-1"/>
          <w:sz w:val="28"/>
          <w:szCs w:val="28"/>
          <w:lang w:bidi="ug-CN"/>
        </w:rPr>
        <w:t>додатк</w:t>
      </w:r>
      <w:r w:rsidR="00492824" w:rsidRPr="00D7542D">
        <w:rPr>
          <w:rFonts w:ascii="Times New Roman" w:hAnsi="Times New Roman" w:cs="Times New Roman"/>
          <w:spacing w:val="-1"/>
          <w:sz w:val="28"/>
          <w:szCs w:val="28"/>
          <w:lang w:bidi="ug-CN"/>
        </w:rPr>
        <w:t>ом</w:t>
      </w:r>
      <w:r w:rsidR="00947613" w:rsidRPr="00D7542D">
        <w:rPr>
          <w:rFonts w:ascii="Times New Roman" w:eastAsia="Times New Roman" w:hAnsi="Times New Roman" w:cs="Times New Roman"/>
          <w:sz w:val="28"/>
          <w:szCs w:val="28"/>
          <w:lang w:bidi="ug-CN"/>
        </w:rPr>
        <w:t>.</w:t>
      </w:r>
    </w:p>
    <w:p w14:paraId="7A4A4F29" w14:textId="2B5D0F26" w:rsidR="00947613" w:rsidRPr="003C417B" w:rsidRDefault="00DB373E" w:rsidP="00DB37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542D">
        <w:rPr>
          <w:rFonts w:ascii="Times New Roman" w:hAnsi="Times New Roman" w:cs="Times New Roman"/>
          <w:spacing w:val="-1"/>
          <w:sz w:val="28"/>
          <w:szCs w:val="28"/>
          <w:lang w:bidi="ug-CN"/>
        </w:rPr>
        <w:t>2</w:t>
      </w:r>
      <w:r w:rsidRPr="003C417B">
        <w:rPr>
          <w:rFonts w:ascii="Times New Roman" w:hAnsi="Times New Roman" w:cs="Times New Roman"/>
          <w:sz w:val="28"/>
          <w:szCs w:val="28"/>
        </w:rPr>
        <w:t>.</w:t>
      </w:r>
      <w:r w:rsidR="00D7542D" w:rsidRPr="003C417B">
        <w:rPr>
          <w:rFonts w:ascii="Times New Roman" w:hAnsi="Times New Roman" w:cs="Times New Roman"/>
          <w:sz w:val="28"/>
          <w:szCs w:val="28"/>
        </w:rPr>
        <w:t> </w:t>
      </w:r>
      <w:r w:rsidR="00947613" w:rsidRPr="003C417B">
        <w:rPr>
          <w:rFonts w:ascii="Times New Roman" w:hAnsi="Times New Roman" w:cs="Times New Roman"/>
          <w:sz w:val="28"/>
          <w:szCs w:val="28"/>
        </w:rPr>
        <w:t xml:space="preserve">Департаменту культури </w:t>
      </w:r>
      <w:r w:rsidR="00A34BD2">
        <w:rPr>
          <w:rFonts w:ascii="Times New Roman" w:hAnsi="Times New Roman" w:cs="Times New Roman"/>
          <w:sz w:val="28"/>
          <w:szCs w:val="28"/>
        </w:rPr>
        <w:t xml:space="preserve">Луцької </w:t>
      </w:r>
      <w:r w:rsidR="00947613" w:rsidRPr="003C417B">
        <w:rPr>
          <w:rFonts w:ascii="Times New Roman" w:hAnsi="Times New Roman" w:cs="Times New Roman"/>
          <w:sz w:val="28"/>
          <w:szCs w:val="28"/>
        </w:rPr>
        <w:t xml:space="preserve">міської ради забезпечити передачу </w:t>
      </w:r>
      <w:proofErr w:type="spellStart"/>
      <w:r w:rsidR="003C417B" w:rsidRPr="003C417B">
        <w:rPr>
          <w:rFonts w:ascii="Times New Roman" w:hAnsi="Times New Roman" w:cs="Times New Roman"/>
          <w:sz w:val="28"/>
          <w:szCs w:val="28"/>
        </w:rPr>
        <w:t>промоці</w:t>
      </w:r>
      <w:r w:rsidR="003C417B">
        <w:rPr>
          <w:rFonts w:ascii="Times New Roman" w:hAnsi="Times New Roman" w:cs="Times New Roman"/>
          <w:sz w:val="28"/>
          <w:szCs w:val="28"/>
        </w:rPr>
        <w:t>й</w:t>
      </w:r>
      <w:r w:rsidR="003C417B" w:rsidRPr="003C417B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3C417B" w:rsidRPr="003C417B">
        <w:rPr>
          <w:rFonts w:ascii="Times New Roman" w:hAnsi="Times New Roman" w:cs="Times New Roman"/>
          <w:sz w:val="28"/>
          <w:szCs w:val="28"/>
        </w:rPr>
        <w:t>-інформаційн</w:t>
      </w:r>
      <w:r w:rsidR="003C417B">
        <w:rPr>
          <w:rFonts w:ascii="Times New Roman" w:hAnsi="Times New Roman" w:cs="Times New Roman"/>
          <w:sz w:val="28"/>
          <w:szCs w:val="28"/>
        </w:rPr>
        <w:t>их буклетів</w:t>
      </w:r>
      <w:r w:rsidRPr="003C417B">
        <w:rPr>
          <w:rFonts w:ascii="Times New Roman" w:hAnsi="Times New Roman" w:cs="Times New Roman"/>
          <w:sz w:val="28"/>
          <w:szCs w:val="28"/>
        </w:rPr>
        <w:t xml:space="preserve"> </w:t>
      </w:r>
      <w:r w:rsidR="00947613" w:rsidRPr="003C417B">
        <w:rPr>
          <w:rFonts w:ascii="Times New Roman" w:hAnsi="Times New Roman" w:cs="Times New Roman"/>
          <w:sz w:val="28"/>
          <w:szCs w:val="28"/>
        </w:rPr>
        <w:t>відповідно до чинного законодавства.</w:t>
      </w:r>
    </w:p>
    <w:p w14:paraId="0FCBCB83" w14:textId="77777777" w:rsidR="00947613" w:rsidRPr="00D7542D" w:rsidRDefault="00DB373E" w:rsidP="00DB373E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ug-CN"/>
        </w:rPr>
      </w:pPr>
      <w:r w:rsidRPr="00D7542D">
        <w:rPr>
          <w:rFonts w:ascii="Times New Roman" w:hAnsi="Times New Roman" w:cs="Times New Roman"/>
          <w:sz w:val="28"/>
          <w:szCs w:val="28"/>
          <w:lang w:bidi="ug-CN"/>
        </w:rPr>
        <w:t>3. </w:t>
      </w:r>
      <w:r w:rsidR="00967546" w:rsidRPr="00D7542D">
        <w:rPr>
          <w:rFonts w:ascii="Times New Roman" w:hAnsi="Times New Roman" w:cs="Times New Roman"/>
          <w:sz w:val="28"/>
          <w:szCs w:val="28"/>
          <w:lang w:bidi="ug-CN"/>
        </w:rPr>
        <w:t>Контроль за виконанням розпорядження залишаю за собою</w:t>
      </w:r>
      <w:r w:rsidR="00DD1011" w:rsidRPr="00D7542D">
        <w:rPr>
          <w:rFonts w:ascii="Times New Roman" w:hAnsi="Times New Roman" w:cs="Times New Roman"/>
          <w:sz w:val="28"/>
          <w:szCs w:val="28"/>
          <w:lang w:bidi="ug-CN"/>
        </w:rPr>
        <w:t>.</w:t>
      </w:r>
    </w:p>
    <w:p w14:paraId="184B1E8F" w14:textId="77777777" w:rsidR="00947613" w:rsidRPr="00D7542D" w:rsidRDefault="00947613">
      <w:pPr>
        <w:ind w:right="5810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14E00FBF" w14:textId="77777777" w:rsidR="00DD1011" w:rsidRDefault="00DD1011">
      <w:pPr>
        <w:ind w:right="5810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39880CB4" w14:textId="77777777" w:rsidR="00351243" w:rsidRPr="00D7542D" w:rsidRDefault="00351243">
      <w:pPr>
        <w:ind w:right="5810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72C8C3E9" w14:textId="77777777" w:rsidR="00DD1011" w:rsidRPr="00D7542D" w:rsidRDefault="00967546" w:rsidP="00DB2B2B">
      <w:pPr>
        <w:ind w:right="-2"/>
        <w:jc w:val="both"/>
        <w:rPr>
          <w:rFonts w:ascii="Times New Roman" w:hAnsi="Times New Roman" w:cs="Times New Roman"/>
          <w:sz w:val="28"/>
          <w:szCs w:val="28"/>
          <w:lang w:bidi="ug-CN"/>
        </w:rPr>
      </w:pPr>
      <w:r w:rsidRPr="00D7542D">
        <w:rPr>
          <w:rFonts w:ascii="Times New Roman" w:hAnsi="Times New Roman" w:cs="Times New Roman"/>
          <w:sz w:val="28"/>
          <w:szCs w:val="28"/>
          <w:lang w:bidi="ug-CN"/>
        </w:rPr>
        <w:t>Заступник міського голови</w:t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</w:r>
      <w:r w:rsidRPr="00D7542D">
        <w:rPr>
          <w:rFonts w:ascii="Times New Roman" w:hAnsi="Times New Roman" w:cs="Times New Roman"/>
          <w:sz w:val="28"/>
          <w:szCs w:val="28"/>
          <w:lang w:bidi="ug-CN"/>
        </w:rPr>
        <w:tab/>
        <w:t>Ірина ЧЕБЕЛЮК</w:t>
      </w:r>
    </w:p>
    <w:p w14:paraId="1B10C452" w14:textId="77777777" w:rsidR="00DB2B2B" w:rsidRPr="00D7542D" w:rsidRDefault="00DB2B2B" w:rsidP="00DB2B2B">
      <w:pPr>
        <w:ind w:right="-2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6D484F3C" w14:textId="77777777" w:rsidR="00DB2B2B" w:rsidRPr="00D7542D" w:rsidRDefault="00DB2B2B" w:rsidP="00DB2B2B">
      <w:pPr>
        <w:ind w:right="-2"/>
        <w:jc w:val="both"/>
        <w:rPr>
          <w:rFonts w:ascii="Times New Roman" w:hAnsi="Times New Roman" w:cs="Times New Roman"/>
          <w:sz w:val="28"/>
          <w:szCs w:val="28"/>
          <w:lang w:bidi="ug-CN"/>
        </w:rPr>
      </w:pPr>
    </w:p>
    <w:p w14:paraId="0A149BA6" w14:textId="47D060B4" w:rsidR="00DB2B2B" w:rsidRPr="00D7542D" w:rsidRDefault="00DB2B2B" w:rsidP="00DB2B2B">
      <w:pPr>
        <w:ind w:right="-2"/>
        <w:jc w:val="both"/>
        <w:rPr>
          <w:rFonts w:ascii="Times New Roman" w:hAnsi="Times New Roman" w:cs="Times New Roman"/>
          <w:lang w:bidi="ug-CN"/>
        </w:rPr>
      </w:pPr>
      <w:r w:rsidRPr="00D7542D">
        <w:rPr>
          <w:rFonts w:ascii="Times New Roman" w:hAnsi="Times New Roman" w:cs="Times New Roman"/>
          <w:lang w:bidi="ug-CN"/>
        </w:rPr>
        <w:t>Гнатів 723 426</w:t>
      </w:r>
    </w:p>
    <w:sectPr w:rsidR="00DB2B2B" w:rsidRPr="00D7542D" w:rsidSect="005762C1">
      <w:headerReference w:type="even" r:id="rId10"/>
      <w:headerReference w:type="default" r:id="rId11"/>
      <w:headerReference w:type="first" r:id="rId12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CF94" w14:textId="77777777" w:rsidR="009E5CD5" w:rsidRDefault="009E5CD5">
      <w:r>
        <w:separator/>
      </w:r>
    </w:p>
  </w:endnote>
  <w:endnote w:type="continuationSeparator" w:id="0">
    <w:p w14:paraId="797611BF" w14:textId="77777777" w:rsidR="009E5CD5" w:rsidRDefault="009E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2385F" w14:textId="77777777" w:rsidR="009E5CD5" w:rsidRDefault="009E5CD5">
      <w:r>
        <w:separator/>
      </w:r>
    </w:p>
  </w:footnote>
  <w:footnote w:type="continuationSeparator" w:id="0">
    <w:p w14:paraId="61B1EE36" w14:textId="77777777" w:rsidR="009E5CD5" w:rsidRDefault="009E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DADA" w14:textId="77777777" w:rsidR="00CB6DB3" w:rsidRDefault="00CB6DB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D8CF" w14:textId="77777777" w:rsidR="00CB6DB3" w:rsidRDefault="00EB6FB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1C543C8" w14:textId="77777777" w:rsidR="00CB6DB3" w:rsidRDefault="00CB6DB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F7D4" w14:textId="77777777" w:rsidR="00CB6DB3" w:rsidRDefault="00CB6D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66D21"/>
    <w:multiLevelType w:val="hybridMultilevel"/>
    <w:tmpl w:val="8F68F536"/>
    <w:lvl w:ilvl="0" w:tplc="DF98890C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hint="default"/>
        <w:sz w:val="28"/>
        <w:szCs w:val="28"/>
      </w:rPr>
    </w:lvl>
    <w:lvl w:ilvl="1" w:tplc="2B9E9312">
      <w:start w:val="1"/>
      <w:numFmt w:val="bullet"/>
      <w:lvlText w:val="•"/>
      <w:lvlJc w:val="left"/>
      <w:pPr>
        <w:ind w:left="1251" w:hanging="280"/>
      </w:pPr>
      <w:rPr>
        <w:rFonts w:hint="default"/>
      </w:rPr>
    </w:lvl>
    <w:lvl w:ilvl="2" w:tplc="9AD4239E">
      <w:start w:val="1"/>
      <w:numFmt w:val="bullet"/>
      <w:lvlText w:val="•"/>
      <w:lvlJc w:val="left"/>
      <w:pPr>
        <w:ind w:left="2197" w:hanging="280"/>
      </w:pPr>
      <w:rPr>
        <w:rFonts w:hint="default"/>
      </w:rPr>
    </w:lvl>
    <w:lvl w:ilvl="3" w:tplc="A69C3EB0">
      <w:start w:val="1"/>
      <w:numFmt w:val="bullet"/>
      <w:lvlText w:val="•"/>
      <w:lvlJc w:val="left"/>
      <w:pPr>
        <w:ind w:left="3143" w:hanging="280"/>
      </w:pPr>
      <w:rPr>
        <w:rFonts w:hint="default"/>
      </w:rPr>
    </w:lvl>
    <w:lvl w:ilvl="4" w:tplc="5936E658">
      <w:start w:val="1"/>
      <w:numFmt w:val="bullet"/>
      <w:lvlText w:val="•"/>
      <w:lvlJc w:val="left"/>
      <w:pPr>
        <w:ind w:left="4089" w:hanging="280"/>
      </w:pPr>
      <w:rPr>
        <w:rFonts w:hint="default"/>
      </w:rPr>
    </w:lvl>
    <w:lvl w:ilvl="5" w:tplc="7E04EF3E">
      <w:start w:val="1"/>
      <w:numFmt w:val="bullet"/>
      <w:lvlText w:val="•"/>
      <w:lvlJc w:val="left"/>
      <w:pPr>
        <w:ind w:left="5035" w:hanging="280"/>
      </w:pPr>
      <w:rPr>
        <w:rFonts w:hint="default"/>
      </w:rPr>
    </w:lvl>
    <w:lvl w:ilvl="6" w:tplc="D5BE971A">
      <w:start w:val="1"/>
      <w:numFmt w:val="bullet"/>
      <w:lvlText w:val="•"/>
      <w:lvlJc w:val="left"/>
      <w:pPr>
        <w:ind w:left="5981" w:hanging="280"/>
      </w:pPr>
      <w:rPr>
        <w:rFonts w:hint="default"/>
      </w:rPr>
    </w:lvl>
    <w:lvl w:ilvl="7" w:tplc="5672AADE">
      <w:start w:val="1"/>
      <w:numFmt w:val="bullet"/>
      <w:lvlText w:val="•"/>
      <w:lvlJc w:val="left"/>
      <w:pPr>
        <w:ind w:left="6927" w:hanging="280"/>
      </w:pPr>
      <w:rPr>
        <w:rFonts w:hint="default"/>
      </w:rPr>
    </w:lvl>
    <w:lvl w:ilvl="8" w:tplc="77D24076">
      <w:start w:val="1"/>
      <w:numFmt w:val="bullet"/>
      <w:lvlText w:val="•"/>
      <w:lvlJc w:val="left"/>
      <w:pPr>
        <w:ind w:left="7873" w:hanging="280"/>
      </w:pPr>
      <w:rPr>
        <w:rFonts w:hint="default"/>
      </w:rPr>
    </w:lvl>
  </w:abstractNum>
  <w:abstractNum w:abstractNumId="1" w15:restartNumberingAfterBreak="0">
    <w:nsid w:val="7619736E"/>
    <w:multiLevelType w:val="hybridMultilevel"/>
    <w:tmpl w:val="D722C76C"/>
    <w:lvl w:ilvl="0" w:tplc="2E7A67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47390080">
    <w:abstractNumId w:val="0"/>
  </w:num>
  <w:num w:numId="2" w16cid:durableId="168200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FA4"/>
    <w:rsid w:val="0010047F"/>
    <w:rsid w:val="001C5E7F"/>
    <w:rsid w:val="0031788F"/>
    <w:rsid w:val="00351243"/>
    <w:rsid w:val="0038156E"/>
    <w:rsid w:val="003C1529"/>
    <w:rsid w:val="003C417B"/>
    <w:rsid w:val="003D385B"/>
    <w:rsid w:val="004110FB"/>
    <w:rsid w:val="00492824"/>
    <w:rsid w:val="005638BF"/>
    <w:rsid w:val="005762C1"/>
    <w:rsid w:val="00580879"/>
    <w:rsid w:val="00593E74"/>
    <w:rsid w:val="005F27FF"/>
    <w:rsid w:val="006509A6"/>
    <w:rsid w:val="006917A2"/>
    <w:rsid w:val="006C1158"/>
    <w:rsid w:val="00734A9D"/>
    <w:rsid w:val="00947613"/>
    <w:rsid w:val="00967546"/>
    <w:rsid w:val="009E2C9F"/>
    <w:rsid w:val="009E5CD5"/>
    <w:rsid w:val="00A34BD2"/>
    <w:rsid w:val="00AC0C68"/>
    <w:rsid w:val="00B52AFB"/>
    <w:rsid w:val="00C93FA4"/>
    <w:rsid w:val="00CB6DB3"/>
    <w:rsid w:val="00D7542D"/>
    <w:rsid w:val="00DB2B2B"/>
    <w:rsid w:val="00DB373E"/>
    <w:rsid w:val="00DC06B2"/>
    <w:rsid w:val="00DD1011"/>
    <w:rsid w:val="00DD283F"/>
    <w:rsid w:val="00E11A9C"/>
    <w:rsid w:val="00E90FE9"/>
    <w:rsid w:val="00EB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DC8B3F"/>
  <w15:docId w15:val="{EED30C0D-1F7B-4D5D-820F-DF34EE0B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41;&#1059;&#1050;&#1051;&#1045;&#1058;&#1048;%20&#1075;&#1088;&#1072;&#1085;&#1090;%20&#1088;&#1086;&#1079;&#1087;&#1086;&#1088;\&#1056;&#1054;&#1047;&#1055;&#1054;&#1056;&#1071;&#1044;&#1046;&#1045;&#1053;&#1053;&#1071;%20&#1052;&#1043;(&#1041;&#1051;&#1040;&#1053;&#1050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E44F-C897-46B1-B84B-99A31DBA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РОЗПОРЯДЖЕННЯ МГ(БЛАНК)</Template>
  <TotalTime>26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19</cp:revision>
  <dcterms:created xsi:type="dcterms:W3CDTF">2026-02-13T14:10:00Z</dcterms:created>
  <dcterms:modified xsi:type="dcterms:W3CDTF">2026-02-18T10:45:00Z</dcterms:modified>
  <dc:language>uk-UA</dc:language>
</cp:coreProperties>
</file>