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226463892"/>
    <w:p w14:paraId="5FF02770" w14:textId="52EB00D5" w:rsidR="00523F34" w:rsidRDefault="00CA43D1" w:rsidP="00523F3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36A7708" wp14:editId="7B9D0C3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9553609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8FE29" id="Прямокутник 3" o:spid="_x0000_s1026" style="position:absolute;margin-left:.05pt;margin-top:.05pt;width:50pt;height:50pt;z-index:251656192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653A68" wp14:editId="62289C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91286145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3F813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7E9314" wp14:editId="1F6423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263115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752F6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6DD4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7672474" r:id="rId8"/>
        </w:object>
      </w:r>
    </w:p>
    <w:p w14:paraId="1B25DE17" w14:textId="77777777" w:rsidR="00523F34" w:rsidRPr="00A6420F" w:rsidRDefault="00523F34" w:rsidP="00523F34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16C5C923" w14:textId="77777777" w:rsidR="00523F34" w:rsidRDefault="00523F34" w:rsidP="00523F34">
      <w:pPr>
        <w:rPr>
          <w:sz w:val="8"/>
          <w:szCs w:val="8"/>
        </w:rPr>
      </w:pPr>
    </w:p>
    <w:p w14:paraId="3CC200B5" w14:textId="77777777" w:rsidR="00523F34" w:rsidRDefault="00523F34" w:rsidP="00523F3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A1F40C" w14:textId="77777777" w:rsidR="00523F34" w:rsidRDefault="00523F34" w:rsidP="00523F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1C5776" w14:textId="77777777" w:rsidR="00523F34" w:rsidRDefault="00523F34" w:rsidP="00523F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B54214F" w14:textId="77777777" w:rsidR="00523F34" w:rsidRDefault="00523F34" w:rsidP="00523F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8EAC91" w14:textId="77777777" w:rsidR="00523F34" w:rsidRDefault="00523F34" w:rsidP="00523F34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6D7EFA7C" w14:textId="77777777" w:rsidR="00523F34" w:rsidRDefault="00523F34" w:rsidP="00523F3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B5C4FA6" w14:textId="77777777" w:rsidR="00603FEF" w:rsidRDefault="0000000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створення комісії з безоплатного прийняття квартири №</w:t>
      </w:r>
      <w:r w:rsidR="00523F3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43 на вул.</w:t>
      </w:r>
      <w:r w:rsidR="00523F3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Відродження,</w:t>
      </w:r>
      <w:r w:rsidR="00523F3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в с. Тарасове Луцького району до комунальної власності Луцької міської територіальної громади</w:t>
      </w:r>
    </w:p>
    <w:p w14:paraId="5F685CA8" w14:textId="77777777" w:rsidR="00603FEF" w:rsidRDefault="00603F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79291" w14:textId="77777777" w:rsidR="00603FE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передачу об'єктів права державної та комунальної власності», на виконання рішення міської ради від 25.02.2026 № 89/83 «Про надання згоди на прийняття до комунальної власності квартири № 43 на вул. Відродження, 2 в с. Тарасове Луцького району», враховуючи наказ Національної поліції України від 13.03.2026 № 805_аг «Про безоплатну передачу квартири до комунальної власності Луцької міської територіальної громади»:</w:t>
      </w:r>
    </w:p>
    <w:p w14:paraId="3A7E8FFB" w14:textId="77777777" w:rsidR="00603FEF" w:rsidRDefault="00603F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658B7" w14:textId="77777777" w:rsidR="00603FE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Створити комісію з безоплатного прийняття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квартири № 43 на </w:t>
      </w:r>
      <w:r>
        <w:rPr>
          <w:rFonts w:ascii="Times New Roman" w:hAnsi="Times New Roman" w:cs="Times New Roman"/>
          <w:sz w:val="28"/>
          <w:szCs w:val="28"/>
        </w:rPr>
        <w:t>вул</w:t>
      </w:r>
      <w:r w:rsidR="00523F3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Відро</w:t>
      </w:r>
      <w:r w:rsidR="00E67BF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ження, 2 в с.</w:t>
      </w:r>
      <w:r w:rsidR="008375F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Тарасове Луцького району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F34">
        <w:rPr>
          <w:rFonts w:ascii="Times New Roman" w:hAnsi="Times New Roman" w:cs="Times New Roman"/>
          <w:sz w:val="28"/>
          <w:szCs w:val="28"/>
        </w:rPr>
        <w:t>до комунальної власності Луцької міської територіальної громади</w:t>
      </w:r>
      <w:r w:rsidR="008375F9">
        <w:rPr>
          <w:rFonts w:ascii="Times New Roman" w:hAnsi="Times New Roman" w:cs="Times New Roman"/>
          <w:sz w:val="28"/>
          <w:szCs w:val="28"/>
        </w:rPr>
        <w:t xml:space="preserve"> </w:t>
      </w:r>
      <w:r w:rsidR="008375F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375F9">
        <w:rPr>
          <w:rFonts w:ascii="Times New Roman" w:hAnsi="Times New Roman" w:cs="Times New Roman"/>
          <w:sz w:val="28"/>
          <w:szCs w:val="28"/>
        </w:rPr>
        <w:t>дв</w:t>
      </w:r>
      <w:r w:rsidR="008375F9">
        <w:rPr>
          <w:rFonts w:ascii="Times New Roman" w:hAnsi="Times New Roman" w:cs="Times New Roman"/>
          <w:color w:val="000000"/>
          <w:sz w:val="28"/>
          <w:szCs w:val="28"/>
        </w:rPr>
        <w:t>окімнатна квартира</w:t>
      </w:r>
      <w:r w:rsidR="008375F9">
        <w:rPr>
          <w:rFonts w:ascii="Times New Roman" w:hAnsi="Times New Roman" w:cs="Times New Roman"/>
          <w:sz w:val="28"/>
          <w:szCs w:val="28"/>
        </w:rPr>
        <w:t xml:space="preserve"> </w:t>
      </w:r>
      <w:r w:rsidR="008375F9">
        <w:rPr>
          <w:rFonts w:ascii="Times New Roman" w:hAnsi="Times New Roman" w:cs="Times New Roman"/>
          <w:color w:val="000000"/>
          <w:sz w:val="28"/>
          <w:szCs w:val="28"/>
        </w:rPr>
        <w:t xml:space="preserve">загальною площею 60,1 кв. м) </w:t>
      </w:r>
      <w:r w:rsidR="0052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складі згідно з додатком.</w:t>
      </w:r>
    </w:p>
    <w:p w14:paraId="056637BB" w14:textId="77777777" w:rsidR="00603FE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Приймання-передачу квартири здійснити у встановленому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74ACD8" w14:textId="77777777" w:rsidR="00603FE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Доручити членам комісії підписати акт приймання-передачі квартири.</w:t>
      </w:r>
    </w:p>
    <w:p w14:paraId="40179EE1" w14:textId="77777777" w:rsidR="00603FE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заступника міського голови Ірину Чебелюк.</w:t>
      </w:r>
    </w:p>
    <w:p w14:paraId="6536F15B" w14:textId="77777777" w:rsidR="00603FEF" w:rsidRDefault="00603F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D6252D" w14:textId="77777777" w:rsidR="00603FEF" w:rsidRDefault="00603F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CDF27" w14:textId="77777777" w:rsidR="00603FEF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EE9B0AA" w14:textId="77777777" w:rsidR="00603FEF" w:rsidRDefault="00603F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2B26E6" w14:textId="77777777" w:rsidR="00603FEF" w:rsidRDefault="00603F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027C9" w14:textId="77777777" w:rsidR="00603FEF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Гаврилюк 773 150</w:t>
      </w:r>
    </w:p>
    <w:p w14:paraId="5F8328E1" w14:textId="77777777" w:rsidR="00603FEF" w:rsidRDefault="00603F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417EE" w14:textId="77777777" w:rsidR="00603FEF" w:rsidRDefault="00603FEF">
      <w:pPr>
        <w:rPr>
          <w:rFonts w:ascii="Times New Roman" w:hAnsi="Times New Roman" w:cs="Times New Roman"/>
          <w:sz w:val="28"/>
          <w:szCs w:val="28"/>
        </w:rPr>
      </w:pPr>
    </w:p>
    <w:p w14:paraId="0ED6D749" w14:textId="77777777" w:rsidR="00603FEF" w:rsidRDefault="00603FE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30DCC7B" w14:textId="77777777" w:rsidR="009C7874" w:rsidRDefault="009C7874"/>
    <w:sectPr w:rsidR="009C7874">
      <w:headerReference w:type="default" r:id="rId9"/>
      <w:pgSz w:w="11906" w:h="16838"/>
      <w:pgMar w:top="623" w:right="567" w:bottom="1134" w:left="1985" w:header="567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4304" w14:textId="77777777" w:rsidR="000C13F1" w:rsidRDefault="000C13F1">
      <w:r>
        <w:separator/>
      </w:r>
    </w:p>
  </w:endnote>
  <w:endnote w:type="continuationSeparator" w:id="0">
    <w:p w14:paraId="5C392D9C" w14:textId="77777777" w:rsidR="000C13F1" w:rsidRDefault="000C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638D" w14:textId="77777777" w:rsidR="000C13F1" w:rsidRDefault="000C13F1">
      <w:r>
        <w:separator/>
      </w:r>
    </w:p>
  </w:footnote>
  <w:footnote w:type="continuationSeparator" w:id="0">
    <w:p w14:paraId="1C430AAB" w14:textId="77777777" w:rsidR="000C13F1" w:rsidRDefault="000C1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FB29" w14:textId="77777777" w:rsidR="00603FEF" w:rsidRDefault="00000000">
    <w:pPr>
      <w:pStyle w:val="a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484A24E4" w14:textId="77777777" w:rsidR="00603FEF" w:rsidRDefault="00603FEF">
    <w:pPr>
      <w:pStyle w:val="a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234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B"/>
    <w:rsid w:val="000C13F1"/>
    <w:rsid w:val="00523F34"/>
    <w:rsid w:val="00603FEF"/>
    <w:rsid w:val="00691358"/>
    <w:rsid w:val="00692765"/>
    <w:rsid w:val="008375F9"/>
    <w:rsid w:val="009C7874"/>
    <w:rsid w:val="00C3580C"/>
    <w:rsid w:val="00CA43D1"/>
    <w:rsid w:val="00E07F4B"/>
    <w:rsid w:val="00E6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0CE93CE8"/>
  <w15:chartTrackingRefBased/>
  <w15:docId w15:val="{F31AFA26-F73D-40FE-926D-DEEAA35D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Heading1Char">
    <w:name w:val="Heading 1 Char"/>
    <w:rPr>
      <w:rFonts w:ascii="Cambria" w:eastAsia="NSimSun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HeaderChar">
    <w:name w:val="Header Char"/>
    <w:rPr>
      <w:rFonts w:ascii="Liberation Serif" w:eastAsia="NSimSun" w:hAnsi="Liberation Serif" w:cs="Liberation Serif"/>
      <w:sz w:val="21"/>
      <w:szCs w:val="21"/>
      <w:lang w:val="uk-UA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  <w:style w:type="paragraph" w:styleId="ab">
    <w:name w:val="footer"/>
    <w:basedOn w:val="a"/>
    <w:link w:val="ac"/>
    <w:uiPriority w:val="99"/>
    <w:unhideWhenUsed/>
    <w:rsid w:val="00523F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rsid w:val="00523F34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1_Розпорядження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cp:keywords/>
  <cp:lastModifiedBy>Ірина Демидюк</cp:lastModifiedBy>
  <cp:revision>2</cp:revision>
  <cp:lastPrinted>1899-12-31T22:00:00Z</cp:lastPrinted>
  <dcterms:created xsi:type="dcterms:W3CDTF">2026-04-14T08:48:00Z</dcterms:created>
  <dcterms:modified xsi:type="dcterms:W3CDTF">2026-04-14T08:48:00Z</dcterms:modified>
</cp:coreProperties>
</file>