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BA" w:rsidRDefault="00D67DBA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>
          <v:rect id="_x0000_tole_rId2" o:spid="_x0000_s1026" style="position:absolute;margin-left:0;margin-top:0;width:50pt;height:50pt;z-index:251658240;visibility:hidden" filled="f" stroked="f">
            <o:lock v:ext="edit" aspectratio="t" selection="t"/>
          </v:rect>
        </w:pict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05274472" r:id="rId7"/>
        </w:pict>
      </w:r>
    </w:p>
    <w:p w:rsidR="00D67DBA" w:rsidRDefault="00D67DBA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D67DBA" w:rsidRDefault="00D67DBA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DBA" w:rsidRDefault="00D67DBA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D67DBA" w:rsidRPr="005A2888" w:rsidRDefault="00D67D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7DBA" w:rsidRPr="005A2888" w:rsidRDefault="00D67D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D67DBA" w:rsidRPr="005A2888" w:rsidRDefault="00D67D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67DBA" w:rsidRDefault="00D67DB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D67DBA" w:rsidRPr="00027BA6" w:rsidRDefault="00D67DBA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67DBA" w:rsidRDefault="00D67DBA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грошової допомоги </w:t>
      </w:r>
    </w:p>
    <w:p w:rsidR="00D67DBA" w:rsidRDefault="00D67DBA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ветеранам / ветеранкам та членам</w:t>
      </w:r>
    </w:p>
    <w:p w:rsidR="00D67DBA" w:rsidRDefault="00D67DBA" w:rsidP="004E64D7">
      <w:pPr>
        <w:pStyle w:val="Style4"/>
        <w:widowControl/>
        <w:ind w:right="5101"/>
        <w:rPr>
          <w:rFonts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сімей</w:t>
      </w:r>
    </w:p>
    <w:p w:rsidR="00D67DBA" w:rsidRDefault="00D67DBA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D67DBA" w:rsidRDefault="00D67DBA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 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42, п.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 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8 ст.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 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та членам їх сімей від 25.03.2025 № 3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Бандуркіну Володимиру Федоровичу,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Блосі Віталію Миколайовичу, ___ – 3000 (три тисячі)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Бойку Віктору Олександровичу,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Жидичин,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color w:val="000000"/>
          <w:sz w:val="28"/>
          <w:szCs w:val="28"/>
        </w:rPr>
        <w:t xml:space="preserve">Бондарю </w:t>
      </w:r>
      <w:r>
        <w:rPr>
          <w:rFonts w:ascii="Times New Roman" w:hAnsi="Times New Roman" w:cs="Times New Roman"/>
          <w:sz w:val="28"/>
          <w:szCs w:val="28"/>
        </w:rPr>
        <w:t>Юрію Степановичу,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D67DBA" w:rsidRPr="00800F99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Борзуну Сергію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D67DBA" w:rsidRPr="00750439" w:rsidRDefault="00D67DBA" w:rsidP="00A462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Босаку Віталію Вячеславовичу,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с-ще Рокині,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Бражніковій Юлії Володимирівні,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Бугайову Андрію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Будю Станіславу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Pr="00B64A0C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Бурді Володимиру Геннадійовичу,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Вакуленку Степану Олеговичу,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Ващенку Олександру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Ващуку Сергію Євгенійовичу,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Олені Леонідівні, ___ – 5000 (п’ять тисяч) гривень на лікування (проживає за адресою: с. Жабка, ___);</w:t>
      </w:r>
    </w:p>
    <w:p w:rsidR="00D67DBA" w:rsidRPr="00B64A0C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Анатолію Федоровичу, ___ – 3000 (три тисячі)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Воробчуку Олександру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Гарнистому Олексію Анатолійовичу,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Гірічуку Ярославу Віталійовичу,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Pr="00E076B9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Гладишевському Роману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Гримайлу Тарасу Анатолійовичу,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Гуковському Павлу Павловичу, ___ – 1000 (одну тисячу) гривень на лікування (проживає за адресою: м. Луцьк, ___);</w:t>
      </w:r>
    </w:p>
    <w:p w:rsidR="00D67DBA" w:rsidRDefault="00D67DBA" w:rsidP="00F82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Володимиру Олексійовичу,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F82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Диль Олені Петрівні, ___ – 1000 (одну тисячу) гривень на лікування (проживає за адресою: м. Луцьк, ___);</w:t>
      </w:r>
    </w:p>
    <w:p w:rsidR="00D67DBA" w:rsidRDefault="00D67DBA" w:rsidP="00F82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Домарецькій Валентині Захарівні, ___ – 1000 (одну тисячу) гривень на лікування (проживає за адресою: м. Луцьк, ___);</w:t>
      </w:r>
    </w:p>
    <w:p w:rsidR="00D67DBA" w:rsidRDefault="00D67DBA" w:rsidP="00F82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Домарецькому Івану Даниловичу, ___ – 1000 (одну тисячу) гривень на лікування (проживає за адресою: м. Луцьк, ___);</w:t>
      </w:r>
    </w:p>
    <w:p w:rsidR="00D67DBA" w:rsidRDefault="00D67DBA" w:rsidP="00F82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Доценку Зореславу Анатолійовичу,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Драганчуку Сергію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Дудику Дмитру Сергійовичу, ___ – 3000 (три тисячі)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Дюмену Павлу Анатолійовичу,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Pr="00FA047C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Дядюрі Андрію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Єлецькому Олегу Яковичу,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Зінчуку Олексію Юрійовичу,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с. Брище, ___);</w:t>
      </w:r>
    </w:p>
    <w:p w:rsidR="00D67DBA" w:rsidRDefault="00D67DBA" w:rsidP="00FA04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Капітулі Ярославу Сергійовичу,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904D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Карпюку Сергію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Ірині Олександрівні,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Клаку Володимиру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Колеснікову Миколі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Коляді Ярославу Григоровичу,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Комзюку Юрію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Pr="00D11CEA" w:rsidRDefault="00D67DBA" w:rsidP="009D05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Конахович Оксані Леонтіївні,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Копері Борису Петровичу,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Корнійчуку Олександру Олеговичу,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Короляку Сергію Івановичу,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с. Тарасове, ___);</w:t>
      </w:r>
    </w:p>
    <w:p w:rsidR="00D67DBA" w:rsidRDefault="00D67DBA" w:rsidP="00AD5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Корольчуку Роману Сергійовичу, ___ – 3000 (три тисячі) гривень на лікування (проживає за адресою: м. Луцьк, ___);</w:t>
      </w:r>
    </w:p>
    <w:p w:rsidR="00D67DBA" w:rsidRDefault="00D67DBA" w:rsidP="00AD5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 Сергію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AD5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Котюбіну Ігорю Петровичу,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Людмилі Миколаївні,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Кузнецовій Олені Павлівні,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Кулішу Назарію Юрійовичу,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Кулішу Сергію Анатолійовичу, ___ – 3000 (три тисячі) гривень на лікування (проживає за адресою: м. Луцьк, ___);</w:t>
      </w:r>
    </w:p>
    <w:p w:rsidR="00D67DBA" w:rsidRDefault="00D67DBA" w:rsidP="00767B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Личковській Наталії Анатоліївні,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Личковському Олегу Станіславовичу,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Ліхвану Євгенію Анатолійовичу,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Люшуку Івану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Мажулі Роману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Мазурцю Григорію Ананійовичу,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Мазурчуку Валентину Петровичу,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с. Забороль,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Макаруку Юрію Ігоровичу,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с. Небіжка,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Олексію Степановичу,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147C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Малоуху Олександру Васильовичу, ___ – 1000 (одну тисячу) гривень на лікування (проживає за адресою: м. Луцьк, ___);</w:t>
      </w:r>
    </w:p>
    <w:p w:rsidR="00D67DBA" w:rsidRDefault="00D67DBA" w:rsidP="00FF3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Марченку Сергію Вікторовичу, ___ – 1000 (одну тисячу) гривень на лікування (проживає за адресою: м. Луцьк, ___);</w:t>
      </w:r>
    </w:p>
    <w:p w:rsidR="00D67DBA" w:rsidRDefault="00D67DBA" w:rsidP="00FF3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Матвійчуку Віталію Леонідовичу, ___ – 5000 (п’ять тисяч) гривень на лікування (проживає за адресою: м. Луцьк, ___);</w:t>
      </w:r>
    </w:p>
    <w:p w:rsidR="00D67DBA" w:rsidRDefault="00D67DBA" w:rsidP="00FF3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Матющенку Костянтину Григоровичу, ___ – 5000 (п’ять тисяч)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Мачулі Максиму </w:t>
      </w:r>
      <w:r w:rsidRPr="008467FD">
        <w:rPr>
          <w:rFonts w:ascii="Times New Roman" w:hAnsi="Times New Roman" w:cs="Times New Roman"/>
          <w:sz w:val="28"/>
          <w:szCs w:val="28"/>
        </w:rPr>
        <w:t>Ігоровичу,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Миколі Васильовичу, ___ – 10 000 (десять тисяч) гривень на лікування (проживає за адресою: м. Луцьк, ___);</w:t>
      </w:r>
    </w:p>
    <w:p w:rsidR="00D67DBA" w:rsidRDefault="00D67DBA" w:rsidP="008F42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Менькачу Василю Едуардовичу, ___ – 5000 (п’ять тисяч) гривень на лікування (проживає за адресою: с. Одеради, ___);</w:t>
      </w:r>
    </w:p>
    <w:p w:rsidR="00D67DBA" w:rsidRDefault="00D67DBA" w:rsidP="008F42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Михайлюк Наталії Володимирівні, ___ – 1000 (одну тисячу) гривень на лікування (проживає за адресою: м. Луцьк, ___);</w:t>
      </w:r>
    </w:p>
    <w:p w:rsidR="00D67DBA" w:rsidRDefault="00D67DBA" w:rsidP="007C6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Москаленку Іллі Анатолійовичу, ___ – 3000 (три тисячі) гривень на лікування (проживає за адресою: м. Луцьк, ___);</w:t>
      </w:r>
    </w:p>
    <w:p w:rsidR="00D67DBA" w:rsidRDefault="00D67DBA" w:rsidP="007C6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Мунтяну Олександру Вікторовичу, ___ – 5000 (п’ять тисяч) гривень на лікування (проживає за адресою: м. Луцьк, ___);</w:t>
      </w:r>
    </w:p>
    <w:p w:rsidR="00D67DBA" w:rsidRDefault="00D67DBA" w:rsidP="008F42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Наюк Ірині Миколаївні, ___ – 1000 (одну тисячу) гривень на лікування (проживає за адресою: м. Луцьк, ___);</w:t>
      </w:r>
    </w:p>
    <w:p w:rsidR="00D67DBA" w:rsidRDefault="00D67DBA" w:rsidP="002B16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Нероді Миколі Володимировичу, ___ – 5000 (п’ять тисяч) гривень на лікування (проживає за адресою: с. Сьомаки, ___);</w:t>
      </w:r>
    </w:p>
    <w:p w:rsidR="00D67DBA" w:rsidRDefault="00D67DBA" w:rsidP="002B16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Новаку Миколі Миколайовичу,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Онищуку Валентину Вікторовичу,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Ососкало Марії Сергіївні, ___ – 1000 (одну тисячу) гривень на лікування (проживає за адресою: м. Луцьк, ___);</w:t>
      </w:r>
    </w:p>
    <w:p w:rsidR="00D67DBA" w:rsidRDefault="00D67DBA" w:rsidP="002C1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Івану Володимировичу, ___ – 1000 (одну тисячу) гривень на лікування (проживає за адресою: м. Луцьк, ___);</w:t>
      </w:r>
    </w:p>
    <w:p w:rsidR="00D67DBA" w:rsidRDefault="00D67DBA" w:rsidP="00235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Палецькому Сергію Олександровичу, ___ – 1000 (одну тисячу) гривень на лікування (проживає за адресою: с. Жидичин, ___);</w:t>
      </w:r>
    </w:p>
    <w:p w:rsidR="00D67DBA" w:rsidRDefault="00D67DBA" w:rsidP="00235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Пекарському Дмитру Володимировичу, ___ – 3000 (три тисячі) гривень на лікування (проживає за адресою: с. Тарасове, ___);</w:t>
      </w:r>
    </w:p>
    <w:p w:rsidR="00D67DBA" w:rsidRDefault="00D67DBA" w:rsidP="00235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Петрову Богдану Анатолійовичу, ___ – 5000 (п’ять тисяч) гривень на лікування (проживає за адресою: м. Луцьк, ___);</w:t>
      </w:r>
    </w:p>
    <w:p w:rsidR="00D67DBA" w:rsidRDefault="00D67DBA" w:rsidP="00204F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Сергію Віталійовичу, ___ – 1000 (одну тисячу) гривень на лікування (проживає за адресою: м. Луцьк, ___);</w:t>
      </w:r>
    </w:p>
    <w:p w:rsidR="00D67DBA" w:rsidRDefault="00D67DBA" w:rsidP="00204F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Михайлу Миколайовичу, ___ – 1000 (одну тисячу) гривень на лікування (проживає за адресою: м. Луцьк, ___);</w:t>
      </w:r>
    </w:p>
    <w:p w:rsidR="00D67DBA" w:rsidRDefault="00D67DBA" w:rsidP="00204F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Сергію Валентиновичу, ___ – 1000 (одну тисячу) гривень на лікування (проживає за адресою: м. Луцьк, ___);</w:t>
      </w:r>
    </w:p>
    <w:p w:rsidR="00D67DBA" w:rsidRDefault="00D67DBA" w:rsidP="00204F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Прищепі Сергію Олександровичу, ___ – 1000 (одну тисячу) гривень на лікування (проживає за адресою: м. Луцьк, ___);</w:t>
      </w:r>
    </w:p>
    <w:p w:rsidR="00D67DBA" w:rsidRDefault="00D67DBA" w:rsidP="00204F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Рабчуку Богдану Володимировичу, ___ – 1000 (одну тисячу) гривень на лікування (проживає за адресою: м. Луцьк, ___);</w:t>
      </w:r>
    </w:p>
    <w:p w:rsidR="00D67DBA" w:rsidRDefault="00D67DBA" w:rsidP="00A40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Рахманому Юрію Івановичу, ___ – 3000 (три тисячі) гривень на лікування (проживає за адресою: м. Луцьк, ___);</w:t>
      </w:r>
    </w:p>
    <w:p w:rsidR="00D67DBA" w:rsidRDefault="00D67DBA" w:rsidP="00A40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Рижому Тарасу Васильовичу, ___ – 1000 (одну тисячу) гривень на лікування (проживає за адресою: м. Луцьк, ___);</w:t>
      </w:r>
    </w:p>
    <w:p w:rsidR="00D67DBA" w:rsidRDefault="00D67DBA" w:rsidP="00A40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Рижуку Анатолію Анатолійовичу, ___ – 1000 (одну тисячу) гривень на лікування (проживає за адресою: м. Луцьк, ___);</w:t>
      </w:r>
    </w:p>
    <w:p w:rsidR="00D67DBA" w:rsidRDefault="00D67DBA" w:rsidP="00A40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Романенку Вадиму Анатолійовичу, ___ – 1000 (одну тисячу) гривень на лікування (проживає за адресою: с. Прилуцьке, ___);</w:t>
      </w:r>
    </w:p>
    <w:p w:rsidR="00D67DBA" w:rsidRDefault="00D67DBA" w:rsidP="00A40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Аллі Анатоліївні, ___ – 1000 (одну тисячу) гривень на лікування (проживає за адресою: м. Луцьк, ___);</w:t>
      </w:r>
    </w:p>
    <w:p w:rsidR="00D67DBA" w:rsidRDefault="00D67DBA" w:rsidP="00322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Рубану Володимиру Вікторовичу, ___ – 3000 (три тисячі) гривень на лікування (проживає за адресою: м. Луцьк, ___);</w:t>
      </w:r>
    </w:p>
    <w:p w:rsidR="00D67DBA" w:rsidRDefault="00D67DBA" w:rsidP="00322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Рудю Віктору Тимофійовичу, ___ – 1000 (одну тисячу) гривень на лікування (проживає за адресою: с. Княгининок, ___);</w:t>
      </w:r>
    </w:p>
    <w:p w:rsidR="00D67DBA" w:rsidRDefault="00D67DBA" w:rsidP="00926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Семененку Віктору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Середюку Віктору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Сидорчуку Сергію Дмитровичу, ___ – 1000 (одну тисячу) гривень на лікування (проживає за адресою: м. Луцьк, ___);</w:t>
      </w:r>
    </w:p>
    <w:p w:rsidR="00D67DBA" w:rsidRDefault="00D67DBA" w:rsidP="00926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Сидуну Андрію Леонідовичу, ___ – 1000 (одну тисячу) гривень на лікування (проживає за адресою: м. Луцьк, ___);</w:t>
      </w:r>
    </w:p>
    <w:p w:rsidR="00D67DBA" w:rsidRDefault="00D67DBA" w:rsidP="00E96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Сичу Валерію Павловичу, ___ – 1000 (одну тисячу) гривень на лікування (проживає за адресою: с. Зміїнець, ___);</w:t>
      </w:r>
    </w:p>
    <w:p w:rsidR="00D67DBA" w:rsidRPr="00E96870" w:rsidRDefault="00D67DBA" w:rsidP="00BA2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Слобожану Едуарду Миколайовичу,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Смолянському Олександру Сергійовичу,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с. Прилуцьке,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Сханю Роману Васильовичу, ___ – 5000 (п’ять тисяч) гривень на лікування (проживає за адресою: с. Сирники,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Татюку Андрію Васильовичу,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Володимиру Володимировичу, ___ – 1000 (одну тисячу) гривень на лікування (проживає за адресою: м. Луцьк, ___);</w:t>
      </w:r>
    </w:p>
    <w:p w:rsidR="00D67DBA" w:rsidRDefault="00D67DBA" w:rsidP="00FD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Удовенку Олександру Олександровичу, ___ – 1000 (одну тисячу) гривень на лікування (проживає за адресою: м. Луцьк, ___);</w:t>
      </w:r>
    </w:p>
    <w:p w:rsidR="00D67DBA" w:rsidRDefault="00D67DBA" w:rsidP="00FD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Федоровичу Олександру Володимировичу, ___ – 1000 (одну тисячу) гривень на лікування (проживає за адресою: м. Луцьк, ___);</w:t>
      </w:r>
    </w:p>
    <w:p w:rsidR="00D67DBA" w:rsidRDefault="00D67DBA" w:rsidP="00195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Фещуку Павлу Арсенійовичу,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Холодковій Євгенії Матвіївні,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Худису Максиму Олеговичу, ___ – 3000 (три тисячі) гривень на лікування (проживає за адресою: м. Луцьк, ___);</w:t>
      </w:r>
    </w:p>
    <w:p w:rsidR="00D67DBA" w:rsidRDefault="00D67DBA" w:rsidP="00013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Чепчуку Роману Юрійовичу,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Чернюку Валерію Миколайовичу,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Чируку Віталію Петровичу, ___ – 1000 (одну тисячу) гривень на лікування (проживає за адресою: м. Луцьк, ___);</w:t>
      </w:r>
    </w:p>
    <w:p w:rsidR="00D67DBA" w:rsidRDefault="00D67DBA" w:rsidP="00E91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Чопюку Володимиру Вікторовичу, ___ – 1000 (одну тисячу) гривень на лікування (проживає за адресою: м. Луцьк, ___);</w:t>
      </w:r>
    </w:p>
    <w:p w:rsidR="00D67DBA" w:rsidRPr="007D0CEE" w:rsidRDefault="00D67DBA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Швеку Вячеславу Васильовичу, ___ – 5000 (п’ять тисяч) гривень на лікування (проживає за адресою: м. Луцьк, ____);</w:t>
      </w:r>
    </w:p>
    <w:p w:rsidR="00D67DBA" w:rsidRPr="00DA3FCC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Віктору Васильовичу,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Шкредю Олексію Григоровичу, ___ – 1000 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Шпаку Ігорю Миколайовичу,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Шубі Наталії Іванівні, ___ – 1000 (одну тисячу) гривень на лікування (проживає за адресою: м. Луцьк, ___);</w:t>
      </w:r>
    </w:p>
    <w:p w:rsidR="00D67DBA" w:rsidRDefault="00D67DBA" w:rsidP="004624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Юрчуку Роману Анатолійовичу,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D67DBA" w:rsidRDefault="00D67DB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Яремку Юрію Юрійовичу,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D67DBA" w:rsidRPr="00A80C5B" w:rsidRDefault="00D67DBA" w:rsidP="00C86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Василю Володимировичу,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D67DBA" w:rsidRDefault="00D67DBA" w:rsidP="00C86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Ясенюк Ірині Михайлівні, ___ – 1000 (одну тисячу) гривень на лікування (проживає за адресою: с. Жидичин, ___).</w:t>
      </w:r>
    </w:p>
    <w:p w:rsidR="00D67DBA" w:rsidRDefault="00D67DBA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:rsidR="00D67DBA" w:rsidRDefault="00D67DBA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D67DBA" w:rsidRDefault="00D67DBA" w:rsidP="004E64D7">
      <w:pPr>
        <w:pStyle w:val="ListParagraph"/>
        <w:ind w:left="0"/>
        <w:jc w:val="both"/>
      </w:pPr>
    </w:p>
    <w:p w:rsidR="00D67DBA" w:rsidRDefault="00D67DBA" w:rsidP="004E64D7">
      <w:pPr>
        <w:pStyle w:val="ListParagraph"/>
        <w:ind w:left="0"/>
        <w:jc w:val="both"/>
      </w:pPr>
    </w:p>
    <w:p w:rsidR="00D67DBA" w:rsidRDefault="00D67DBA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D67DBA" w:rsidRDefault="00D67DBA" w:rsidP="004E64D7">
      <w:pPr>
        <w:rPr>
          <w:rFonts w:ascii="Times New Roman" w:hAnsi="Times New Roman" w:cs="Times New Roman"/>
          <w:sz w:val="28"/>
          <w:szCs w:val="28"/>
        </w:rPr>
      </w:pPr>
    </w:p>
    <w:p w:rsidR="00D67DBA" w:rsidRPr="00CF4162" w:rsidRDefault="00D67DBA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Кобилинський 739 900</w:t>
      </w:r>
    </w:p>
    <w:sectPr w:rsidR="00D67DBA" w:rsidRPr="00CF4162" w:rsidSect="00AE398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BA" w:rsidRDefault="00D67DBA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7DBA" w:rsidRDefault="00D67DBA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BA" w:rsidRDefault="00D67DBA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7DBA" w:rsidRDefault="00D67DBA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BA" w:rsidRPr="00580099" w:rsidRDefault="00D67DBA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0E2CFD">
      <w:rPr>
        <w:rFonts w:ascii="Times New Roman" w:hAnsi="Times New Roman" w:cs="Times New Roman"/>
        <w:noProof/>
        <w:lang w:val="ru-RU"/>
      </w:rPr>
      <w:t>5</w:t>
    </w:r>
    <w:r w:rsidRPr="00580099">
      <w:rPr>
        <w:rFonts w:ascii="Times New Roman" w:hAnsi="Times New Roman" w:cs="Times New Roman"/>
      </w:rPr>
      <w:fldChar w:fldCharType="end"/>
    </w:r>
  </w:p>
  <w:p w:rsidR="00D67DBA" w:rsidRDefault="00D67DBA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0FC"/>
    <w:rsid w:val="000056B0"/>
    <w:rsid w:val="00010C25"/>
    <w:rsid w:val="00013806"/>
    <w:rsid w:val="000139DE"/>
    <w:rsid w:val="00015AEA"/>
    <w:rsid w:val="000211AE"/>
    <w:rsid w:val="00022F63"/>
    <w:rsid w:val="00023CBD"/>
    <w:rsid w:val="00027BA6"/>
    <w:rsid w:val="00040581"/>
    <w:rsid w:val="000410E5"/>
    <w:rsid w:val="0004281F"/>
    <w:rsid w:val="00055E5E"/>
    <w:rsid w:val="00064D34"/>
    <w:rsid w:val="0006766A"/>
    <w:rsid w:val="0007183D"/>
    <w:rsid w:val="00072FFD"/>
    <w:rsid w:val="000758E0"/>
    <w:rsid w:val="00076306"/>
    <w:rsid w:val="0008319E"/>
    <w:rsid w:val="000848DE"/>
    <w:rsid w:val="00085088"/>
    <w:rsid w:val="000878E8"/>
    <w:rsid w:val="000906E4"/>
    <w:rsid w:val="0009371F"/>
    <w:rsid w:val="00095BC2"/>
    <w:rsid w:val="00095EA6"/>
    <w:rsid w:val="000A219E"/>
    <w:rsid w:val="000A4B43"/>
    <w:rsid w:val="000A58DC"/>
    <w:rsid w:val="000B40B1"/>
    <w:rsid w:val="000B4FD0"/>
    <w:rsid w:val="000B7A25"/>
    <w:rsid w:val="000C5BD9"/>
    <w:rsid w:val="000C6322"/>
    <w:rsid w:val="000C719C"/>
    <w:rsid w:val="000D0D7D"/>
    <w:rsid w:val="000D11A9"/>
    <w:rsid w:val="000D1CEF"/>
    <w:rsid w:val="000D3CFA"/>
    <w:rsid w:val="000D4487"/>
    <w:rsid w:val="000D5A33"/>
    <w:rsid w:val="000D7C9E"/>
    <w:rsid w:val="000E2CFD"/>
    <w:rsid w:val="000E3E9F"/>
    <w:rsid w:val="000E46F5"/>
    <w:rsid w:val="000E6510"/>
    <w:rsid w:val="000E65D8"/>
    <w:rsid w:val="000E6BF6"/>
    <w:rsid w:val="000F4400"/>
    <w:rsid w:val="0010253E"/>
    <w:rsid w:val="001035DF"/>
    <w:rsid w:val="001036E0"/>
    <w:rsid w:val="0010479B"/>
    <w:rsid w:val="001076D9"/>
    <w:rsid w:val="001138D5"/>
    <w:rsid w:val="00113BF3"/>
    <w:rsid w:val="001173E4"/>
    <w:rsid w:val="00121634"/>
    <w:rsid w:val="00122883"/>
    <w:rsid w:val="00123221"/>
    <w:rsid w:val="001333F3"/>
    <w:rsid w:val="001358C9"/>
    <w:rsid w:val="00136A20"/>
    <w:rsid w:val="001419C6"/>
    <w:rsid w:val="00143ED2"/>
    <w:rsid w:val="0014454A"/>
    <w:rsid w:val="00145FDF"/>
    <w:rsid w:val="00147C28"/>
    <w:rsid w:val="00150BAF"/>
    <w:rsid w:val="001514CA"/>
    <w:rsid w:val="0015583A"/>
    <w:rsid w:val="00155BC9"/>
    <w:rsid w:val="00156C8C"/>
    <w:rsid w:val="00162D74"/>
    <w:rsid w:val="00164D9C"/>
    <w:rsid w:val="00165B4C"/>
    <w:rsid w:val="0016719F"/>
    <w:rsid w:val="00167C8C"/>
    <w:rsid w:val="00171FDD"/>
    <w:rsid w:val="00173747"/>
    <w:rsid w:val="001739F7"/>
    <w:rsid w:val="00174783"/>
    <w:rsid w:val="001855B4"/>
    <w:rsid w:val="0019364F"/>
    <w:rsid w:val="00195F70"/>
    <w:rsid w:val="001A0BBA"/>
    <w:rsid w:val="001A0CB1"/>
    <w:rsid w:val="001A132F"/>
    <w:rsid w:val="001A3B7E"/>
    <w:rsid w:val="001B03BB"/>
    <w:rsid w:val="001B5815"/>
    <w:rsid w:val="001B7E41"/>
    <w:rsid w:val="001C0475"/>
    <w:rsid w:val="001C349E"/>
    <w:rsid w:val="001C451F"/>
    <w:rsid w:val="001C452B"/>
    <w:rsid w:val="001C47FC"/>
    <w:rsid w:val="001D0EEE"/>
    <w:rsid w:val="001D3E2C"/>
    <w:rsid w:val="001D64DB"/>
    <w:rsid w:val="001D7DA4"/>
    <w:rsid w:val="001E497C"/>
    <w:rsid w:val="001E6ACC"/>
    <w:rsid w:val="001E6EE4"/>
    <w:rsid w:val="001F778C"/>
    <w:rsid w:val="001F78D7"/>
    <w:rsid w:val="00201C96"/>
    <w:rsid w:val="00204FDB"/>
    <w:rsid w:val="00210C53"/>
    <w:rsid w:val="0021410D"/>
    <w:rsid w:val="002164F6"/>
    <w:rsid w:val="00223830"/>
    <w:rsid w:val="00231D7C"/>
    <w:rsid w:val="00232F9F"/>
    <w:rsid w:val="00233C7B"/>
    <w:rsid w:val="002356CB"/>
    <w:rsid w:val="00237AD4"/>
    <w:rsid w:val="002403B2"/>
    <w:rsid w:val="00245767"/>
    <w:rsid w:val="00245E03"/>
    <w:rsid w:val="002477CF"/>
    <w:rsid w:val="00250DB4"/>
    <w:rsid w:val="00251C45"/>
    <w:rsid w:val="00253279"/>
    <w:rsid w:val="00255CFA"/>
    <w:rsid w:val="002567DC"/>
    <w:rsid w:val="00257D40"/>
    <w:rsid w:val="00262EE4"/>
    <w:rsid w:val="00271817"/>
    <w:rsid w:val="00275357"/>
    <w:rsid w:val="00275535"/>
    <w:rsid w:val="00276098"/>
    <w:rsid w:val="00281A81"/>
    <w:rsid w:val="00282F13"/>
    <w:rsid w:val="00290BE1"/>
    <w:rsid w:val="00291E47"/>
    <w:rsid w:val="002958A8"/>
    <w:rsid w:val="00296880"/>
    <w:rsid w:val="00296925"/>
    <w:rsid w:val="002A0914"/>
    <w:rsid w:val="002A0C68"/>
    <w:rsid w:val="002A77FA"/>
    <w:rsid w:val="002B164C"/>
    <w:rsid w:val="002B1AF7"/>
    <w:rsid w:val="002B46F9"/>
    <w:rsid w:val="002B52F5"/>
    <w:rsid w:val="002B681D"/>
    <w:rsid w:val="002C13B3"/>
    <w:rsid w:val="002C3505"/>
    <w:rsid w:val="002C6DAB"/>
    <w:rsid w:val="002D34C8"/>
    <w:rsid w:val="002D48E9"/>
    <w:rsid w:val="002D4B49"/>
    <w:rsid w:val="002D7680"/>
    <w:rsid w:val="002E7F68"/>
    <w:rsid w:val="002F22CE"/>
    <w:rsid w:val="002F4241"/>
    <w:rsid w:val="002F4765"/>
    <w:rsid w:val="00303609"/>
    <w:rsid w:val="00303ED2"/>
    <w:rsid w:val="0030597D"/>
    <w:rsid w:val="003068B3"/>
    <w:rsid w:val="00310872"/>
    <w:rsid w:val="00312B08"/>
    <w:rsid w:val="00314D81"/>
    <w:rsid w:val="003167BF"/>
    <w:rsid w:val="00321C6E"/>
    <w:rsid w:val="00322864"/>
    <w:rsid w:val="003253D9"/>
    <w:rsid w:val="003262CE"/>
    <w:rsid w:val="003276C0"/>
    <w:rsid w:val="003323B4"/>
    <w:rsid w:val="0033309C"/>
    <w:rsid w:val="00333E75"/>
    <w:rsid w:val="00334869"/>
    <w:rsid w:val="00334F3F"/>
    <w:rsid w:val="003404AE"/>
    <w:rsid w:val="00344AC6"/>
    <w:rsid w:val="00357569"/>
    <w:rsid w:val="00373253"/>
    <w:rsid w:val="00373AF6"/>
    <w:rsid w:val="0037603E"/>
    <w:rsid w:val="00377A7A"/>
    <w:rsid w:val="0038090B"/>
    <w:rsid w:val="0038284F"/>
    <w:rsid w:val="003841FD"/>
    <w:rsid w:val="0038462B"/>
    <w:rsid w:val="003847D1"/>
    <w:rsid w:val="0039015D"/>
    <w:rsid w:val="00392EAB"/>
    <w:rsid w:val="00393EC5"/>
    <w:rsid w:val="00394E8F"/>
    <w:rsid w:val="003958AA"/>
    <w:rsid w:val="00397DF3"/>
    <w:rsid w:val="003A113B"/>
    <w:rsid w:val="003A51A7"/>
    <w:rsid w:val="003A5C1E"/>
    <w:rsid w:val="003B0E09"/>
    <w:rsid w:val="003B3E59"/>
    <w:rsid w:val="003C56D5"/>
    <w:rsid w:val="003C6AA0"/>
    <w:rsid w:val="003D1BA7"/>
    <w:rsid w:val="003D5C8C"/>
    <w:rsid w:val="003D7C7D"/>
    <w:rsid w:val="003E163B"/>
    <w:rsid w:val="003E18D5"/>
    <w:rsid w:val="003E28F8"/>
    <w:rsid w:val="003E3F91"/>
    <w:rsid w:val="003E670D"/>
    <w:rsid w:val="003E7496"/>
    <w:rsid w:val="003F195D"/>
    <w:rsid w:val="003F2E88"/>
    <w:rsid w:val="003F4603"/>
    <w:rsid w:val="003F4E1B"/>
    <w:rsid w:val="0040485B"/>
    <w:rsid w:val="00405AC3"/>
    <w:rsid w:val="00410312"/>
    <w:rsid w:val="0041067E"/>
    <w:rsid w:val="00411A4C"/>
    <w:rsid w:val="004124F9"/>
    <w:rsid w:val="0041306A"/>
    <w:rsid w:val="004131E1"/>
    <w:rsid w:val="004141D1"/>
    <w:rsid w:val="00420FEE"/>
    <w:rsid w:val="00421763"/>
    <w:rsid w:val="004241BC"/>
    <w:rsid w:val="00425303"/>
    <w:rsid w:val="00427F75"/>
    <w:rsid w:val="0043112F"/>
    <w:rsid w:val="0043233A"/>
    <w:rsid w:val="0043297F"/>
    <w:rsid w:val="00440B68"/>
    <w:rsid w:val="00442C49"/>
    <w:rsid w:val="00445AA7"/>
    <w:rsid w:val="00446777"/>
    <w:rsid w:val="00452129"/>
    <w:rsid w:val="00455618"/>
    <w:rsid w:val="004600A6"/>
    <w:rsid w:val="00462403"/>
    <w:rsid w:val="00465BFB"/>
    <w:rsid w:val="00473C53"/>
    <w:rsid w:val="00473ECD"/>
    <w:rsid w:val="00473F9B"/>
    <w:rsid w:val="00476133"/>
    <w:rsid w:val="004820A2"/>
    <w:rsid w:val="00484AC0"/>
    <w:rsid w:val="00486737"/>
    <w:rsid w:val="00490710"/>
    <w:rsid w:val="004964B0"/>
    <w:rsid w:val="00497D62"/>
    <w:rsid w:val="00497ECD"/>
    <w:rsid w:val="004A1D6A"/>
    <w:rsid w:val="004A2EE3"/>
    <w:rsid w:val="004A5F99"/>
    <w:rsid w:val="004B3518"/>
    <w:rsid w:val="004B3914"/>
    <w:rsid w:val="004C07CD"/>
    <w:rsid w:val="004C155A"/>
    <w:rsid w:val="004C318C"/>
    <w:rsid w:val="004C3416"/>
    <w:rsid w:val="004C363D"/>
    <w:rsid w:val="004C3C25"/>
    <w:rsid w:val="004C544B"/>
    <w:rsid w:val="004C6B11"/>
    <w:rsid w:val="004D0334"/>
    <w:rsid w:val="004D22FA"/>
    <w:rsid w:val="004D2F66"/>
    <w:rsid w:val="004D32D9"/>
    <w:rsid w:val="004D452B"/>
    <w:rsid w:val="004E2B5A"/>
    <w:rsid w:val="004E3D80"/>
    <w:rsid w:val="004E5D31"/>
    <w:rsid w:val="004E64D7"/>
    <w:rsid w:val="004E67A1"/>
    <w:rsid w:val="004F14A7"/>
    <w:rsid w:val="004F254C"/>
    <w:rsid w:val="004F3B94"/>
    <w:rsid w:val="004F6C50"/>
    <w:rsid w:val="0050000C"/>
    <w:rsid w:val="00500409"/>
    <w:rsid w:val="0050368C"/>
    <w:rsid w:val="0050629A"/>
    <w:rsid w:val="005078BB"/>
    <w:rsid w:val="005244E6"/>
    <w:rsid w:val="00526686"/>
    <w:rsid w:val="00530BFE"/>
    <w:rsid w:val="005407EB"/>
    <w:rsid w:val="0054162B"/>
    <w:rsid w:val="00541E9C"/>
    <w:rsid w:val="00542694"/>
    <w:rsid w:val="00543BD6"/>
    <w:rsid w:val="00547030"/>
    <w:rsid w:val="005525E4"/>
    <w:rsid w:val="00552B43"/>
    <w:rsid w:val="005564C7"/>
    <w:rsid w:val="005568E7"/>
    <w:rsid w:val="005575CB"/>
    <w:rsid w:val="00557ABB"/>
    <w:rsid w:val="0056159F"/>
    <w:rsid w:val="00565E2C"/>
    <w:rsid w:val="00570B0C"/>
    <w:rsid w:val="00573A1F"/>
    <w:rsid w:val="00574015"/>
    <w:rsid w:val="00580099"/>
    <w:rsid w:val="00580E51"/>
    <w:rsid w:val="00581F07"/>
    <w:rsid w:val="005829E0"/>
    <w:rsid w:val="00586FD9"/>
    <w:rsid w:val="005872F5"/>
    <w:rsid w:val="00587C7D"/>
    <w:rsid w:val="005910E1"/>
    <w:rsid w:val="00592320"/>
    <w:rsid w:val="0059515A"/>
    <w:rsid w:val="00595F51"/>
    <w:rsid w:val="00596713"/>
    <w:rsid w:val="005A2888"/>
    <w:rsid w:val="005A4FC9"/>
    <w:rsid w:val="005A7B7A"/>
    <w:rsid w:val="005B1F0D"/>
    <w:rsid w:val="005B2B66"/>
    <w:rsid w:val="005B5787"/>
    <w:rsid w:val="005B6736"/>
    <w:rsid w:val="005B68E6"/>
    <w:rsid w:val="005B73BA"/>
    <w:rsid w:val="005C6142"/>
    <w:rsid w:val="005E4A46"/>
    <w:rsid w:val="005E67E9"/>
    <w:rsid w:val="005E6E3C"/>
    <w:rsid w:val="005E755E"/>
    <w:rsid w:val="005F086A"/>
    <w:rsid w:val="0060268D"/>
    <w:rsid w:val="0060360A"/>
    <w:rsid w:val="0060747A"/>
    <w:rsid w:val="006175DF"/>
    <w:rsid w:val="006265E5"/>
    <w:rsid w:val="006276EC"/>
    <w:rsid w:val="006331B8"/>
    <w:rsid w:val="00642258"/>
    <w:rsid w:val="00642EA4"/>
    <w:rsid w:val="00644E16"/>
    <w:rsid w:val="00653344"/>
    <w:rsid w:val="0066182B"/>
    <w:rsid w:val="0066535E"/>
    <w:rsid w:val="00666027"/>
    <w:rsid w:val="00667731"/>
    <w:rsid w:val="00670C31"/>
    <w:rsid w:val="00671400"/>
    <w:rsid w:val="00680D9F"/>
    <w:rsid w:val="00686606"/>
    <w:rsid w:val="00686F3D"/>
    <w:rsid w:val="006958DF"/>
    <w:rsid w:val="00695B31"/>
    <w:rsid w:val="00696E7B"/>
    <w:rsid w:val="006A30C1"/>
    <w:rsid w:val="006A4AEA"/>
    <w:rsid w:val="006A645B"/>
    <w:rsid w:val="006A761D"/>
    <w:rsid w:val="006B07E4"/>
    <w:rsid w:val="006B0CB5"/>
    <w:rsid w:val="006B6FD3"/>
    <w:rsid w:val="006C1071"/>
    <w:rsid w:val="006C5708"/>
    <w:rsid w:val="006C645A"/>
    <w:rsid w:val="006D2A85"/>
    <w:rsid w:val="006D395A"/>
    <w:rsid w:val="006D4B48"/>
    <w:rsid w:val="006D6767"/>
    <w:rsid w:val="006E0346"/>
    <w:rsid w:val="006E052B"/>
    <w:rsid w:val="006E23FC"/>
    <w:rsid w:val="006E3CB3"/>
    <w:rsid w:val="006E49A1"/>
    <w:rsid w:val="006E6E86"/>
    <w:rsid w:val="006F6DB3"/>
    <w:rsid w:val="00700897"/>
    <w:rsid w:val="00701ECF"/>
    <w:rsid w:val="00702DB3"/>
    <w:rsid w:val="00703095"/>
    <w:rsid w:val="007038FE"/>
    <w:rsid w:val="00704583"/>
    <w:rsid w:val="007045D2"/>
    <w:rsid w:val="007046E2"/>
    <w:rsid w:val="0070569E"/>
    <w:rsid w:val="00706A21"/>
    <w:rsid w:val="00707FA0"/>
    <w:rsid w:val="007107A0"/>
    <w:rsid w:val="00711A3B"/>
    <w:rsid w:val="00712494"/>
    <w:rsid w:val="00712A44"/>
    <w:rsid w:val="00713F50"/>
    <w:rsid w:val="00714D58"/>
    <w:rsid w:val="0071665E"/>
    <w:rsid w:val="00717909"/>
    <w:rsid w:val="00721549"/>
    <w:rsid w:val="00734D27"/>
    <w:rsid w:val="0073619D"/>
    <w:rsid w:val="00736B8A"/>
    <w:rsid w:val="007400D8"/>
    <w:rsid w:val="00750439"/>
    <w:rsid w:val="0075044C"/>
    <w:rsid w:val="00751661"/>
    <w:rsid w:val="00762157"/>
    <w:rsid w:val="00762F7C"/>
    <w:rsid w:val="0076531D"/>
    <w:rsid w:val="00767BDD"/>
    <w:rsid w:val="0077087A"/>
    <w:rsid w:val="00771C60"/>
    <w:rsid w:val="00775AD4"/>
    <w:rsid w:val="0078119F"/>
    <w:rsid w:val="00782E00"/>
    <w:rsid w:val="00785C08"/>
    <w:rsid w:val="00790B19"/>
    <w:rsid w:val="0079694D"/>
    <w:rsid w:val="007976AB"/>
    <w:rsid w:val="007A3C28"/>
    <w:rsid w:val="007A4C99"/>
    <w:rsid w:val="007A51B0"/>
    <w:rsid w:val="007A711A"/>
    <w:rsid w:val="007A789F"/>
    <w:rsid w:val="007B04DA"/>
    <w:rsid w:val="007B0E24"/>
    <w:rsid w:val="007B2C8D"/>
    <w:rsid w:val="007B5431"/>
    <w:rsid w:val="007C6073"/>
    <w:rsid w:val="007C6D6F"/>
    <w:rsid w:val="007C7DBE"/>
    <w:rsid w:val="007D0CEE"/>
    <w:rsid w:val="007D16E7"/>
    <w:rsid w:val="007D55E8"/>
    <w:rsid w:val="007D6F8A"/>
    <w:rsid w:val="007E2F33"/>
    <w:rsid w:val="007E3588"/>
    <w:rsid w:val="007E3779"/>
    <w:rsid w:val="007E4C11"/>
    <w:rsid w:val="007E509A"/>
    <w:rsid w:val="007E54CE"/>
    <w:rsid w:val="007F4C2B"/>
    <w:rsid w:val="007F5582"/>
    <w:rsid w:val="007F587E"/>
    <w:rsid w:val="007F638F"/>
    <w:rsid w:val="007F7F81"/>
    <w:rsid w:val="00800349"/>
    <w:rsid w:val="00800F99"/>
    <w:rsid w:val="00803EAB"/>
    <w:rsid w:val="00804B8E"/>
    <w:rsid w:val="008059E1"/>
    <w:rsid w:val="0080651D"/>
    <w:rsid w:val="00806AC7"/>
    <w:rsid w:val="0080713F"/>
    <w:rsid w:val="00812A32"/>
    <w:rsid w:val="00815D1E"/>
    <w:rsid w:val="008247D9"/>
    <w:rsid w:val="0082608C"/>
    <w:rsid w:val="00827123"/>
    <w:rsid w:val="00830009"/>
    <w:rsid w:val="008301A7"/>
    <w:rsid w:val="00832C24"/>
    <w:rsid w:val="00834F11"/>
    <w:rsid w:val="008372B1"/>
    <w:rsid w:val="0084580B"/>
    <w:rsid w:val="008467FD"/>
    <w:rsid w:val="00846DFE"/>
    <w:rsid w:val="008511FC"/>
    <w:rsid w:val="00865AD8"/>
    <w:rsid w:val="00866672"/>
    <w:rsid w:val="00866DDB"/>
    <w:rsid w:val="008670D0"/>
    <w:rsid w:val="00867124"/>
    <w:rsid w:val="008709B6"/>
    <w:rsid w:val="00871895"/>
    <w:rsid w:val="008744DD"/>
    <w:rsid w:val="00874D91"/>
    <w:rsid w:val="00881BE4"/>
    <w:rsid w:val="00891E9C"/>
    <w:rsid w:val="00893300"/>
    <w:rsid w:val="008952C0"/>
    <w:rsid w:val="008A6918"/>
    <w:rsid w:val="008A706D"/>
    <w:rsid w:val="008B2929"/>
    <w:rsid w:val="008B2E7B"/>
    <w:rsid w:val="008B335B"/>
    <w:rsid w:val="008B408E"/>
    <w:rsid w:val="008B4BD2"/>
    <w:rsid w:val="008B5C03"/>
    <w:rsid w:val="008C025E"/>
    <w:rsid w:val="008C39CA"/>
    <w:rsid w:val="008C486F"/>
    <w:rsid w:val="008C69AD"/>
    <w:rsid w:val="008C7414"/>
    <w:rsid w:val="008C7D50"/>
    <w:rsid w:val="008C7FE8"/>
    <w:rsid w:val="008D0500"/>
    <w:rsid w:val="008D1D87"/>
    <w:rsid w:val="008E0107"/>
    <w:rsid w:val="008E12C0"/>
    <w:rsid w:val="008E21DB"/>
    <w:rsid w:val="008F0737"/>
    <w:rsid w:val="008F1C88"/>
    <w:rsid w:val="008F34FF"/>
    <w:rsid w:val="008F42FE"/>
    <w:rsid w:val="008F49D6"/>
    <w:rsid w:val="008F6C35"/>
    <w:rsid w:val="008F70C8"/>
    <w:rsid w:val="008F7280"/>
    <w:rsid w:val="009010C8"/>
    <w:rsid w:val="00904D03"/>
    <w:rsid w:val="00912D8C"/>
    <w:rsid w:val="00912F27"/>
    <w:rsid w:val="009135AB"/>
    <w:rsid w:val="0091424F"/>
    <w:rsid w:val="00922FB8"/>
    <w:rsid w:val="0092406B"/>
    <w:rsid w:val="00926F71"/>
    <w:rsid w:val="009275F9"/>
    <w:rsid w:val="00935E6B"/>
    <w:rsid w:val="00942B43"/>
    <w:rsid w:val="0094552E"/>
    <w:rsid w:val="0094582A"/>
    <w:rsid w:val="00945FA7"/>
    <w:rsid w:val="00946990"/>
    <w:rsid w:val="00950495"/>
    <w:rsid w:val="0095282A"/>
    <w:rsid w:val="009572E6"/>
    <w:rsid w:val="00962220"/>
    <w:rsid w:val="00962EEB"/>
    <w:rsid w:val="0096551C"/>
    <w:rsid w:val="00965E30"/>
    <w:rsid w:val="00966900"/>
    <w:rsid w:val="0096697D"/>
    <w:rsid w:val="0096788B"/>
    <w:rsid w:val="00967DE4"/>
    <w:rsid w:val="00975503"/>
    <w:rsid w:val="00982C34"/>
    <w:rsid w:val="0098590B"/>
    <w:rsid w:val="00990A26"/>
    <w:rsid w:val="00991A65"/>
    <w:rsid w:val="009920BC"/>
    <w:rsid w:val="009A4510"/>
    <w:rsid w:val="009A5013"/>
    <w:rsid w:val="009A527E"/>
    <w:rsid w:val="009A5C49"/>
    <w:rsid w:val="009A7BD1"/>
    <w:rsid w:val="009C0708"/>
    <w:rsid w:val="009C0B2A"/>
    <w:rsid w:val="009C2588"/>
    <w:rsid w:val="009C2C58"/>
    <w:rsid w:val="009C2FEF"/>
    <w:rsid w:val="009D0530"/>
    <w:rsid w:val="009D1554"/>
    <w:rsid w:val="009D4B61"/>
    <w:rsid w:val="009E478A"/>
    <w:rsid w:val="009E492B"/>
    <w:rsid w:val="009E57ED"/>
    <w:rsid w:val="009E5AAF"/>
    <w:rsid w:val="009E6CFA"/>
    <w:rsid w:val="009F26BD"/>
    <w:rsid w:val="009F6538"/>
    <w:rsid w:val="00A04920"/>
    <w:rsid w:val="00A0527A"/>
    <w:rsid w:val="00A11F41"/>
    <w:rsid w:val="00A141D3"/>
    <w:rsid w:val="00A15B3C"/>
    <w:rsid w:val="00A22545"/>
    <w:rsid w:val="00A22E9B"/>
    <w:rsid w:val="00A24D76"/>
    <w:rsid w:val="00A24FFD"/>
    <w:rsid w:val="00A311F9"/>
    <w:rsid w:val="00A32F3D"/>
    <w:rsid w:val="00A341A7"/>
    <w:rsid w:val="00A341E2"/>
    <w:rsid w:val="00A35EC8"/>
    <w:rsid w:val="00A40A27"/>
    <w:rsid w:val="00A449BA"/>
    <w:rsid w:val="00A462FC"/>
    <w:rsid w:val="00A64404"/>
    <w:rsid w:val="00A64539"/>
    <w:rsid w:val="00A657A1"/>
    <w:rsid w:val="00A66458"/>
    <w:rsid w:val="00A778C3"/>
    <w:rsid w:val="00A8083B"/>
    <w:rsid w:val="00A80C5B"/>
    <w:rsid w:val="00A8452A"/>
    <w:rsid w:val="00A8650B"/>
    <w:rsid w:val="00A9111B"/>
    <w:rsid w:val="00A9262B"/>
    <w:rsid w:val="00A957A3"/>
    <w:rsid w:val="00AA0DF3"/>
    <w:rsid w:val="00AA2848"/>
    <w:rsid w:val="00AA5E41"/>
    <w:rsid w:val="00AB7F37"/>
    <w:rsid w:val="00AC188B"/>
    <w:rsid w:val="00AD4800"/>
    <w:rsid w:val="00AD5B2C"/>
    <w:rsid w:val="00AD5C41"/>
    <w:rsid w:val="00AD5DF9"/>
    <w:rsid w:val="00AD62EE"/>
    <w:rsid w:val="00AE2ED0"/>
    <w:rsid w:val="00AE32F5"/>
    <w:rsid w:val="00AE3982"/>
    <w:rsid w:val="00AE787F"/>
    <w:rsid w:val="00AE7FDB"/>
    <w:rsid w:val="00AF0A0F"/>
    <w:rsid w:val="00AF4B1A"/>
    <w:rsid w:val="00AF50CA"/>
    <w:rsid w:val="00AF6469"/>
    <w:rsid w:val="00AF729C"/>
    <w:rsid w:val="00B00B43"/>
    <w:rsid w:val="00B04102"/>
    <w:rsid w:val="00B051BA"/>
    <w:rsid w:val="00B17AD1"/>
    <w:rsid w:val="00B201D1"/>
    <w:rsid w:val="00B20A08"/>
    <w:rsid w:val="00B20A4D"/>
    <w:rsid w:val="00B21C84"/>
    <w:rsid w:val="00B2318B"/>
    <w:rsid w:val="00B2686C"/>
    <w:rsid w:val="00B30AFE"/>
    <w:rsid w:val="00B318D8"/>
    <w:rsid w:val="00B32FBA"/>
    <w:rsid w:val="00B34CCC"/>
    <w:rsid w:val="00B40685"/>
    <w:rsid w:val="00B42A69"/>
    <w:rsid w:val="00B43D93"/>
    <w:rsid w:val="00B4535E"/>
    <w:rsid w:val="00B454B9"/>
    <w:rsid w:val="00B46F74"/>
    <w:rsid w:val="00B53CFD"/>
    <w:rsid w:val="00B5797B"/>
    <w:rsid w:val="00B604D0"/>
    <w:rsid w:val="00B64A0C"/>
    <w:rsid w:val="00B64B4C"/>
    <w:rsid w:val="00B711A3"/>
    <w:rsid w:val="00B73C31"/>
    <w:rsid w:val="00B73ED7"/>
    <w:rsid w:val="00B74C46"/>
    <w:rsid w:val="00B74D47"/>
    <w:rsid w:val="00B77090"/>
    <w:rsid w:val="00B81B7F"/>
    <w:rsid w:val="00B83204"/>
    <w:rsid w:val="00B8360F"/>
    <w:rsid w:val="00B93983"/>
    <w:rsid w:val="00B94BF9"/>
    <w:rsid w:val="00B94CE8"/>
    <w:rsid w:val="00BA21A7"/>
    <w:rsid w:val="00BA2535"/>
    <w:rsid w:val="00BA392E"/>
    <w:rsid w:val="00BA5582"/>
    <w:rsid w:val="00BA57B7"/>
    <w:rsid w:val="00BA74AF"/>
    <w:rsid w:val="00BB4079"/>
    <w:rsid w:val="00BB57FB"/>
    <w:rsid w:val="00BB5AEA"/>
    <w:rsid w:val="00BC0A77"/>
    <w:rsid w:val="00BC4403"/>
    <w:rsid w:val="00BC56B5"/>
    <w:rsid w:val="00BD00C1"/>
    <w:rsid w:val="00BD5CA4"/>
    <w:rsid w:val="00BE454E"/>
    <w:rsid w:val="00BE472B"/>
    <w:rsid w:val="00BE57BC"/>
    <w:rsid w:val="00BE61D2"/>
    <w:rsid w:val="00BE684C"/>
    <w:rsid w:val="00BF0300"/>
    <w:rsid w:val="00BF1BED"/>
    <w:rsid w:val="00BF2743"/>
    <w:rsid w:val="00BF4C3A"/>
    <w:rsid w:val="00BF6109"/>
    <w:rsid w:val="00BF6463"/>
    <w:rsid w:val="00BF6493"/>
    <w:rsid w:val="00C0037C"/>
    <w:rsid w:val="00C00780"/>
    <w:rsid w:val="00C019FB"/>
    <w:rsid w:val="00C02D1A"/>
    <w:rsid w:val="00C04092"/>
    <w:rsid w:val="00C12415"/>
    <w:rsid w:val="00C15AE5"/>
    <w:rsid w:val="00C16765"/>
    <w:rsid w:val="00C25017"/>
    <w:rsid w:val="00C34296"/>
    <w:rsid w:val="00C34811"/>
    <w:rsid w:val="00C35AB6"/>
    <w:rsid w:val="00C3736F"/>
    <w:rsid w:val="00C37EBA"/>
    <w:rsid w:val="00C37ED5"/>
    <w:rsid w:val="00C405BA"/>
    <w:rsid w:val="00C42722"/>
    <w:rsid w:val="00C429B7"/>
    <w:rsid w:val="00C4330C"/>
    <w:rsid w:val="00C43D40"/>
    <w:rsid w:val="00C52B67"/>
    <w:rsid w:val="00C57921"/>
    <w:rsid w:val="00C65A3C"/>
    <w:rsid w:val="00C72099"/>
    <w:rsid w:val="00C73E8A"/>
    <w:rsid w:val="00C741DB"/>
    <w:rsid w:val="00C7704C"/>
    <w:rsid w:val="00C84EAC"/>
    <w:rsid w:val="00C85CEE"/>
    <w:rsid w:val="00C86E9B"/>
    <w:rsid w:val="00C87119"/>
    <w:rsid w:val="00C9677B"/>
    <w:rsid w:val="00C97318"/>
    <w:rsid w:val="00CA7F47"/>
    <w:rsid w:val="00CB1578"/>
    <w:rsid w:val="00CB4300"/>
    <w:rsid w:val="00CB63DC"/>
    <w:rsid w:val="00CB6430"/>
    <w:rsid w:val="00CC09DB"/>
    <w:rsid w:val="00CC234E"/>
    <w:rsid w:val="00CC2354"/>
    <w:rsid w:val="00CD0115"/>
    <w:rsid w:val="00CD35A7"/>
    <w:rsid w:val="00CD6D8C"/>
    <w:rsid w:val="00CD763A"/>
    <w:rsid w:val="00CE0FAC"/>
    <w:rsid w:val="00CE1785"/>
    <w:rsid w:val="00CE2F55"/>
    <w:rsid w:val="00CE5504"/>
    <w:rsid w:val="00CF17DF"/>
    <w:rsid w:val="00CF3533"/>
    <w:rsid w:val="00CF4162"/>
    <w:rsid w:val="00D01FBC"/>
    <w:rsid w:val="00D020C4"/>
    <w:rsid w:val="00D03008"/>
    <w:rsid w:val="00D03DEE"/>
    <w:rsid w:val="00D05822"/>
    <w:rsid w:val="00D05D93"/>
    <w:rsid w:val="00D0675F"/>
    <w:rsid w:val="00D07A1B"/>
    <w:rsid w:val="00D11CEA"/>
    <w:rsid w:val="00D156CC"/>
    <w:rsid w:val="00D221A2"/>
    <w:rsid w:val="00D22A44"/>
    <w:rsid w:val="00D24846"/>
    <w:rsid w:val="00D26E9B"/>
    <w:rsid w:val="00D30108"/>
    <w:rsid w:val="00D31AEE"/>
    <w:rsid w:val="00D337A9"/>
    <w:rsid w:val="00D372E1"/>
    <w:rsid w:val="00D44FC3"/>
    <w:rsid w:val="00D45B58"/>
    <w:rsid w:val="00D46700"/>
    <w:rsid w:val="00D504D0"/>
    <w:rsid w:val="00D50E60"/>
    <w:rsid w:val="00D57B7B"/>
    <w:rsid w:val="00D57E93"/>
    <w:rsid w:val="00D605B1"/>
    <w:rsid w:val="00D6516A"/>
    <w:rsid w:val="00D66130"/>
    <w:rsid w:val="00D6726D"/>
    <w:rsid w:val="00D676D7"/>
    <w:rsid w:val="00D67DBA"/>
    <w:rsid w:val="00D7032F"/>
    <w:rsid w:val="00D73615"/>
    <w:rsid w:val="00D73AE5"/>
    <w:rsid w:val="00D73C81"/>
    <w:rsid w:val="00D76E43"/>
    <w:rsid w:val="00D7733F"/>
    <w:rsid w:val="00D811C0"/>
    <w:rsid w:val="00D82048"/>
    <w:rsid w:val="00D825EC"/>
    <w:rsid w:val="00D82F30"/>
    <w:rsid w:val="00D83F6B"/>
    <w:rsid w:val="00D84D54"/>
    <w:rsid w:val="00D93118"/>
    <w:rsid w:val="00DA0175"/>
    <w:rsid w:val="00DA0F4B"/>
    <w:rsid w:val="00DA3FCC"/>
    <w:rsid w:val="00DA59A5"/>
    <w:rsid w:val="00DA6C26"/>
    <w:rsid w:val="00DA78D5"/>
    <w:rsid w:val="00DC0B94"/>
    <w:rsid w:val="00DC1C94"/>
    <w:rsid w:val="00DC2BEE"/>
    <w:rsid w:val="00DC4F14"/>
    <w:rsid w:val="00DC5A4A"/>
    <w:rsid w:val="00DC7F19"/>
    <w:rsid w:val="00DD1E52"/>
    <w:rsid w:val="00DD4679"/>
    <w:rsid w:val="00DE251D"/>
    <w:rsid w:val="00DE438A"/>
    <w:rsid w:val="00DE44B1"/>
    <w:rsid w:val="00DE5787"/>
    <w:rsid w:val="00DE5CBB"/>
    <w:rsid w:val="00DE6504"/>
    <w:rsid w:val="00DF09C1"/>
    <w:rsid w:val="00DF15A6"/>
    <w:rsid w:val="00DF1B43"/>
    <w:rsid w:val="00DF610B"/>
    <w:rsid w:val="00DF6D80"/>
    <w:rsid w:val="00DF7D5A"/>
    <w:rsid w:val="00E045DB"/>
    <w:rsid w:val="00E076B9"/>
    <w:rsid w:val="00E10509"/>
    <w:rsid w:val="00E22391"/>
    <w:rsid w:val="00E26DE0"/>
    <w:rsid w:val="00E2757C"/>
    <w:rsid w:val="00E3101B"/>
    <w:rsid w:val="00E333B3"/>
    <w:rsid w:val="00E356C7"/>
    <w:rsid w:val="00E36B42"/>
    <w:rsid w:val="00E36B88"/>
    <w:rsid w:val="00E378A6"/>
    <w:rsid w:val="00E414A1"/>
    <w:rsid w:val="00E4566A"/>
    <w:rsid w:val="00E511CD"/>
    <w:rsid w:val="00E51DB6"/>
    <w:rsid w:val="00E60F79"/>
    <w:rsid w:val="00E633A5"/>
    <w:rsid w:val="00E63EC6"/>
    <w:rsid w:val="00E700CA"/>
    <w:rsid w:val="00E72216"/>
    <w:rsid w:val="00E763CE"/>
    <w:rsid w:val="00E82A45"/>
    <w:rsid w:val="00E91612"/>
    <w:rsid w:val="00E93AA0"/>
    <w:rsid w:val="00E95F24"/>
    <w:rsid w:val="00E96870"/>
    <w:rsid w:val="00EA1478"/>
    <w:rsid w:val="00EA33C5"/>
    <w:rsid w:val="00EA373C"/>
    <w:rsid w:val="00EA441E"/>
    <w:rsid w:val="00EA4DCF"/>
    <w:rsid w:val="00EA50D7"/>
    <w:rsid w:val="00EA7B17"/>
    <w:rsid w:val="00EB2548"/>
    <w:rsid w:val="00EC10DD"/>
    <w:rsid w:val="00EC6C03"/>
    <w:rsid w:val="00EC749F"/>
    <w:rsid w:val="00ED0B11"/>
    <w:rsid w:val="00ED2E33"/>
    <w:rsid w:val="00ED73DC"/>
    <w:rsid w:val="00ED788C"/>
    <w:rsid w:val="00EE3CD9"/>
    <w:rsid w:val="00EE7F8E"/>
    <w:rsid w:val="00EF094E"/>
    <w:rsid w:val="00EF0BA3"/>
    <w:rsid w:val="00EF10B6"/>
    <w:rsid w:val="00EF2824"/>
    <w:rsid w:val="00EF4BB8"/>
    <w:rsid w:val="00EF4EEC"/>
    <w:rsid w:val="00EF7C4E"/>
    <w:rsid w:val="00F00292"/>
    <w:rsid w:val="00F0219B"/>
    <w:rsid w:val="00F052A4"/>
    <w:rsid w:val="00F1098B"/>
    <w:rsid w:val="00F114DA"/>
    <w:rsid w:val="00F11B91"/>
    <w:rsid w:val="00F226FD"/>
    <w:rsid w:val="00F238E5"/>
    <w:rsid w:val="00F27121"/>
    <w:rsid w:val="00F315F9"/>
    <w:rsid w:val="00F37AD0"/>
    <w:rsid w:val="00F37C85"/>
    <w:rsid w:val="00F4055C"/>
    <w:rsid w:val="00F41070"/>
    <w:rsid w:val="00F42166"/>
    <w:rsid w:val="00F5237A"/>
    <w:rsid w:val="00F531E1"/>
    <w:rsid w:val="00F60A79"/>
    <w:rsid w:val="00F60EAD"/>
    <w:rsid w:val="00F638F3"/>
    <w:rsid w:val="00F64634"/>
    <w:rsid w:val="00F64B65"/>
    <w:rsid w:val="00F671AD"/>
    <w:rsid w:val="00F74B9D"/>
    <w:rsid w:val="00F755FF"/>
    <w:rsid w:val="00F7564F"/>
    <w:rsid w:val="00F759B6"/>
    <w:rsid w:val="00F767FD"/>
    <w:rsid w:val="00F81B98"/>
    <w:rsid w:val="00F82190"/>
    <w:rsid w:val="00F82BDC"/>
    <w:rsid w:val="00F84ECE"/>
    <w:rsid w:val="00F84F1E"/>
    <w:rsid w:val="00F929A1"/>
    <w:rsid w:val="00F94246"/>
    <w:rsid w:val="00FA047C"/>
    <w:rsid w:val="00FA0F9B"/>
    <w:rsid w:val="00FA186C"/>
    <w:rsid w:val="00FA68DC"/>
    <w:rsid w:val="00FB0719"/>
    <w:rsid w:val="00FB0D69"/>
    <w:rsid w:val="00FB68E5"/>
    <w:rsid w:val="00FC2B8A"/>
    <w:rsid w:val="00FC4FA0"/>
    <w:rsid w:val="00FC5C30"/>
    <w:rsid w:val="00FC6085"/>
    <w:rsid w:val="00FC6706"/>
    <w:rsid w:val="00FD19FE"/>
    <w:rsid w:val="00FD4617"/>
    <w:rsid w:val="00FD5BF2"/>
    <w:rsid w:val="00FD711A"/>
    <w:rsid w:val="00FD720B"/>
    <w:rsid w:val="00FE09AB"/>
    <w:rsid w:val="00FE0D30"/>
    <w:rsid w:val="00FF0FF0"/>
    <w:rsid w:val="00FF205C"/>
    <w:rsid w:val="00FF348A"/>
    <w:rsid w:val="00FF53E0"/>
    <w:rsid w:val="00FF6071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7</Pages>
  <Words>2154</Words>
  <Characters>12284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k1131</cp:lastModifiedBy>
  <cp:revision>7</cp:revision>
  <cp:lastPrinted>2025-03-28T14:08:00Z</cp:lastPrinted>
  <dcterms:created xsi:type="dcterms:W3CDTF">2025-04-02T13:23:00Z</dcterms:created>
  <dcterms:modified xsi:type="dcterms:W3CDTF">2025-04-04T09:21:00Z</dcterms:modified>
</cp:coreProperties>
</file>