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19" w:rsidRDefault="00BD2119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en-US"/>
        </w:rPr>
        <w:pict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808568571" r:id="rId7"/>
        </w:pict>
      </w:r>
    </w:p>
    <w:p w:rsidR="00BD2119" w:rsidRDefault="00BD2119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BD2119" w:rsidRPr="008C0A81" w:rsidRDefault="00BD2119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0A81">
        <w:rPr>
          <w:rFonts w:ascii="Times New Roman" w:hAnsi="Times New Roman" w:cs="Times New Roman"/>
          <w:sz w:val="28"/>
          <w:szCs w:val="28"/>
          <w:lang w:val="ru-RU"/>
        </w:rPr>
        <w:t>ЛУЦЬКИЙ  МІСЬКИЙ  ГОЛОВА</w:t>
      </w:r>
    </w:p>
    <w:p w:rsidR="00BD2119" w:rsidRPr="005A2888" w:rsidRDefault="00BD211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D2119" w:rsidRPr="005A2888" w:rsidRDefault="00BD21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BD2119" w:rsidRPr="005A2888" w:rsidRDefault="00BD211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D2119" w:rsidRDefault="00BD2119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BD2119" w:rsidRPr="00027BA6" w:rsidRDefault="00BD2119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BD2119" w:rsidRDefault="00BD2119" w:rsidP="004E64D7">
      <w:pPr>
        <w:pStyle w:val="Style4"/>
        <w:widowControl/>
        <w:ind w:right="5101"/>
        <w:rPr>
          <w:rFonts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грошової допомоги ветеранам / ветеранкам та членам їх сімей</w:t>
      </w:r>
    </w:p>
    <w:p w:rsidR="00BD2119" w:rsidRDefault="00BD2119" w:rsidP="004E64D7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</w:p>
    <w:p w:rsidR="00BD2119" w:rsidRDefault="00BD2119" w:rsidP="004E64D7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</w:p>
    <w:p w:rsidR="00BD2119" w:rsidRDefault="00BD2119" w:rsidP="004E64D7">
      <w:pPr>
        <w:ind w:firstLine="567"/>
        <w:jc w:val="both"/>
        <w:rPr>
          <w:rFonts w:ascii="Times New Roman" w:hAnsi="Times New Roman" w:cs="Times New Roman"/>
          <w:color w:val="00000A"/>
          <w:kern w:val="0"/>
          <w:sz w:val="28"/>
          <w:szCs w:val="28"/>
        </w:rPr>
      </w:pPr>
      <w:r w:rsidRPr="00707FA0">
        <w:rPr>
          <w:rFonts w:ascii="Times New Roman" w:hAnsi="Times New Roman" w:cs="Times New Roman"/>
          <w:color w:val="00000A"/>
          <w:kern w:val="0"/>
          <w:sz w:val="28"/>
          <w:szCs w:val="28"/>
        </w:rPr>
        <w:t>Відповідно до ст. 42, п. 8 ст. 59 Закону України «Про місцеве самоврядування в Україні», протоколу засідання комісії з пита</w:t>
      </w:r>
      <w:r>
        <w:rPr>
          <w:rFonts w:ascii="Times New Roman" w:hAnsi="Times New Roman" w:cs="Times New Roman"/>
          <w:color w:val="00000A"/>
          <w:kern w:val="0"/>
          <w:sz w:val="28"/>
          <w:szCs w:val="28"/>
        </w:rPr>
        <w:t>нь надання грошової допомоги ветеранам / ветеранкам та членам їх сімей від 01.05.2025 № 4</w:t>
      </w:r>
      <w:r w:rsidRPr="00707FA0">
        <w:rPr>
          <w:rFonts w:ascii="Times New Roman" w:hAnsi="Times New Roman" w:cs="Times New Roman"/>
          <w:color w:val="00000A"/>
          <w:kern w:val="0"/>
          <w:sz w:val="28"/>
          <w:szCs w:val="28"/>
        </w:rPr>
        <w:t>, враховуючи звернення громадян:</w:t>
      </w:r>
    </w:p>
    <w:p w:rsidR="00BD2119" w:rsidRDefault="00BD211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2119" w:rsidRDefault="00BD211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2025 рік за кодом функціональної класифікації видатків 5113242 «Інші заходи у сфері соціального захисту і соціального забезпечення»:</w:t>
      </w:r>
    </w:p>
    <w:p w:rsidR="00BD2119" w:rsidRDefault="00BD211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Антонову Богдану Михайловичу,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BD2119" w:rsidRDefault="00BD211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Антонюку Василю Петровичу,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BD2119" w:rsidRDefault="00BD211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Бабію Дмитру Валерійовичу,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 тисяч) гривень на лікування (проживає за адресою: м. Луцьк, ___);</w:t>
      </w:r>
    </w:p>
    <w:p w:rsidR="00BD2119" w:rsidRDefault="00BD211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Білінскі Тетяні Володимирівні,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BD2119" w:rsidRDefault="00BD211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Буренку Ігорю Анатолійовичу,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BD2119" w:rsidRDefault="00BD211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Верхоліну Івану Миколайовичу, ___ – 1000 (одну тисячу) гривень на лікування (проживає за адресою: м. Луцьк, ___);</w:t>
      </w:r>
    </w:p>
    <w:p w:rsidR="00BD2119" w:rsidRDefault="00BD211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Віннічуку Юрію Миколайовичу,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BD2119" w:rsidRDefault="00BD2119" w:rsidP="00AC0A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Возняку Ярославу Васильовичу, ___ – 1000 (одну тисячу) гривень на лікування (проживає за адресою: м. Луцьк, ___);</w:t>
      </w:r>
    </w:p>
    <w:p w:rsidR="00BD2119" w:rsidRPr="00800F99" w:rsidRDefault="00BD211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Гаврук Інні Анатоліївні, ___ – 1000 (одну тисячу) гривень на лікування (проживає за адресою: м. Луцьк, ___);</w:t>
      </w:r>
    </w:p>
    <w:p w:rsidR="00BD2119" w:rsidRPr="00FB712C" w:rsidRDefault="00BD2119" w:rsidP="006561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Галасу Ігорю Володимировичу,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BD2119" w:rsidRDefault="00BD2119" w:rsidP="006561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Гарбузову Владиславу Володимировичу, ___ – 3000 (три тисячі) гривень на лікування (проживає за адресою: м. Луцьк, ___);</w:t>
      </w:r>
    </w:p>
    <w:p w:rsidR="00BD2119" w:rsidRDefault="00BD2119" w:rsidP="00A462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Гассану Володимиру Євгеновичу,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исячі) гривень на лікування (проживає за адресою: м. Луцьк, ___);</w:t>
      </w:r>
    </w:p>
    <w:p w:rsidR="00BD2119" w:rsidRDefault="00BD2119" w:rsidP="00A462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Глушко Валентині Павлівні, ___ – 5000 (п’ять тисяч) гривень на лікування (проживає за адресою: м. Луцьк, ___);</w:t>
      </w:r>
    </w:p>
    <w:p w:rsidR="00BD2119" w:rsidRDefault="00BD2119" w:rsidP="006412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Гочачку Ігорю Леонідовичу,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BD2119" w:rsidRPr="009F574E" w:rsidRDefault="00BD2119" w:rsidP="006412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Демчуку Дмитру Степановичу, ___ – 5000 (п’ять тисяч) гривень на лікування (проживає за адресою: м. Луцьк, ___);</w:t>
      </w:r>
    </w:p>
    <w:p w:rsidR="00BD2119" w:rsidRPr="009F574E" w:rsidRDefault="00BD2119" w:rsidP="00A462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Дерев’янчуку Віталію Борисовичу,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BD2119" w:rsidRPr="001C6817" w:rsidRDefault="00BD2119" w:rsidP="00D155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Дмитришину Віталію Ярославовичу, ___ – 1000 (одну тисячу) гривень на лікування (проживає за адресою: м. Луцьк, ___);</w:t>
      </w:r>
    </w:p>
    <w:p w:rsidR="00BD2119" w:rsidRDefault="00BD211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Жуку Віктору Миколайовичу,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BD2119" w:rsidRPr="001C6817" w:rsidRDefault="00BD211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Закреві Тетяні Василівні, ___ – 5000 (п’ять тисяч) гривень на лікування (проживає за адресою: м. Луцьк, ___);</w:t>
      </w:r>
    </w:p>
    <w:p w:rsidR="00BD2119" w:rsidRDefault="00BD2119" w:rsidP="0054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Заньку Олегу Олександровичу,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BD2119" w:rsidRDefault="00BD2119" w:rsidP="0054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Збагерському Михайлу Юрійовичу,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исячі) гривень на лікування (проживає за адресою: м. Луцьк, ___);</w:t>
      </w:r>
    </w:p>
    <w:p w:rsidR="00BD2119" w:rsidRPr="001C6817" w:rsidRDefault="00BD2119" w:rsidP="00952B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Зінчуку Олександру Івановичу,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исячі) гривень на лікування (проживає за адресою: м. Луцьк, ___);</w:t>
      </w:r>
    </w:p>
    <w:p w:rsidR="00BD2119" w:rsidRPr="008673ED" w:rsidRDefault="00BD211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Клебанському Віктору Некодимовичу, ___ – 1000 (одну тисячу) гривень на лікування (проживає за адресою: м. Луцьк, ___);</w:t>
      </w:r>
    </w:p>
    <w:p w:rsidR="00BD2119" w:rsidRPr="00E076B9" w:rsidRDefault="00BD211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Кучию Ігорю Романовичу,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BD2119" w:rsidRPr="008673ED" w:rsidRDefault="00BD211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Кучмійчуку Віктору Антоновичу, ___ – 1000 (одну тисячу) гривень на лікування (проживає за адресою: м. Луцьк, ___);</w:t>
      </w:r>
    </w:p>
    <w:p w:rsidR="00BD2119" w:rsidRDefault="00BD211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Мазуроку Володимиру Миколайовичу,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BD2119" w:rsidRDefault="00BD211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Мальчевському Віктору Павловичу, ___ – 10 000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(десять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исяч) гривень на лікування (проживає за адресою: м. Луцьк, ___);</w:t>
      </w:r>
    </w:p>
    <w:p w:rsidR="00BD2119" w:rsidRDefault="00BD2119" w:rsidP="00083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Мартинюку Сергію Миколайовичу, ___ – 1000 (одну тисячу) гривень на лікування (проживає за адресою: м. Луцьк, ___);</w:t>
      </w:r>
    </w:p>
    <w:p w:rsidR="00BD2119" w:rsidRPr="008673ED" w:rsidRDefault="00BD211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Михальчуку Миколі Володимировичу, ___ – 1000 (одну тисячу) гривень на лікування (проживає за адресою: м. Луцьк, ___);</w:t>
      </w:r>
    </w:p>
    <w:p w:rsidR="00BD2119" w:rsidRDefault="00BD211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Місковцю Олегу Вікторовичу,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исячі) гривень на лікування (проживає за адресою: с. Боголюби, ___);</w:t>
      </w:r>
    </w:p>
    <w:p w:rsidR="00BD2119" w:rsidRPr="00872316" w:rsidRDefault="00BD2119" w:rsidP="00904D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Могучому Костянтину Олеговичу,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исяч) гривень на лікування (проживає за адресою: м. Луцьк, ___);</w:t>
      </w:r>
    </w:p>
    <w:p w:rsidR="00BD2119" w:rsidRDefault="00BD211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Мойсею Михайлу Івановичу, ___ – 3000 (три тисячі) гривень на лікування (проживає за адресою: м. Луцьк, ___);</w:t>
      </w:r>
    </w:p>
    <w:p w:rsidR="00BD2119" w:rsidRDefault="00BD211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Моргуну Павлу Олександровичу,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с. Боголюби, ___);</w:t>
      </w:r>
    </w:p>
    <w:p w:rsidR="00BD2119" w:rsidRDefault="00BD2119" w:rsidP="00EC35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Мосійчуку Віталію Дмитровичу, ___ – 3000 (три тисячі) гривень на лікування (проживає за адресою: м. Луцьк, ___);</w:t>
      </w:r>
    </w:p>
    <w:p w:rsidR="00BD2119" w:rsidRDefault="00BD2119" w:rsidP="00EC35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Москвич Майї Юріївні, ___ – 3000 (три тисячі) гривень на лікування (проживає за адресою: с. Зміїнець, ___);</w:t>
      </w:r>
    </w:p>
    <w:p w:rsidR="00BD2119" w:rsidRDefault="00BD2119" w:rsidP="00CD33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Неліпі Миколі Григоровичу, ___ – 1000 (одну тисячу) гривень на лікування (проживає за адресою: м. Луцьк, ___);</w:t>
      </w:r>
    </w:p>
    <w:p w:rsidR="00BD2119" w:rsidRDefault="00BD2119" w:rsidP="00CD33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Олєйнику Анатолію Петровичу,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исячі) гривень на лікування (проживає за адресою: с. Забороль, ___);</w:t>
      </w:r>
    </w:p>
    <w:p w:rsidR="00BD2119" w:rsidRDefault="00BD211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Оляніцькому Олександру Павловичу, ___ – 1000 (одну тисячу) гривень на лікування (проживає за адресою: м. Луцьк, ___);</w:t>
      </w:r>
    </w:p>
    <w:p w:rsidR="00BD2119" w:rsidRDefault="00BD2119" w:rsidP="00465E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Омеляненку Олександру Олександровичу,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исячі) гривень на лікування (проживає за адресою: м. Луцьк, ___);</w:t>
      </w:r>
    </w:p>
    <w:p w:rsidR="00BD2119" w:rsidRDefault="00BD211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Павлючику Тарасу Андрійовичу,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BD2119" w:rsidRDefault="00BD211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Павляку Ігорю Олеговичу,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BD2119" w:rsidRDefault="00BD211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Панасюку Ігорю Миколайовичу,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исяч) гривень на лікування (проживає за адресою: м. Луцьк, ___);</w:t>
      </w:r>
    </w:p>
    <w:p w:rsidR="00BD2119" w:rsidRDefault="00BD211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Пархоменку Олександру Вікторовичу,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BD2119" w:rsidRDefault="00BD211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Пєровій Олені Миколаївні, ___ – 1000 (одну тисячу) гривень на лікування (проживає за адресою: м. Луцьк, ___);</w:t>
      </w:r>
    </w:p>
    <w:p w:rsidR="00BD2119" w:rsidRPr="004F4E91" w:rsidRDefault="00BD211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Плахутіній Галині Володимирівні, ___ – 3000 (три тисячі) гривень на лікування (проживає за адресою: м. Луцьк, ___);</w:t>
      </w:r>
    </w:p>
    <w:p w:rsidR="00BD2119" w:rsidRDefault="00BD211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Поліщук Ніні Олексіївні, ___ – 1000 (одну тисячу) гривень на лікування (проживає за адресою: м. Луцьк, ___);</w:t>
      </w:r>
    </w:p>
    <w:p w:rsidR="00BD2119" w:rsidRPr="004F4E91" w:rsidRDefault="00BD2119" w:rsidP="009D05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Рябцеву Юрію Володимировичу,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исячі) гривень на лікування (проживає за адресою: м. Луцьк, ___);</w:t>
      </w:r>
    </w:p>
    <w:p w:rsidR="00BD2119" w:rsidRDefault="00BD2119" w:rsidP="00D11C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Сидорчуку Марку Дмитровичу,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исячі) гривень на лікування (проживає за адресою: с. Прилуцьке, ___);</w:t>
      </w:r>
    </w:p>
    <w:p w:rsidR="00BD2119" w:rsidRDefault="00BD2119" w:rsidP="00D11C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Симончуку Валерію Ігоровичу, ___ – 1000 (одну тисячу) гривень на лікування (проживає за адресою: м. Луцьк, ___);</w:t>
      </w:r>
    </w:p>
    <w:p w:rsidR="00BD2119" w:rsidRDefault="00BD2119" w:rsidP="00D11C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Сідорчуку Віктору Васильовичу,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исяч) гривень на лікування (проживає за адресою: м. Луцьк, ___);</w:t>
      </w:r>
    </w:p>
    <w:p w:rsidR="00BD2119" w:rsidRDefault="00BD2119" w:rsidP="00D11C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Скольбушевському Андрію Юрійовичу,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исяч) гривень на лікування (проживає за адресою: м. Луцьк, ___);</w:t>
      </w:r>
    </w:p>
    <w:p w:rsidR="00BD2119" w:rsidRDefault="00BD2119" w:rsidP="00A86C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Скорупському Михайлу Віталійовичу,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исячі) гривень на лікування (проживає за адресою: м. Луцьк, ___);</w:t>
      </w:r>
    </w:p>
    <w:p w:rsidR="00BD2119" w:rsidRDefault="00BD2119" w:rsidP="00D11C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Слабецькому Вячеславу Анатолійовичу, ___ – 1000 (одну тисячу) гривень на лікування (проживає за адресою: м. Луцьк, ___);</w:t>
      </w:r>
    </w:p>
    <w:p w:rsidR="00BD2119" w:rsidRDefault="00BD2119" w:rsidP="007233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Слупку Олексію Степановичу, ___ – 1000 (одну тисячу) гривень на лікування (проживає за адресою: м. Луцьк, ___);</w:t>
      </w:r>
    </w:p>
    <w:p w:rsidR="00BD2119" w:rsidRDefault="00BD2119" w:rsidP="007233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Смолінському Віталію Володимировичу, ___ – 1000 (одну тисячу) гривень на лікування (проживає за адресою: м. Луцьк, ___);</w:t>
      </w:r>
    </w:p>
    <w:p w:rsidR="00BD2119" w:rsidRDefault="00BD2119" w:rsidP="00AD5B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Снитюку Сергію Олександровичу,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исячі) гривень на лікування (проживає за адресою: с. Небіжка, ___);</w:t>
      </w:r>
    </w:p>
    <w:p w:rsidR="00BD2119" w:rsidRDefault="00BD211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Сойку Сергію Олександровичу,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BD2119" w:rsidRDefault="00BD211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Солодусі Петру Петровичу,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BD2119" w:rsidRPr="00CA1CF0" w:rsidRDefault="00BD2119" w:rsidP="00767B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Статнику Миколі Олеговичу,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исячі) гривень на лікування (проживає за адресою: с-ще Рокині, ___);</w:t>
      </w:r>
    </w:p>
    <w:p w:rsidR="00BD2119" w:rsidRDefault="00BD2119" w:rsidP="00767B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Стефанишину Роману Юрійовичу, ___ – 1000 (одну тисячу) гривень на лікування (проживає за адресою: м. Луцьк, ___);</w:t>
      </w:r>
    </w:p>
    <w:p w:rsidR="00BD2119" w:rsidRDefault="00BD2119" w:rsidP="00767B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Тарасенку Олександру Борисовичу, ___ – 1000 (одну тисячу) гривень на лікування (проживає за адресою: м. Луцьк, ___);</w:t>
      </w:r>
    </w:p>
    <w:p w:rsidR="00BD2119" w:rsidRDefault="00BD2119" w:rsidP="00CA1C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Тарасюку Василю Віталійовичу,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исячі) гривень на лікування (проживає за адресою: м. Луцьк, ___);</w:t>
      </w:r>
    </w:p>
    <w:p w:rsidR="00BD2119" w:rsidRDefault="00BD2119" w:rsidP="00767B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Теслюку Віктору Андрійовичу,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BD2119" w:rsidRPr="00CA1CF0" w:rsidRDefault="00BD2119" w:rsidP="000674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Тимошенку Ігорю Олександровичу,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BD2119" w:rsidRDefault="00BD211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Федіні Олегу Степановичу, ___ – 1000 (одну тисячу) гривень на лікування (проживає за адресою: м. Луцьк, ___);</w:t>
      </w:r>
    </w:p>
    <w:p w:rsidR="00BD2119" w:rsidRDefault="00BD2119" w:rsidP="005D73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Феєру Володимиру Івановичу,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исячі) гривень на лікування (проживає за адресою: м. Луцьк, ___);</w:t>
      </w:r>
    </w:p>
    <w:p w:rsidR="00BD2119" w:rsidRDefault="00BD211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Філіповичу Володимиру Євгенійовичу,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исяч) гривень на лікування (проживає за адресою: м. Луцьк, ___);</w:t>
      </w:r>
    </w:p>
    <w:p w:rsidR="00BD2119" w:rsidRDefault="00BD2119" w:rsidP="00AC1B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Фрончку Миколі Степановичу, ___ – 1000 (одну тисячу) гривень на лікування (проживає за адресою: м. Луцьк, ___);</w:t>
      </w:r>
    </w:p>
    <w:p w:rsidR="00BD2119" w:rsidRDefault="00BD2119" w:rsidP="00AC1B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Фурсику Юрію Дмитровичу, ___ – 10 000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(десять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исяч) гривень на лікування (проживає за адресою: м. Луцьк, ___);</w:t>
      </w:r>
    </w:p>
    <w:p w:rsidR="00BD2119" w:rsidRDefault="00BD2119" w:rsidP="006E5D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Хамраєву Шонійозу Турнійозовичу, ___ – 1000 (одну тисячу) гривень на лікування (проживає за адресою: м. Луцьк, ___);</w:t>
      </w:r>
    </w:p>
    <w:p w:rsidR="00BD2119" w:rsidRDefault="00BD2119" w:rsidP="006E5D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Хамраєвій Антоніні Климівні, ___ – 1000 (одну тисячу) гривень на лікування (проживає за адресою: м. Луцьк, ___);</w:t>
      </w:r>
    </w:p>
    <w:p w:rsidR="00BD2119" w:rsidRDefault="00BD2119" w:rsidP="006E5D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Харитоновій Олені Миколаївні, ___ – 1000 (одну тисячу) гривень на лікування (проживає за адресою: м. Луцьк, ___);</w:t>
      </w:r>
    </w:p>
    <w:p w:rsidR="00BD2119" w:rsidRDefault="00BD2119" w:rsidP="006E5D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Харківу Миколі Олексійовичу, ___ – 10 000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(десять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исяч) гривень на лікування (проживає за адресою: м. Луцьк, ___);</w:t>
      </w:r>
    </w:p>
    <w:p w:rsidR="00BD2119" w:rsidRDefault="00BD2119" w:rsidP="00E02B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Хитрому Олександру Йосиповичу, ___ – 1000 (одну тисячу) гривень на лікування (проживає за адресою: м. Луцьк, ___);</w:t>
      </w:r>
    </w:p>
    <w:p w:rsidR="00BD2119" w:rsidRDefault="00BD2119" w:rsidP="00E02B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Хмелю Миколі Сергійовичу,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исяч) гривень на лікування (проживає за адресою: м. Луцьк, ___);</w:t>
      </w:r>
    </w:p>
    <w:p w:rsidR="00BD2119" w:rsidRDefault="00BD2119" w:rsidP="005962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Чернеті Олександру Ярославовичу,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BD2119" w:rsidRDefault="00BD2119" w:rsidP="005962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Чернусю Анатолію Вікторовичу,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с. Кульчин, ___);</w:t>
      </w:r>
    </w:p>
    <w:p w:rsidR="00BD2119" w:rsidRDefault="00BD2119" w:rsidP="005962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Швецю Олександру Володимировичу,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исячі) гривень на лікування (проживає за адресою: м. Луцьк, ___);</w:t>
      </w:r>
    </w:p>
    <w:p w:rsidR="00BD2119" w:rsidRDefault="00BD2119" w:rsidP="006E58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Шуньєву Олегу Вікторовичу,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исячі) гривень на лікування (проживає за адресою: м. Луцьк, ___);</w:t>
      </w:r>
    </w:p>
    <w:p w:rsidR="00BD2119" w:rsidRDefault="00BD2119" w:rsidP="006E58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Щукіну Володимиру Віталійовичу,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BD2119" w:rsidRDefault="00BD2119" w:rsidP="005962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Ющуку Роману Миколайовичу,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исячі) гривень на лікування (проживає за адресою: м. Луцьк, ___);</w:t>
      </w:r>
    </w:p>
    <w:p w:rsidR="00BD2119" w:rsidRPr="00417CFB" w:rsidRDefault="00BD2119" w:rsidP="00C86E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Яковлевій Валентині Мартинівні, ___ – 3000 (три тисячі) гривень на лікування (проживає за адресою: м. Луцьк, ___).</w:t>
      </w:r>
    </w:p>
    <w:p w:rsidR="00BD2119" w:rsidRDefault="00BD2119" w:rsidP="004E64D7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Департаменту з питань ветеранської політики міської ради провести відповідні перерахування коштів.</w:t>
      </w:r>
    </w:p>
    <w:p w:rsidR="00BD2119" w:rsidRDefault="00BD2119" w:rsidP="004E64D7">
      <w:pPr>
        <w:pStyle w:val="ListParagraph"/>
        <w:ind w:left="0" w:firstLine="567"/>
        <w:jc w:val="both"/>
      </w:pPr>
      <w:r>
        <w:t>3. Контроль за виконанням розпорядження покласти на заступника міського голови Ірину Чебелюк.</w:t>
      </w:r>
    </w:p>
    <w:p w:rsidR="00BD2119" w:rsidRDefault="00BD2119" w:rsidP="004E64D7">
      <w:pPr>
        <w:pStyle w:val="ListParagraph"/>
        <w:ind w:left="0"/>
        <w:jc w:val="both"/>
      </w:pPr>
    </w:p>
    <w:p w:rsidR="00BD2119" w:rsidRDefault="00BD2119" w:rsidP="004E64D7">
      <w:pPr>
        <w:pStyle w:val="ListParagraph"/>
        <w:ind w:left="0"/>
        <w:jc w:val="both"/>
      </w:pPr>
    </w:p>
    <w:p w:rsidR="00BD2119" w:rsidRDefault="00BD2119" w:rsidP="004E64D7">
      <w:pPr>
        <w:pStyle w:val="ListParagraph"/>
        <w:ind w:left="0"/>
        <w:jc w:val="both"/>
      </w:pPr>
    </w:p>
    <w:p w:rsidR="00BD2119" w:rsidRDefault="00BD2119" w:rsidP="004E6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BD2119" w:rsidRDefault="00BD2119" w:rsidP="004E64D7">
      <w:pPr>
        <w:rPr>
          <w:rFonts w:ascii="Times New Roman" w:hAnsi="Times New Roman" w:cs="Times New Roman"/>
          <w:sz w:val="28"/>
          <w:szCs w:val="28"/>
        </w:rPr>
      </w:pPr>
    </w:p>
    <w:p w:rsidR="00BD2119" w:rsidRDefault="00BD2119" w:rsidP="004E64D7">
      <w:pPr>
        <w:rPr>
          <w:rFonts w:ascii="Times New Roman" w:hAnsi="Times New Roman" w:cs="Times New Roman"/>
          <w:sz w:val="28"/>
          <w:szCs w:val="28"/>
        </w:rPr>
      </w:pPr>
    </w:p>
    <w:p w:rsidR="00BD2119" w:rsidRPr="00CF4162" w:rsidRDefault="00BD2119" w:rsidP="0050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Кобилинський 739 900</w:t>
      </w:r>
    </w:p>
    <w:sectPr w:rsidR="00BD2119" w:rsidRPr="00CF4162" w:rsidSect="00844470">
      <w:headerReference w:type="default" r:id="rId8"/>
      <w:pgSz w:w="11906" w:h="16838" w:code="9"/>
      <w:pgMar w:top="567" w:right="567" w:bottom="1531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119" w:rsidRDefault="00BD2119" w:rsidP="005800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D2119" w:rsidRDefault="00BD2119" w:rsidP="005800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119" w:rsidRDefault="00BD2119" w:rsidP="0058009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D2119" w:rsidRDefault="00BD2119" w:rsidP="005800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119" w:rsidRPr="00580099" w:rsidRDefault="00BD2119">
    <w:pPr>
      <w:pStyle w:val="Header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7E6918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:rsidR="00BD2119" w:rsidRDefault="00BD2119">
    <w:pPr>
      <w:pStyle w:val="Header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050FC"/>
    <w:rsid w:val="000056B0"/>
    <w:rsid w:val="00005FA4"/>
    <w:rsid w:val="00010C25"/>
    <w:rsid w:val="00013806"/>
    <w:rsid w:val="000139DE"/>
    <w:rsid w:val="0001420E"/>
    <w:rsid w:val="00015AEA"/>
    <w:rsid w:val="000211AE"/>
    <w:rsid w:val="00022F63"/>
    <w:rsid w:val="00023691"/>
    <w:rsid w:val="00023CBD"/>
    <w:rsid w:val="00027BA6"/>
    <w:rsid w:val="00040581"/>
    <w:rsid w:val="000410E5"/>
    <w:rsid w:val="0004281F"/>
    <w:rsid w:val="0005346C"/>
    <w:rsid w:val="00055E5E"/>
    <w:rsid w:val="00064D34"/>
    <w:rsid w:val="00066B9D"/>
    <w:rsid w:val="000674AA"/>
    <w:rsid w:val="0006766A"/>
    <w:rsid w:val="0007183D"/>
    <w:rsid w:val="00072FFD"/>
    <w:rsid w:val="000758E0"/>
    <w:rsid w:val="00076306"/>
    <w:rsid w:val="00080F09"/>
    <w:rsid w:val="0008315D"/>
    <w:rsid w:val="0008319E"/>
    <w:rsid w:val="00083D64"/>
    <w:rsid w:val="000848DE"/>
    <w:rsid w:val="00085088"/>
    <w:rsid w:val="000878E8"/>
    <w:rsid w:val="000906E4"/>
    <w:rsid w:val="0009371F"/>
    <w:rsid w:val="00095BC2"/>
    <w:rsid w:val="00095EA6"/>
    <w:rsid w:val="000A0410"/>
    <w:rsid w:val="000A219E"/>
    <w:rsid w:val="000A4B43"/>
    <w:rsid w:val="000A4F73"/>
    <w:rsid w:val="000A58DC"/>
    <w:rsid w:val="000B40B1"/>
    <w:rsid w:val="000B4FD0"/>
    <w:rsid w:val="000B7A25"/>
    <w:rsid w:val="000B7BDC"/>
    <w:rsid w:val="000C5BD9"/>
    <w:rsid w:val="000C6322"/>
    <w:rsid w:val="000C719C"/>
    <w:rsid w:val="000D0D7D"/>
    <w:rsid w:val="000D11A9"/>
    <w:rsid w:val="000D1CEF"/>
    <w:rsid w:val="000D3CFA"/>
    <w:rsid w:val="000D4487"/>
    <w:rsid w:val="000D7C9E"/>
    <w:rsid w:val="000E3E9F"/>
    <w:rsid w:val="000E46F5"/>
    <w:rsid w:val="000E4961"/>
    <w:rsid w:val="000E6510"/>
    <w:rsid w:val="000E65D8"/>
    <w:rsid w:val="000E6BF6"/>
    <w:rsid w:val="000F4400"/>
    <w:rsid w:val="000F7B22"/>
    <w:rsid w:val="0010253E"/>
    <w:rsid w:val="001035DF"/>
    <w:rsid w:val="001036E0"/>
    <w:rsid w:val="0010479B"/>
    <w:rsid w:val="00104F97"/>
    <w:rsid w:val="001076D9"/>
    <w:rsid w:val="001138D5"/>
    <w:rsid w:val="00113BF3"/>
    <w:rsid w:val="001173E4"/>
    <w:rsid w:val="00121634"/>
    <w:rsid w:val="00122057"/>
    <w:rsid w:val="0012227A"/>
    <w:rsid w:val="00122883"/>
    <w:rsid w:val="00123221"/>
    <w:rsid w:val="001333F3"/>
    <w:rsid w:val="00133D33"/>
    <w:rsid w:val="001358C9"/>
    <w:rsid w:val="00136A20"/>
    <w:rsid w:val="001419C6"/>
    <w:rsid w:val="00143ED2"/>
    <w:rsid w:val="0014454A"/>
    <w:rsid w:val="00145FDF"/>
    <w:rsid w:val="00147752"/>
    <w:rsid w:val="00147C28"/>
    <w:rsid w:val="00150BAF"/>
    <w:rsid w:val="001514CA"/>
    <w:rsid w:val="00151B58"/>
    <w:rsid w:val="0015583A"/>
    <w:rsid w:val="00155BC9"/>
    <w:rsid w:val="00156C8C"/>
    <w:rsid w:val="00162D74"/>
    <w:rsid w:val="00164D9C"/>
    <w:rsid w:val="00165B4C"/>
    <w:rsid w:val="0016719F"/>
    <w:rsid w:val="00167C8C"/>
    <w:rsid w:val="00171FDD"/>
    <w:rsid w:val="00173747"/>
    <w:rsid w:val="001739F7"/>
    <w:rsid w:val="00174783"/>
    <w:rsid w:val="001855B4"/>
    <w:rsid w:val="0019364F"/>
    <w:rsid w:val="00195F70"/>
    <w:rsid w:val="00196CF4"/>
    <w:rsid w:val="001A0BBA"/>
    <w:rsid w:val="001A0CB1"/>
    <w:rsid w:val="001A132F"/>
    <w:rsid w:val="001A3B7E"/>
    <w:rsid w:val="001A6438"/>
    <w:rsid w:val="001A7413"/>
    <w:rsid w:val="001B03BB"/>
    <w:rsid w:val="001B5815"/>
    <w:rsid w:val="001B7E41"/>
    <w:rsid w:val="001C0475"/>
    <w:rsid w:val="001C349E"/>
    <w:rsid w:val="001C441E"/>
    <w:rsid w:val="001C451F"/>
    <w:rsid w:val="001C452B"/>
    <w:rsid w:val="001C47FC"/>
    <w:rsid w:val="001C6817"/>
    <w:rsid w:val="001D0439"/>
    <w:rsid w:val="001D0EEE"/>
    <w:rsid w:val="001D3E2C"/>
    <w:rsid w:val="001D64DB"/>
    <w:rsid w:val="001D7DA4"/>
    <w:rsid w:val="001E497C"/>
    <w:rsid w:val="001E6ACC"/>
    <w:rsid w:val="001E6EE4"/>
    <w:rsid w:val="001F778C"/>
    <w:rsid w:val="001F78D7"/>
    <w:rsid w:val="00201C96"/>
    <w:rsid w:val="00204FDB"/>
    <w:rsid w:val="00210C53"/>
    <w:rsid w:val="0021410D"/>
    <w:rsid w:val="002164F6"/>
    <w:rsid w:val="00223830"/>
    <w:rsid w:val="00231D7C"/>
    <w:rsid w:val="00232F9F"/>
    <w:rsid w:val="00233C7B"/>
    <w:rsid w:val="002356CB"/>
    <w:rsid w:val="0023677A"/>
    <w:rsid w:val="00237AD4"/>
    <w:rsid w:val="002403B2"/>
    <w:rsid w:val="00245767"/>
    <w:rsid w:val="00245E03"/>
    <w:rsid w:val="002477CF"/>
    <w:rsid w:val="00250DB4"/>
    <w:rsid w:val="00251C45"/>
    <w:rsid w:val="00253279"/>
    <w:rsid w:val="00255CFA"/>
    <w:rsid w:val="002567DC"/>
    <w:rsid w:val="00257D40"/>
    <w:rsid w:val="00261E76"/>
    <w:rsid w:val="00262EE4"/>
    <w:rsid w:val="00271817"/>
    <w:rsid w:val="00275357"/>
    <w:rsid w:val="00275535"/>
    <w:rsid w:val="00276098"/>
    <w:rsid w:val="00281A81"/>
    <w:rsid w:val="00282F13"/>
    <w:rsid w:val="00290BE1"/>
    <w:rsid w:val="00291E47"/>
    <w:rsid w:val="002958A8"/>
    <w:rsid w:val="00296880"/>
    <w:rsid w:val="00296925"/>
    <w:rsid w:val="002A0C68"/>
    <w:rsid w:val="002A77FA"/>
    <w:rsid w:val="002B0463"/>
    <w:rsid w:val="002B164C"/>
    <w:rsid w:val="002B1AF7"/>
    <w:rsid w:val="002B46F9"/>
    <w:rsid w:val="002B52F5"/>
    <w:rsid w:val="002B681D"/>
    <w:rsid w:val="002C13B3"/>
    <w:rsid w:val="002C3505"/>
    <w:rsid w:val="002C6DAB"/>
    <w:rsid w:val="002D34C8"/>
    <w:rsid w:val="002D48E9"/>
    <w:rsid w:val="002D4B49"/>
    <w:rsid w:val="002D7680"/>
    <w:rsid w:val="002E369C"/>
    <w:rsid w:val="002E7F68"/>
    <w:rsid w:val="002F22CE"/>
    <w:rsid w:val="002F4241"/>
    <w:rsid w:val="002F4765"/>
    <w:rsid w:val="002F7452"/>
    <w:rsid w:val="00303609"/>
    <w:rsid w:val="00303ED2"/>
    <w:rsid w:val="0030597D"/>
    <w:rsid w:val="003068B3"/>
    <w:rsid w:val="00310872"/>
    <w:rsid w:val="003120E3"/>
    <w:rsid w:val="00312A7D"/>
    <w:rsid w:val="00312B08"/>
    <w:rsid w:val="00314D81"/>
    <w:rsid w:val="003167BF"/>
    <w:rsid w:val="00321C6E"/>
    <w:rsid w:val="00322864"/>
    <w:rsid w:val="003253D9"/>
    <w:rsid w:val="003262CE"/>
    <w:rsid w:val="003276C0"/>
    <w:rsid w:val="003323B4"/>
    <w:rsid w:val="0033309C"/>
    <w:rsid w:val="00333E75"/>
    <w:rsid w:val="00334869"/>
    <w:rsid w:val="00334F3F"/>
    <w:rsid w:val="003404AE"/>
    <w:rsid w:val="00344AC6"/>
    <w:rsid w:val="00346AB1"/>
    <w:rsid w:val="00352679"/>
    <w:rsid w:val="00357569"/>
    <w:rsid w:val="0036256A"/>
    <w:rsid w:val="00373253"/>
    <w:rsid w:val="00373AF6"/>
    <w:rsid w:val="0037603E"/>
    <w:rsid w:val="00377A7A"/>
    <w:rsid w:val="0038090B"/>
    <w:rsid w:val="0038284F"/>
    <w:rsid w:val="00382CFA"/>
    <w:rsid w:val="003841FD"/>
    <w:rsid w:val="0038462B"/>
    <w:rsid w:val="003847D1"/>
    <w:rsid w:val="0039015D"/>
    <w:rsid w:val="00392EAB"/>
    <w:rsid w:val="00393EC5"/>
    <w:rsid w:val="00394E8F"/>
    <w:rsid w:val="003958AA"/>
    <w:rsid w:val="00397DF3"/>
    <w:rsid w:val="003A113B"/>
    <w:rsid w:val="003A1B4D"/>
    <w:rsid w:val="003A51A7"/>
    <w:rsid w:val="003A5C1E"/>
    <w:rsid w:val="003B0E09"/>
    <w:rsid w:val="003B3E59"/>
    <w:rsid w:val="003C56D5"/>
    <w:rsid w:val="003C6AA0"/>
    <w:rsid w:val="003D1BA7"/>
    <w:rsid w:val="003D5C8C"/>
    <w:rsid w:val="003D7C7D"/>
    <w:rsid w:val="003E163B"/>
    <w:rsid w:val="003E18D5"/>
    <w:rsid w:val="003E28F8"/>
    <w:rsid w:val="003E3E6F"/>
    <w:rsid w:val="003E3F91"/>
    <w:rsid w:val="003E670D"/>
    <w:rsid w:val="003E7496"/>
    <w:rsid w:val="003F195D"/>
    <w:rsid w:val="003F2E88"/>
    <w:rsid w:val="003F4603"/>
    <w:rsid w:val="003F4E1B"/>
    <w:rsid w:val="003F53F8"/>
    <w:rsid w:val="004009B8"/>
    <w:rsid w:val="0040485B"/>
    <w:rsid w:val="00405AC3"/>
    <w:rsid w:val="00410312"/>
    <w:rsid w:val="0041067E"/>
    <w:rsid w:val="00411A4C"/>
    <w:rsid w:val="004124F9"/>
    <w:rsid w:val="0041306A"/>
    <w:rsid w:val="004131E1"/>
    <w:rsid w:val="004141D1"/>
    <w:rsid w:val="00417CFB"/>
    <w:rsid w:val="00420FEE"/>
    <w:rsid w:val="00421763"/>
    <w:rsid w:val="004241BC"/>
    <w:rsid w:val="00425303"/>
    <w:rsid w:val="00427F75"/>
    <w:rsid w:val="0043112F"/>
    <w:rsid w:val="0043233A"/>
    <w:rsid w:val="0043297F"/>
    <w:rsid w:val="004368B3"/>
    <w:rsid w:val="00440B68"/>
    <w:rsid w:val="00442C49"/>
    <w:rsid w:val="00445AA7"/>
    <w:rsid w:val="00446777"/>
    <w:rsid w:val="00452129"/>
    <w:rsid w:val="00455618"/>
    <w:rsid w:val="004600A6"/>
    <w:rsid w:val="00462403"/>
    <w:rsid w:val="00465BFB"/>
    <w:rsid w:val="00465E0A"/>
    <w:rsid w:val="00470F03"/>
    <w:rsid w:val="00473039"/>
    <w:rsid w:val="00473ECD"/>
    <w:rsid w:val="00473F9B"/>
    <w:rsid w:val="00476133"/>
    <w:rsid w:val="004820A2"/>
    <w:rsid w:val="00484AC0"/>
    <w:rsid w:val="00486737"/>
    <w:rsid w:val="00490710"/>
    <w:rsid w:val="00494EE3"/>
    <w:rsid w:val="004964B0"/>
    <w:rsid w:val="00497D62"/>
    <w:rsid w:val="00497ECD"/>
    <w:rsid w:val="004A1D6A"/>
    <w:rsid w:val="004A2EE3"/>
    <w:rsid w:val="004A57FB"/>
    <w:rsid w:val="004A5F99"/>
    <w:rsid w:val="004B3518"/>
    <w:rsid w:val="004B3914"/>
    <w:rsid w:val="004C07CD"/>
    <w:rsid w:val="004C155A"/>
    <w:rsid w:val="004C318C"/>
    <w:rsid w:val="004C3416"/>
    <w:rsid w:val="004C363D"/>
    <w:rsid w:val="004C3C25"/>
    <w:rsid w:val="004C5432"/>
    <w:rsid w:val="004C544B"/>
    <w:rsid w:val="004C6B11"/>
    <w:rsid w:val="004C7F40"/>
    <w:rsid w:val="004D0334"/>
    <w:rsid w:val="004D22FA"/>
    <w:rsid w:val="004D2F66"/>
    <w:rsid w:val="004D32D9"/>
    <w:rsid w:val="004D452B"/>
    <w:rsid w:val="004E2B5A"/>
    <w:rsid w:val="004E364B"/>
    <w:rsid w:val="004E3D80"/>
    <w:rsid w:val="004E5D31"/>
    <w:rsid w:val="004E64D7"/>
    <w:rsid w:val="004E67A1"/>
    <w:rsid w:val="004F14A7"/>
    <w:rsid w:val="004F254C"/>
    <w:rsid w:val="004F3B94"/>
    <w:rsid w:val="004F4E91"/>
    <w:rsid w:val="004F6C50"/>
    <w:rsid w:val="0050000C"/>
    <w:rsid w:val="00500409"/>
    <w:rsid w:val="0050368C"/>
    <w:rsid w:val="0050629A"/>
    <w:rsid w:val="005078BB"/>
    <w:rsid w:val="00511F01"/>
    <w:rsid w:val="005244E6"/>
    <w:rsid w:val="00526686"/>
    <w:rsid w:val="00530BFE"/>
    <w:rsid w:val="005407EB"/>
    <w:rsid w:val="0054162B"/>
    <w:rsid w:val="00541E9C"/>
    <w:rsid w:val="00542694"/>
    <w:rsid w:val="00543BD6"/>
    <w:rsid w:val="00545C1A"/>
    <w:rsid w:val="00547030"/>
    <w:rsid w:val="005525E4"/>
    <w:rsid w:val="00552B43"/>
    <w:rsid w:val="005564C7"/>
    <w:rsid w:val="005568E7"/>
    <w:rsid w:val="005575CB"/>
    <w:rsid w:val="00557ABB"/>
    <w:rsid w:val="00565E2C"/>
    <w:rsid w:val="00570B0C"/>
    <w:rsid w:val="00573A1F"/>
    <w:rsid w:val="00574015"/>
    <w:rsid w:val="00580099"/>
    <w:rsid w:val="00580E51"/>
    <w:rsid w:val="00581F07"/>
    <w:rsid w:val="005829E0"/>
    <w:rsid w:val="00584E36"/>
    <w:rsid w:val="00586FD9"/>
    <w:rsid w:val="005872F5"/>
    <w:rsid w:val="00587C7D"/>
    <w:rsid w:val="005910E1"/>
    <w:rsid w:val="00592320"/>
    <w:rsid w:val="0059515A"/>
    <w:rsid w:val="00595F51"/>
    <w:rsid w:val="00596259"/>
    <w:rsid w:val="00596713"/>
    <w:rsid w:val="005978D8"/>
    <w:rsid w:val="005A2888"/>
    <w:rsid w:val="005A4FC9"/>
    <w:rsid w:val="005A7B7A"/>
    <w:rsid w:val="005B1F0D"/>
    <w:rsid w:val="005B2B66"/>
    <w:rsid w:val="005B3B40"/>
    <w:rsid w:val="005B5787"/>
    <w:rsid w:val="005B6736"/>
    <w:rsid w:val="005B68E6"/>
    <w:rsid w:val="005B73BA"/>
    <w:rsid w:val="005C0DD1"/>
    <w:rsid w:val="005C6142"/>
    <w:rsid w:val="005D73FC"/>
    <w:rsid w:val="005E3DD7"/>
    <w:rsid w:val="005E45B4"/>
    <w:rsid w:val="005E4A46"/>
    <w:rsid w:val="005E5AA3"/>
    <w:rsid w:val="005E67E9"/>
    <w:rsid w:val="005E6E3C"/>
    <w:rsid w:val="005E755E"/>
    <w:rsid w:val="005F086A"/>
    <w:rsid w:val="0060268D"/>
    <w:rsid w:val="0060360A"/>
    <w:rsid w:val="0060747A"/>
    <w:rsid w:val="00615184"/>
    <w:rsid w:val="006175DF"/>
    <w:rsid w:val="0062150B"/>
    <w:rsid w:val="006265E5"/>
    <w:rsid w:val="006276EC"/>
    <w:rsid w:val="006331B8"/>
    <w:rsid w:val="00641222"/>
    <w:rsid w:val="00642258"/>
    <w:rsid w:val="00642EA4"/>
    <w:rsid w:val="00644E16"/>
    <w:rsid w:val="00653344"/>
    <w:rsid w:val="00655B32"/>
    <w:rsid w:val="00656172"/>
    <w:rsid w:val="0066182B"/>
    <w:rsid w:val="006638FA"/>
    <w:rsid w:val="0066535E"/>
    <w:rsid w:val="00666027"/>
    <w:rsid w:val="00667731"/>
    <w:rsid w:val="00670C31"/>
    <w:rsid w:val="00671400"/>
    <w:rsid w:val="00673EC7"/>
    <w:rsid w:val="00680D9F"/>
    <w:rsid w:val="00686606"/>
    <w:rsid w:val="00686F3D"/>
    <w:rsid w:val="00693555"/>
    <w:rsid w:val="006958DF"/>
    <w:rsid w:val="00695B31"/>
    <w:rsid w:val="00696E7B"/>
    <w:rsid w:val="006A30C1"/>
    <w:rsid w:val="006A4AEA"/>
    <w:rsid w:val="006A645B"/>
    <w:rsid w:val="006A761D"/>
    <w:rsid w:val="006B07E4"/>
    <w:rsid w:val="006B6FD3"/>
    <w:rsid w:val="006C1071"/>
    <w:rsid w:val="006C5708"/>
    <w:rsid w:val="006C645A"/>
    <w:rsid w:val="006D2A85"/>
    <w:rsid w:val="006D395A"/>
    <w:rsid w:val="006D4B48"/>
    <w:rsid w:val="006D58E3"/>
    <w:rsid w:val="006D66FE"/>
    <w:rsid w:val="006D6767"/>
    <w:rsid w:val="006E0346"/>
    <w:rsid w:val="006E052B"/>
    <w:rsid w:val="006E23FC"/>
    <w:rsid w:val="006E3938"/>
    <w:rsid w:val="006E3CB3"/>
    <w:rsid w:val="006E5874"/>
    <w:rsid w:val="006E5D94"/>
    <w:rsid w:val="006E6E86"/>
    <w:rsid w:val="006F6DB3"/>
    <w:rsid w:val="00700897"/>
    <w:rsid w:val="00701ECF"/>
    <w:rsid w:val="00703095"/>
    <w:rsid w:val="007038FE"/>
    <w:rsid w:val="00704583"/>
    <w:rsid w:val="007045D2"/>
    <w:rsid w:val="007046E2"/>
    <w:rsid w:val="0070569E"/>
    <w:rsid w:val="00706A21"/>
    <w:rsid w:val="00707FA0"/>
    <w:rsid w:val="007107A0"/>
    <w:rsid w:val="0071143D"/>
    <w:rsid w:val="00711A3B"/>
    <w:rsid w:val="00712494"/>
    <w:rsid w:val="00712A44"/>
    <w:rsid w:val="00713F50"/>
    <w:rsid w:val="00714D58"/>
    <w:rsid w:val="0071665E"/>
    <w:rsid w:val="00717909"/>
    <w:rsid w:val="0072125C"/>
    <w:rsid w:val="00721549"/>
    <w:rsid w:val="007233A2"/>
    <w:rsid w:val="00734D27"/>
    <w:rsid w:val="0073619D"/>
    <w:rsid w:val="00736B8A"/>
    <w:rsid w:val="007400D8"/>
    <w:rsid w:val="00750439"/>
    <w:rsid w:val="0075044C"/>
    <w:rsid w:val="00751661"/>
    <w:rsid w:val="00762157"/>
    <w:rsid w:val="00762F7C"/>
    <w:rsid w:val="0076531D"/>
    <w:rsid w:val="00767BDD"/>
    <w:rsid w:val="0077087A"/>
    <w:rsid w:val="00771C60"/>
    <w:rsid w:val="00775AD4"/>
    <w:rsid w:val="0078119F"/>
    <w:rsid w:val="00782E00"/>
    <w:rsid w:val="00785C08"/>
    <w:rsid w:val="00790B19"/>
    <w:rsid w:val="0079694D"/>
    <w:rsid w:val="007976AB"/>
    <w:rsid w:val="007A3C28"/>
    <w:rsid w:val="007A4C99"/>
    <w:rsid w:val="007A51B0"/>
    <w:rsid w:val="007A711A"/>
    <w:rsid w:val="007A789F"/>
    <w:rsid w:val="007B04DA"/>
    <w:rsid w:val="007B0E24"/>
    <w:rsid w:val="007B2C8D"/>
    <w:rsid w:val="007B5431"/>
    <w:rsid w:val="007C6073"/>
    <w:rsid w:val="007C6D6F"/>
    <w:rsid w:val="007C7DBE"/>
    <w:rsid w:val="007D0CEE"/>
    <w:rsid w:val="007D16E7"/>
    <w:rsid w:val="007D55E8"/>
    <w:rsid w:val="007D6F8A"/>
    <w:rsid w:val="007E2F33"/>
    <w:rsid w:val="007E3588"/>
    <w:rsid w:val="007E3779"/>
    <w:rsid w:val="007E4C11"/>
    <w:rsid w:val="007E509A"/>
    <w:rsid w:val="007E54CE"/>
    <w:rsid w:val="007E6918"/>
    <w:rsid w:val="007F4C2B"/>
    <w:rsid w:val="007F5582"/>
    <w:rsid w:val="007F587E"/>
    <w:rsid w:val="007F638F"/>
    <w:rsid w:val="007F7F81"/>
    <w:rsid w:val="00800349"/>
    <w:rsid w:val="00800F99"/>
    <w:rsid w:val="00803EAB"/>
    <w:rsid w:val="00804B8E"/>
    <w:rsid w:val="008059E1"/>
    <w:rsid w:val="0080651D"/>
    <w:rsid w:val="00806AC7"/>
    <w:rsid w:val="0080713F"/>
    <w:rsid w:val="00812A32"/>
    <w:rsid w:val="00815D1E"/>
    <w:rsid w:val="008247D9"/>
    <w:rsid w:val="0082608C"/>
    <w:rsid w:val="00827123"/>
    <w:rsid w:val="00830009"/>
    <w:rsid w:val="008301A7"/>
    <w:rsid w:val="00832C24"/>
    <w:rsid w:val="00834F11"/>
    <w:rsid w:val="008372B1"/>
    <w:rsid w:val="00844470"/>
    <w:rsid w:val="0084580B"/>
    <w:rsid w:val="00846DFE"/>
    <w:rsid w:val="008511FC"/>
    <w:rsid w:val="00865AD8"/>
    <w:rsid w:val="00866672"/>
    <w:rsid w:val="00866DDB"/>
    <w:rsid w:val="008670D0"/>
    <w:rsid w:val="00867124"/>
    <w:rsid w:val="008673ED"/>
    <w:rsid w:val="008709B6"/>
    <w:rsid w:val="00871895"/>
    <w:rsid w:val="00872316"/>
    <w:rsid w:val="008744DD"/>
    <w:rsid w:val="00881BE4"/>
    <w:rsid w:val="00891E9C"/>
    <w:rsid w:val="00893300"/>
    <w:rsid w:val="00894757"/>
    <w:rsid w:val="008952C0"/>
    <w:rsid w:val="0089569C"/>
    <w:rsid w:val="008A6918"/>
    <w:rsid w:val="008A706D"/>
    <w:rsid w:val="008B2929"/>
    <w:rsid w:val="008B2E7B"/>
    <w:rsid w:val="008B335B"/>
    <w:rsid w:val="008B408E"/>
    <w:rsid w:val="008B4BD2"/>
    <w:rsid w:val="008B5C03"/>
    <w:rsid w:val="008B6A62"/>
    <w:rsid w:val="008C0A81"/>
    <w:rsid w:val="008C39CA"/>
    <w:rsid w:val="008C486F"/>
    <w:rsid w:val="008C69AD"/>
    <w:rsid w:val="008C7414"/>
    <w:rsid w:val="008C7D50"/>
    <w:rsid w:val="008C7FE8"/>
    <w:rsid w:val="008D0500"/>
    <w:rsid w:val="008D1D87"/>
    <w:rsid w:val="008D3100"/>
    <w:rsid w:val="008E0107"/>
    <w:rsid w:val="008E12C0"/>
    <w:rsid w:val="008E21DB"/>
    <w:rsid w:val="008F0737"/>
    <w:rsid w:val="008F1C88"/>
    <w:rsid w:val="008F34FF"/>
    <w:rsid w:val="008F42FE"/>
    <w:rsid w:val="008F49D6"/>
    <w:rsid w:val="008F6C35"/>
    <w:rsid w:val="008F70C8"/>
    <w:rsid w:val="008F7280"/>
    <w:rsid w:val="009010C8"/>
    <w:rsid w:val="009022BC"/>
    <w:rsid w:val="00904D03"/>
    <w:rsid w:val="00906B33"/>
    <w:rsid w:val="00912D8C"/>
    <w:rsid w:val="00912F27"/>
    <w:rsid w:val="009135AB"/>
    <w:rsid w:val="0091424F"/>
    <w:rsid w:val="00922FB8"/>
    <w:rsid w:val="0092406B"/>
    <w:rsid w:val="00926F71"/>
    <w:rsid w:val="009275F9"/>
    <w:rsid w:val="00935E6B"/>
    <w:rsid w:val="00942B43"/>
    <w:rsid w:val="0094552E"/>
    <w:rsid w:val="0094582A"/>
    <w:rsid w:val="00945FA7"/>
    <w:rsid w:val="00946990"/>
    <w:rsid w:val="00950495"/>
    <w:rsid w:val="0095282A"/>
    <w:rsid w:val="00952BC2"/>
    <w:rsid w:val="009572E6"/>
    <w:rsid w:val="00962158"/>
    <w:rsid w:val="00962220"/>
    <w:rsid w:val="00962EEB"/>
    <w:rsid w:val="0096551C"/>
    <w:rsid w:val="00965E30"/>
    <w:rsid w:val="00966131"/>
    <w:rsid w:val="00966900"/>
    <w:rsid w:val="0096697D"/>
    <w:rsid w:val="0096788B"/>
    <w:rsid w:val="00967DE4"/>
    <w:rsid w:val="009704D2"/>
    <w:rsid w:val="00975503"/>
    <w:rsid w:val="0098590B"/>
    <w:rsid w:val="00990A26"/>
    <w:rsid w:val="00991A65"/>
    <w:rsid w:val="009920BC"/>
    <w:rsid w:val="00994D14"/>
    <w:rsid w:val="00995A86"/>
    <w:rsid w:val="009A4510"/>
    <w:rsid w:val="009A5013"/>
    <w:rsid w:val="009A527E"/>
    <w:rsid w:val="009A5C49"/>
    <w:rsid w:val="009A7BD1"/>
    <w:rsid w:val="009B0991"/>
    <w:rsid w:val="009B78D6"/>
    <w:rsid w:val="009C0708"/>
    <w:rsid w:val="009C0B2A"/>
    <w:rsid w:val="009C2588"/>
    <w:rsid w:val="009C2C58"/>
    <w:rsid w:val="009C2FEF"/>
    <w:rsid w:val="009C3C10"/>
    <w:rsid w:val="009D0530"/>
    <w:rsid w:val="009D1554"/>
    <w:rsid w:val="009D4B61"/>
    <w:rsid w:val="009E478A"/>
    <w:rsid w:val="009E492B"/>
    <w:rsid w:val="009E57ED"/>
    <w:rsid w:val="009E5AAF"/>
    <w:rsid w:val="009E6CFA"/>
    <w:rsid w:val="009F26BD"/>
    <w:rsid w:val="009F574E"/>
    <w:rsid w:val="009F6538"/>
    <w:rsid w:val="00A04920"/>
    <w:rsid w:val="00A0527A"/>
    <w:rsid w:val="00A11F41"/>
    <w:rsid w:val="00A126EC"/>
    <w:rsid w:val="00A141D3"/>
    <w:rsid w:val="00A15B3C"/>
    <w:rsid w:val="00A22545"/>
    <w:rsid w:val="00A22E9B"/>
    <w:rsid w:val="00A24D76"/>
    <w:rsid w:val="00A24FFD"/>
    <w:rsid w:val="00A311F9"/>
    <w:rsid w:val="00A32F3D"/>
    <w:rsid w:val="00A341A7"/>
    <w:rsid w:val="00A341E2"/>
    <w:rsid w:val="00A35EC8"/>
    <w:rsid w:val="00A40A27"/>
    <w:rsid w:val="00A449BA"/>
    <w:rsid w:val="00A462FC"/>
    <w:rsid w:val="00A53855"/>
    <w:rsid w:val="00A64404"/>
    <w:rsid w:val="00A64539"/>
    <w:rsid w:val="00A66458"/>
    <w:rsid w:val="00A76ADC"/>
    <w:rsid w:val="00A778C3"/>
    <w:rsid w:val="00A8083B"/>
    <w:rsid w:val="00A80C5B"/>
    <w:rsid w:val="00A8452A"/>
    <w:rsid w:val="00A8650B"/>
    <w:rsid w:val="00A86CF1"/>
    <w:rsid w:val="00A9111B"/>
    <w:rsid w:val="00A9262B"/>
    <w:rsid w:val="00A93FA9"/>
    <w:rsid w:val="00A957A3"/>
    <w:rsid w:val="00AA0DF3"/>
    <w:rsid w:val="00AA2848"/>
    <w:rsid w:val="00AA5A06"/>
    <w:rsid w:val="00AA5E41"/>
    <w:rsid w:val="00AB1664"/>
    <w:rsid w:val="00AB19E3"/>
    <w:rsid w:val="00AB74FE"/>
    <w:rsid w:val="00AB797B"/>
    <w:rsid w:val="00AB7F37"/>
    <w:rsid w:val="00AC0A16"/>
    <w:rsid w:val="00AC188B"/>
    <w:rsid w:val="00AC1B27"/>
    <w:rsid w:val="00AC3789"/>
    <w:rsid w:val="00AD4800"/>
    <w:rsid w:val="00AD5B2C"/>
    <w:rsid w:val="00AD5C41"/>
    <w:rsid w:val="00AD5DF9"/>
    <w:rsid w:val="00AD62EE"/>
    <w:rsid w:val="00AE1096"/>
    <w:rsid w:val="00AE2ED0"/>
    <w:rsid w:val="00AE32F5"/>
    <w:rsid w:val="00AE787F"/>
    <w:rsid w:val="00AE7FDB"/>
    <w:rsid w:val="00AF0A0F"/>
    <w:rsid w:val="00AF1155"/>
    <w:rsid w:val="00AF31A4"/>
    <w:rsid w:val="00AF4B1A"/>
    <w:rsid w:val="00AF50CA"/>
    <w:rsid w:val="00AF6469"/>
    <w:rsid w:val="00AF729C"/>
    <w:rsid w:val="00AF7E5F"/>
    <w:rsid w:val="00B00B43"/>
    <w:rsid w:val="00B04102"/>
    <w:rsid w:val="00B051BA"/>
    <w:rsid w:val="00B151A4"/>
    <w:rsid w:val="00B17AD1"/>
    <w:rsid w:val="00B201D1"/>
    <w:rsid w:val="00B20A08"/>
    <w:rsid w:val="00B20A4D"/>
    <w:rsid w:val="00B21C84"/>
    <w:rsid w:val="00B2318B"/>
    <w:rsid w:val="00B244D2"/>
    <w:rsid w:val="00B2686C"/>
    <w:rsid w:val="00B30AFE"/>
    <w:rsid w:val="00B318D8"/>
    <w:rsid w:val="00B32FBA"/>
    <w:rsid w:val="00B40685"/>
    <w:rsid w:val="00B42A69"/>
    <w:rsid w:val="00B43D93"/>
    <w:rsid w:val="00B454B9"/>
    <w:rsid w:val="00B46F74"/>
    <w:rsid w:val="00B53CFD"/>
    <w:rsid w:val="00B5797B"/>
    <w:rsid w:val="00B604D0"/>
    <w:rsid w:val="00B64A0C"/>
    <w:rsid w:val="00B64B4C"/>
    <w:rsid w:val="00B711A3"/>
    <w:rsid w:val="00B73C31"/>
    <w:rsid w:val="00B73ED7"/>
    <w:rsid w:val="00B74C46"/>
    <w:rsid w:val="00B74D47"/>
    <w:rsid w:val="00B77090"/>
    <w:rsid w:val="00B77794"/>
    <w:rsid w:val="00B81B7F"/>
    <w:rsid w:val="00B83204"/>
    <w:rsid w:val="00B8360F"/>
    <w:rsid w:val="00B93983"/>
    <w:rsid w:val="00B94BF9"/>
    <w:rsid w:val="00B94CE8"/>
    <w:rsid w:val="00BA15A9"/>
    <w:rsid w:val="00BA21A7"/>
    <w:rsid w:val="00BA2535"/>
    <w:rsid w:val="00BA392E"/>
    <w:rsid w:val="00BA5582"/>
    <w:rsid w:val="00BA57B7"/>
    <w:rsid w:val="00BA74AF"/>
    <w:rsid w:val="00BB1119"/>
    <w:rsid w:val="00BB4079"/>
    <w:rsid w:val="00BB57FB"/>
    <w:rsid w:val="00BB5AEA"/>
    <w:rsid w:val="00BC0A77"/>
    <w:rsid w:val="00BC13E3"/>
    <w:rsid w:val="00BC1FED"/>
    <w:rsid w:val="00BC4403"/>
    <w:rsid w:val="00BC56B5"/>
    <w:rsid w:val="00BD00C1"/>
    <w:rsid w:val="00BD2119"/>
    <w:rsid w:val="00BD2A3A"/>
    <w:rsid w:val="00BD2DEA"/>
    <w:rsid w:val="00BD5CA4"/>
    <w:rsid w:val="00BD7577"/>
    <w:rsid w:val="00BE472B"/>
    <w:rsid w:val="00BE57BC"/>
    <w:rsid w:val="00BE61D2"/>
    <w:rsid w:val="00BE684C"/>
    <w:rsid w:val="00BF0300"/>
    <w:rsid w:val="00BF1BED"/>
    <w:rsid w:val="00BF2743"/>
    <w:rsid w:val="00BF4C3A"/>
    <w:rsid w:val="00BF6109"/>
    <w:rsid w:val="00BF6463"/>
    <w:rsid w:val="00BF6493"/>
    <w:rsid w:val="00C0037C"/>
    <w:rsid w:val="00C00780"/>
    <w:rsid w:val="00C019FB"/>
    <w:rsid w:val="00C02D1A"/>
    <w:rsid w:val="00C04092"/>
    <w:rsid w:val="00C12415"/>
    <w:rsid w:val="00C15AE5"/>
    <w:rsid w:val="00C16765"/>
    <w:rsid w:val="00C25017"/>
    <w:rsid w:val="00C34296"/>
    <w:rsid w:val="00C34811"/>
    <w:rsid w:val="00C35AB6"/>
    <w:rsid w:val="00C3736F"/>
    <w:rsid w:val="00C37EBA"/>
    <w:rsid w:val="00C37ED5"/>
    <w:rsid w:val="00C405BA"/>
    <w:rsid w:val="00C42722"/>
    <w:rsid w:val="00C429B7"/>
    <w:rsid w:val="00C4330C"/>
    <w:rsid w:val="00C43D40"/>
    <w:rsid w:val="00C52B67"/>
    <w:rsid w:val="00C54C1D"/>
    <w:rsid w:val="00C57921"/>
    <w:rsid w:val="00C609D9"/>
    <w:rsid w:val="00C65A3C"/>
    <w:rsid w:val="00C72099"/>
    <w:rsid w:val="00C73E8A"/>
    <w:rsid w:val="00C741DB"/>
    <w:rsid w:val="00C7704C"/>
    <w:rsid w:val="00C84EAC"/>
    <w:rsid w:val="00C85CEE"/>
    <w:rsid w:val="00C86E9B"/>
    <w:rsid w:val="00C87119"/>
    <w:rsid w:val="00C90231"/>
    <w:rsid w:val="00C957F2"/>
    <w:rsid w:val="00C9677B"/>
    <w:rsid w:val="00C97318"/>
    <w:rsid w:val="00CA0551"/>
    <w:rsid w:val="00CA1CF0"/>
    <w:rsid w:val="00CA7F47"/>
    <w:rsid w:val="00CB1578"/>
    <w:rsid w:val="00CB4300"/>
    <w:rsid w:val="00CB63DC"/>
    <w:rsid w:val="00CB6430"/>
    <w:rsid w:val="00CC09DB"/>
    <w:rsid w:val="00CC234E"/>
    <w:rsid w:val="00CC2354"/>
    <w:rsid w:val="00CC46FF"/>
    <w:rsid w:val="00CC732D"/>
    <w:rsid w:val="00CD0115"/>
    <w:rsid w:val="00CD3308"/>
    <w:rsid w:val="00CD35A7"/>
    <w:rsid w:val="00CD6D8C"/>
    <w:rsid w:val="00CD763A"/>
    <w:rsid w:val="00CD77C3"/>
    <w:rsid w:val="00CE0FAC"/>
    <w:rsid w:val="00CE1785"/>
    <w:rsid w:val="00CE2F55"/>
    <w:rsid w:val="00CE5504"/>
    <w:rsid w:val="00CF3533"/>
    <w:rsid w:val="00CF4162"/>
    <w:rsid w:val="00D01FBC"/>
    <w:rsid w:val="00D020C4"/>
    <w:rsid w:val="00D03008"/>
    <w:rsid w:val="00D03DEE"/>
    <w:rsid w:val="00D04A32"/>
    <w:rsid w:val="00D055E0"/>
    <w:rsid w:val="00D05822"/>
    <w:rsid w:val="00D05D93"/>
    <w:rsid w:val="00D0675F"/>
    <w:rsid w:val="00D07A1B"/>
    <w:rsid w:val="00D11CEA"/>
    <w:rsid w:val="00D155C7"/>
    <w:rsid w:val="00D156CC"/>
    <w:rsid w:val="00D21A35"/>
    <w:rsid w:val="00D221A2"/>
    <w:rsid w:val="00D22A44"/>
    <w:rsid w:val="00D24846"/>
    <w:rsid w:val="00D26E9B"/>
    <w:rsid w:val="00D30108"/>
    <w:rsid w:val="00D31138"/>
    <w:rsid w:val="00D31AEE"/>
    <w:rsid w:val="00D337A9"/>
    <w:rsid w:val="00D372E1"/>
    <w:rsid w:val="00D4046E"/>
    <w:rsid w:val="00D44FC3"/>
    <w:rsid w:val="00D45B58"/>
    <w:rsid w:val="00D46700"/>
    <w:rsid w:val="00D504D0"/>
    <w:rsid w:val="00D50E60"/>
    <w:rsid w:val="00D57B7B"/>
    <w:rsid w:val="00D57E93"/>
    <w:rsid w:val="00D605B1"/>
    <w:rsid w:val="00D61041"/>
    <w:rsid w:val="00D6516A"/>
    <w:rsid w:val="00D66130"/>
    <w:rsid w:val="00D6726D"/>
    <w:rsid w:val="00D676D7"/>
    <w:rsid w:val="00D7032F"/>
    <w:rsid w:val="00D73615"/>
    <w:rsid w:val="00D73AE5"/>
    <w:rsid w:val="00D73C81"/>
    <w:rsid w:val="00D76E43"/>
    <w:rsid w:val="00D7733F"/>
    <w:rsid w:val="00D811C0"/>
    <w:rsid w:val="00D82048"/>
    <w:rsid w:val="00D825EC"/>
    <w:rsid w:val="00D82F30"/>
    <w:rsid w:val="00D83F6B"/>
    <w:rsid w:val="00D84D54"/>
    <w:rsid w:val="00D922A1"/>
    <w:rsid w:val="00D93118"/>
    <w:rsid w:val="00DA0175"/>
    <w:rsid w:val="00DA0F4B"/>
    <w:rsid w:val="00DA3FCC"/>
    <w:rsid w:val="00DA4B3C"/>
    <w:rsid w:val="00DA59A5"/>
    <w:rsid w:val="00DA6C26"/>
    <w:rsid w:val="00DA78D5"/>
    <w:rsid w:val="00DC0B94"/>
    <w:rsid w:val="00DC1C94"/>
    <w:rsid w:val="00DC2BEE"/>
    <w:rsid w:val="00DC4F14"/>
    <w:rsid w:val="00DC5A4A"/>
    <w:rsid w:val="00DC7F19"/>
    <w:rsid w:val="00DD1E52"/>
    <w:rsid w:val="00DD4679"/>
    <w:rsid w:val="00DE251D"/>
    <w:rsid w:val="00DE3523"/>
    <w:rsid w:val="00DE3F13"/>
    <w:rsid w:val="00DE438A"/>
    <w:rsid w:val="00DE44B1"/>
    <w:rsid w:val="00DE5787"/>
    <w:rsid w:val="00DE5CBB"/>
    <w:rsid w:val="00DE6504"/>
    <w:rsid w:val="00DF09C1"/>
    <w:rsid w:val="00DF15A6"/>
    <w:rsid w:val="00DF1B43"/>
    <w:rsid w:val="00DF610B"/>
    <w:rsid w:val="00DF6CDD"/>
    <w:rsid w:val="00DF6D80"/>
    <w:rsid w:val="00DF7D5A"/>
    <w:rsid w:val="00E02B60"/>
    <w:rsid w:val="00E045DB"/>
    <w:rsid w:val="00E076B9"/>
    <w:rsid w:val="00E10509"/>
    <w:rsid w:val="00E22391"/>
    <w:rsid w:val="00E26DE0"/>
    <w:rsid w:val="00E2757C"/>
    <w:rsid w:val="00E30E07"/>
    <w:rsid w:val="00E3101B"/>
    <w:rsid w:val="00E333B3"/>
    <w:rsid w:val="00E334CB"/>
    <w:rsid w:val="00E356C7"/>
    <w:rsid w:val="00E36B42"/>
    <w:rsid w:val="00E36B88"/>
    <w:rsid w:val="00E378A6"/>
    <w:rsid w:val="00E414A1"/>
    <w:rsid w:val="00E4566A"/>
    <w:rsid w:val="00E511CD"/>
    <w:rsid w:val="00E518D2"/>
    <w:rsid w:val="00E51DB6"/>
    <w:rsid w:val="00E55F42"/>
    <w:rsid w:val="00E60F79"/>
    <w:rsid w:val="00E633A5"/>
    <w:rsid w:val="00E63EC6"/>
    <w:rsid w:val="00E700CA"/>
    <w:rsid w:val="00E72216"/>
    <w:rsid w:val="00E763CE"/>
    <w:rsid w:val="00E82A45"/>
    <w:rsid w:val="00E91612"/>
    <w:rsid w:val="00E93AA0"/>
    <w:rsid w:val="00E95F24"/>
    <w:rsid w:val="00E96870"/>
    <w:rsid w:val="00EA1478"/>
    <w:rsid w:val="00EA33C5"/>
    <w:rsid w:val="00EA373C"/>
    <w:rsid w:val="00EA441E"/>
    <w:rsid w:val="00EA4DCF"/>
    <w:rsid w:val="00EA50D7"/>
    <w:rsid w:val="00EA7B17"/>
    <w:rsid w:val="00EB2548"/>
    <w:rsid w:val="00EC10DD"/>
    <w:rsid w:val="00EC35F8"/>
    <w:rsid w:val="00EC6C03"/>
    <w:rsid w:val="00EC749F"/>
    <w:rsid w:val="00ED0B11"/>
    <w:rsid w:val="00ED2E33"/>
    <w:rsid w:val="00ED73DC"/>
    <w:rsid w:val="00ED788C"/>
    <w:rsid w:val="00EE3CD9"/>
    <w:rsid w:val="00EE68F0"/>
    <w:rsid w:val="00EE71AB"/>
    <w:rsid w:val="00EF094E"/>
    <w:rsid w:val="00EF0BA3"/>
    <w:rsid w:val="00EF10B6"/>
    <w:rsid w:val="00EF2824"/>
    <w:rsid w:val="00EF4EEC"/>
    <w:rsid w:val="00EF7C4E"/>
    <w:rsid w:val="00F00292"/>
    <w:rsid w:val="00F0219B"/>
    <w:rsid w:val="00F052A4"/>
    <w:rsid w:val="00F06B34"/>
    <w:rsid w:val="00F1098B"/>
    <w:rsid w:val="00F11B91"/>
    <w:rsid w:val="00F226FD"/>
    <w:rsid w:val="00F238E5"/>
    <w:rsid w:val="00F264F6"/>
    <w:rsid w:val="00F27121"/>
    <w:rsid w:val="00F315F9"/>
    <w:rsid w:val="00F37AD0"/>
    <w:rsid w:val="00F37C85"/>
    <w:rsid w:val="00F4055C"/>
    <w:rsid w:val="00F41070"/>
    <w:rsid w:val="00F42166"/>
    <w:rsid w:val="00F47536"/>
    <w:rsid w:val="00F5237A"/>
    <w:rsid w:val="00F531E1"/>
    <w:rsid w:val="00F5568A"/>
    <w:rsid w:val="00F60A79"/>
    <w:rsid w:val="00F60EAD"/>
    <w:rsid w:val="00F638F3"/>
    <w:rsid w:val="00F64634"/>
    <w:rsid w:val="00F64B65"/>
    <w:rsid w:val="00F671AD"/>
    <w:rsid w:val="00F67B9E"/>
    <w:rsid w:val="00F74B9D"/>
    <w:rsid w:val="00F755FF"/>
    <w:rsid w:val="00F7564F"/>
    <w:rsid w:val="00F759B6"/>
    <w:rsid w:val="00F767FD"/>
    <w:rsid w:val="00F81B98"/>
    <w:rsid w:val="00F82190"/>
    <w:rsid w:val="00F82BDC"/>
    <w:rsid w:val="00F83399"/>
    <w:rsid w:val="00F84ECE"/>
    <w:rsid w:val="00F84F1E"/>
    <w:rsid w:val="00F9042C"/>
    <w:rsid w:val="00F929A1"/>
    <w:rsid w:val="00F94246"/>
    <w:rsid w:val="00FA047C"/>
    <w:rsid w:val="00FA0F9B"/>
    <w:rsid w:val="00FA186C"/>
    <w:rsid w:val="00FA68DC"/>
    <w:rsid w:val="00FB0719"/>
    <w:rsid w:val="00FB5C8E"/>
    <w:rsid w:val="00FB68E5"/>
    <w:rsid w:val="00FB712C"/>
    <w:rsid w:val="00FC2B8A"/>
    <w:rsid w:val="00FC4FA0"/>
    <w:rsid w:val="00FC5C30"/>
    <w:rsid w:val="00FC6085"/>
    <w:rsid w:val="00FC6706"/>
    <w:rsid w:val="00FD19E0"/>
    <w:rsid w:val="00FD19FE"/>
    <w:rsid w:val="00FD4617"/>
    <w:rsid w:val="00FD5BF2"/>
    <w:rsid w:val="00FD711A"/>
    <w:rsid w:val="00FD720B"/>
    <w:rsid w:val="00FE057D"/>
    <w:rsid w:val="00FE09AB"/>
    <w:rsid w:val="00FE0D30"/>
    <w:rsid w:val="00FF0FF0"/>
    <w:rsid w:val="00FF205C"/>
    <w:rsid w:val="00FF348A"/>
    <w:rsid w:val="00FF53E0"/>
    <w:rsid w:val="00FF6071"/>
    <w:rsid w:val="00FF658A"/>
    <w:rsid w:val="00FF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00"/>
    <w:pPr>
      <w:suppressAutoHyphens/>
    </w:pPr>
    <w:rPr>
      <w:rFonts w:cs="Liberation Serif"/>
      <w:kern w:val="2"/>
      <w:sz w:val="24"/>
      <w:szCs w:val="24"/>
      <w:lang w:val="uk-UA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2E0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3CFA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a">
    <w:name w:val="Заголовок"/>
    <w:basedOn w:val="Normal"/>
    <w:next w:val="BodyText"/>
    <w:uiPriority w:val="99"/>
    <w:rsid w:val="00782E0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82E00"/>
    <w:pPr>
      <w:spacing w:after="140" w:line="276" w:lineRule="auto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D3CFA"/>
    <w:rPr>
      <w:kern w:val="2"/>
      <w:sz w:val="24"/>
      <w:szCs w:val="24"/>
      <w:lang w:eastAsia="zh-CN"/>
    </w:rPr>
  </w:style>
  <w:style w:type="paragraph" w:styleId="List">
    <w:name w:val="List"/>
    <w:basedOn w:val="BodyText"/>
    <w:uiPriority w:val="99"/>
    <w:rsid w:val="00782E00"/>
  </w:style>
  <w:style w:type="paragraph" w:styleId="Caption">
    <w:name w:val="caption"/>
    <w:basedOn w:val="Normal"/>
    <w:uiPriority w:val="99"/>
    <w:qFormat/>
    <w:rsid w:val="00782E00"/>
    <w:pPr>
      <w:suppressLineNumbers/>
      <w:spacing w:before="120" w:after="120"/>
    </w:pPr>
    <w:rPr>
      <w:i/>
      <w:iCs/>
    </w:rPr>
  </w:style>
  <w:style w:type="paragraph" w:customStyle="1" w:styleId="a0">
    <w:name w:val="Покажчик"/>
    <w:basedOn w:val="Normal"/>
    <w:uiPriority w:val="99"/>
    <w:rsid w:val="00782E00"/>
    <w:pPr>
      <w:suppressLineNumbers/>
    </w:pPr>
  </w:style>
  <w:style w:type="paragraph" w:styleId="Header">
    <w:name w:val="header"/>
    <w:basedOn w:val="Normal"/>
    <w:link w:val="Head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val="en-US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0099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val="en-US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ListParagraph">
    <w:name w:val="List Paragraph"/>
    <w:basedOn w:val="Normal"/>
    <w:uiPriority w:val="99"/>
    <w:qFormat/>
    <w:rsid w:val="004E64D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Normal"/>
    <w:uiPriority w:val="99"/>
    <w:rsid w:val="004E64D7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BF2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2743"/>
    <w:rPr>
      <w:rFonts w:ascii="Tahoma" w:hAnsi="Tahoma" w:cs="Tahoma"/>
      <w:kern w:val="2"/>
      <w:sz w:val="16"/>
      <w:szCs w:val="16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0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3614</TotalTime>
  <Pages>5</Pages>
  <Words>1543</Words>
  <Characters>8797</Characters>
  <Application>Microsoft Office Outlook</Application>
  <DocSecurity>0</DocSecurity>
  <Lines>0</Lines>
  <Paragraphs>0</Paragraphs>
  <ScaleCrop>false</ScaleCrop>
  <Company>dsp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k1131</cp:lastModifiedBy>
  <cp:revision>80</cp:revision>
  <cp:lastPrinted>2025-05-09T09:23:00Z</cp:lastPrinted>
  <dcterms:created xsi:type="dcterms:W3CDTF">2025-01-13T08:39:00Z</dcterms:created>
  <dcterms:modified xsi:type="dcterms:W3CDTF">2025-05-12T12:23:00Z</dcterms:modified>
</cp:coreProperties>
</file>