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29F" w:rsidRDefault="0084629F" w:rsidP="006E01BF">
      <w:pPr>
        <w:pStyle w:val="Heading1"/>
        <w:rPr>
          <w:rFonts w:ascii="Times New Roman" w:hAnsi="Times New Roman" w:cs="Times New Roman"/>
          <w:sz w:val="28"/>
          <w:szCs w:val="28"/>
        </w:rPr>
      </w:pPr>
      <w:bookmarkStart w:id="0" w:name="_Hlk226463892"/>
      <w:bookmarkStart w:id="1" w:name="_Hlk229146139"/>
      <w:r>
        <w:rPr>
          <w:noProof/>
          <w:lang w:eastAsia="en-US"/>
        </w:rPr>
        <w:pict>
          <v:rect id="_x0000_tole_rId2" o:spid="_x0000_s1026" style="position:absolute;margin-left:.05pt;margin-top:.05pt;width:50pt;height:50pt;z-index:251658240;visibility:hidden;mso-wrap-distance-left:.05pt;mso-wrap-distance-right:0" filled="f" stroked="f" strokeweight="0"/>
        </w:pict>
      </w:r>
      <w:r>
        <w:rPr>
          <w:noProof/>
          <w:lang w:eastAsia="en-US"/>
        </w:rPr>
        <w:pict>
          <v:rect id="_x0000_s1027" style="position:absolute;margin-left:0;margin-top:0;width:50pt;height:50pt;z-index:251659264;visibility:hidden" filled="f" stroked="f">
            <o:lock v:ext="edit" aspectratio="t" selection="t"/>
          </v:rect>
        </w:pict>
      </w:r>
      <w:r>
        <w:rPr>
          <w:noProof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8" type="#_x0000_t75" style="position:absolute;margin-left:203.6pt;margin-top:-9pt;width:57.4pt;height:59.2pt;z-index:251660288;mso-wrap-distance-right:0">
            <v:imagedata r:id="rId6" o:title=""/>
            <w10:wrap type="square" side="left"/>
          </v:shape>
          <o:OLEObject Type="Embed" ProgID="PBrush" ShapeID="ole_rId2" DrawAspect="Content" ObjectID="_1842504627" r:id="rId7"/>
        </w:pict>
      </w:r>
    </w:p>
    <w:p w:rsidR="0084629F" w:rsidRPr="006E01BF" w:rsidRDefault="0084629F" w:rsidP="006E01BF">
      <w:pPr>
        <w:pStyle w:val="Heading1"/>
        <w:rPr>
          <w:rFonts w:ascii="Times New Roman" w:hAnsi="Times New Roman" w:cs="Times New Roman"/>
          <w:sz w:val="28"/>
          <w:szCs w:val="28"/>
        </w:rPr>
      </w:pPr>
    </w:p>
    <w:p w:rsidR="0084629F" w:rsidRDefault="0084629F" w:rsidP="006E01BF">
      <w:pPr>
        <w:rPr>
          <w:rFonts w:cs="Times New Roman"/>
          <w:sz w:val="8"/>
          <w:szCs w:val="8"/>
        </w:rPr>
      </w:pPr>
    </w:p>
    <w:p w:rsidR="0084629F" w:rsidRPr="006456AC" w:rsidRDefault="0084629F" w:rsidP="006E01BF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456AC">
        <w:rPr>
          <w:rFonts w:ascii="Times New Roman" w:hAnsi="Times New Roman" w:cs="Times New Roman"/>
          <w:sz w:val="28"/>
          <w:szCs w:val="28"/>
          <w:lang w:val="ru-RU"/>
        </w:rPr>
        <w:t>ЛУЦЬКИЙ  МІСЬКИЙ  ГОЛОВА</w:t>
      </w:r>
    </w:p>
    <w:p w:rsidR="0084629F" w:rsidRDefault="0084629F" w:rsidP="006E01B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4629F" w:rsidRDefault="0084629F" w:rsidP="006E01B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84629F" w:rsidRDefault="0084629F" w:rsidP="006E01B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84629F" w:rsidRDefault="0084629F" w:rsidP="006E01BF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bookmarkEnd w:id="0"/>
    <w:p w:rsidR="0084629F" w:rsidRDefault="0084629F" w:rsidP="006E01BF">
      <w:pPr>
        <w:tabs>
          <w:tab w:val="center" w:pos="4677"/>
        </w:tabs>
        <w:ind w:left="-360" w:firstLine="360"/>
        <w:jc w:val="both"/>
        <w:rPr>
          <w:rFonts w:cs="Times New Roman"/>
        </w:rPr>
      </w:pPr>
    </w:p>
    <w:bookmarkEnd w:id="1"/>
    <w:p w:rsidR="0084629F" w:rsidRPr="00633234" w:rsidRDefault="0084629F" w:rsidP="00633234">
      <w:pPr>
        <w:pStyle w:val="Style4"/>
        <w:widowControl/>
        <w:ind w:right="5101"/>
        <w:rPr>
          <w:rFonts w:ascii="Times New Roman" w:hAnsi="Times New Roman" w:cs="Times New Roman"/>
          <w:sz w:val="28"/>
          <w:szCs w:val="28"/>
          <w:lang w:val="uk-UA"/>
        </w:rPr>
      </w:pPr>
      <w:r w:rsidRPr="00633234">
        <w:rPr>
          <w:rFonts w:ascii="Times New Roman" w:hAnsi="Times New Roman" w:cs="Times New Roman"/>
          <w:sz w:val="28"/>
          <w:szCs w:val="28"/>
        </w:rPr>
        <w:t xml:space="preserve">Про </w:t>
      </w:r>
      <w:r w:rsidRPr="00633234">
        <w:rPr>
          <w:rFonts w:ascii="Times New Roman" w:hAnsi="Times New Roman" w:cs="Times New Roman"/>
          <w:sz w:val="28"/>
          <w:szCs w:val="28"/>
          <w:lang w:val="uk-UA"/>
        </w:rPr>
        <w:t xml:space="preserve">надання грошової допомоги </w:t>
      </w:r>
    </w:p>
    <w:p w:rsidR="0084629F" w:rsidRPr="00633234" w:rsidRDefault="0084629F" w:rsidP="00633234">
      <w:pPr>
        <w:pStyle w:val="Style4"/>
        <w:widowControl/>
        <w:ind w:right="5101"/>
        <w:rPr>
          <w:rFonts w:ascii="Times New Roman" w:hAnsi="Times New Roman" w:cs="Times New Roman"/>
          <w:sz w:val="28"/>
          <w:szCs w:val="28"/>
          <w:lang w:val="uk-UA"/>
        </w:rPr>
      </w:pPr>
      <w:r w:rsidRPr="00633234">
        <w:rPr>
          <w:rFonts w:ascii="Times New Roman" w:hAnsi="Times New Roman" w:cs="Times New Roman"/>
          <w:sz w:val="28"/>
          <w:szCs w:val="28"/>
          <w:lang w:val="uk-UA"/>
        </w:rPr>
        <w:t>ветеранам / ветеранкам війни та членам їх сімей</w:t>
      </w:r>
    </w:p>
    <w:p w:rsidR="0084629F" w:rsidRPr="00633234" w:rsidRDefault="0084629F">
      <w:pPr>
        <w:rPr>
          <w:rFonts w:ascii="Times New Roman" w:hAnsi="Times New Roman" w:cs="Times New Roman"/>
          <w:sz w:val="28"/>
          <w:szCs w:val="28"/>
        </w:rPr>
      </w:pPr>
    </w:p>
    <w:p w:rsidR="0084629F" w:rsidRDefault="0084629F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84629F" w:rsidRDefault="0084629F" w:rsidP="00633234">
      <w:pPr>
        <w:ind w:firstLine="567"/>
        <w:jc w:val="both"/>
        <w:rPr>
          <w:rFonts w:ascii="Times New Roman" w:hAnsi="Times New Roman" w:cs="Times New Roman"/>
          <w:color w:val="00000A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A"/>
          <w:kern w:val="0"/>
          <w:sz w:val="28"/>
          <w:szCs w:val="28"/>
        </w:rPr>
        <w:t>Відповідно до ст. 42, частини восьмої</w:t>
      </w:r>
      <w:r w:rsidRPr="00707FA0">
        <w:rPr>
          <w:rFonts w:ascii="Times New Roman" w:hAnsi="Times New Roman" w:cs="Times New Roman"/>
          <w:color w:val="00000A"/>
          <w:kern w:val="0"/>
          <w:sz w:val="28"/>
          <w:szCs w:val="28"/>
        </w:rPr>
        <w:t xml:space="preserve"> ст.</w:t>
      </w:r>
      <w:r>
        <w:rPr>
          <w:rFonts w:ascii="Times New Roman" w:hAnsi="Times New Roman" w:cs="Times New Roman"/>
          <w:color w:val="00000A"/>
          <w:kern w:val="0"/>
          <w:sz w:val="28"/>
          <w:szCs w:val="28"/>
        </w:rPr>
        <w:t> </w:t>
      </w:r>
      <w:r w:rsidRPr="00707FA0">
        <w:rPr>
          <w:rFonts w:ascii="Times New Roman" w:hAnsi="Times New Roman" w:cs="Times New Roman"/>
          <w:color w:val="00000A"/>
          <w:kern w:val="0"/>
          <w:sz w:val="28"/>
          <w:szCs w:val="28"/>
        </w:rPr>
        <w:t>59 Закону України «Про місцеве самоврядування в Україні», протоколу засідання комісії з пита</w:t>
      </w:r>
      <w:r>
        <w:rPr>
          <w:rFonts w:ascii="Times New Roman" w:hAnsi="Times New Roman" w:cs="Times New Roman"/>
          <w:color w:val="00000A"/>
          <w:kern w:val="0"/>
          <w:sz w:val="28"/>
          <w:szCs w:val="28"/>
        </w:rPr>
        <w:t>нь надання грошової допомоги ветеранам / ветеранкам війни та членам їх сімей від 02.06.2026 № 6</w:t>
      </w:r>
      <w:r w:rsidRPr="00707FA0">
        <w:rPr>
          <w:rFonts w:ascii="Times New Roman" w:hAnsi="Times New Roman" w:cs="Times New Roman"/>
          <w:color w:val="00000A"/>
          <w:kern w:val="0"/>
          <w:sz w:val="28"/>
          <w:szCs w:val="28"/>
        </w:rPr>
        <w:t>, враховуючи звернення громадян:</w:t>
      </w:r>
    </w:p>
    <w:p w:rsidR="0084629F" w:rsidRDefault="0084629F" w:rsidP="006332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629F" w:rsidRDefault="0084629F" w:rsidP="006332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Надати матеріальну допомогу за рахунок коштів, передбачених бюджетом Луцької міської територіальної громади на 2026 рік за </w:t>
      </w:r>
      <w:r w:rsidRPr="007D3FEA">
        <w:rPr>
          <w:rFonts w:ascii="Times New Roman" w:hAnsi="Times New Roman" w:cs="Times New Roman"/>
          <w:sz w:val="28"/>
          <w:szCs w:val="28"/>
        </w:rPr>
        <w:t>КПКВК</w:t>
      </w:r>
      <w:r>
        <w:rPr>
          <w:rFonts w:ascii="Times New Roman" w:hAnsi="Times New Roman" w:cs="Times New Roman"/>
          <w:sz w:val="28"/>
          <w:szCs w:val="28"/>
        </w:rPr>
        <w:t xml:space="preserve"> 5113242 «Інші заходи та заклади у сфері соціального захисту і соціального забезпечення»:</w:t>
      </w:r>
    </w:p>
    <w:p w:rsidR="0084629F" w:rsidRPr="009E6886" w:rsidRDefault="0084629F" w:rsidP="009E688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886">
        <w:rPr>
          <w:rFonts w:ascii="Times New Roman" w:hAnsi="Times New Roman" w:cs="Times New Roman"/>
          <w:sz w:val="28"/>
          <w:szCs w:val="28"/>
        </w:rPr>
        <w:t xml:space="preserve">Антонюку Вадиму Борисовичу,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E6886">
        <w:rPr>
          <w:rFonts w:ascii="Times New Roman" w:hAnsi="Times New Roman" w:cs="Times New Roman"/>
          <w:sz w:val="28"/>
          <w:szCs w:val="28"/>
        </w:rPr>
        <w:t xml:space="preserve"> – 3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E6886">
        <w:rPr>
          <w:rFonts w:ascii="Times New Roman" w:hAnsi="Times New Roman" w:cs="Times New Roman"/>
          <w:sz w:val="28"/>
          <w:szCs w:val="28"/>
        </w:rPr>
        <w:t>700 (три тисячі сімсот) гривень на лікування (зареєстрований за адресою: м.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E6886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E6886">
        <w:rPr>
          <w:rFonts w:ascii="Times New Roman" w:hAnsi="Times New Roman" w:cs="Times New Roman"/>
          <w:sz w:val="28"/>
          <w:szCs w:val="28"/>
        </w:rPr>
        <w:t>);</w:t>
      </w:r>
    </w:p>
    <w:p w:rsidR="0084629F" w:rsidRPr="009E6886" w:rsidRDefault="0084629F" w:rsidP="009E688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886">
        <w:rPr>
          <w:rFonts w:ascii="Times New Roman" w:hAnsi="Times New Roman" w:cs="Times New Roman"/>
          <w:sz w:val="28"/>
          <w:szCs w:val="28"/>
        </w:rPr>
        <w:t xml:space="preserve">Вороб’ю Юрію Миколайовичу,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E6886">
        <w:rPr>
          <w:rFonts w:ascii="Times New Roman" w:hAnsi="Times New Roman" w:cs="Times New Roman"/>
          <w:sz w:val="28"/>
          <w:szCs w:val="28"/>
        </w:rPr>
        <w:t xml:space="preserve"> – 3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E6886">
        <w:rPr>
          <w:rFonts w:ascii="Times New Roman" w:hAnsi="Times New Roman" w:cs="Times New Roman"/>
          <w:sz w:val="28"/>
          <w:szCs w:val="28"/>
        </w:rPr>
        <w:t xml:space="preserve">000 (три тисячі) гривень на лікування (зареєстрований за адресою: м. 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E6886">
        <w:rPr>
          <w:rFonts w:ascii="Times New Roman" w:hAnsi="Times New Roman" w:cs="Times New Roman"/>
          <w:sz w:val="28"/>
          <w:szCs w:val="28"/>
        </w:rPr>
        <w:t>);</w:t>
      </w:r>
    </w:p>
    <w:p w:rsidR="0084629F" w:rsidRPr="009E6886" w:rsidRDefault="0084629F" w:rsidP="009E688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886">
        <w:rPr>
          <w:rFonts w:ascii="Times New Roman" w:hAnsi="Times New Roman" w:cs="Times New Roman"/>
          <w:sz w:val="28"/>
          <w:szCs w:val="28"/>
        </w:rPr>
        <w:t xml:space="preserve">Марущаку Юрію Віталійовичу,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E6886">
        <w:rPr>
          <w:rFonts w:ascii="Times New Roman" w:hAnsi="Times New Roman" w:cs="Times New Roman"/>
          <w:sz w:val="28"/>
          <w:szCs w:val="28"/>
        </w:rPr>
        <w:t xml:space="preserve"> – 20 000 (двадцять тисяч) гривень на вирішення соціально-побутових питань (зареє</w:t>
      </w:r>
      <w:r>
        <w:rPr>
          <w:rFonts w:ascii="Times New Roman" w:hAnsi="Times New Roman" w:cs="Times New Roman"/>
          <w:sz w:val="28"/>
          <w:szCs w:val="28"/>
        </w:rPr>
        <w:t>стрований за адресою:              м. Луцьк, ___</w:t>
      </w:r>
      <w:r w:rsidRPr="009E6886">
        <w:rPr>
          <w:rFonts w:ascii="Times New Roman" w:hAnsi="Times New Roman" w:cs="Times New Roman"/>
          <w:sz w:val="28"/>
          <w:szCs w:val="28"/>
        </w:rPr>
        <w:t>);</w:t>
      </w:r>
    </w:p>
    <w:p w:rsidR="0084629F" w:rsidRPr="009E6886" w:rsidRDefault="0084629F" w:rsidP="009E688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886">
        <w:rPr>
          <w:rFonts w:ascii="Times New Roman" w:hAnsi="Times New Roman" w:cs="Times New Roman"/>
          <w:sz w:val="28"/>
          <w:szCs w:val="28"/>
        </w:rPr>
        <w:t xml:space="preserve">Мулярчуку Віктору Романовичу,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E6886">
        <w:rPr>
          <w:rFonts w:ascii="Times New Roman" w:hAnsi="Times New Roman" w:cs="Times New Roman"/>
          <w:sz w:val="28"/>
          <w:szCs w:val="28"/>
        </w:rPr>
        <w:t xml:space="preserve"> – 10 000 (десять тисяч) гривень на лікування (зареєстрований за адресою: м.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E6886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E6886">
        <w:rPr>
          <w:rFonts w:ascii="Times New Roman" w:hAnsi="Times New Roman" w:cs="Times New Roman"/>
          <w:sz w:val="28"/>
          <w:szCs w:val="28"/>
        </w:rPr>
        <w:t>);</w:t>
      </w:r>
    </w:p>
    <w:p w:rsidR="0084629F" w:rsidRPr="009E6886" w:rsidRDefault="0084629F" w:rsidP="009E688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886">
        <w:rPr>
          <w:rFonts w:ascii="Times New Roman" w:hAnsi="Times New Roman" w:cs="Times New Roman"/>
          <w:sz w:val="28"/>
          <w:szCs w:val="28"/>
        </w:rPr>
        <w:t xml:space="preserve">Поліщуку Андрію Петровичу,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E6886">
        <w:rPr>
          <w:rFonts w:ascii="Times New Roman" w:hAnsi="Times New Roman" w:cs="Times New Roman"/>
          <w:sz w:val="28"/>
          <w:szCs w:val="28"/>
        </w:rPr>
        <w:t xml:space="preserve"> – 10 000 (десять тисяч) гривень на вирішення соціально-побутових питань (зареєстрований за адресою: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E6886">
        <w:rPr>
          <w:rFonts w:ascii="Times New Roman" w:hAnsi="Times New Roman" w:cs="Times New Roman"/>
          <w:sz w:val="28"/>
          <w:szCs w:val="28"/>
        </w:rPr>
        <w:t xml:space="preserve">м. 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E6886">
        <w:rPr>
          <w:rFonts w:ascii="Times New Roman" w:hAnsi="Times New Roman" w:cs="Times New Roman"/>
          <w:sz w:val="28"/>
          <w:szCs w:val="28"/>
        </w:rPr>
        <w:t>);</w:t>
      </w:r>
    </w:p>
    <w:p w:rsidR="0084629F" w:rsidRPr="009E6886" w:rsidRDefault="0084629F" w:rsidP="009E688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886">
        <w:rPr>
          <w:rFonts w:ascii="Times New Roman" w:hAnsi="Times New Roman" w:cs="Times New Roman"/>
          <w:sz w:val="28"/>
          <w:szCs w:val="28"/>
        </w:rPr>
        <w:t xml:space="preserve">Семенюку Андрію Сергійовичу,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E6886">
        <w:rPr>
          <w:rFonts w:ascii="Times New Roman" w:hAnsi="Times New Roman" w:cs="Times New Roman"/>
          <w:sz w:val="28"/>
          <w:szCs w:val="28"/>
        </w:rPr>
        <w:t xml:space="preserve"> – 10 000 (десять тисяч) гривень на лікування (зареєстрований за адресою: м. 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E6886">
        <w:rPr>
          <w:rFonts w:ascii="Times New Roman" w:hAnsi="Times New Roman" w:cs="Times New Roman"/>
          <w:sz w:val="28"/>
          <w:szCs w:val="28"/>
        </w:rPr>
        <w:t>);</w:t>
      </w:r>
    </w:p>
    <w:p w:rsidR="0084629F" w:rsidRPr="009E6886" w:rsidRDefault="0084629F" w:rsidP="009E688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886">
        <w:rPr>
          <w:rFonts w:ascii="Times New Roman" w:hAnsi="Times New Roman" w:cs="Times New Roman"/>
          <w:sz w:val="28"/>
          <w:szCs w:val="28"/>
        </w:rPr>
        <w:t xml:space="preserve">Шемедюку Віктору Павловичу,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E6886">
        <w:rPr>
          <w:rFonts w:ascii="Times New Roman" w:hAnsi="Times New Roman" w:cs="Times New Roman"/>
          <w:sz w:val="28"/>
          <w:szCs w:val="28"/>
        </w:rPr>
        <w:t xml:space="preserve"> – 20 000 (двадцять тисяч) гривень на вирішення соціально-побутових питань (зареєстрований за адресою: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E6886">
        <w:rPr>
          <w:rFonts w:ascii="Times New Roman" w:hAnsi="Times New Roman" w:cs="Times New Roman"/>
          <w:sz w:val="28"/>
          <w:szCs w:val="28"/>
        </w:rPr>
        <w:t xml:space="preserve"> м. 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E6886">
        <w:rPr>
          <w:rFonts w:ascii="Times New Roman" w:hAnsi="Times New Roman" w:cs="Times New Roman"/>
          <w:sz w:val="28"/>
          <w:szCs w:val="28"/>
        </w:rPr>
        <w:t>).</w:t>
      </w:r>
    </w:p>
    <w:p w:rsidR="0084629F" w:rsidRPr="009E6886" w:rsidRDefault="0084629F" w:rsidP="009E688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88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E6886">
        <w:rPr>
          <w:rFonts w:ascii="Times New Roman" w:hAnsi="Times New Roman" w:cs="Times New Roman"/>
          <w:sz w:val="28"/>
          <w:szCs w:val="28"/>
        </w:rPr>
        <w:t>Департаменту з питань ветеранської політики міської ради провести відповідні перерахування коштів.</w:t>
      </w:r>
    </w:p>
    <w:p w:rsidR="0084629F" w:rsidRPr="009E6886" w:rsidRDefault="0084629F" w:rsidP="009E688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88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E6886">
        <w:rPr>
          <w:rFonts w:ascii="Times New Roman" w:hAnsi="Times New Roman" w:cs="Times New Roman"/>
          <w:sz w:val="28"/>
          <w:szCs w:val="28"/>
        </w:rPr>
        <w:t>Контроль за виконанням розпорядження покласти на першого заступника міського голови Ірину Чебелюк.</w:t>
      </w:r>
    </w:p>
    <w:p w:rsidR="0084629F" w:rsidRDefault="0084629F" w:rsidP="009E688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629F" w:rsidRPr="009E6886" w:rsidRDefault="0084629F" w:rsidP="009E688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629F" w:rsidRPr="009E6886" w:rsidRDefault="0084629F" w:rsidP="009E688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629F" w:rsidRPr="009E6886" w:rsidRDefault="0084629F" w:rsidP="009E6886">
      <w:pPr>
        <w:jc w:val="both"/>
        <w:rPr>
          <w:rFonts w:ascii="Times New Roman" w:hAnsi="Times New Roman" w:cs="Times New Roman"/>
          <w:sz w:val="28"/>
          <w:szCs w:val="28"/>
        </w:rPr>
      </w:pPr>
      <w:r w:rsidRPr="009E6886">
        <w:rPr>
          <w:rFonts w:ascii="Times New Roman" w:hAnsi="Times New Roman" w:cs="Times New Roman"/>
          <w:sz w:val="28"/>
          <w:szCs w:val="28"/>
        </w:rPr>
        <w:t>Секретар міської ради</w:t>
      </w:r>
      <w:r w:rsidRPr="009E6886">
        <w:rPr>
          <w:rFonts w:ascii="Times New Roman" w:hAnsi="Times New Roman" w:cs="Times New Roman"/>
          <w:sz w:val="28"/>
          <w:szCs w:val="28"/>
        </w:rPr>
        <w:tab/>
      </w:r>
      <w:r w:rsidRPr="009E6886">
        <w:rPr>
          <w:rFonts w:ascii="Times New Roman" w:hAnsi="Times New Roman" w:cs="Times New Roman"/>
          <w:sz w:val="28"/>
          <w:szCs w:val="28"/>
        </w:rPr>
        <w:tab/>
      </w:r>
      <w:r w:rsidRPr="009E6886">
        <w:rPr>
          <w:rFonts w:ascii="Times New Roman" w:hAnsi="Times New Roman" w:cs="Times New Roman"/>
          <w:sz w:val="28"/>
          <w:szCs w:val="28"/>
        </w:rPr>
        <w:tab/>
      </w:r>
      <w:r w:rsidRPr="009E6886">
        <w:rPr>
          <w:rFonts w:ascii="Times New Roman" w:hAnsi="Times New Roman" w:cs="Times New Roman"/>
          <w:sz w:val="28"/>
          <w:szCs w:val="28"/>
        </w:rPr>
        <w:tab/>
      </w:r>
      <w:r w:rsidRPr="009E6886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9E6886">
        <w:rPr>
          <w:rFonts w:ascii="Times New Roman" w:hAnsi="Times New Roman" w:cs="Times New Roman"/>
          <w:sz w:val="28"/>
          <w:szCs w:val="28"/>
        </w:rPr>
        <w:tab/>
        <w:t xml:space="preserve">   Катерина ШКЛЬОДА</w:t>
      </w:r>
    </w:p>
    <w:p w:rsidR="0084629F" w:rsidRDefault="0084629F" w:rsidP="009E688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629F" w:rsidRPr="009E6886" w:rsidRDefault="0084629F" w:rsidP="009E688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629F" w:rsidRPr="009E6886" w:rsidRDefault="0084629F" w:rsidP="009E68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Янчук</w:t>
      </w:r>
      <w:r w:rsidRPr="009E6886">
        <w:rPr>
          <w:rFonts w:ascii="Times New Roman" w:hAnsi="Times New Roman" w:cs="Times New Roman"/>
        </w:rPr>
        <w:t xml:space="preserve"> 739 900</w:t>
      </w:r>
    </w:p>
    <w:sectPr w:rsidR="0084629F" w:rsidRPr="009E6886" w:rsidSect="00B94086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29F" w:rsidRDefault="0084629F" w:rsidP="00B9408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4629F" w:rsidRDefault="0084629F" w:rsidP="00B9408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405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29F" w:rsidRDefault="0084629F" w:rsidP="00B9408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4629F" w:rsidRDefault="0084629F" w:rsidP="00B9408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29F" w:rsidRDefault="0084629F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:rsidR="0084629F" w:rsidRDefault="0084629F">
    <w:pPr>
      <w:pStyle w:val="Header"/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4086"/>
    <w:rsid w:val="00004B78"/>
    <w:rsid w:val="00023949"/>
    <w:rsid w:val="0002775D"/>
    <w:rsid w:val="00033075"/>
    <w:rsid w:val="000629B6"/>
    <w:rsid w:val="000810F7"/>
    <w:rsid w:val="0008428A"/>
    <w:rsid w:val="000866A3"/>
    <w:rsid w:val="000B2509"/>
    <w:rsid w:val="000C166C"/>
    <w:rsid w:val="000D3E4D"/>
    <w:rsid w:val="00100CCD"/>
    <w:rsid w:val="0012490E"/>
    <w:rsid w:val="00132028"/>
    <w:rsid w:val="00136371"/>
    <w:rsid w:val="00155B2E"/>
    <w:rsid w:val="001678A0"/>
    <w:rsid w:val="00171B73"/>
    <w:rsid w:val="001A5536"/>
    <w:rsid w:val="001B4377"/>
    <w:rsid w:val="001D5B2B"/>
    <w:rsid w:val="001E5847"/>
    <w:rsid w:val="001F2C65"/>
    <w:rsid w:val="0020797E"/>
    <w:rsid w:val="00280F26"/>
    <w:rsid w:val="002C3C9A"/>
    <w:rsid w:val="002C6929"/>
    <w:rsid w:val="002D6A4E"/>
    <w:rsid w:val="002D7D93"/>
    <w:rsid w:val="002E1FE2"/>
    <w:rsid w:val="002E21B3"/>
    <w:rsid w:val="002E268A"/>
    <w:rsid w:val="002F54AB"/>
    <w:rsid w:val="00327F76"/>
    <w:rsid w:val="003436FC"/>
    <w:rsid w:val="003556C0"/>
    <w:rsid w:val="00382131"/>
    <w:rsid w:val="00382281"/>
    <w:rsid w:val="003875E1"/>
    <w:rsid w:val="003A54E4"/>
    <w:rsid w:val="003A55F9"/>
    <w:rsid w:val="003C445D"/>
    <w:rsid w:val="003D08F2"/>
    <w:rsid w:val="003D2433"/>
    <w:rsid w:val="003F0E5A"/>
    <w:rsid w:val="003F298D"/>
    <w:rsid w:val="00426A18"/>
    <w:rsid w:val="0044497C"/>
    <w:rsid w:val="00465E17"/>
    <w:rsid w:val="0046612F"/>
    <w:rsid w:val="00484FD7"/>
    <w:rsid w:val="004A1B04"/>
    <w:rsid w:val="004A57A0"/>
    <w:rsid w:val="004D4236"/>
    <w:rsid w:val="004D5381"/>
    <w:rsid w:val="004E0460"/>
    <w:rsid w:val="004E54E7"/>
    <w:rsid w:val="004F6067"/>
    <w:rsid w:val="00504BF5"/>
    <w:rsid w:val="00521494"/>
    <w:rsid w:val="005313FC"/>
    <w:rsid w:val="00531B88"/>
    <w:rsid w:val="00535FC2"/>
    <w:rsid w:val="00542AD1"/>
    <w:rsid w:val="00561099"/>
    <w:rsid w:val="00570D2A"/>
    <w:rsid w:val="005719CA"/>
    <w:rsid w:val="00592910"/>
    <w:rsid w:val="005A5FE7"/>
    <w:rsid w:val="005A6B4E"/>
    <w:rsid w:val="005A6F38"/>
    <w:rsid w:val="005D3B26"/>
    <w:rsid w:val="005F69B1"/>
    <w:rsid w:val="0060029D"/>
    <w:rsid w:val="0061266B"/>
    <w:rsid w:val="00621751"/>
    <w:rsid w:val="00633234"/>
    <w:rsid w:val="00636685"/>
    <w:rsid w:val="006456AC"/>
    <w:rsid w:val="00655C1E"/>
    <w:rsid w:val="006647BE"/>
    <w:rsid w:val="00671AFB"/>
    <w:rsid w:val="006970BC"/>
    <w:rsid w:val="006C08CF"/>
    <w:rsid w:val="006D21A3"/>
    <w:rsid w:val="006E01BF"/>
    <w:rsid w:val="006F7D2E"/>
    <w:rsid w:val="00707FA0"/>
    <w:rsid w:val="00732F8D"/>
    <w:rsid w:val="00734A92"/>
    <w:rsid w:val="007401FD"/>
    <w:rsid w:val="00783BDD"/>
    <w:rsid w:val="007849C1"/>
    <w:rsid w:val="00791F96"/>
    <w:rsid w:val="007B0CF3"/>
    <w:rsid w:val="007B512F"/>
    <w:rsid w:val="007B659D"/>
    <w:rsid w:val="007C1A84"/>
    <w:rsid w:val="007C39D2"/>
    <w:rsid w:val="007D3FEA"/>
    <w:rsid w:val="007E36AA"/>
    <w:rsid w:val="007F7CEC"/>
    <w:rsid w:val="00834F63"/>
    <w:rsid w:val="0084629F"/>
    <w:rsid w:val="0085101B"/>
    <w:rsid w:val="008748A4"/>
    <w:rsid w:val="008748D7"/>
    <w:rsid w:val="00875175"/>
    <w:rsid w:val="008A0A76"/>
    <w:rsid w:val="008C5605"/>
    <w:rsid w:val="00913A9F"/>
    <w:rsid w:val="00914341"/>
    <w:rsid w:val="00920E15"/>
    <w:rsid w:val="0094529E"/>
    <w:rsid w:val="00970AB3"/>
    <w:rsid w:val="0098297B"/>
    <w:rsid w:val="009B47C8"/>
    <w:rsid w:val="009C7139"/>
    <w:rsid w:val="009C7C60"/>
    <w:rsid w:val="009E4727"/>
    <w:rsid w:val="009E5299"/>
    <w:rsid w:val="009E6886"/>
    <w:rsid w:val="00A13613"/>
    <w:rsid w:val="00A155B0"/>
    <w:rsid w:val="00A426C6"/>
    <w:rsid w:val="00A43505"/>
    <w:rsid w:val="00A72206"/>
    <w:rsid w:val="00AA6140"/>
    <w:rsid w:val="00AB3F3B"/>
    <w:rsid w:val="00AE52EA"/>
    <w:rsid w:val="00B011CA"/>
    <w:rsid w:val="00B21056"/>
    <w:rsid w:val="00B52EAA"/>
    <w:rsid w:val="00B72188"/>
    <w:rsid w:val="00B94086"/>
    <w:rsid w:val="00BB5E6C"/>
    <w:rsid w:val="00BB6994"/>
    <w:rsid w:val="00BF0363"/>
    <w:rsid w:val="00C02E96"/>
    <w:rsid w:val="00C53001"/>
    <w:rsid w:val="00C5780A"/>
    <w:rsid w:val="00C72043"/>
    <w:rsid w:val="00CB2C9E"/>
    <w:rsid w:val="00CE5396"/>
    <w:rsid w:val="00CE6543"/>
    <w:rsid w:val="00CE67FE"/>
    <w:rsid w:val="00CF4162"/>
    <w:rsid w:val="00D5362D"/>
    <w:rsid w:val="00D6487A"/>
    <w:rsid w:val="00DB5297"/>
    <w:rsid w:val="00DD2C54"/>
    <w:rsid w:val="00DE66FD"/>
    <w:rsid w:val="00E35667"/>
    <w:rsid w:val="00E43FDB"/>
    <w:rsid w:val="00E910BD"/>
    <w:rsid w:val="00E962B4"/>
    <w:rsid w:val="00E97E00"/>
    <w:rsid w:val="00EA06A6"/>
    <w:rsid w:val="00EE6309"/>
    <w:rsid w:val="00EF4E39"/>
    <w:rsid w:val="00EF5BE2"/>
    <w:rsid w:val="00F158B4"/>
    <w:rsid w:val="00F23977"/>
    <w:rsid w:val="00F903C4"/>
    <w:rsid w:val="00FB6486"/>
    <w:rsid w:val="00FB7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28A"/>
    <w:pPr>
      <w:suppressAutoHyphens/>
    </w:pPr>
    <w:rPr>
      <w:rFonts w:cs="Liberation Serif"/>
      <w:kern w:val="2"/>
      <w:sz w:val="24"/>
      <w:szCs w:val="24"/>
      <w:lang w:val="uk-UA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8428A"/>
    <w:pPr>
      <w:keepNext/>
      <w:spacing w:before="240" w:after="60"/>
      <w:outlineLvl w:val="0"/>
    </w:pPr>
    <w:rPr>
      <w:rFonts w:ascii="Cambria" w:hAnsi="Cambria" w:cs="Cambria"/>
      <w:b/>
      <w:bCs/>
      <w:sz w:val="29"/>
      <w:szCs w:val="29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94086"/>
    <w:rPr>
      <w:rFonts w:ascii="Cambria" w:hAnsi="Cambria" w:cs="Cambria"/>
      <w:b/>
      <w:bCs/>
      <w:kern w:val="2"/>
      <w:sz w:val="29"/>
      <w:szCs w:val="29"/>
      <w:lang w:eastAsia="zh-CN"/>
    </w:rPr>
  </w:style>
  <w:style w:type="character" w:customStyle="1" w:styleId="BodyTextChar">
    <w:name w:val="Body Text Char"/>
    <w:uiPriority w:val="99"/>
    <w:semiHidden/>
    <w:locked/>
    <w:rsid w:val="00B94086"/>
    <w:rPr>
      <w:kern w:val="2"/>
      <w:sz w:val="21"/>
      <w:szCs w:val="21"/>
      <w:lang w:eastAsia="zh-CN"/>
    </w:rPr>
  </w:style>
  <w:style w:type="character" w:customStyle="1" w:styleId="HeaderChar">
    <w:name w:val="Header Char"/>
    <w:uiPriority w:val="99"/>
    <w:locked/>
    <w:rsid w:val="0008428A"/>
    <w:rPr>
      <w:sz w:val="21"/>
      <w:szCs w:val="21"/>
    </w:rPr>
  </w:style>
  <w:style w:type="character" w:customStyle="1" w:styleId="FooterChar">
    <w:name w:val="Footer Char"/>
    <w:uiPriority w:val="99"/>
    <w:locked/>
    <w:rsid w:val="0008428A"/>
    <w:rPr>
      <w:sz w:val="21"/>
      <w:szCs w:val="21"/>
    </w:rPr>
  </w:style>
  <w:style w:type="character" w:customStyle="1" w:styleId="FontStyle13">
    <w:name w:val="Font Style13"/>
    <w:uiPriority w:val="99"/>
    <w:rsid w:val="0008428A"/>
    <w:rPr>
      <w:rFonts w:ascii="Times New Roman" w:hAnsi="Times New Roman" w:cs="Times New Roman"/>
      <w:sz w:val="26"/>
      <w:szCs w:val="26"/>
    </w:rPr>
  </w:style>
  <w:style w:type="character" w:customStyle="1" w:styleId="Strong1">
    <w:name w:val="Strong1"/>
    <w:uiPriority w:val="99"/>
    <w:rsid w:val="0008428A"/>
    <w:rPr>
      <w:b/>
      <w:bCs/>
    </w:rPr>
  </w:style>
  <w:style w:type="paragraph" w:customStyle="1" w:styleId="a">
    <w:name w:val="Заголовок"/>
    <w:basedOn w:val="Normal"/>
    <w:next w:val="BodyText"/>
    <w:uiPriority w:val="99"/>
    <w:rsid w:val="0008428A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1"/>
    <w:uiPriority w:val="99"/>
    <w:rsid w:val="0008428A"/>
    <w:pPr>
      <w:spacing w:after="140" w:line="276" w:lineRule="auto"/>
    </w:p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BB6994"/>
    <w:rPr>
      <w:kern w:val="2"/>
      <w:sz w:val="24"/>
      <w:szCs w:val="24"/>
      <w:lang w:val="uk-UA" w:eastAsia="zh-CN"/>
    </w:rPr>
  </w:style>
  <w:style w:type="paragraph" w:styleId="List">
    <w:name w:val="List"/>
    <w:basedOn w:val="BodyText"/>
    <w:uiPriority w:val="99"/>
    <w:rsid w:val="0008428A"/>
  </w:style>
  <w:style w:type="paragraph" w:styleId="Caption">
    <w:name w:val="caption"/>
    <w:basedOn w:val="Normal"/>
    <w:uiPriority w:val="99"/>
    <w:qFormat/>
    <w:rsid w:val="0008428A"/>
    <w:pPr>
      <w:suppressLineNumbers/>
      <w:spacing w:before="120" w:after="120"/>
    </w:pPr>
    <w:rPr>
      <w:i/>
      <w:iCs/>
    </w:rPr>
  </w:style>
  <w:style w:type="paragraph" w:customStyle="1" w:styleId="a0">
    <w:name w:val="Покажчик"/>
    <w:basedOn w:val="Normal"/>
    <w:uiPriority w:val="99"/>
    <w:rsid w:val="0008428A"/>
    <w:pPr>
      <w:suppressLineNumbers/>
    </w:pPr>
  </w:style>
  <w:style w:type="paragraph" w:customStyle="1" w:styleId="user">
    <w:name w:val="Заголовок (user)"/>
    <w:basedOn w:val="Normal"/>
    <w:next w:val="BodyText"/>
    <w:uiPriority w:val="99"/>
    <w:rsid w:val="00B94086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user0">
    <w:name w:val="Покажчик (user)"/>
    <w:basedOn w:val="Normal"/>
    <w:uiPriority w:val="99"/>
    <w:rsid w:val="00B94086"/>
    <w:pPr>
      <w:suppressLineNumbers/>
    </w:pPr>
  </w:style>
  <w:style w:type="paragraph" w:customStyle="1" w:styleId="user1">
    <w:name w:val="Верхній і нижній колонтитули (user)"/>
    <w:basedOn w:val="Normal"/>
    <w:uiPriority w:val="99"/>
    <w:rsid w:val="00B94086"/>
  </w:style>
  <w:style w:type="paragraph" w:customStyle="1" w:styleId="a1">
    <w:name w:val="Верхній і нижній колонтитули"/>
    <w:basedOn w:val="Normal"/>
    <w:uiPriority w:val="99"/>
    <w:rsid w:val="00B94086"/>
  </w:style>
  <w:style w:type="paragraph" w:styleId="Header">
    <w:name w:val="header"/>
    <w:basedOn w:val="Normal"/>
    <w:link w:val="HeaderChar1"/>
    <w:uiPriority w:val="99"/>
    <w:rsid w:val="0008428A"/>
    <w:pPr>
      <w:tabs>
        <w:tab w:val="center" w:pos="4819"/>
        <w:tab w:val="right" w:pos="9639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BB6994"/>
    <w:rPr>
      <w:kern w:val="2"/>
      <w:sz w:val="24"/>
      <w:szCs w:val="24"/>
      <w:lang w:val="uk-UA" w:eastAsia="zh-CN"/>
    </w:rPr>
  </w:style>
  <w:style w:type="paragraph" w:styleId="Footer">
    <w:name w:val="footer"/>
    <w:basedOn w:val="Normal"/>
    <w:link w:val="FooterChar1"/>
    <w:uiPriority w:val="99"/>
    <w:rsid w:val="0008428A"/>
    <w:pPr>
      <w:tabs>
        <w:tab w:val="center" w:pos="4819"/>
        <w:tab w:val="right" w:pos="9639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BB6994"/>
    <w:rPr>
      <w:kern w:val="2"/>
      <w:sz w:val="24"/>
      <w:szCs w:val="24"/>
      <w:lang w:val="uk-UA" w:eastAsia="zh-CN"/>
    </w:rPr>
  </w:style>
  <w:style w:type="paragraph" w:customStyle="1" w:styleId="Style5">
    <w:name w:val="Style5"/>
    <w:basedOn w:val="Normal"/>
    <w:uiPriority w:val="99"/>
    <w:rsid w:val="0008428A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ListParagraph">
    <w:name w:val="List Paragraph"/>
    <w:basedOn w:val="Normal"/>
    <w:uiPriority w:val="99"/>
    <w:qFormat/>
    <w:rsid w:val="0008428A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1">
    <w:name w:val="Абзац списку1"/>
    <w:basedOn w:val="Normal"/>
    <w:uiPriority w:val="99"/>
    <w:rsid w:val="0008428A"/>
    <w:pPr>
      <w:spacing w:after="160"/>
      <w:ind w:left="720"/>
    </w:pPr>
    <w:rPr>
      <w:rFonts w:ascii="Times New Roman" w:hAnsi="Times New Roman" w:cs="Times New Roman"/>
      <w:sz w:val="28"/>
      <w:szCs w:val="28"/>
      <w:lang w:val="ru-RU"/>
    </w:rPr>
  </w:style>
  <w:style w:type="paragraph" w:customStyle="1" w:styleId="Style4">
    <w:name w:val="Style4"/>
    <w:basedOn w:val="Normal"/>
    <w:uiPriority w:val="99"/>
    <w:rsid w:val="00633234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C53001"/>
    <w:rPr>
      <w:rFonts w:ascii="Times New Roman" w:hAnsi="Times New Roman" w:cs="Times New Roman"/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19CA"/>
    <w:rPr>
      <w:rFonts w:ascii="Times New Roman" w:hAnsi="Times New Roman" w:cs="Times New Roman"/>
      <w:kern w:val="2"/>
      <w:sz w:val="2"/>
      <w:szCs w:val="2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724</TotalTime>
  <Pages>2</Pages>
  <Words>284</Words>
  <Characters>1622</Characters>
  <Application>Microsoft Office Outlook</Application>
  <DocSecurity>0</DocSecurity>
  <Lines>0</Lines>
  <Paragraphs>0</Paragraphs>
  <ScaleCrop>false</ScaleCrop>
  <Company>DSP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k1131</cp:lastModifiedBy>
  <cp:revision>55</cp:revision>
  <cp:lastPrinted>2026-03-27T11:29:00Z</cp:lastPrinted>
  <dcterms:created xsi:type="dcterms:W3CDTF">2022-09-15T13:18:00Z</dcterms:created>
  <dcterms:modified xsi:type="dcterms:W3CDTF">2026-06-09T07:04:00Z</dcterms:modified>
</cp:coreProperties>
</file>