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1D" w:rsidRDefault="000A1A1D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rect id="shape_0" o:spid="_x0000_s1026" style="position:absolute;margin-left:.05pt;margin-top:.05pt;width:49.95pt;height:49.95pt;z-index:251658240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8" type="#_x0000_t75" style="position:absolute;margin-left:203.6pt;margin-top:-9pt;width:57.4pt;height:59.2pt;z-index:251660288;visibility:visible;mso-wrap-distance-right:0">
            <v:imagedata r:id="rId6" o:title=""/>
            <w10:wrap type="square" side="left"/>
          </v:shape>
          <o:OLEObject Type="Embed" ProgID="PBrush" ShapeID="ole_rId2" DrawAspect="Content" ObjectID="_1836463962" r:id="rId7"/>
        </w:pict>
      </w:r>
    </w:p>
    <w:p w:rsidR="000A1A1D" w:rsidRDefault="000A1A1D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0A1A1D" w:rsidRDefault="000A1A1D">
      <w:pPr>
        <w:rPr>
          <w:rFonts w:cs="Times New Roman"/>
          <w:sz w:val="8"/>
          <w:szCs w:val="8"/>
        </w:rPr>
      </w:pPr>
    </w:p>
    <w:p w:rsidR="000A1A1D" w:rsidRDefault="000A1A1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A1A1D" w:rsidRDefault="000A1A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A1D" w:rsidRDefault="000A1A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A1A1D" w:rsidRDefault="000A1A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A1A1D" w:rsidRDefault="000A1A1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0A1A1D" w:rsidRDefault="000A1A1D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0A1A1D" w:rsidRPr="00633234" w:rsidRDefault="000A1A1D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</w:rPr>
        <w:t xml:space="preserve">Про </w:t>
      </w:r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</w:t>
      </w:r>
    </w:p>
    <w:p w:rsidR="000A1A1D" w:rsidRPr="00633234" w:rsidRDefault="000A1A1D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:rsidR="000A1A1D" w:rsidRPr="00633234" w:rsidRDefault="000A1A1D">
      <w:pPr>
        <w:rPr>
          <w:rFonts w:ascii="Times New Roman" w:hAnsi="Times New Roman" w:cs="Times New Roman"/>
          <w:sz w:val="28"/>
          <w:szCs w:val="28"/>
        </w:rPr>
      </w:pPr>
    </w:p>
    <w:p w:rsidR="000A1A1D" w:rsidRDefault="000A1A1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26.03.2026 № 3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1D" w:rsidRPr="007C39D2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2026 рік за кодом функціональної класифікації видатків 5113242 «Інші заходи та заклади у сфері соціального захисту і соціального забезпечення»: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B6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дрощуку Валентину Богдановичу,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Бурденку Станіславу Альбертовичу,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Вікторській Любові Гнатівні,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6126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Марії Йосипівні,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0629B6">
        <w:rPr>
          <w:rFonts w:ascii="Times New Roman" w:hAnsi="Times New Roman" w:cs="Times New Roman"/>
          <w:sz w:val="28"/>
          <w:szCs w:val="28"/>
        </w:rPr>
        <w:t>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Глушуку Сергію Олександровичу,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(зареєстрований за адресою: м. Луцьк, ___);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Годунку Олександру Васильовичу,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(зареєстрований за адресою: м. Луцьк, ___);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Гулину Євгену Олександровичу,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вирішення соціально-побутових питань (зареєстрований за адресою:  м. Луцьк, ___);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Гусаку Миколі Михайловичу,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(зареєстрований за адресою: м. Луцьк, ___);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Давидюку Олегу Арсеновичу,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(зареєстрований за адресою: с. Зміїнець, ___);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Демидовичу Миколі Володимировичу,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(зареєстрований за адресою: м. Луцьк, ___);</w:t>
      </w:r>
    </w:p>
    <w:p w:rsidR="000A1A1D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Довлісарову Віталію Сергійовичу,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вирішення соціально-побутових питань (зареєстрований за адресою: 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AE5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 Сергію Павловичу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с. Брище,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CB2C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Ільтю Роману Івановичу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CB2C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Коменданту Якову Олексійовичу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0277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Коханюк Світлані Євгенівні,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0277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Леву Володимиру Миколайовичу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0277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Михайлу Володимировичу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8510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Мальчук Олені Іванівні,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0629B6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Миколі Володимировичу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Владиславу Васильовичу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с. Великий Омеляник,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Пархоменку Олександру Вікторовичу,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Олені Михайлівні,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Польшакову Дмитру Костянтиновичу,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Птушинському Валентину Володимировичу,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___);</w:t>
      </w:r>
    </w:p>
    <w:p w:rsidR="000A1A1D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Рукавічнікову Миколі Івановичу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C02E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Сажку Євгенію Васильовичу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Симоненку Олександру Миколайовичу,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___);</w:t>
      </w:r>
    </w:p>
    <w:p w:rsidR="000A1A1D" w:rsidRDefault="000A1A1D" w:rsidP="002F54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Стоцькому Миколі Володимировичу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с-ще Рокині,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2F54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Терехіну Роману Геннадійовичу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Павлу Святославовичу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(п’ятдесят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9452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Томашевичу Леоніду Анатолійовичу,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Томашевич Ніні Костянтинівні,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784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Федіні Олегу Степановичу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9452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Хамраєвій Антоніні Климівні,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784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Хамраєву Шонійозу Турнійозовичу,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Василю Петровичу,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</w:t>
      </w:r>
      <w:r>
        <w:rPr>
          <w:rFonts w:ascii="Times New Roman" w:hAnsi="Times New Roman" w:cs="Times New Roman"/>
          <w:sz w:val="28"/>
          <w:szCs w:val="28"/>
        </w:rPr>
        <w:t>аний</w:t>
      </w:r>
      <w:r w:rsidRPr="000629B6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Шереметі Ніні Петрівні,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>ень на лікування (зареєстрована за адресою: с. Княгининок,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Pr="000629B6" w:rsidRDefault="000A1A1D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Шульгану Олександру Івановичу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0A1A1D" w:rsidRDefault="000A1A1D" w:rsidP="00DE66FD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0A1A1D" w:rsidRDefault="000A1A1D" w:rsidP="00DE66FD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0A1A1D" w:rsidRDefault="000A1A1D" w:rsidP="00DE66FD">
      <w:pPr>
        <w:pStyle w:val="ListParagraph"/>
        <w:ind w:left="0"/>
        <w:jc w:val="both"/>
      </w:pPr>
    </w:p>
    <w:p w:rsidR="000A1A1D" w:rsidRDefault="000A1A1D" w:rsidP="00DE66FD">
      <w:pPr>
        <w:pStyle w:val="ListParagraph"/>
        <w:ind w:left="0"/>
        <w:jc w:val="both"/>
      </w:pPr>
    </w:p>
    <w:p w:rsidR="000A1A1D" w:rsidRDefault="000A1A1D" w:rsidP="00DE66FD">
      <w:pPr>
        <w:pStyle w:val="ListParagraph"/>
        <w:ind w:left="0"/>
        <w:jc w:val="both"/>
      </w:pPr>
    </w:p>
    <w:p w:rsidR="000A1A1D" w:rsidRDefault="000A1A1D" w:rsidP="00DE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Катерина ШКЛЬОДА</w:t>
      </w:r>
    </w:p>
    <w:p w:rsidR="000A1A1D" w:rsidRDefault="000A1A1D" w:rsidP="00DE66FD">
      <w:pPr>
        <w:rPr>
          <w:rFonts w:ascii="Times New Roman" w:hAnsi="Times New Roman" w:cs="Times New Roman"/>
          <w:sz w:val="28"/>
          <w:szCs w:val="28"/>
        </w:rPr>
      </w:pPr>
    </w:p>
    <w:p w:rsidR="000A1A1D" w:rsidRDefault="000A1A1D" w:rsidP="00DE66FD">
      <w:pPr>
        <w:rPr>
          <w:rFonts w:ascii="Times New Roman" w:hAnsi="Times New Roman" w:cs="Times New Roman"/>
          <w:sz w:val="28"/>
          <w:szCs w:val="28"/>
        </w:rPr>
      </w:pPr>
    </w:p>
    <w:p w:rsidR="000A1A1D" w:rsidRPr="00CF4162" w:rsidRDefault="000A1A1D" w:rsidP="00DE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p w:rsidR="000A1A1D" w:rsidRDefault="000A1A1D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1D" w:rsidRDefault="000A1A1D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p w:rsidR="000A1A1D" w:rsidRDefault="000A1A1D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sectPr w:rsidR="000A1A1D" w:rsidSect="00B94086">
      <w:headerReference w:type="default" r:id="rId8"/>
      <w:headerReference w:type="firs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1D" w:rsidRDefault="000A1A1D" w:rsidP="00B94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1A1D" w:rsidRDefault="000A1A1D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1D" w:rsidRDefault="000A1A1D" w:rsidP="00B94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1A1D" w:rsidRDefault="000A1A1D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1D" w:rsidRDefault="000A1A1D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0A1A1D" w:rsidRDefault="000A1A1D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1D" w:rsidRDefault="000A1A1D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086"/>
    <w:rsid w:val="000130A6"/>
    <w:rsid w:val="0002775D"/>
    <w:rsid w:val="000629B6"/>
    <w:rsid w:val="000829DE"/>
    <w:rsid w:val="0008428A"/>
    <w:rsid w:val="000866A3"/>
    <w:rsid w:val="00093A00"/>
    <w:rsid w:val="000A1A1D"/>
    <w:rsid w:val="000C166C"/>
    <w:rsid w:val="000D3E4D"/>
    <w:rsid w:val="00100CCD"/>
    <w:rsid w:val="0012490E"/>
    <w:rsid w:val="00132028"/>
    <w:rsid w:val="00136371"/>
    <w:rsid w:val="00155B2E"/>
    <w:rsid w:val="001678A0"/>
    <w:rsid w:val="001A5536"/>
    <w:rsid w:val="001B4377"/>
    <w:rsid w:val="001D5B2B"/>
    <w:rsid w:val="001E5847"/>
    <w:rsid w:val="001F2C65"/>
    <w:rsid w:val="002A7E38"/>
    <w:rsid w:val="002C3C9A"/>
    <w:rsid w:val="002D6A4E"/>
    <w:rsid w:val="002E1FE2"/>
    <w:rsid w:val="002E21B3"/>
    <w:rsid w:val="002E268A"/>
    <w:rsid w:val="002F54AB"/>
    <w:rsid w:val="00327F76"/>
    <w:rsid w:val="003436FC"/>
    <w:rsid w:val="00343CD8"/>
    <w:rsid w:val="003556C0"/>
    <w:rsid w:val="00382131"/>
    <w:rsid w:val="003875E1"/>
    <w:rsid w:val="003A54E4"/>
    <w:rsid w:val="003A55F9"/>
    <w:rsid w:val="003C445D"/>
    <w:rsid w:val="003D08F2"/>
    <w:rsid w:val="003D2433"/>
    <w:rsid w:val="003F0E5A"/>
    <w:rsid w:val="003F298D"/>
    <w:rsid w:val="00426A18"/>
    <w:rsid w:val="0044497C"/>
    <w:rsid w:val="004542ED"/>
    <w:rsid w:val="00464259"/>
    <w:rsid w:val="00465E17"/>
    <w:rsid w:val="00484FD7"/>
    <w:rsid w:val="004A1B04"/>
    <w:rsid w:val="004A57A0"/>
    <w:rsid w:val="004D5381"/>
    <w:rsid w:val="004E0460"/>
    <w:rsid w:val="004E54E7"/>
    <w:rsid w:val="004F6067"/>
    <w:rsid w:val="00531B88"/>
    <w:rsid w:val="005341DF"/>
    <w:rsid w:val="00535FC2"/>
    <w:rsid w:val="00542AD1"/>
    <w:rsid w:val="00561099"/>
    <w:rsid w:val="00570D2A"/>
    <w:rsid w:val="005719CA"/>
    <w:rsid w:val="00592910"/>
    <w:rsid w:val="005A6F38"/>
    <w:rsid w:val="005D3B26"/>
    <w:rsid w:val="0060029D"/>
    <w:rsid w:val="00612014"/>
    <w:rsid w:val="0061266B"/>
    <w:rsid w:val="00621751"/>
    <w:rsid w:val="00633234"/>
    <w:rsid w:val="00636685"/>
    <w:rsid w:val="00655C1E"/>
    <w:rsid w:val="006647BE"/>
    <w:rsid w:val="006970BC"/>
    <w:rsid w:val="006D21A3"/>
    <w:rsid w:val="00707FA0"/>
    <w:rsid w:val="00732F8D"/>
    <w:rsid w:val="007849C1"/>
    <w:rsid w:val="00791F96"/>
    <w:rsid w:val="00795127"/>
    <w:rsid w:val="007B2606"/>
    <w:rsid w:val="007B512F"/>
    <w:rsid w:val="007C39D2"/>
    <w:rsid w:val="007E36AA"/>
    <w:rsid w:val="007F7CEC"/>
    <w:rsid w:val="0085101B"/>
    <w:rsid w:val="008748A4"/>
    <w:rsid w:val="008748D7"/>
    <w:rsid w:val="008A0A76"/>
    <w:rsid w:val="008A57BB"/>
    <w:rsid w:val="008C5605"/>
    <w:rsid w:val="00913A9F"/>
    <w:rsid w:val="0094529E"/>
    <w:rsid w:val="00961518"/>
    <w:rsid w:val="009B47C8"/>
    <w:rsid w:val="009C7139"/>
    <w:rsid w:val="009E4727"/>
    <w:rsid w:val="009E5299"/>
    <w:rsid w:val="00A212E2"/>
    <w:rsid w:val="00A426C6"/>
    <w:rsid w:val="00A43505"/>
    <w:rsid w:val="00A72206"/>
    <w:rsid w:val="00AB3F3B"/>
    <w:rsid w:val="00AE52EA"/>
    <w:rsid w:val="00B011CA"/>
    <w:rsid w:val="00B21056"/>
    <w:rsid w:val="00B52EAA"/>
    <w:rsid w:val="00B53158"/>
    <w:rsid w:val="00B74127"/>
    <w:rsid w:val="00B94086"/>
    <w:rsid w:val="00BB5E6C"/>
    <w:rsid w:val="00BB6994"/>
    <w:rsid w:val="00BF0363"/>
    <w:rsid w:val="00C02E96"/>
    <w:rsid w:val="00C53001"/>
    <w:rsid w:val="00C5780A"/>
    <w:rsid w:val="00C72043"/>
    <w:rsid w:val="00CB2C9E"/>
    <w:rsid w:val="00CE6543"/>
    <w:rsid w:val="00CE67FE"/>
    <w:rsid w:val="00CF4162"/>
    <w:rsid w:val="00D6487A"/>
    <w:rsid w:val="00DE66FD"/>
    <w:rsid w:val="00E962B4"/>
    <w:rsid w:val="00E97E00"/>
    <w:rsid w:val="00EA06A6"/>
    <w:rsid w:val="00EF4E39"/>
    <w:rsid w:val="00F158B4"/>
    <w:rsid w:val="00F23977"/>
    <w:rsid w:val="00F903C4"/>
    <w:rsid w:val="00FB6486"/>
    <w:rsid w:val="00FB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8A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8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rsid w:val="0008428A"/>
    <w:rPr>
      <w:b/>
      <w:bCs/>
    </w:rPr>
  </w:style>
  <w:style w:type="paragraph" w:customStyle="1" w:styleId="a">
    <w:name w:val="Заголовок"/>
    <w:basedOn w:val="Normal"/>
    <w:next w:val="BodyText"/>
    <w:uiPriority w:val="99"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08428A"/>
    <w:pPr>
      <w:spacing w:after="140" w:line="276" w:lineRule="auto"/>
    </w:pPr>
    <w:rPr>
      <w:sz w:val="21"/>
      <w:szCs w:val="21"/>
      <w:lang w:val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08428A"/>
  </w:style>
  <w:style w:type="paragraph" w:styleId="Caption">
    <w:name w:val="caption"/>
    <w:basedOn w:val="Normal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08428A"/>
    <w:pPr>
      <w:suppressLineNumbers/>
    </w:pPr>
  </w:style>
  <w:style w:type="paragraph" w:customStyle="1" w:styleId="user">
    <w:name w:val="Заголовок (user)"/>
    <w:basedOn w:val="Normal"/>
    <w:next w:val="BodyText"/>
    <w:uiPriority w:val="99"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Normal"/>
    <w:uiPriority w:val="99"/>
    <w:rsid w:val="00B94086"/>
    <w:pPr>
      <w:suppressLineNumbers/>
    </w:pPr>
  </w:style>
  <w:style w:type="paragraph" w:customStyle="1" w:styleId="user1">
    <w:name w:val="Верхній і нижній колонтитули (user)"/>
    <w:basedOn w:val="Normal"/>
    <w:uiPriority w:val="99"/>
    <w:rsid w:val="00B94086"/>
  </w:style>
  <w:style w:type="paragraph" w:customStyle="1" w:styleId="a1">
    <w:name w:val="Верхній і нижній колонтитули"/>
    <w:basedOn w:val="Normal"/>
    <w:uiPriority w:val="99"/>
    <w:rsid w:val="00B94086"/>
  </w:style>
  <w:style w:type="paragraph" w:styleId="Header">
    <w:name w:val="header"/>
    <w:basedOn w:val="Normal"/>
    <w:link w:val="HeaderChar1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1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08428A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">
    <w:name w:val="Абзац списку1"/>
    <w:basedOn w:val="Normal"/>
    <w:uiPriority w:val="99"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Normal"/>
    <w:uiPriority w:val="99"/>
    <w:rsid w:val="00633234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53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9CA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662</TotalTime>
  <Pages>3</Pages>
  <Words>843</Words>
  <Characters>4811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45</cp:revision>
  <cp:lastPrinted>2026-03-27T11:29:00Z</cp:lastPrinted>
  <dcterms:created xsi:type="dcterms:W3CDTF">2022-09-15T13:18:00Z</dcterms:created>
  <dcterms:modified xsi:type="dcterms:W3CDTF">2026-03-31T09:06:00Z</dcterms:modified>
</cp:coreProperties>
</file>