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E1" w:rsidRDefault="008E2AE1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en-US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11059979" r:id="rId7"/>
        </w:pict>
      </w:r>
    </w:p>
    <w:p w:rsidR="008E2AE1" w:rsidRDefault="008E2AE1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8E2AE1" w:rsidRPr="002B2124" w:rsidRDefault="008E2AE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2124">
        <w:rPr>
          <w:rFonts w:ascii="Times New Roman" w:hAnsi="Times New Roman" w:cs="Times New Roman"/>
          <w:sz w:val="28"/>
          <w:szCs w:val="28"/>
          <w:lang w:val="ru-RU"/>
        </w:rPr>
        <w:t>ЛУЦЬКИЙ  МІСЬКИЙ  ГОЛОВА</w:t>
      </w:r>
    </w:p>
    <w:p w:rsidR="008E2AE1" w:rsidRPr="005A2888" w:rsidRDefault="008E2A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2AE1" w:rsidRPr="005A2888" w:rsidRDefault="008E2A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8E2AE1" w:rsidRPr="005A2888" w:rsidRDefault="008E2AE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E2AE1" w:rsidRDefault="008E2AE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8E2AE1" w:rsidRPr="00027BA6" w:rsidRDefault="008E2AE1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E2AE1" w:rsidRDefault="008E2AE1" w:rsidP="004E64D7">
      <w:pPr>
        <w:pStyle w:val="Style4"/>
        <w:widowControl/>
        <w:ind w:right="51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грошової допомоги </w:t>
      </w:r>
    </w:p>
    <w:p w:rsidR="008E2AE1" w:rsidRPr="003C7045" w:rsidRDefault="008E2AE1" w:rsidP="004E64D7">
      <w:pPr>
        <w:pStyle w:val="Style4"/>
        <w:widowControl/>
        <w:ind w:right="51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ветеранам / ветеранкам війни та членам їх сімей</w:t>
      </w:r>
    </w:p>
    <w:p w:rsidR="008E2AE1" w:rsidRDefault="008E2AE1" w:rsidP="004E64D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8E2AE1" w:rsidRDefault="008E2AE1" w:rsidP="004E64D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нь надання грошової допомоги ветеранам / ветеранкам війни та членам їх сімей від 30.05.2025 № 5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5113242 «Інші заходи у сфері соціального захисту і соціального забезпечення»: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Антонюку Олександру Миколайовичу,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Артемчуку Олександру Віталійовичу,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с. Зміїнець, ___);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Бакуну Руслану Миколайовичу, ___ – 5000 (п’ять тисяч) гривень на лікування (проживає за адресою: м. Луцьк, ___);</w:t>
      </w:r>
    </w:p>
    <w:p w:rsidR="008E2AE1" w:rsidRPr="00121EE9" w:rsidRDefault="008E2AE1" w:rsidP="008844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Барану Андрію Володимировичу, ___ – 5000 (п’ять тисяч) гривень на лікування (проживає за адресою: м. Луцьк, ___);</w:t>
      </w:r>
    </w:p>
    <w:p w:rsidR="008E2AE1" w:rsidRPr="00121EE9" w:rsidRDefault="008E2AE1" w:rsidP="008844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Гапонюку Віталію Володимировичу,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E2AE1" w:rsidRPr="00121EE9" w:rsidRDefault="008E2AE1" w:rsidP="007F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Горбатюку Адаму Адамовичу,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E2AE1" w:rsidRDefault="008E2AE1" w:rsidP="007F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Дмитришину Любомиру Ігоровичу,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8E2AE1" w:rsidRDefault="008E2AE1" w:rsidP="00BD7D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Доценку Анатолію Юрійовичу,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Кульчин, ___);</w:t>
      </w:r>
    </w:p>
    <w:p w:rsidR="008E2AE1" w:rsidRDefault="008E2AE1" w:rsidP="007F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Дядюку Олександру Петровичу, ___ – 5000 (п’ять тисяч) гривень на лікування (проживає за адресою: м. Луцьк, ___);</w:t>
      </w:r>
    </w:p>
    <w:p w:rsidR="008E2AE1" w:rsidRDefault="008E2AE1" w:rsidP="007F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Жуковському Василю Євгеновичу,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E2AE1" w:rsidRDefault="008E2AE1" w:rsidP="007F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Завірусі Віталію Георгійовичу,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E2AE1" w:rsidRDefault="008E2AE1" w:rsidP="007F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Зуєву Вячеславу Вячеславовичу, ___ – 3000 (три тисячі) гривень на лікування (проживає за адресою: м. Луцьк, ___);</w:t>
      </w:r>
    </w:p>
    <w:p w:rsidR="008E2AE1" w:rsidRDefault="008E2AE1" w:rsidP="007F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Ільніцькому Володимиру Васильовичу,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8E2AE1" w:rsidRPr="009A6BF5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Іренику Олегу Юрійовичу, ___ 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Клоку Юрію Володимировичу, ___ – 3000 (три тисячі) гривень на лікування (проживає за адресою: м. Луцьк, ___);</w:t>
      </w:r>
    </w:p>
    <w:p w:rsidR="008E2AE1" w:rsidRPr="00AB742A" w:rsidRDefault="008E2AE1" w:rsidP="000C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Юрію Олександровичу,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для вирішення соціально-побутових питань (проживає за адресою: м. Луцьк, ___);</w:t>
      </w:r>
    </w:p>
    <w:p w:rsidR="008E2AE1" w:rsidRPr="00AB742A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Костюкевич Анні Петрівні, ___ – 3000 (три тисячі) гривень на лікування (проживає за адресою: м. Луцьк, ___);</w:t>
      </w:r>
    </w:p>
    <w:p w:rsidR="008E2AE1" w:rsidRDefault="008E2AE1" w:rsidP="00811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Кушніруку Олександру Васильовичу,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с. Прилуцьке, ___);</w:t>
      </w:r>
    </w:p>
    <w:p w:rsidR="008E2AE1" w:rsidRPr="00FB712C" w:rsidRDefault="008E2AE1" w:rsidP="00811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Лавришиній Юлії Віталіївні, ___ – 3000 (три тисячі) гривень на лікування (проживає за адресою: с. Небіжка, ___);</w:t>
      </w:r>
    </w:p>
    <w:p w:rsidR="008E2AE1" w:rsidRDefault="008E2AE1" w:rsidP="00811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Лисенко Світлані Василівні, ___ – 5000 (п’ять тисяч) гривень на лікування (проживає за адресою: с. Шепель, ___);</w:t>
      </w:r>
    </w:p>
    <w:p w:rsidR="008E2AE1" w:rsidRPr="00FB712C" w:rsidRDefault="008E2AE1" w:rsidP="00811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Літвінчуку Руслану Олеговичу,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E2AE1" w:rsidRDefault="008E2AE1" w:rsidP="007E4E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Лопку Павлу Івановичу, ___ – 3000 (три тисячі) гривень на лікування (проживає за адресою: м. Луцьк, ___);</w:t>
      </w:r>
    </w:p>
    <w:p w:rsidR="008E2AE1" w:rsidRPr="00FB712C" w:rsidRDefault="008E2AE1" w:rsidP="00912B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Ляшуку Роману Леонідовичу,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E2AE1" w:rsidRDefault="008E2AE1" w:rsidP="00912B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Мазурцю Григорію Ананійовичу, ___ – 3000 (три тисячі) гривень на лікування (проживає за адресою: м. Луцьк, ___);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Маркевич Юлії Володимирівні, ___ – 3000 (три тисячі) гривень на лікування (проживає за адресою: м. Луцьк, ___);</w:t>
      </w:r>
    </w:p>
    <w:p w:rsidR="008E2AE1" w:rsidRPr="004F66E4" w:rsidRDefault="008E2AE1" w:rsidP="00BD34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Матвіюку Михайлу Анатолійовичу,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с. Липляни, ___);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Ігорю Олеговичу,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Морозу Володимиру Анатолійовичу,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Москаленку Іллі Анатолійовичу,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8E2AE1" w:rsidRPr="00603E2B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Никипоруку Віталію Олексійовичу,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8E2AE1" w:rsidRPr="00603E2B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Олексюку Івану Олексійовичу,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Максиму Петровичу,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Юрію Володимировичу, ___ – 3000 (три тисячі) гривень на лікування (проживає за адресою: м. Луцьк, ___);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Парфенюк Інні Анатоліївні, ___ – 3000 (три тисячі) гривень на лікування (проживає за адресою: м. Луцьк, ___);</w:t>
      </w:r>
    </w:p>
    <w:p w:rsidR="008E2AE1" w:rsidRPr="001C6817" w:rsidRDefault="008E2AE1" w:rsidP="001C6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Пахольчуку Анатолію Костянтиновичу, ___ – 3000 (три тисячі) гривень на лікування (проживає за адресою: м. Луцьк, ___);</w:t>
      </w:r>
    </w:p>
    <w:p w:rsidR="008E2AE1" w:rsidRDefault="008E2AE1" w:rsidP="001C6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Петлюку Володимиру Миколайовичу,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8E2AE1" w:rsidRPr="00603E2B" w:rsidRDefault="008E2AE1" w:rsidP="00F262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Петруку Вадиму Анатолійовичу, ___ – 5000 (п’ять тисяч) гривень на лікування (проживає за адресою: м. Луцьк, ___);</w:t>
      </w:r>
    </w:p>
    <w:p w:rsidR="008E2AE1" w:rsidRPr="00603E2B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Підвальному Петру Антоновичу, ___ – 5000 (п’ять тисяч) гривень на лікування (проживає за адресою: м. Луцьк, ___);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Птушинському Валентину Володимировичу,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8E2AE1" w:rsidRDefault="008E2AE1" w:rsidP="008F7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Радчуку Андрію Івановичу,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8E2AE1" w:rsidRDefault="008E2AE1" w:rsidP="008F7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Римарю Івану Михайловичу,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8E2AE1" w:rsidRPr="009F574E" w:rsidRDefault="008E2AE1" w:rsidP="008F7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Ровенському Володимиру Вікторовичу, ___ – 3000 (три тисячі) гривень на лікування (проживає за адресою: м. Луцьк, ___);</w:t>
      </w:r>
    </w:p>
    <w:p w:rsidR="008E2AE1" w:rsidRPr="00FB712C" w:rsidRDefault="008E2AE1" w:rsidP="00FB7F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Сальченко Олександрі Володимирівні,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Семенову Олексію Володимировичу,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E2AE1" w:rsidRPr="00D919FC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Аллі Борисівні,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Смолінському Віталію Володимировичу, ___ – 20 000 (двадцять тисяч) гривень для вирішення соціально-побутових питань (проживає за адресою: м. Луцьк, ___);</w:t>
      </w:r>
    </w:p>
    <w:p w:rsidR="008E2AE1" w:rsidRDefault="008E2AE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Смоляру Костянтину Володимировичу,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E2AE1" w:rsidRPr="00D919FC" w:rsidRDefault="008E2AE1" w:rsidP="00083B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Тижуку Богдану Васильовичу,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E2AE1" w:rsidRPr="00D919FC" w:rsidRDefault="008E2AE1" w:rsidP="00083B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Федіні Олегу Степановичу, ___ – 10 000 (десять тисяч) гривень на лікування (проживає за адресою: м. Луцьк, ___);</w:t>
      </w:r>
    </w:p>
    <w:p w:rsidR="008E2AE1" w:rsidRPr="008E6747" w:rsidRDefault="008E2AE1" w:rsidP="007441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Форманюку Андрію Леонідовичу,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E2AE1" w:rsidRDefault="008E2AE1" w:rsidP="007441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Хитику Віталію Теофіловичу,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E2AE1" w:rsidRDefault="008E2AE1" w:rsidP="00057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Хмарі Антону Олеговичу, ___ – 5000 (п’ять тисяч) гривень на лікування (проживає за адресою: с. Великий Омеляник, ___);</w:t>
      </w:r>
    </w:p>
    <w:p w:rsidR="008E2AE1" w:rsidRDefault="008E2AE1" w:rsidP="00057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Ходаковській Людмилі Петрівні, ___ – 3000 (три тисячі) гривень на лікування (проживає за адресою: м. Луцьк, ___);</w:t>
      </w:r>
    </w:p>
    <w:p w:rsidR="008E2AE1" w:rsidRDefault="008E2AE1" w:rsidP="00057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Чируку Дмитру Віталійовичу,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8E2AE1" w:rsidRDefault="008E2AE1" w:rsidP="00057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Юрію Михайловичу,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8E2AE1" w:rsidRDefault="008E2AE1" w:rsidP="00C128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Шепелюку Володимиру Максимовичу,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с. Богушівка, ___);</w:t>
      </w:r>
    </w:p>
    <w:p w:rsidR="008E2AE1" w:rsidRDefault="008E2AE1" w:rsidP="008E6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Шидловському Мирославу Чеславовичу,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8E2AE1" w:rsidRDefault="008E2AE1" w:rsidP="00C128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Шоппу Андрію Вікторовичу,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 (проживає за адресою: м. Луцьк, ___);</w:t>
      </w:r>
    </w:p>
    <w:p w:rsidR="008E2AE1" w:rsidRDefault="008E2AE1" w:rsidP="00C128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Штепі Артему Сергійовичу, ___ – 5000 (п’ять тисяч) гривень на лікування (проживає за адресою: м. Луцьк, ___);</w:t>
      </w:r>
    </w:p>
    <w:p w:rsidR="008E2AE1" w:rsidRDefault="008E2AE1" w:rsidP="006E5D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Яковлюку Сергію Григоровичу,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___).</w:t>
      </w:r>
    </w:p>
    <w:p w:rsidR="008E2AE1" w:rsidRDefault="008E2AE1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з питань ветеранської політики міської ради провести відповідні перерахування коштів.</w:t>
      </w:r>
    </w:p>
    <w:p w:rsidR="008E2AE1" w:rsidRDefault="008E2AE1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8E2AE1" w:rsidRDefault="008E2AE1" w:rsidP="004E64D7">
      <w:pPr>
        <w:pStyle w:val="ListParagraph"/>
        <w:ind w:left="0"/>
        <w:jc w:val="both"/>
      </w:pPr>
    </w:p>
    <w:p w:rsidR="008E2AE1" w:rsidRDefault="008E2AE1" w:rsidP="004E64D7">
      <w:pPr>
        <w:pStyle w:val="ListParagraph"/>
        <w:ind w:left="0"/>
        <w:jc w:val="both"/>
      </w:pPr>
    </w:p>
    <w:p w:rsidR="008E2AE1" w:rsidRDefault="008E2AE1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8E2AE1" w:rsidRDefault="008E2AE1" w:rsidP="004E64D7">
      <w:pPr>
        <w:rPr>
          <w:rFonts w:ascii="Times New Roman" w:hAnsi="Times New Roman" w:cs="Times New Roman"/>
          <w:sz w:val="28"/>
          <w:szCs w:val="28"/>
        </w:rPr>
      </w:pPr>
    </w:p>
    <w:p w:rsidR="008E2AE1" w:rsidRDefault="008E2AE1" w:rsidP="004E64D7">
      <w:pPr>
        <w:rPr>
          <w:rFonts w:ascii="Times New Roman" w:hAnsi="Times New Roman" w:cs="Times New Roman"/>
          <w:sz w:val="28"/>
          <w:szCs w:val="28"/>
        </w:rPr>
      </w:pPr>
    </w:p>
    <w:p w:rsidR="008E2AE1" w:rsidRPr="00CF4162" w:rsidRDefault="008E2AE1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Кобилинський 739 900</w:t>
      </w:r>
    </w:p>
    <w:sectPr w:rsidR="008E2AE1" w:rsidRPr="00CF4162" w:rsidSect="000D0937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AE1" w:rsidRDefault="008E2AE1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2AE1" w:rsidRDefault="008E2AE1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AE1" w:rsidRDefault="008E2AE1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2AE1" w:rsidRDefault="008E2AE1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E1" w:rsidRPr="00580099" w:rsidRDefault="008E2AE1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9A3ADE">
      <w:rPr>
        <w:rFonts w:ascii="Times New Roman" w:hAnsi="Times New Roman" w:cs="Times New Roman"/>
        <w:noProof/>
        <w:lang w:val="ru-RU"/>
      </w:rPr>
      <w:t>4</w:t>
    </w:r>
    <w:r w:rsidRPr="00580099">
      <w:rPr>
        <w:rFonts w:ascii="Times New Roman" w:hAnsi="Times New Roman" w:cs="Times New Roman"/>
      </w:rPr>
      <w:fldChar w:fldCharType="end"/>
    </w:r>
  </w:p>
  <w:p w:rsidR="008E2AE1" w:rsidRDefault="008E2AE1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50FC"/>
    <w:rsid w:val="000056B0"/>
    <w:rsid w:val="00005FA4"/>
    <w:rsid w:val="00010C25"/>
    <w:rsid w:val="00012C43"/>
    <w:rsid w:val="00013806"/>
    <w:rsid w:val="000139DE"/>
    <w:rsid w:val="00015AEA"/>
    <w:rsid w:val="000211AE"/>
    <w:rsid w:val="00022F63"/>
    <w:rsid w:val="00023691"/>
    <w:rsid w:val="00023CBD"/>
    <w:rsid w:val="00027BA6"/>
    <w:rsid w:val="00033EDF"/>
    <w:rsid w:val="00035DC6"/>
    <w:rsid w:val="00040581"/>
    <w:rsid w:val="000410E5"/>
    <w:rsid w:val="0004281F"/>
    <w:rsid w:val="0005346C"/>
    <w:rsid w:val="00055E5E"/>
    <w:rsid w:val="0005746D"/>
    <w:rsid w:val="000630A3"/>
    <w:rsid w:val="00064D34"/>
    <w:rsid w:val="00066B9D"/>
    <w:rsid w:val="000674AA"/>
    <w:rsid w:val="0006766A"/>
    <w:rsid w:val="0007183D"/>
    <w:rsid w:val="00072FFD"/>
    <w:rsid w:val="000758E0"/>
    <w:rsid w:val="00076306"/>
    <w:rsid w:val="00080F09"/>
    <w:rsid w:val="0008315D"/>
    <w:rsid w:val="0008319E"/>
    <w:rsid w:val="00083B8C"/>
    <w:rsid w:val="00083D64"/>
    <w:rsid w:val="000848DE"/>
    <w:rsid w:val="00085088"/>
    <w:rsid w:val="000878E8"/>
    <w:rsid w:val="000906E4"/>
    <w:rsid w:val="0009371F"/>
    <w:rsid w:val="00095BC2"/>
    <w:rsid w:val="00095EA6"/>
    <w:rsid w:val="000A219E"/>
    <w:rsid w:val="000A4B43"/>
    <w:rsid w:val="000A4F73"/>
    <w:rsid w:val="000A58DC"/>
    <w:rsid w:val="000B1703"/>
    <w:rsid w:val="000B40B1"/>
    <w:rsid w:val="000B4FD0"/>
    <w:rsid w:val="000B7A25"/>
    <w:rsid w:val="000B7BDC"/>
    <w:rsid w:val="000C36FD"/>
    <w:rsid w:val="000C5BD9"/>
    <w:rsid w:val="000C6322"/>
    <w:rsid w:val="000C719C"/>
    <w:rsid w:val="000D0937"/>
    <w:rsid w:val="000D0D7D"/>
    <w:rsid w:val="000D11A9"/>
    <w:rsid w:val="000D1CEF"/>
    <w:rsid w:val="000D3CFA"/>
    <w:rsid w:val="000D4487"/>
    <w:rsid w:val="000D7C9E"/>
    <w:rsid w:val="000E3E9F"/>
    <w:rsid w:val="000E46F5"/>
    <w:rsid w:val="000E4961"/>
    <w:rsid w:val="000E6510"/>
    <w:rsid w:val="000E65D8"/>
    <w:rsid w:val="000E6BF6"/>
    <w:rsid w:val="000F4400"/>
    <w:rsid w:val="0010253E"/>
    <w:rsid w:val="001035DF"/>
    <w:rsid w:val="001036E0"/>
    <w:rsid w:val="0010479B"/>
    <w:rsid w:val="00104F97"/>
    <w:rsid w:val="001076D9"/>
    <w:rsid w:val="001138D5"/>
    <w:rsid w:val="00113BF3"/>
    <w:rsid w:val="001173E4"/>
    <w:rsid w:val="00121634"/>
    <w:rsid w:val="00121EE9"/>
    <w:rsid w:val="00122057"/>
    <w:rsid w:val="00122883"/>
    <w:rsid w:val="00123221"/>
    <w:rsid w:val="001333F3"/>
    <w:rsid w:val="00133D33"/>
    <w:rsid w:val="001358C9"/>
    <w:rsid w:val="00136A20"/>
    <w:rsid w:val="001419C6"/>
    <w:rsid w:val="00143ED2"/>
    <w:rsid w:val="0014454A"/>
    <w:rsid w:val="00145FDF"/>
    <w:rsid w:val="00147752"/>
    <w:rsid w:val="00147BF8"/>
    <w:rsid w:val="00147C28"/>
    <w:rsid w:val="00150BAF"/>
    <w:rsid w:val="001514CA"/>
    <w:rsid w:val="00151B58"/>
    <w:rsid w:val="0015583A"/>
    <w:rsid w:val="00155BC9"/>
    <w:rsid w:val="00156C8C"/>
    <w:rsid w:val="00162D74"/>
    <w:rsid w:val="00164D9C"/>
    <w:rsid w:val="00165B4C"/>
    <w:rsid w:val="0016719F"/>
    <w:rsid w:val="00167C8C"/>
    <w:rsid w:val="00171FDD"/>
    <w:rsid w:val="00173747"/>
    <w:rsid w:val="001739F7"/>
    <w:rsid w:val="00174783"/>
    <w:rsid w:val="001855B4"/>
    <w:rsid w:val="0019364F"/>
    <w:rsid w:val="00195F70"/>
    <w:rsid w:val="001A0BBA"/>
    <w:rsid w:val="001A0CB1"/>
    <w:rsid w:val="001A132F"/>
    <w:rsid w:val="001A3B7E"/>
    <w:rsid w:val="001A547B"/>
    <w:rsid w:val="001A6438"/>
    <w:rsid w:val="001A7413"/>
    <w:rsid w:val="001B03BB"/>
    <w:rsid w:val="001B5815"/>
    <w:rsid w:val="001B7E41"/>
    <w:rsid w:val="001C0475"/>
    <w:rsid w:val="001C349E"/>
    <w:rsid w:val="001C451F"/>
    <w:rsid w:val="001C452B"/>
    <w:rsid w:val="001C47FC"/>
    <w:rsid w:val="001C62DC"/>
    <w:rsid w:val="001C6817"/>
    <w:rsid w:val="001D0439"/>
    <w:rsid w:val="001D0EEE"/>
    <w:rsid w:val="001D3E2C"/>
    <w:rsid w:val="001D64DB"/>
    <w:rsid w:val="001D7DA4"/>
    <w:rsid w:val="001E497C"/>
    <w:rsid w:val="001E6ACC"/>
    <w:rsid w:val="001E6EE4"/>
    <w:rsid w:val="001F778C"/>
    <w:rsid w:val="001F78D7"/>
    <w:rsid w:val="00201C96"/>
    <w:rsid w:val="002027C0"/>
    <w:rsid w:val="00204FDB"/>
    <w:rsid w:val="00210C53"/>
    <w:rsid w:val="0021410D"/>
    <w:rsid w:val="002164F6"/>
    <w:rsid w:val="00223830"/>
    <w:rsid w:val="00231D7C"/>
    <w:rsid w:val="00232F9F"/>
    <w:rsid w:val="00233C7B"/>
    <w:rsid w:val="002356CB"/>
    <w:rsid w:val="0023677A"/>
    <w:rsid w:val="00237AD4"/>
    <w:rsid w:val="002403B2"/>
    <w:rsid w:val="00245767"/>
    <w:rsid w:val="00245E03"/>
    <w:rsid w:val="002477CF"/>
    <w:rsid w:val="00250DB4"/>
    <w:rsid w:val="00251C45"/>
    <w:rsid w:val="00253279"/>
    <w:rsid w:val="00255CFA"/>
    <w:rsid w:val="002567DC"/>
    <w:rsid w:val="00257D40"/>
    <w:rsid w:val="002619BE"/>
    <w:rsid w:val="00261E76"/>
    <w:rsid w:val="00262EE4"/>
    <w:rsid w:val="002703F5"/>
    <w:rsid w:val="00271817"/>
    <w:rsid w:val="00275357"/>
    <w:rsid w:val="00275535"/>
    <w:rsid w:val="00276098"/>
    <w:rsid w:val="00281A81"/>
    <w:rsid w:val="00282F13"/>
    <w:rsid w:val="00290BE1"/>
    <w:rsid w:val="00291E47"/>
    <w:rsid w:val="002958A8"/>
    <w:rsid w:val="00296880"/>
    <w:rsid w:val="00296925"/>
    <w:rsid w:val="002A0C68"/>
    <w:rsid w:val="002A77FA"/>
    <w:rsid w:val="002B0463"/>
    <w:rsid w:val="002B164C"/>
    <w:rsid w:val="002B1AF7"/>
    <w:rsid w:val="002B2124"/>
    <w:rsid w:val="002B46F9"/>
    <w:rsid w:val="002B52F5"/>
    <w:rsid w:val="002B681D"/>
    <w:rsid w:val="002C13B3"/>
    <w:rsid w:val="002C3505"/>
    <w:rsid w:val="002C6DAB"/>
    <w:rsid w:val="002D34C8"/>
    <w:rsid w:val="002D4191"/>
    <w:rsid w:val="002D48E9"/>
    <w:rsid w:val="002D4B49"/>
    <w:rsid w:val="002D7680"/>
    <w:rsid w:val="002E369C"/>
    <w:rsid w:val="002E7F68"/>
    <w:rsid w:val="002F22CE"/>
    <w:rsid w:val="002F4241"/>
    <w:rsid w:val="002F4765"/>
    <w:rsid w:val="002F7452"/>
    <w:rsid w:val="00303609"/>
    <w:rsid w:val="00303ED2"/>
    <w:rsid w:val="0030597D"/>
    <w:rsid w:val="003068B3"/>
    <w:rsid w:val="00310872"/>
    <w:rsid w:val="003120E3"/>
    <w:rsid w:val="00312A7D"/>
    <w:rsid w:val="00312B08"/>
    <w:rsid w:val="00314D81"/>
    <w:rsid w:val="003167BF"/>
    <w:rsid w:val="003213B3"/>
    <w:rsid w:val="00321C6E"/>
    <w:rsid w:val="00322864"/>
    <w:rsid w:val="003253D9"/>
    <w:rsid w:val="003262CE"/>
    <w:rsid w:val="003276C0"/>
    <w:rsid w:val="003323B4"/>
    <w:rsid w:val="0033309C"/>
    <w:rsid w:val="00333E75"/>
    <w:rsid w:val="00334869"/>
    <w:rsid w:val="00334F3F"/>
    <w:rsid w:val="003404AE"/>
    <w:rsid w:val="00344AC6"/>
    <w:rsid w:val="00346AB1"/>
    <w:rsid w:val="00352679"/>
    <w:rsid w:val="00357569"/>
    <w:rsid w:val="00361A15"/>
    <w:rsid w:val="0036256A"/>
    <w:rsid w:val="003700FB"/>
    <w:rsid w:val="00373253"/>
    <w:rsid w:val="00373AF6"/>
    <w:rsid w:val="0037603E"/>
    <w:rsid w:val="00377A7A"/>
    <w:rsid w:val="0038090B"/>
    <w:rsid w:val="0038284F"/>
    <w:rsid w:val="00382CFA"/>
    <w:rsid w:val="003841FD"/>
    <w:rsid w:val="0038462B"/>
    <w:rsid w:val="003847D1"/>
    <w:rsid w:val="0039015D"/>
    <w:rsid w:val="00392EAB"/>
    <w:rsid w:val="00393EC5"/>
    <w:rsid w:val="00394E8F"/>
    <w:rsid w:val="003958AA"/>
    <w:rsid w:val="00397DF3"/>
    <w:rsid w:val="003A113B"/>
    <w:rsid w:val="003A1B4D"/>
    <w:rsid w:val="003A3D72"/>
    <w:rsid w:val="003A45C1"/>
    <w:rsid w:val="003A51A7"/>
    <w:rsid w:val="003A5C1E"/>
    <w:rsid w:val="003B0E09"/>
    <w:rsid w:val="003B3E59"/>
    <w:rsid w:val="003C56D5"/>
    <w:rsid w:val="003C6AA0"/>
    <w:rsid w:val="003C7045"/>
    <w:rsid w:val="003D1BA7"/>
    <w:rsid w:val="003D5C8C"/>
    <w:rsid w:val="003D7C7D"/>
    <w:rsid w:val="003E163B"/>
    <w:rsid w:val="003E18D5"/>
    <w:rsid w:val="003E28F8"/>
    <w:rsid w:val="003E3E6F"/>
    <w:rsid w:val="003E3F91"/>
    <w:rsid w:val="003E670D"/>
    <w:rsid w:val="003E7496"/>
    <w:rsid w:val="003F195D"/>
    <w:rsid w:val="003F2E88"/>
    <w:rsid w:val="003F4603"/>
    <w:rsid w:val="003F4E1B"/>
    <w:rsid w:val="003F53F8"/>
    <w:rsid w:val="004009B8"/>
    <w:rsid w:val="0040485B"/>
    <w:rsid w:val="00405AC3"/>
    <w:rsid w:val="00410312"/>
    <w:rsid w:val="0041067E"/>
    <w:rsid w:val="00411A4C"/>
    <w:rsid w:val="004124F9"/>
    <w:rsid w:val="0041306A"/>
    <w:rsid w:val="004131E1"/>
    <w:rsid w:val="004132DE"/>
    <w:rsid w:val="004141D1"/>
    <w:rsid w:val="00417CFB"/>
    <w:rsid w:val="00420608"/>
    <w:rsid w:val="00420FEE"/>
    <w:rsid w:val="00421763"/>
    <w:rsid w:val="004241BC"/>
    <w:rsid w:val="00425303"/>
    <w:rsid w:val="00427F75"/>
    <w:rsid w:val="0043112F"/>
    <w:rsid w:val="0043233A"/>
    <w:rsid w:val="0043297F"/>
    <w:rsid w:val="004368B3"/>
    <w:rsid w:val="00440B68"/>
    <w:rsid w:val="00442C49"/>
    <w:rsid w:val="00445AA7"/>
    <w:rsid w:val="00446777"/>
    <w:rsid w:val="00447D6A"/>
    <w:rsid w:val="00452129"/>
    <w:rsid w:val="00455618"/>
    <w:rsid w:val="004600A6"/>
    <w:rsid w:val="00462403"/>
    <w:rsid w:val="00465BFB"/>
    <w:rsid w:val="00465E0A"/>
    <w:rsid w:val="00470F03"/>
    <w:rsid w:val="00471DAC"/>
    <w:rsid w:val="00473039"/>
    <w:rsid w:val="00473ECD"/>
    <w:rsid w:val="00473F9B"/>
    <w:rsid w:val="00476133"/>
    <w:rsid w:val="004820A2"/>
    <w:rsid w:val="00484AC0"/>
    <w:rsid w:val="00486737"/>
    <w:rsid w:val="00490710"/>
    <w:rsid w:val="00494EE3"/>
    <w:rsid w:val="004964B0"/>
    <w:rsid w:val="00497D62"/>
    <w:rsid w:val="00497ECD"/>
    <w:rsid w:val="004A1D6A"/>
    <w:rsid w:val="004A2EE3"/>
    <w:rsid w:val="004A57FB"/>
    <w:rsid w:val="004A5F99"/>
    <w:rsid w:val="004B0FB9"/>
    <w:rsid w:val="004B3518"/>
    <w:rsid w:val="004B3914"/>
    <w:rsid w:val="004C07CD"/>
    <w:rsid w:val="004C155A"/>
    <w:rsid w:val="004C318C"/>
    <w:rsid w:val="004C3416"/>
    <w:rsid w:val="004C363D"/>
    <w:rsid w:val="004C3C25"/>
    <w:rsid w:val="004C5432"/>
    <w:rsid w:val="004C544B"/>
    <w:rsid w:val="004C6B11"/>
    <w:rsid w:val="004C7F40"/>
    <w:rsid w:val="004D0334"/>
    <w:rsid w:val="004D22FA"/>
    <w:rsid w:val="004D2F66"/>
    <w:rsid w:val="004D32D9"/>
    <w:rsid w:val="004D452B"/>
    <w:rsid w:val="004E2B5A"/>
    <w:rsid w:val="004E3D80"/>
    <w:rsid w:val="004E5D31"/>
    <w:rsid w:val="004E64D7"/>
    <w:rsid w:val="004E67A1"/>
    <w:rsid w:val="004F14A7"/>
    <w:rsid w:val="004F254C"/>
    <w:rsid w:val="004F3B94"/>
    <w:rsid w:val="004F4E91"/>
    <w:rsid w:val="004F66E4"/>
    <w:rsid w:val="004F6C50"/>
    <w:rsid w:val="0050000C"/>
    <w:rsid w:val="00500409"/>
    <w:rsid w:val="0050368C"/>
    <w:rsid w:val="0050629A"/>
    <w:rsid w:val="005078BB"/>
    <w:rsid w:val="00511F01"/>
    <w:rsid w:val="005244E6"/>
    <w:rsid w:val="00526686"/>
    <w:rsid w:val="00530BFE"/>
    <w:rsid w:val="005407EB"/>
    <w:rsid w:val="0054162B"/>
    <w:rsid w:val="00541E9C"/>
    <w:rsid w:val="00542694"/>
    <w:rsid w:val="00543BD6"/>
    <w:rsid w:val="00545C1A"/>
    <w:rsid w:val="00547030"/>
    <w:rsid w:val="005506ED"/>
    <w:rsid w:val="0055205D"/>
    <w:rsid w:val="005525E4"/>
    <w:rsid w:val="00552B43"/>
    <w:rsid w:val="005564C7"/>
    <w:rsid w:val="005568E7"/>
    <w:rsid w:val="005575CB"/>
    <w:rsid w:val="00557ABB"/>
    <w:rsid w:val="00565E2C"/>
    <w:rsid w:val="00570B0C"/>
    <w:rsid w:val="00573A1F"/>
    <w:rsid w:val="00574015"/>
    <w:rsid w:val="00580099"/>
    <w:rsid w:val="00580E51"/>
    <w:rsid w:val="00581F07"/>
    <w:rsid w:val="005829E0"/>
    <w:rsid w:val="00584E36"/>
    <w:rsid w:val="0058521A"/>
    <w:rsid w:val="00586FD9"/>
    <w:rsid w:val="005872F5"/>
    <w:rsid w:val="00587C7D"/>
    <w:rsid w:val="005910E1"/>
    <w:rsid w:val="00592320"/>
    <w:rsid w:val="00592FC3"/>
    <w:rsid w:val="0059515A"/>
    <w:rsid w:val="00595F51"/>
    <w:rsid w:val="00596259"/>
    <w:rsid w:val="00596713"/>
    <w:rsid w:val="005978D8"/>
    <w:rsid w:val="005A2888"/>
    <w:rsid w:val="005A4FC9"/>
    <w:rsid w:val="005A7B7A"/>
    <w:rsid w:val="005B1F0D"/>
    <w:rsid w:val="005B2B66"/>
    <w:rsid w:val="005B3B40"/>
    <w:rsid w:val="005B5787"/>
    <w:rsid w:val="005B6736"/>
    <w:rsid w:val="005B68E6"/>
    <w:rsid w:val="005B73BA"/>
    <w:rsid w:val="005C0DD1"/>
    <w:rsid w:val="005C6142"/>
    <w:rsid w:val="005D73FC"/>
    <w:rsid w:val="005E45B4"/>
    <w:rsid w:val="005E4A46"/>
    <w:rsid w:val="005E5AA3"/>
    <w:rsid w:val="005E67E9"/>
    <w:rsid w:val="005E6E3C"/>
    <w:rsid w:val="005E755E"/>
    <w:rsid w:val="005F086A"/>
    <w:rsid w:val="0060268D"/>
    <w:rsid w:val="0060360A"/>
    <w:rsid w:val="00603E2B"/>
    <w:rsid w:val="0060747A"/>
    <w:rsid w:val="00615184"/>
    <w:rsid w:val="006175DF"/>
    <w:rsid w:val="0062150B"/>
    <w:rsid w:val="006265E5"/>
    <w:rsid w:val="006276EC"/>
    <w:rsid w:val="006331B8"/>
    <w:rsid w:val="00641222"/>
    <w:rsid w:val="00642258"/>
    <w:rsid w:val="00642EA4"/>
    <w:rsid w:val="0064403A"/>
    <w:rsid w:val="00644E16"/>
    <w:rsid w:val="00653344"/>
    <w:rsid w:val="00654765"/>
    <w:rsid w:val="00655B32"/>
    <w:rsid w:val="00656172"/>
    <w:rsid w:val="0066182B"/>
    <w:rsid w:val="006638FA"/>
    <w:rsid w:val="0066535E"/>
    <w:rsid w:val="00666027"/>
    <w:rsid w:val="00667731"/>
    <w:rsid w:val="00670C31"/>
    <w:rsid w:val="00671400"/>
    <w:rsid w:val="00673EC7"/>
    <w:rsid w:val="00680D9F"/>
    <w:rsid w:val="00686606"/>
    <w:rsid w:val="00686F3D"/>
    <w:rsid w:val="00693555"/>
    <w:rsid w:val="006958DF"/>
    <w:rsid w:val="00695B31"/>
    <w:rsid w:val="00696E7B"/>
    <w:rsid w:val="006A30C1"/>
    <w:rsid w:val="006A4AEA"/>
    <w:rsid w:val="006A645B"/>
    <w:rsid w:val="006A761D"/>
    <w:rsid w:val="006B07E4"/>
    <w:rsid w:val="006B6FD3"/>
    <w:rsid w:val="006C1071"/>
    <w:rsid w:val="006C30AB"/>
    <w:rsid w:val="006C5708"/>
    <w:rsid w:val="006C645A"/>
    <w:rsid w:val="006D2A85"/>
    <w:rsid w:val="006D395A"/>
    <w:rsid w:val="006D4B48"/>
    <w:rsid w:val="006D58E3"/>
    <w:rsid w:val="006D66FE"/>
    <w:rsid w:val="006D6767"/>
    <w:rsid w:val="006E0346"/>
    <w:rsid w:val="006E052B"/>
    <w:rsid w:val="006E23FC"/>
    <w:rsid w:val="006E3938"/>
    <w:rsid w:val="006E3CB3"/>
    <w:rsid w:val="006E5874"/>
    <w:rsid w:val="006E5D94"/>
    <w:rsid w:val="006E6E86"/>
    <w:rsid w:val="006F501C"/>
    <w:rsid w:val="006F6DB3"/>
    <w:rsid w:val="0070003C"/>
    <w:rsid w:val="00700897"/>
    <w:rsid w:val="00701ECF"/>
    <w:rsid w:val="00703095"/>
    <w:rsid w:val="007038FE"/>
    <w:rsid w:val="00704583"/>
    <w:rsid w:val="007045D2"/>
    <w:rsid w:val="007046E2"/>
    <w:rsid w:val="0070569E"/>
    <w:rsid w:val="00706A21"/>
    <w:rsid w:val="00707FA0"/>
    <w:rsid w:val="007107A0"/>
    <w:rsid w:val="0071143D"/>
    <w:rsid w:val="00711A3B"/>
    <w:rsid w:val="00711C5B"/>
    <w:rsid w:val="00712494"/>
    <w:rsid w:val="00712A44"/>
    <w:rsid w:val="00713F50"/>
    <w:rsid w:val="00714D58"/>
    <w:rsid w:val="0071665E"/>
    <w:rsid w:val="00717909"/>
    <w:rsid w:val="00721549"/>
    <w:rsid w:val="007233A2"/>
    <w:rsid w:val="00734D27"/>
    <w:rsid w:val="0073619D"/>
    <w:rsid w:val="00736B8A"/>
    <w:rsid w:val="007400D8"/>
    <w:rsid w:val="00744166"/>
    <w:rsid w:val="00750439"/>
    <w:rsid w:val="0075044C"/>
    <w:rsid w:val="00751661"/>
    <w:rsid w:val="00762157"/>
    <w:rsid w:val="00762F7C"/>
    <w:rsid w:val="0076531D"/>
    <w:rsid w:val="00765702"/>
    <w:rsid w:val="00767BDD"/>
    <w:rsid w:val="0077087A"/>
    <w:rsid w:val="00771C60"/>
    <w:rsid w:val="00775AD4"/>
    <w:rsid w:val="0078119F"/>
    <w:rsid w:val="00782E00"/>
    <w:rsid w:val="007854B2"/>
    <w:rsid w:val="00785C08"/>
    <w:rsid w:val="00790B19"/>
    <w:rsid w:val="0079694D"/>
    <w:rsid w:val="007976AB"/>
    <w:rsid w:val="007A3C28"/>
    <w:rsid w:val="007A4C99"/>
    <w:rsid w:val="007A51B0"/>
    <w:rsid w:val="007A711A"/>
    <w:rsid w:val="007A789F"/>
    <w:rsid w:val="007B04DA"/>
    <w:rsid w:val="007B0E24"/>
    <w:rsid w:val="007B2C8D"/>
    <w:rsid w:val="007B2D13"/>
    <w:rsid w:val="007B3428"/>
    <w:rsid w:val="007B5431"/>
    <w:rsid w:val="007C6073"/>
    <w:rsid w:val="007C6D6F"/>
    <w:rsid w:val="007C7DBE"/>
    <w:rsid w:val="007D0CEE"/>
    <w:rsid w:val="007D16E7"/>
    <w:rsid w:val="007D55E8"/>
    <w:rsid w:val="007D6F8A"/>
    <w:rsid w:val="007E2F33"/>
    <w:rsid w:val="007E3588"/>
    <w:rsid w:val="007E3779"/>
    <w:rsid w:val="007E4C11"/>
    <w:rsid w:val="007E4E1C"/>
    <w:rsid w:val="007E509A"/>
    <w:rsid w:val="007E54CE"/>
    <w:rsid w:val="007F4C2B"/>
    <w:rsid w:val="007F5582"/>
    <w:rsid w:val="007F587E"/>
    <w:rsid w:val="007F638F"/>
    <w:rsid w:val="007F7A99"/>
    <w:rsid w:val="007F7F81"/>
    <w:rsid w:val="00800349"/>
    <w:rsid w:val="00800F99"/>
    <w:rsid w:val="00803EAB"/>
    <w:rsid w:val="00804217"/>
    <w:rsid w:val="00804B8E"/>
    <w:rsid w:val="008059E1"/>
    <w:rsid w:val="0080651D"/>
    <w:rsid w:val="00806AC7"/>
    <w:rsid w:val="0080713F"/>
    <w:rsid w:val="00811692"/>
    <w:rsid w:val="00812A32"/>
    <w:rsid w:val="00815D1E"/>
    <w:rsid w:val="008247D9"/>
    <w:rsid w:val="0082608C"/>
    <w:rsid w:val="00827123"/>
    <w:rsid w:val="00830009"/>
    <w:rsid w:val="008301A7"/>
    <w:rsid w:val="00832C24"/>
    <w:rsid w:val="00834F11"/>
    <w:rsid w:val="008372B1"/>
    <w:rsid w:val="0084580B"/>
    <w:rsid w:val="00846DFE"/>
    <w:rsid w:val="008511FC"/>
    <w:rsid w:val="00865AD8"/>
    <w:rsid w:val="00866672"/>
    <w:rsid w:val="00866DDB"/>
    <w:rsid w:val="008670D0"/>
    <w:rsid w:val="00867124"/>
    <w:rsid w:val="008673ED"/>
    <w:rsid w:val="008709B6"/>
    <w:rsid w:val="00871895"/>
    <w:rsid w:val="00872316"/>
    <w:rsid w:val="008744DD"/>
    <w:rsid w:val="00881BE4"/>
    <w:rsid w:val="00884409"/>
    <w:rsid w:val="00891E9C"/>
    <w:rsid w:val="00893300"/>
    <w:rsid w:val="00894757"/>
    <w:rsid w:val="008952C0"/>
    <w:rsid w:val="0089569C"/>
    <w:rsid w:val="008A2B74"/>
    <w:rsid w:val="008A6918"/>
    <w:rsid w:val="008A706D"/>
    <w:rsid w:val="008B2929"/>
    <w:rsid w:val="008B2E7B"/>
    <w:rsid w:val="008B335B"/>
    <w:rsid w:val="008B408E"/>
    <w:rsid w:val="008B4BD2"/>
    <w:rsid w:val="008B5C03"/>
    <w:rsid w:val="008B6A62"/>
    <w:rsid w:val="008C0A88"/>
    <w:rsid w:val="008C39CA"/>
    <w:rsid w:val="008C486F"/>
    <w:rsid w:val="008C5990"/>
    <w:rsid w:val="008C69AD"/>
    <w:rsid w:val="008C7414"/>
    <w:rsid w:val="008C7D50"/>
    <w:rsid w:val="008C7FE8"/>
    <w:rsid w:val="008D0500"/>
    <w:rsid w:val="008D1D87"/>
    <w:rsid w:val="008D25E0"/>
    <w:rsid w:val="008D3100"/>
    <w:rsid w:val="008E0107"/>
    <w:rsid w:val="008E12C0"/>
    <w:rsid w:val="008E21DB"/>
    <w:rsid w:val="008E2AE1"/>
    <w:rsid w:val="008E6747"/>
    <w:rsid w:val="008F0737"/>
    <w:rsid w:val="008F1C88"/>
    <w:rsid w:val="008F34FF"/>
    <w:rsid w:val="008F42FE"/>
    <w:rsid w:val="008F49D6"/>
    <w:rsid w:val="008F6C35"/>
    <w:rsid w:val="008F70C8"/>
    <w:rsid w:val="008F7280"/>
    <w:rsid w:val="008F7318"/>
    <w:rsid w:val="008F7DF4"/>
    <w:rsid w:val="009010C8"/>
    <w:rsid w:val="00904D03"/>
    <w:rsid w:val="00906B33"/>
    <w:rsid w:val="00912B66"/>
    <w:rsid w:val="00912D8C"/>
    <w:rsid w:val="00912F27"/>
    <w:rsid w:val="009135AB"/>
    <w:rsid w:val="0091424F"/>
    <w:rsid w:val="00922FB8"/>
    <w:rsid w:val="0092406B"/>
    <w:rsid w:val="00926F71"/>
    <w:rsid w:val="009275F9"/>
    <w:rsid w:val="00935E6B"/>
    <w:rsid w:val="00942B43"/>
    <w:rsid w:val="0094552E"/>
    <w:rsid w:val="0094582A"/>
    <w:rsid w:val="00945FA7"/>
    <w:rsid w:val="00946990"/>
    <w:rsid w:val="00950495"/>
    <w:rsid w:val="0095282A"/>
    <w:rsid w:val="00952BC2"/>
    <w:rsid w:val="009572E6"/>
    <w:rsid w:val="00962158"/>
    <w:rsid w:val="00962220"/>
    <w:rsid w:val="00962EEB"/>
    <w:rsid w:val="0096551C"/>
    <w:rsid w:val="00965E30"/>
    <w:rsid w:val="00966900"/>
    <w:rsid w:val="0096697D"/>
    <w:rsid w:val="0096788B"/>
    <w:rsid w:val="00967DE4"/>
    <w:rsid w:val="009704D2"/>
    <w:rsid w:val="00975503"/>
    <w:rsid w:val="0098590B"/>
    <w:rsid w:val="00990A26"/>
    <w:rsid w:val="00991A65"/>
    <w:rsid w:val="009920BC"/>
    <w:rsid w:val="00994D14"/>
    <w:rsid w:val="00995A86"/>
    <w:rsid w:val="009A3ADE"/>
    <w:rsid w:val="009A4510"/>
    <w:rsid w:val="009A5013"/>
    <w:rsid w:val="009A527E"/>
    <w:rsid w:val="009A5C49"/>
    <w:rsid w:val="009A6BF5"/>
    <w:rsid w:val="009A7BD1"/>
    <w:rsid w:val="009B0991"/>
    <w:rsid w:val="009B78D6"/>
    <w:rsid w:val="009C0708"/>
    <w:rsid w:val="009C0B2A"/>
    <w:rsid w:val="009C2588"/>
    <w:rsid w:val="009C2C58"/>
    <w:rsid w:val="009C2FEF"/>
    <w:rsid w:val="009C3C10"/>
    <w:rsid w:val="009D0530"/>
    <w:rsid w:val="009D1554"/>
    <w:rsid w:val="009D4B61"/>
    <w:rsid w:val="009E478A"/>
    <w:rsid w:val="009E492B"/>
    <w:rsid w:val="009E57ED"/>
    <w:rsid w:val="009E5AAF"/>
    <w:rsid w:val="009E6CFA"/>
    <w:rsid w:val="009F26BD"/>
    <w:rsid w:val="009F574E"/>
    <w:rsid w:val="009F6538"/>
    <w:rsid w:val="009F6A0F"/>
    <w:rsid w:val="00A04920"/>
    <w:rsid w:val="00A0527A"/>
    <w:rsid w:val="00A11F41"/>
    <w:rsid w:val="00A1214E"/>
    <w:rsid w:val="00A141D3"/>
    <w:rsid w:val="00A15B3C"/>
    <w:rsid w:val="00A22545"/>
    <w:rsid w:val="00A22E9B"/>
    <w:rsid w:val="00A24D76"/>
    <w:rsid w:val="00A24FFD"/>
    <w:rsid w:val="00A311F9"/>
    <w:rsid w:val="00A32F3D"/>
    <w:rsid w:val="00A341A7"/>
    <w:rsid w:val="00A341E2"/>
    <w:rsid w:val="00A35EC8"/>
    <w:rsid w:val="00A40A27"/>
    <w:rsid w:val="00A449BA"/>
    <w:rsid w:val="00A462FC"/>
    <w:rsid w:val="00A479E6"/>
    <w:rsid w:val="00A51AFE"/>
    <w:rsid w:val="00A53855"/>
    <w:rsid w:val="00A64404"/>
    <w:rsid w:val="00A64539"/>
    <w:rsid w:val="00A66458"/>
    <w:rsid w:val="00A76ADC"/>
    <w:rsid w:val="00A778C3"/>
    <w:rsid w:val="00A8083B"/>
    <w:rsid w:val="00A80C5B"/>
    <w:rsid w:val="00A8452A"/>
    <w:rsid w:val="00A8650B"/>
    <w:rsid w:val="00A86CF1"/>
    <w:rsid w:val="00A9111B"/>
    <w:rsid w:val="00A9262B"/>
    <w:rsid w:val="00A93FA9"/>
    <w:rsid w:val="00A957A3"/>
    <w:rsid w:val="00AA0DF3"/>
    <w:rsid w:val="00AA2848"/>
    <w:rsid w:val="00AA5A06"/>
    <w:rsid w:val="00AA5E41"/>
    <w:rsid w:val="00AB1664"/>
    <w:rsid w:val="00AB19E3"/>
    <w:rsid w:val="00AB742A"/>
    <w:rsid w:val="00AB797B"/>
    <w:rsid w:val="00AB7F37"/>
    <w:rsid w:val="00AC0A16"/>
    <w:rsid w:val="00AC188B"/>
    <w:rsid w:val="00AC1B27"/>
    <w:rsid w:val="00AC3789"/>
    <w:rsid w:val="00AD4800"/>
    <w:rsid w:val="00AD5B2C"/>
    <w:rsid w:val="00AD5C41"/>
    <w:rsid w:val="00AD5DF9"/>
    <w:rsid w:val="00AD62EE"/>
    <w:rsid w:val="00AE1096"/>
    <w:rsid w:val="00AE2ED0"/>
    <w:rsid w:val="00AE32F5"/>
    <w:rsid w:val="00AE787F"/>
    <w:rsid w:val="00AE7F50"/>
    <w:rsid w:val="00AE7FDB"/>
    <w:rsid w:val="00AF0A0F"/>
    <w:rsid w:val="00AF1155"/>
    <w:rsid w:val="00AF31A4"/>
    <w:rsid w:val="00AF4B1A"/>
    <w:rsid w:val="00AF50CA"/>
    <w:rsid w:val="00AF6469"/>
    <w:rsid w:val="00AF729C"/>
    <w:rsid w:val="00AF7E5F"/>
    <w:rsid w:val="00B00B43"/>
    <w:rsid w:val="00B030EB"/>
    <w:rsid w:val="00B04102"/>
    <w:rsid w:val="00B051BA"/>
    <w:rsid w:val="00B151A4"/>
    <w:rsid w:val="00B17AD1"/>
    <w:rsid w:val="00B201D1"/>
    <w:rsid w:val="00B20A08"/>
    <w:rsid w:val="00B20A4D"/>
    <w:rsid w:val="00B21C84"/>
    <w:rsid w:val="00B2318B"/>
    <w:rsid w:val="00B244D2"/>
    <w:rsid w:val="00B2686C"/>
    <w:rsid w:val="00B30AFE"/>
    <w:rsid w:val="00B318D8"/>
    <w:rsid w:val="00B32FBA"/>
    <w:rsid w:val="00B40685"/>
    <w:rsid w:val="00B42A69"/>
    <w:rsid w:val="00B43D93"/>
    <w:rsid w:val="00B454B9"/>
    <w:rsid w:val="00B46F74"/>
    <w:rsid w:val="00B53CFD"/>
    <w:rsid w:val="00B5797B"/>
    <w:rsid w:val="00B6029D"/>
    <w:rsid w:val="00B604D0"/>
    <w:rsid w:val="00B64A0C"/>
    <w:rsid w:val="00B64B4C"/>
    <w:rsid w:val="00B711A3"/>
    <w:rsid w:val="00B73C31"/>
    <w:rsid w:val="00B73ED7"/>
    <w:rsid w:val="00B74C46"/>
    <w:rsid w:val="00B74D47"/>
    <w:rsid w:val="00B758B2"/>
    <w:rsid w:val="00B77090"/>
    <w:rsid w:val="00B77794"/>
    <w:rsid w:val="00B81B7F"/>
    <w:rsid w:val="00B83204"/>
    <w:rsid w:val="00B8360F"/>
    <w:rsid w:val="00B8606B"/>
    <w:rsid w:val="00B93983"/>
    <w:rsid w:val="00B94BF9"/>
    <w:rsid w:val="00B94CE8"/>
    <w:rsid w:val="00BA21A7"/>
    <w:rsid w:val="00BA2535"/>
    <w:rsid w:val="00BA2D1F"/>
    <w:rsid w:val="00BA392E"/>
    <w:rsid w:val="00BA5582"/>
    <w:rsid w:val="00BA57B7"/>
    <w:rsid w:val="00BA74AF"/>
    <w:rsid w:val="00BB4079"/>
    <w:rsid w:val="00BB57FB"/>
    <w:rsid w:val="00BB5AEA"/>
    <w:rsid w:val="00BC0A77"/>
    <w:rsid w:val="00BC13E3"/>
    <w:rsid w:val="00BC1FED"/>
    <w:rsid w:val="00BC4403"/>
    <w:rsid w:val="00BC56B5"/>
    <w:rsid w:val="00BD00C1"/>
    <w:rsid w:val="00BD2A3A"/>
    <w:rsid w:val="00BD3454"/>
    <w:rsid w:val="00BD5CA4"/>
    <w:rsid w:val="00BD7577"/>
    <w:rsid w:val="00BD7D9A"/>
    <w:rsid w:val="00BE472B"/>
    <w:rsid w:val="00BE57BC"/>
    <w:rsid w:val="00BE6027"/>
    <w:rsid w:val="00BE61D2"/>
    <w:rsid w:val="00BE684C"/>
    <w:rsid w:val="00BF0300"/>
    <w:rsid w:val="00BF1BED"/>
    <w:rsid w:val="00BF2743"/>
    <w:rsid w:val="00BF4C3A"/>
    <w:rsid w:val="00BF6109"/>
    <w:rsid w:val="00BF6463"/>
    <w:rsid w:val="00BF6493"/>
    <w:rsid w:val="00C000EA"/>
    <w:rsid w:val="00C0037C"/>
    <w:rsid w:val="00C00780"/>
    <w:rsid w:val="00C019FB"/>
    <w:rsid w:val="00C02D1A"/>
    <w:rsid w:val="00C04092"/>
    <w:rsid w:val="00C12415"/>
    <w:rsid w:val="00C128FB"/>
    <w:rsid w:val="00C15AE5"/>
    <w:rsid w:val="00C16765"/>
    <w:rsid w:val="00C25017"/>
    <w:rsid w:val="00C34296"/>
    <w:rsid w:val="00C34811"/>
    <w:rsid w:val="00C35AB6"/>
    <w:rsid w:val="00C3736F"/>
    <w:rsid w:val="00C37EBA"/>
    <w:rsid w:val="00C37ED5"/>
    <w:rsid w:val="00C405BA"/>
    <w:rsid w:val="00C42722"/>
    <w:rsid w:val="00C429B7"/>
    <w:rsid w:val="00C4330C"/>
    <w:rsid w:val="00C43D40"/>
    <w:rsid w:val="00C52B67"/>
    <w:rsid w:val="00C54C1D"/>
    <w:rsid w:val="00C57921"/>
    <w:rsid w:val="00C609D9"/>
    <w:rsid w:val="00C65A3C"/>
    <w:rsid w:val="00C72099"/>
    <w:rsid w:val="00C7329A"/>
    <w:rsid w:val="00C73E8A"/>
    <w:rsid w:val="00C741DB"/>
    <w:rsid w:val="00C7704C"/>
    <w:rsid w:val="00C831ED"/>
    <w:rsid w:val="00C83467"/>
    <w:rsid w:val="00C84EAC"/>
    <w:rsid w:val="00C85CEE"/>
    <w:rsid w:val="00C86E9B"/>
    <w:rsid w:val="00C87119"/>
    <w:rsid w:val="00C90231"/>
    <w:rsid w:val="00C957F2"/>
    <w:rsid w:val="00C9677B"/>
    <w:rsid w:val="00C97318"/>
    <w:rsid w:val="00CA0551"/>
    <w:rsid w:val="00CA1CF0"/>
    <w:rsid w:val="00CA7F47"/>
    <w:rsid w:val="00CB1578"/>
    <w:rsid w:val="00CB4300"/>
    <w:rsid w:val="00CB63DC"/>
    <w:rsid w:val="00CB6430"/>
    <w:rsid w:val="00CC09DB"/>
    <w:rsid w:val="00CC234E"/>
    <w:rsid w:val="00CC2354"/>
    <w:rsid w:val="00CC46FF"/>
    <w:rsid w:val="00CC732D"/>
    <w:rsid w:val="00CD0115"/>
    <w:rsid w:val="00CD3308"/>
    <w:rsid w:val="00CD35A7"/>
    <w:rsid w:val="00CD6D8C"/>
    <w:rsid w:val="00CD763A"/>
    <w:rsid w:val="00CD77C3"/>
    <w:rsid w:val="00CE0FAC"/>
    <w:rsid w:val="00CE1785"/>
    <w:rsid w:val="00CE2F55"/>
    <w:rsid w:val="00CE5504"/>
    <w:rsid w:val="00CF3533"/>
    <w:rsid w:val="00CF4162"/>
    <w:rsid w:val="00D013DD"/>
    <w:rsid w:val="00D01FBC"/>
    <w:rsid w:val="00D020C4"/>
    <w:rsid w:val="00D03008"/>
    <w:rsid w:val="00D03DEE"/>
    <w:rsid w:val="00D04A32"/>
    <w:rsid w:val="00D05822"/>
    <w:rsid w:val="00D05D93"/>
    <w:rsid w:val="00D0675F"/>
    <w:rsid w:val="00D07A1B"/>
    <w:rsid w:val="00D11CEA"/>
    <w:rsid w:val="00D155C7"/>
    <w:rsid w:val="00D156CC"/>
    <w:rsid w:val="00D21A35"/>
    <w:rsid w:val="00D221A2"/>
    <w:rsid w:val="00D22A44"/>
    <w:rsid w:val="00D24846"/>
    <w:rsid w:val="00D26E9B"/>
    <w:rsid w:val="00D30108"/>
    <w:rsid w:val="00D31138"/>
    <w:rsid w:val="00D31AEE"/>
    <w:rsid w:val="00D337A9"/>
    <w:rsid w:val="00D372E1"/>
    <w:rsid w:val="00D4046E"/>
    <w:rsid w:val="00D44FC3"/>
    <w:rsid w:val="00D45B58"/>
    <w:rsid w:val="00D46700"/>
    <w:rsid w:val="00D504D0"/>
    <w:rsid w:val="00D50E60"/>
    <w:rsid w:val="00D57B7B"/>
    <w:rsid w:val="00D57E93"/>
    <w:rsid w:val="00D605B1"/>
    <w:rsid w:val="00D61041"/>
    <w:rsid w:val="00D6516A"/>
    <w:rsid w:val="00D6610D"/>
    <w:rsid w:val="00D66130"/>
    <w:rsid w:val="00D6726D"/>
    <w:rsid w:val="00D676D7"/>
    <w:rsid w:val="00D7032F"/>
    <w:rsid w:val="00D714F6"/>
    <w:rsid w:val="00D73615"/>
    <w:rsid w:val="00D73AE5"/>
    <w:rsid w:val="00D73C81"/>
    <w:rsid w:val="00D76E43"/>
    <w:rsid w:val="00D7733F"/>
    <w:rsid w:val="00D811C0"/>
    <w:rsid w:val="00D82048"/>
    <w:rsid w:val="00D823C1"/>
    <w:rsid w:val="00D825EC"/>
    <w:rsid w:val="00D82F30"/>
    <w:rsid w:val="00D83F6B"/>
    <w:rsid w:val="00D844A1"/>
    <w:rsid w:val="00D84D54"/>
    <w:rsid w:val="00D919FC"/>
    <w:rsid w:val="00D922A1"/>
    <w:rsid w:val="00D93118"/>
    <w:rsid w:val="00D96AD3"/>
    <w:rsid w:val="00DA0175"/>
    <w:rsid w:val="00DA0F4B"/>
    <w:rsid w:val="00DA3FCC"/>
    <w:rsid w:val="00DA4B3C"/>
    <w:rsid w:val="00DA59A5"/>
    <w:rsid w:val="00DA6C26"/>
    <w:rsid w:val="00DA78D5"/>
    <w:rsid w:val="00DC0B94"/>
    <w:rsid w:val="00DC1C94"/>
    <w:rsid w:val="00DC2BEE"/>
    <w:rsid w:val="00DC4F14"/>
    <w:rsid w:val="00DC5A4A"/>
    <w:rsid w:val="00DC7F19"/>
    <w:rsid w:val="00DD040A"/>
    <w:rsid w:val="00DD1E52"/>
    <w:rsid w:val="00DD4679"/>
    <w:rsid w:val="00DE251D"/>
    <w:rsid w:val="00DE3523"/>
    <w:rsid w:val="00DE3F13"/>
    <w:rsid w:val="00DE438A"/>
    <w:rsid w:val="00DE44B1"/>
    <w:rsid w:val="00DE5787"/>
    <w:rsid w:val="00DE5CBB"/>
    <w:rsid w:val="00DE6504"/>
    <w:rsid w:val="00DF09C1"/>
    <w:rsid w:val="00DF15A6"/>
    <w:rsid w:val="00DF1B43"/>
    <w:rsid w:val="00DF2CF7"/>
    <w:rsid w:val="00DF610B"/>
    <w:rsid w:val="00DF6CDD"/>
    <w:rsid w:val="00DF6D80"/>
    <w:rsid w:val="00DF7D5A"/>
    <w:rsid w:val="00E02B60"/>
    <w:rsid w:val="00E045DB"/>
    <w:rsid w:val="00E076B9"/>
    <w:rsid w:val="00E10509"/>
    <w:rsid w:val="00E22391"/>
    <w:rsid w:val="00E26DE0"/>
    <w:rsid w:val="00E2757C"/>
    <w:rsid w:val="00E30E07"/>
    <w:rsid w:val="00E3101B"/>
    <w:rsid w:val="00E333B3"/>
    <w:rsid w:val="00E334CB"/>
    <w:rsid w:val="00E356C7"/>
    <w:rsid w:val="00E36B42"/>
    <w:rsid w:val="00E36B88"/>
    <w:rsid w:val="00E378A6"/>
    <w:rsid w:val="00E414A1"/>
    <w:rsid w:val="00E4566A"/>
    <w:rsid w:val="00E511CD"/>
    <w:rsid w:val="00E518D2"/>
    <w:rsid w:val="00E51DB6"/>
    <w:rsid w:val="00E60F79"/>
    <w:rsid w:val="00E633A5"/>
    <w:rsid w:val="00E63EC6"/>
    <w:rsid w:val="00E700CA"/>
    <w:rsid w:val="00E72216"/>
    <w:rsid w:val="00E74EE5"/>
    <w:rsid w:val="00E763CE"/>
    <w:rsid w:val="00E82A45"/>
    <w:rsid w:val="00E91612"/>
    <w:rsid w:val="00E93AA0"/>
    <w:rsid w:val="00E95F24"/>
    <w:rsid w:val="00E96870"/>
    <w:rsid w:val="00EA1478"/>
    <w:rsid w:val="00EA33C5"/>
    <w:rsid w:val="00EA373C"/>
    <w:rsid w:val="00EA441E"/>
    <w:rsid w:val="00EA4DCF"/>
    <w:rsid w:val="00EA50D7"/>
    <w:rsid w:val="00EA7B17"/>
    <w:rsid w:val="00EB2548"/>
    <w:rsid w:val="00EC10DD"/>
    <w:rsid w:val="00EC35F8"/>
    <w:rsid w:val="00EC6C03"/>
    <w:rsid w:val="00EC749F"/>
    <w:rsid w:val="00EC7E14"/>
    <w:rsid w:val="00ED0B11"/>
    <w:rsid w:val="00ED2E33"/>
    <w:rsid w:val="00ED5518"/>
    <w:rsid w:val="00ED73DC"/>
    <w:rsid w:val="00ED788C"/>
    <w:rsid w:val="00EE3CD9"/>
    <w:rsid w:val="00EE68F0"/>
    <w:rsid w:val="00EE71AB"/>
    <w:rsid w:val="00EF094E"/>
    <w:rsid w:val="00EF0BA3"/>
    <w:rsid w:val="00EF0DE2"/>
    <w:rsid w:val="00EF10B6"/>
    <w:rsid w:val="00EF2824"/>
    <w:rsid w:val="00EF4EEC"/>
    <w:rsid w:val="00EF649B"/>
    <w:rsid w:val="00EF7C4E"/>
    <w:rsid w:val="00F00292"/>
    <w:rsid w:val="00F0219B"/>
    <w:rsid w:val="00F052A4"/>
    <w:rsid w:val="00F06B34"/>
    <w:rsid w:val="00F1098B"/>
    <w:rsid w:val="00F11B91"/>
    <w:rsid w:val="00F226FD"/>
    <w:rsid w:val="00F238E5"/>
    <w:rsid w:val="00F2623D"/>
    <w:rsid w:val="00F264F6"/>
    <w:rsid w:val="00F27121"/>
    <w:rsid w:val="00F315F9"/>
    <w:rsid w:val="00F37AD0"/>
    <w:rsid w:val="00F37C85"/>
    <w:rsid w:val="00F4055C"/>
    <w:rsid w:val="00F41070"/>
    <w:rsid w:val="00F42166"/>
    <w:rsid w:val="00F47536"/>
    <w:rsid w:val="00F5237A"/>
    <w:rsid w:val="00F531E1"/>
    <w:rsid w:val="00F60A79"/>
    <w:rsid w:val="00F60EAD"/>
    <w:rsid w:val="00F638F3"/>
    <w:rsid w:val="00F64634"/>
    <w:rsid w:val="00F64B65"/>
    <w:rsid w:val="00F671AD"/>
    <w:rsid w:val="00F74B9D"/>
    <w:rsid w:val="00F755FF"/>
    <w:rsid w:val="00F7564F"/>
    <w:rsid w:val="00F759B6"/>
    <w:rsid w:val="00F767FD"/>
    <w:rsid w:val="00F81B98"/>
    <w:rsid w:val="00F82190"/>
    <w:rsid w:val="00F82BDC"/>
    <w:rsid w:val="00F84ECE"/>
    <w:rsid w:val="00F84F1E"/>
    <w:rsid w:val="00F9042C"/>
    <w:rsid w:val="00F929A1"/>
    <w:rsid w:val="00F94246"/>
    <w:rsid w:val="00F960AD"/>
    <w:rsid w:val="00FA047C"/>
    <w:rsid w:val="00FA0F9B"/>
    <w:rsid w:val="00FA186C"/>
    <w:rsid w:val="00FA68DC"/>
    <w:rsid w:val="00FB0719"/>
    <w:rsid w:val="00FB5C8E"/>
    <w:rsid w:val="00FB68E5"/>
    <w:rsid w:val="00FB712C"/>
    <w:rsid w:val="00FB7F6D"/>
    <w:rsid w:val="00FC2B8A"/>
    <w:rsid w:val="00FC4FA0"/>
    <w:rsid w:val="00FC5C30"/>
    <w:rsid w:val="00FC6085"/>
    <w:rsid w:val="00FC6706"/>
    <w:rsid w:val="00FD19E0"/>
    <w:rsid w:val="00FD19FE"/>
    <w:rsid w:val="00FD4617"/>
    <w:rsid w:val="00FD5BF2"/>
    <w:rsid w:val="00FD711A"/>
    <w:rsid w:val="00FD720B"/>
    <w:rsid w:val="00FE057D"/>
    <w:rsid w:val="00FE09AB"/>
    <w:rsid w:val="00FE0D30"/>
    <w:rsid w:val="00FF0FF0"/>
    <w:rsid w:val="00FF205C"/>
    <w:rsid w:val="00FF348A"/>
    <w:rsid w:val="00FF53E0"/>
    <w:rsid w:val="00FF6071"/>
    <w:rsid w:val="00FF658A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BF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743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4220</TotalTime>
  <Pages>4</Pages>
  <Words>1182</Words>
  <Characters>6738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k1131</cp:lastModifiedBy>
  <cp:revision>89</cp:revision>
  <cp:lastPrinted>2025-06-04T14:08:00Z</cp:lastPrinted>
  <dcterms:created xsi:type="dcterms:W3CDTF">2025-01-13T08:39:00Z</dcterms:created>
  <dcterms:modified xsi:type="dcterms:W3CDTF">2025-06-10T08:27:00Z</dcterms:modified>
</cp:coreProperties>
</file>